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C9" w:rsidRPr="008C0E78" w:rsidRDefault="001D28C9" w:rsidP="001F5DCB">
      <w:pPr>
        <w:pBdr>
          <w:bottom w:val="single" w:sz="4" w:space="6" w:color="E7E7EB"/>
        </w:pBdr>
        <w:shd w:val="clear" w:color="auto" w:fill="FFFFFF"/>
        <w:spacing w:after="168"/>
        <w:ind w:firstLine="0"/>
        <w:jc w:val="center"/>
        <w:outlineLvl w:val="1"/>
        <w:rPr>
          <w:rFonts w:ascii="Helvetica" w:hAnsi="Helvetica" w:cs="Helvetica"/>
          <w:b/>
          <w:color w:val="FF0000"/>
          <w:sz w:val="52"/>
          <w:szCs w:val="52"/>
        </w:rPr>
      </w:pPr>
      <w:r w:rsidRPr="008C0E78">
        <w:rPr>
          <w:rFonts w:ascii="宋体" w:hAnsi="宋体" w:cs="宋体" w:hint="eastAsia"/>
          <w:b/>
          <w:color w:val="FF0000"/>
          <w:sz w:val="52"/>
          <w:szCs w:val="52"/>
        </w:rPr>
        <w:t>大批华人逃离美国！这些曾经崇拜西方的移民为什么会后悔？</w:t>
      </w:r>
    </w:p>
    <w:p w:rsidR="001D28C9" w:rsidRDefault="001D28C9" w:rsidP="00FA2EB4">
      <w:pPr>
        <w:pStyle w:val="NormalWeb"/>
        <w:shd w:val="clear" w:color="auto" w:fill="FFFFFF"/>
        <w:spacing w:before="0" w:after="0" w:line="344" w:lineRule="atLeast"/>
        <w:rPr>
          <w:rFonts w:ascii="SimSun" w:eastAsia="Times New Roman" w:hAnsi="SimSun"/>
          <w:color w:val="353535"/>
          <w:sz w:val="22"/>
          <w:szCs w:val="22"/>
        </w:rPr>
      </w:pPr>
      <w:r>
        <w:rPr>
          <w:rFonts w:ascii="宋体" w:hAnsi="宋体" w:cs="宋体" w:hint="eastAsia"/>
          <w:color w:val="353535"/>
          <w:sz w:val="22"/>
          <w:szCs w:val="22"/>
        </w:rPr>
        <w:t>有那么一句名言：</w:t>
      </w:r>
      <w:r>
        <w:rPr>
          <w:rStyle w:val="Strong"/>
          <w:rFonts w:ascii="宋体" w:hAnsi="宋体" w:cs="宋体" w:hint="eastAsia"/>
          <w:color w:val="353535"/>
          <w:sz w:val="22"/>
          <w:szCs w:val="22"/>
        </w:rPr>
        <w:t>死亡和交税，对于绝大部分的老百姓来说，这似乎是真理，但是对于那些神通广大的跨国公司和富裕人士来说，这个说法却未必正确</w:t>
      </w:r>
      <w:r>
        <w:rPr>
          <w:rFonts w:ascii="宋体" w:hAnsi="宋体" w:cs="宋体" w:hint="eastAsia"/>
          <w:color w:val="353535"/>
          <w:sz w:val="22"/>
          <w:szCs w:val="22"/>
        </w:rPr>
        <w:t>。</w:t>
      </w:r>
    </w:p>
    <w:p w:rsidR="001D28C9" w:rsidRDefault="001D28C9" w:rsidP="00FA2EB4">
      <w:pPr>
        <w:pStyle w:val="NormalWeb"/>
        <w:shd w:val="clear" w:color="auto" w:fill="FFFFFF"/>
        <w:spacing w:line="344" w:lineRule="atLeast"/>
        <w:rPr>
          <w:rFonts w:ascii="SimSun" w:eastAsia="Times New Roman" w:hAnsi="SimSun"/>
          <w:color w:val="353535"/>
          <w:sz w:val="22"/>
          <w:szCs w:val="22"/>
        </w:rPr>
      </w:pPr>
      <w:r>
        <w:rPr>
          <w:rFonts w:ascii="宋体" w:hAnsi="宋体" w:cs="宋体" w:hint="eastAsia"/>
          <w:color w:val="353535"/>
          <w:sz w:val="22"/>
          <w:szCs w:val="22"/>
        </w:rPr>
        <w:t>几年前的美国是全球重要的避税天堂，很多人把美国称为</w:t>
      </w:r>
      <w:r>
        <w:rPr>
          <w:rFonts w:ascii="SimSun" w:eastAsia="Times New Roman" w:hAnsi="SimSun"/>
          <w:color w:val="353535"/>
          <w:sz w:val="22"/>
          <w:szCs w:val="22"/>
        </w:rPr>
        <w:t>“</w:t>
      </w:r>
      <w:r>
        <w:rPr>
          <w:rFonts w:ascii="宋体" w:hAnsi="宋体" w:cs="宋体" w:hint="eastAsia"/>
          <w:color w:val="353535"/>
          <w:sz w:val="22"/>
          <w:szCs w:val="22"/>
        </w:rPr>
        <w:t>新瑞士</w:t>
      </w:r>
      <w:r>
        <w:rPr>
          <w:rFonts w:ascii="SimSun" w:eastAsia="Times New Roman" w:hAnsi="SimSun"/>
          <w:color w:val="353535"/>
          <w:sz w:val="22"/>
          <w:szCs w:val="22"/>
        </w:rPr>
        <w:t>”</w:t>
      </w:r>
      <w:r>
        <w:rPr>
          <w:rFonts w:ascii="宋体" w:hAnsi="宋体" w:cs="宋体" w:hint="eastAsia"/>
          <w:color w:val="353535"/>
          <w:sz w:val="22"/>
          <w:szCs w:val="22"/>
        </w:rPr>
        <w:t>，所以很多中国富人移民去美国，拿绿卡。</w:t>
      </w:r>
    </w:p>
    <w:p w:rsidR="001D28C9" w:rsidRDefault="001D28C9" w:rsidP="00FA2EB4">
      <w:pPr>
        <w:pStyle w:val="NormalWeb"/>
        <w:shd w:val="clear" w:color="auto" w:fill="FFFFFF"/>
        <w:spacing w:line="344" w:lineRule="atLeast"/>
        <w:rPr>
          <w:rFonts w:ascii="SimSun" w:eastAsia="Times New Roman" w:hAnsi="SimSun"/>
          <w:color w:val="353535"/>
          <w:sz w:val="22"/>
          <w:szCs w:val="22"/>
        </w:rPr>
      </w:pPr>
      <w:r>
        <w:rPr>
          <w:rFonts w:ascii="宋体" w:hAnsi="宋体" w:cs="宋体" w:hint="eastAsia"/>
          <w:color w:val="353535"/>
          <w:sz w:val="22"/>
          <w:szCs w:val="22"/>
        </w:rPr>
        <w:t>然而，当这些中国人真正移民美国之后往往都会很后悔。</w:t>
      </w:r>
    </w:p>
    <w:p w:rsidR="001D28C9" w:rsidRDefault="001D28C9" w:rsidP="00FA2EB4">
      <w:pPr>
        <w:pStyle w:val="NormalWeb"/>
        <w:shd w:val="clear" w:color="auto" w:fill="FFFFFF"/>
        <w:spacing w:before="0" w:after="0" w:line="344" w:lineRule="atLeast"/>
        <w:rPr>
          <w:rFonts w:ascii="SimSun" w:eastAsia="Times New Roman" w:hAnsi="SimSun"/>
          <w:color w:val="353535"/>
          <w:sz w:val="22"/>
          <w:szCs w:val="22"/>
        </w:rPr>
      </w:pPr>
      <w:r>
        <w:rPr>
          <w:rFonts w:ascii="宋体" w:hAnsi="宋体" w:cs="宋体" w:hint="eastAsia"/>
          <w:color w:val="353535"/>
          <w:sz w:val="22"/>
          <w:szCs w:val="22"/>
        </w:rPr>
        <w:t>有句话说：</w:t>
      </w:r>
      <w:r>
        <w:rPr>
          <w:rStyle w:val="Strong"/>
          <w:rFonts w:ascii="宋体" w:hAnsi="宋体" w:cs="宋体" w:hint="eastAsia"/>
          <w:color w:val="353535"/>
          <w:sz w:val="22"/>
          <w:szCs w:val="22"/>
        </w:rPr>
        <w:t>世界上最大的忽悠就是纽约的自由女神</w:t>
      </w:r>
      <w:r>
        <w:rPr>
          <w:rFonts w:ascii="宋体" w:hAnsi="宋体" w:cs="宋体" w:hint="eastAsia"/>
          <w:color w:val="353535"/>
          <w:sz w:val="22"/>
          <w:szCs w:val="22"/>
        </w:rPr>
        <w:t>，女神一举手，全世界不明真相的人们就全来了。</w:t>
      </w:r>
    </w:p>
    <w:p w:rsidR="001D28C9" w:rsidRDefault="001D28C9" w:rsidP="00FA2EB4">
      <w:pPr>
        <w:pStyle w:val="NormalWeb"/>
        <w:shd w:val="clear" w:color="auto" w:fill="FFFFFF"/>
        <w:spacing w:line="344" w:lineRule="atLeast"/>
        <w:rPr>
          <w:rFonts w:ascii="SimSun" w:eastAsia="Times New Roman" w:hAnsi="SimSun"/>
          <w:color w:val="353535"/>
          <w:sz w:val="22"/>
          <w:szCs w:val="22"/>
        </w:rPr>
      </w:pPr>
      <w:r>
        <w:rPr>
          <w:rFonts w:ascii="宋体" w:hAnsi="宋体" w:cs="宋体" w:hint="eastAsia"/>
          <w:color w:val="353535"/>
          <w:sz w:val="22"/>
          <w:szCs w:val="22"/>
        </w:rPr>
        <w:t>曾经让无数人向往的自由女神像</w:t>
      </w:r>
    </w:p>
    <w:p w:rsidR="001D28C9" w:rsidRDefault="001D28C9" w:rsidP="00FA2EB4">
      <w:pPr>
        <w:pStyle w:val="NormalWeb"/>
        <w:shd w:val="clear" w:color="auto" w:fill="FFFFFF"/>
        <w:spacing w:line="344" w:lineRule="atLeast"/>
        <w:rPr>
          <w:rFonts w:ascii="SimSun" w:eastAsia="Times New Roman" w:hAnsi="SimSun"/>
          <w:color w:val="353535"/>
          <w:sz w:val="22"/>
          <w:szCs w:val="22"/>
        </w:rPr>
      </w:pPr>
      <w:r>
        <w:rPr>
          <w:rFonts w:ascii="宋体" w:hAnsi="宋体" w:cs="宋体" w:hint="eastAsia"/>
          <w:color w:val="353535"/>
          <w:sz w:val="22"/>
          <w:szCs w:val="22"/>
        </w:rPr>
        <w:t>越来越多华人放弃美国国籍回国，到底什么原因？现在的美国已不再是避税天堂。</w:t>
      </w:r>
    </w:p>
    <w:p w:rsidR="001D28C9" w:rsidRDefault="001D28C9" w:rsidP="00FA2EB4">
      <w:pPr>
        <w:pStyle w:val="NormalWeb"/>
        <w:shd w:val="clear" w:color="auto" w:fill="FFFFFF"/>
        <w:spacing w:line="344" w:lineRule="atLeast"/>
        <w:rPr>
          <w:rFonts w:ascii="SimSun" w:eastAsia="Times New Roman" w:hAnsi="SimSun"/>
          <w:color w:val="353535"/>
          <w:sz w:val="22"/>
          <w:szCs w:val="22"/>
        </w:rPr>
      </w:pPr>
      <w:r>
        <w:rPr>
          <w:rFonts w:ascii="宋体" w:hAnsi="宋体" w:cs="宋体" w:hint="eastAsia"/>
          <w:color w:val="353535"/>
          <w:sz w:val="22"/>
          <w:szCs w:val="22"/>
        </w:rPr>
        <w:t>要知道美国税法多如牛毛，在美国，打工有收入税，投资赚了有资产盈利税，卖东西有销售税，买东西有消费税，买房有房产税，送礼有赠与税，死了要留遗产给子女有遗产税，除了联邦税之外，各州还会自行收取五花八门的各种税。</w:t>
      </w:r>
    </w:p>
    <w:p w:rsidR="001D28C9" w:rsidRDefault="001D28C9" w:rsidP="00FA2EB4">
      <w:pPr>
        <w:pStyle w:val="NormalWeb"/>
        <w:shd w:val="clear" w:color="auto" w:fill="FFFFFF"/>
        <w:spacing w:line="344" w:lineRule="atLeast"/>
        <w:rPr>
          <w:rFonts w:ascii="SimSun" w:eastAsia="Times New Roman" w:hAnsi="SimSun"/>
          <w:color w:val="353535"/>
          <w:sz w:val="22"/>
          <w:szCs w:val="22"/>
        </w:rPr>
      </w:pPr>
      <w:r>
        <w:rPr>
          <w:rFonts w:ascii="宋体" w:hAnsi="宋体" w:cs="宋体" w:hint="eastAsia"/>
          <w:color w:val="353535"/>
          <w:sz w:val="22"/>
          <w:szCs w:val="22"/>
        </w:rPr>
        <w:t>虽然移民到美国了，但许多中国人根深蒂固的思想是难以改变的</w:t>
      </w:r>
      <w:r>
        <w:rPr>
          <w:rFonts w:ascii="SimSun" w:eastAsia="Times New Roman" w:hAnsi="SimSun"/>
          <w:color w:val="353535"/>
          <w:sz w:val="22"/>
          <w:szCs w:val="22"/>
        </w:rPr>
        <w:t>——</w:t>
      </w:r>
      <w:r>
        <w:rPr>
          <w:rFonts w:ascii="宋体" w:hAnsi="宋体" w:cs="宋体" w:hint="eastAsia"/>
          <w:color w:val="353535"/>
          <w:sz w:val="22"/>
          <w:szCs w:val="22"/>
        </w:rPr>
        <w:t>把财产留给后代。美国是一个</w:t>
      </w:r>
      <w:r>
        <w:rPr>
          <w:rFonts w:ascii="SimSun" w:eastAsia="Times New Roman" w:hAnsi="SimSun"/>
          <w:color w:val="353535"/>
          <w:sz w:val="22"/>
          <w:szCs w:val="22"/>
        </w:rPr>
        <w:t>“</w:t>
      </w:r>
      <w:r>
        <w:rPr>
          <w:rFonts w:ascii="宋体" w:hAnsi="宋体" w:cs="宋体" w:hint="eastAsia"/>
          <w:color w:val="353535"/>
          <w:sz w:val="22"/>
          <w:szCs w:val="22"/>
        </w:rPr>
        <w:t>万万税</w:t>
      </w:r>
      <w:r>
        <w:rPr>
          <w:rFonts w:ascii="SimSun" w:eastAsia="Times New Roman" w:hAnsi="SimSun"/>
          <w:color w:val="353535"/>
          <w:sz w:val="22"/>
          <w:szCs w:val="22"/>
        </w:rPr>
        <w:t>”</w:t>
      </w:r>
      <w:r>
        <w:rPr>
          <w:rFonts w:ascii="宋体" w:hAnsi="宋体" w:cs="宋体" w:hint="eastAsia"/>
          <w:color w:val="353535"/>
          <w:sz w:val="22"/>
          <w:szCs w:val="22"/>
        </w:rPr>
        <w:t>的国家，特别是对财产转让征税是下手绝不留情。</w:t>
      </w:r>
    </w:p>
    <w:p w:rsidR="001D28C9" w:rsidRDefault="001D28C9" w:rsidP="00FA2EB4">
      <w:pPr>
        <w:pStyle w:val="NormalWeb"/>
        <w:shd w:val="clear" w:color="auto" w:fill="FFFFFF"/>
        <w:spacing w:line="344" w:lineRule="atLeast"/>
        <w:rPr>
          <w:rFonts w:ascii="SimSun" w:eastAsia="Times New Roman" w:hAnsi="SimSun"/>
          <w:color w:val="353535"/>
          <w:sz w:val="22"/>
          <w:szCs w:val="22"/>
        </w:rPr>
      </w:pPr>
      <w:r>
        <w:rPr>
          <w:rFonts w:ascii="宋体" w:hAnsi="宋体" w:cs="宋体" w:hint="eastAsia"/>
          <w:color w:val="353535"/>
          <w:sz w:val="22"/>
          <w:szCs w:val="22"/>
        </w:rPr>
        <w:t>美国对偷税漏税现象毫不手软</w:t>
      </w:r>
    </w:p>
    <w:p w:rsidR="001D28C9" w:rsidRDefault="001D28C9" w:rsidP="00FA2EB4">
      <w:pPr>
        <w:pStyle w:val="NormalWeb"/>
        <w:shd w:val="clear" w:color="auto" w:fill="FFFFFF"/>
        <w:spacing w:before="0" w:after="0" w:line="344" w:lineRule="atLeast"/>
        <w:rPr>
          <w:rFonts w:ascii="SimSun" w:eastAsia="Times New Roman" w:hAnsi="SimSun"/>
          <w:color w:val="353535"/>
          <w:sz w:val="22"/>
          <w:szCs w:val="22"/>
        </w:rPr>
      </w:pPr>
      <w:r>
        <w:rPr>
          <w:rStyle w:val="Strong"/>
          <w:rFonts w:ascii="宋体" w:hAnsi="宋体" w:cs="宋体" w:hint="eastAsia"/>
          <w:color w:val="353535"/>
          <w:sz w:val="22"/>
          <w:szCs w:val="22"/>
        </w:rPr>
        <w:t>越来越多华人放弃美国国籍回国，到底什么原因？</w:t>
      </w:r>
    </w:p>
    <w:p w:rsidR="001D28C9" w:rsidRDefault="001D28C9" w:rsidP="00FA2EB4">
      <w:pPr>
        <w:pStyle w:val="NormalWeb"/>
        <w:shd w:val="clear" w:color="auto" w:fill="FFFFFF"/>
        <w:spacing w:before="0" w:after="0" w:line="344" w:lineRule="atLeast"/>
        <w:rPr>
          <w:rFonts w:ascii="SimSun" w:eastAsia="Times New Roman" w:hAnsi="SimSun"/>
          <w:color w:val="353535"/>
          <w:sz w:val="22"/>
          <w:szCs w:val="22"/>
        </w:rPr>
      </w:pPr>
      <w:r>
        <w:rPr>
          <w:rFonts w:ascii="宋体" w:hAnsi="宋体" w:cs="宋体" w:hint="eastAsia"/>
          <w:color w:val="353535"/>
          <w:sz w:val="22"/>
          <w:szCs w:val="22"/>
        </w:rPr>
        <w:t>有的人在中国打拼几十年，辛辛苦苦积累下不菲的家产，获得了美国绿卡是喜事，但如果过世，</w:t>
      </w:r>
      <w:r>
        <w:rPr>
          <w:rStyle w:val="Strong"/>
          <w:rFonts w:ascii="宋体" w:hAnsi="宋体" w:cs="宋体" w:hint="eastAsia"/>
          <w:color w:val="353535"/>
          <w:sz w:val="22"/>
          <w:szCs w:val="22"/>
        </w:rPr>
        <w:t>积累的财富就面临被</w:t>
      </w:r>
      <w:r>
        <w:rPr>
          <w:rStyle w:val="Strong"/>
          <w:rFonts w:ascii="SimSun" w:eastAsia="Times New Roman" w:hAnsi="SimSun"/>
          <w:color w:val="353535"/>
          <w:sz w:val="22"/>
          <w:szCs w:val="22"/>
        </w:rPr>
        <w:t>“</w:t>
      </w:r>
      <w:r>
        <w:rPr>
          <w:rStyle w:val="Strong"/>
          <w:rFonts w:ascii="宋体" w:hAnsi="宋体" w:cs="宋体" w:hint="eastAsia"/>
          <w:color w:val="353535"/>
          <w:sz w:val="22"/>
          <w:szCs w:val="22"/>
        </w:rPr>
        <w:t>山姆大叔</w:t>
      </w:r>
      <w:r>
        <w:rPr>
          <w:rStyle w:val="Strong"/>
          <w:rFonts w:ascii="SimSun" w:eastAsia="Times New Roman" w:hAnsi="SimSun"/>
          <w:color w:val="353535"/>
          <w:sz w:val="22"/>
          <w:szCs w:val="22"/>
        </w:rPr>
        <w:t>”</w:t>
      </w:r>
      <w:r>
        <w:rPr>
          <w:rStyle w:val="Strong"/>
          <w:rFonts w:ascii="宋体" w:hAnsi="宋体" w:cs="宋体" w:hint="eastAsia"/>
          <w:color w:val="353535"/>
          <w:sz w:val="22"/>
          <w:szCs w:val="22"/>
        </w:rPr>
        <w:t>征收高额遗产税的风险，后代继承财产，需要交纳</w:t>
      </w:r>
      <w:r>
        <w:rPr>
          <w:rStyle w:val="Strong"/>
          <w:rFonts w:ascii="SimSun" w:eastAsia="Times New Roman" w:hAnsi="SimSun"/>
          <w:color w:val="353535"/>
          <w:sz w:val="22"/>
          <w:szCs w:val="22"/>
        </w:rPr>
        <w:t>40%</w:t>
      </w:r>
      <w:r>
        <w:rPr>
          <w:rStyle w:val="Strong"/>
          <w:rFonts w:ascii="宋体" w:hAnsi="宋体" w:cs="宋体" w:hint="eastAsia"/>
          <w:color w:val="353535"/>
          <w:sz w:val="22"/>
          <w:szCs w:val="22"/>
        </w:rPr>
        <w:t>遗产税</w:t>
      </w:r>
      <w:r>
        <w:rPr>
          <w:rFonts w:ascii="宋体" w:hAnsi="宋体" w:cs="宋体" w:hint="eastAsia"/>
          <w:color w:val="353535"/>
          <w:sz w:val="22"/>
          <w:szCs w:val="22"/>
        </w:rPr>
        <w:t>。</w:t>
      </w:r>
    </w:p>
    <w:p w:rsidR="001D28C9" w:rsidRDefault="001D28C9" w:rsidP="00FA2EB4">
      <w:pPr>
        <w:pStyle w:val="NormalWeb"/>
        <w:shd w:val="clear" w:color="auto" w:fill="FFFFFF"/>
        <w:spacing w:before="0" w:after="0" w:line="344" w:lineRule="atLeast"/>
        <w:rPr>
          <w:rFonts w:ascii="SimSun" w:eastAsia="Times New Roman" w:hAnsi="SimSun"/>
          <w:color w:val="353535"/>
          <w:sz w:val="22"/>
          <w:szCs w:val="22"/>
        </w:rPr>
      </w:pPr>
      <w:r>
        <w:rPr>
          <w:rFonts w:ascii="宋体" w:hAnsi="宋体" w:cs="宋体" w:hint="eastAsia"/>
          <w:color w:val="353535"/>
          <w:sz w:val="22"/>
          <w:szCs w:val="22"/>
        </w:rPr>
        <w:t>如果房子拖欠了多年的房产税，你的房产会被拍卖，成为</w:t>
      </w:r>
      <w:r>
        <w:rPr>
          <w:rFonts w:ascii="SimSun" w:eastAsia="Times New Roman" w:hAnsi="SimSun"/>
          <w:color w:val="353535"/>
          <w:sz w:val="22"/>
          <w:szCs w:val="22"/>
        </w:rPr>
        <w:t>“</w:t>
      </w:r>
      <w:r>
        <w:rPr>
          <w:rFonts w:ascii="宋体" w:hAnsi="宋体" w:cs="宋体" w:hint="eastAsia"/>
          <w:color w:val="353535"/>
          <w:sz w:val="22"/>
          <w:szCs w:val="22"/>
        </w:rPr>
        <w:t>别人的家</w:t>
      </w:r>
      <w:r>
        <w:rPr>
          <w:rFonts w:ascii="SimSun" w:eastAsia="Times New Roman" w:hAnsi="SimSun"/>
          <w:color w:val="353535"/>
          <w:sz w:val="22"/>
          <w:szCs w:val="22"/>
        </w:rPr>
        <w:t>”</w:t>
      </w:r>
      <w:r>
        <w:rPr>
          <w:rFonts w:ascii="宋体" w:hAnsi="宋体" w:cs="宋体" w:hint="eastAsia"/>
          <w:color w:val="353535"/>
          <w:sz w:val="22"/>
          <w:szCs w:val="22"/>
        </w:rPr>
        <w:t>，</w:t>
      </w:r>
      <w:r>
        <w:rPr>
          <w:rStyle w:val="Strong"/>
          <w:rFonts w:ascii="宋体" w:hAnsi="宋体" w:cs="宋体" w:hint="eastAsia"/>
          <w:color w:val="353535"/>
          <w:sz w:val="22"/>
          <w:szCs w:val="22"/>
        </w:rPr>
        <w:t>隔代继承的话，美帝国会觉得你少交一代人的税，所以隔代继承还要另外再加</w:t>
      </w:r>
      <w:r>
        <w:rPr>
          <w:rStyle w:val="Strong"/>
          <w:rFonts w:ascii="SimSun" w:eastAsia="Times New Roman" w:hAnsi="SimSun"/>
          <w:color w:val="353535"/>
          <w:sz w:val="22"/>
          <w:szCs w:val="22"/>
        </w:rPr>
        <w:t>50%</w:t>
      </w:r>
      <w:r>
        <w:rPr>
          <w:rStyle w:val="Strong"/>
          <w:rFonts w:ascii="宋体" w:hAnsi="宋体" w:cs="宋体" w:hint="eastAsia"/>
          <w:color w:val="353535"/>
          <w:sz w:val="22"/>
          <w:szCs w:val="22"/>
        </w:rPr>
        <w:t>的税</w:t>
      </w:r>
      <w:r>
        <w:rPr>
          <w:rFonts w:ascii="宋体" w:hAnsi="宋体" w:cs="宋体" w:hint="eastAsia"/>
          <w:color w:val="353535"/>
          <w:sz w:val="22"/>
          <w:szCs w:val="22"/>
        </w:rPr>
        <w:t>。</w:t>
      </w:r>
    </w:p>
    <w:p w:rsidR="001D28C9" w:rsidRDefault="001D28C9" w:rsidP="00FA2EB4">
      <w:pPr>
        <w:pStyle w:val="NormalWeb"/>
        <w:shd w:val="clear" w:color="auto" w:fill="FFFFFF"/>
        <w:spacing w:before="0" w:after="0" w:line="344" w:lineRule="atLeast"/>
        <w:rPr>
          <w:rFonts w:ascii="SimSun" w:eastAsia="Times New Roman" w:hAnsi="SimSun"/>
          <w:color w:val="353535"/>
          <w:sz w:val="22"/>
          <w:szCs w:val="22"/>
        </w:rPr>
      </w:pPr>
      <w:r>
        <w:rPr>
          <w:rFonts w:ascii="宋体" w:hAnsi="宋体" w:cs="宋体" w:hint="eastAsia"/>
          <w:color w:val="353535"/>
          <w:sz w:val="22"/>
          <w:szCs w:val="22"/>
        </w:rPr>
        <w:t>如果移民到了美国，就算你的房子不在美国，在英国，非洲也好，全部身家都要交税，</w:t>
      </w:r>
      <w:r>
        <w:rPr>
          <w:rStyle w:val="Strong"/>
          <w:rFonts w:ascii="宋体" w:hAnsi="宋体" w:cs="宋体" w:hint="eastAsia"/>
          <w:color w:val="353535"/>
          <w:sz w:val="22"/>
          <w:szCs w:val="22"/>
        </w:rPr>
        <w:t>不然美国国税局可是会追随你到天涯海角</w:t>
      </w:r>
      <w:r>
        <w:rPr>
          <w:rFonts w:ascii="宋体" w:hAnsi="宋体" w:cs="宋体" w:hint="eastAsia"/>
          <w:color w:val="353535"/>
          <w:sz w:val="22"/>
          <w:szCs w:val="22"/>
        </w:rPr>
        <w:t>！</w:t>
      </w:r>
    </w:p>
    <w:p w:rsidR="001D28C9" w:rsidRDefault="001D28C9" w:rsidP="00FA2EB4">
      <w:pPr>
        <w:pStyle w:val="NormalWeb"/>
        <w:shd w:val="clear" w:color="auto" w:fill="FFFFFF"/>
        <w:spacing w:line="344" w:lineRule="atLeast"/>
        <w:rPr>
          <w:rFonts w:ascii="SimSun" w:eastAsia="Times New Roman" w:hAnsi="SimSun"/>
          <w:color w:val="353535"/>
          <w:sz w:val="22"/>
          <w:szCs w:val="22"/>
        </w:rPr>
      </w:pPr>
      <w:r>
        <w:rPr>
          <w:rFonts w:ascii="宋体" w:hAnsi="宋体" w:cs="宋体" w:hint="eastAsia"/>
          <w:color w:val="353535"/>
          <w:sz w:val="22"/>
          <w:szCs w:val="22"/>
        </w:rPr>
        <w:t>在海外的存款也会被政府调查的清清楚楚。</w:t>
      </w:r>
    </w:p>
    <w:p w:rsidR="001D28C9" w:rsidRDefault="001D28C9" w:rsidP="00FA2EB4">
      <w:pPr>
        <w:pStyle w:val="NormalWeb"/>
        <w:shd w:val="clear" w:color="auto" w:fill="FFFFFF"/>
        <w:spacing w:line="344" w:lineRule="atLeast"/>
        <w:rPr>
          <w:rFonts w:ascii="SimSun" w:eastAsia="Times New Roman" w:hAnsi="SimSun"/>
          <w:color w:val="353535"/>
          <w:sz w:val="22"/>
          <w:szCs w:val="22"/>
        </w:rPr>
      </w:pPr>
      <w:r>
        <w:rPr>
          <w:rFonts w:ascii="宋体" w:hAnsi="宋体" w:cs="宋体" w:hint="eastAsia"/>
          <w:color w:val="353535"/>
          <w:sz w:val="22"/>
          <w:szCs w:val="22"/>
        </w:rPr>
        <w:t>越来越多华人放弃美国国籍回国，到底什么原因？</w:t>
      </w:r>
    </w:p>
    <w:p w:rsidR="001D28C9" w:rsidRDefault="001D28C9" w:rsidP="00FA2EB4">
      <w:pPr>
        <w:pStyle w:val="NormalWeb"/>
        <w:shd w:val="clear" w:color="auto" w:fill="FFFFFF"/>
        <w:spacing w:before="0" w:after="0" w:line="344" w:lineRule="atLeast"/>
        <w:rPr>
          <w:rFonts w:ascii="SimSun" w:eastAsia="Times New Roman" w:hAnsi="SimSun"/>
          <w:color w:val="353535"/>
          <w:sz w:val="22"/>
          <w:szCs w:val="22"/>
        </w:rPr>
      </w:pPr>
      <w:r>
        <w:rPr>
          <w:rFonts w:ascii="宋体" w:hAnsi="宋体" w:cs="宋体" w:hint="eastAsia"/>
          <w:color w:val="353535"/>
          <w:sz w:val="22"/>
          <w:szCs w:val="22"/>
        </w:rPr>
        <w:t>所以，现在为了避税，放弃美国国籍的人越来越多。</w:t>
      </w:r>
      <w:r>
        <w:rPr>
          <w:rStyle w:val="Strong"/>
          <w:rFonts w:ascii="SimSun" w:eastAsia="Times New Roman" w:hAnsi="SimSun"/>
          <w:color w:val="353535"/>
          <w:sz w:val="22"/>
          <w:szCs w:val="22"/>
        </w:rPr>
        <w:t>2013</w:t>
      </w:r>
      <w:r>
        <w:rPr>
          <w:rStyle w:val="Strong"/>
          <w:rFonts w:ascii="宋体" w:hAnsi="宋体" w:cs="宋体" w:hint="eastAsia"/>
          <w:color w:val="353535"/>
          <w:sz w:val="22"/>
          <w:szCs w:val="22"/>
        </w:rPr>
        <w:t>年，上千人脱离美国国籍，</w:t>
      </w:r>
      <w:r>
        <w:rPr>
          <w:rStyle w:val="Strong"/>
          <w:rFonts w:ascii="SimSun" w:eastAsia="Times New Roman" w:hAnsi="SimSun"/>
          <w:color w:val="353535"/>
          <w:sz w:val="22"/>
          <w:szCs w:val="22"/>
        </w:rPr>
        <w:t>2013</w:t>
      </w:r>
      <w:r>
        <w:rPr>
          <w:rStyle w:val="Strong"/>
          <w:rFonts w:ascii="宋体" w:hAnsi="宋体" w:cs="宋体" w:hint="eastAsia"/>
          <w:color w:val="353535"/>
          <w:sz w:val="22"/>
          <w:szCs w:val="22"/>
        </w:rPr>
        <w:t>年是</w:t>
      </w:r>
      <w:r>
        <w:rPr>
          <w:rStyle w:val="Strong"/>
          <w:rFonts w:ascii="SimSun" w:eastAsia="Times New Roman" w:hAnsi="SimSun"/>
          <w:color w:val="353535"/>
          <w:sz w:val="22"/>
          <w:szCs w:val="22"/>
        </w:rPr>
        <w:t>“</w:t>
      </w:r>
      <w:r>
        <w:rPr>
          <w:rStyle w:val="Strong"/>
          <w:rFonts w:ascii="宋体" w:hAnsi="宋体" w:cs="宋体" w:hint="eastAsia"/>
          <w:color w:val="353535"/>
          <w:sz w:val="22"/>
          <w:szCs w:val="22"/>
        </w:rPr>
        <w:t>告别美国</w:t>
      </w:r>
      <w:r>
        <w:rPr>
          <w:rStyle w:val="Strong"/>
          <w:rFonts w:ascii="SimSun" w:eastAsia="Times New Roman" w:hAnsi="SimSun"/>
          <w:color w:val="353535"/>
          <w:sz w:val="22"/>
          <w:szCs w:val="22"/>
        </w:rPr>
        <w:t>”</w:t>
      </w:r>
      <w:r>
        <w:rPr>
          <w:rStyle w:val="Strong"/>
          <w:rFonts w:ascii="宋体" w:hAnsi="宋体" w:cs="宋体" w:hint="eastAsia"/>
          <w:color w:val="353535"/>
          <w:sz w:val="22"/>
          <w:szCs w:val="22"/>
        </w:rPr>
        <w:t>具有里程碑意义的一年</w:t>
      </w:r>
      <w:r>
        <w:rPr>
          <w:rFonts w:ascii="宋体" w:hAnsi="宋体" w:cs="宋体" w:hint="eastAsia"/>
          <w:color w:val="353535"/>
          <w:sz w:val="22"/>
          <w:szCs w:val="22"/>
        </w:rPr>
        <w:t>。</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近</w:t>
      </w:r>
      <w:r w:rsidRPr="001F5DCB">
        <w:rPr>
          <w:rFonts w:ascii="SimSun" w:eastAsia="Times New Roman" w:hAnsi="SimSun"/>
          <w:b/>
          <w:color w:val="353535"/>
        </w:rPr>
        <w:t>4</w:t>
      </w:r>
      <w:r w:rsidRPr="001F5DCB">
        <w:rPr>
          <w:rFonts w:ascii="宋体" w:hAnsi="宋体" w:cs="宋体" w:hint="eastAsia"/>
          <w:b/>
          <w:color w:val="353535"/>
        </w:rPr>
        <w:t>年放弃美国国籍或绿卡的人数远远超过之前</w:t>
      </w:r>
      <w:r w:rsidRPr="001F5DCB">
        <w:rPr>
          <w:rFonts w:ascii="SimSun" w:eastAsia="Times New Roman" w:hAnsi="SimSun"/>
          <w:b/>
          <w:color w:val="353535"/>
        </w:rPr>
        <w:t>12</w:t>
      </w:r>
      <w:r w:rsidRPr="001F5DCB">
        <w:rPr>
          <w:rFonts w:ascii="宋体" w:hAnsi="宋体" w:cs="宋体" w:hint="eastAsia"/>
          <w:b/>
          <w:color w:val="353535"/>
        </w:rPr>
        <w:t>年的总和，至今，已有许多百万及亿万富翁放弃美国国籍。</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在川普当选总统之后，更是掀起了</w:t>
      </w:r>
      <w:r w:rsidRPr="001F5DCB">
        <w:rPr>
          <w:rFonts w:ascii="SimSun" w:eastAsia="Times New Roman" w:hAnsi="SimSun"/>
          <w:b/>
          <w:color w:val="353535"/>
        </w:rPr>
        <w:t>“</w:t>
      </w:r>
      <w:r w:rsidRPr="001F5DCB">
        <w:rPr>
          <w:rFonts w:ascii="宋体" w:hAnsi="宋体" w:cs="宋体" w:hint="eastAsia"/>
          <w:b/>
          <w:color w:val="353535"/>
        </w:rPr>
        <w:t>逃离美国</w:t>
      </w:r>
      <w:r w:rsidRPr="001F5DCB">
        <w:rPr>
          <w:rFonts w:ascii="SimSun" w:eastAsia="Times New Roman" w:hAnsi="SimSun"/>
          <w:b/>
          <w:color w:val="353535"/>
        </w:rPr>
        <w:t>”</w:t>
      </w:r>
      <w:r w:rsidRPr="001F5DCB">
        <w:rPr>
          <w:rFonts w:ascii="宋体" w:hAnsi="宋体" w:cs="宋体" w:hint="eastAsia"/>
          <w:b/>
          <w:color w:val="353535"/>
        </w:rPr>
        <w:t>的高潮，美国国籍如今变成了一座围城，外面的人想进去，里面的人却想出来出不来。</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你以为放弃美国国籍，</w:t>
      </w:r>
      <w:r w:rsidRPr="001F5DCB">
        <w:rPr>
          <w:rFonts w:ascii="SimSun" w:eastAsia="Times New Roman" w:hAnsi="SimSun"/>
          <w:b/>
          <w:color w:val="353535"/>
        </w:rPr>
        <w:t>“</w:t>
      </w:r>
      <w:r w:rsidRPr="001F5DCB">
        <w:rPr>
          <w:rFonts w:ascii="宋体" w:hAnsi="宋体" w:cs="宋体" w:hint="eastAsia"/>
          <w:b/>
          <w:color w:val="353535"/>
        </w:rPr>
        <w:t>山姆大叔</w:t>
      </w:r>
      <w:r w:rsidRPr="001F5DCB">
        <w:rPr>
          <w:rFonts w:ascii="SimSun" w:eastAsia="Times New Roman" w:hAnsi="SimSun"/>
          <w:b/>
          <w:color w:val="353535"/>
        </w:rPr>
        <w:t>”</w:t>
      </w:r>
      <w:r w:rsidRPr="001F5DCB">
        <w:rPr>
          <w:rFonts w:ascii="宋体" w:hAnsi="宋体" w:cs="宋体" w:hint="eastAsia"/>
          <w:b/>
          <w:color w:val="353535"/>
        </w:rPr>
        <w:t>就放过你了，交了钱才能放你走，举例来说，假如你有价值</w:t>
      </w:r>
      <w:r w:rsidRPr="001F5DCB">
        <w:rPr>
          <w:rFonts w:ascii="SimSun" w:eastAsia="Times New Roman" w:hAnsi="SimSun"/>
          <w:b/>
          <w:color w:val="353535"/>
        </w:rPr>
        <w:t>5000</w:t>
      </w:r>
      <w:r w:rsidRPr="001F5DCB">
        <w:rPr>
          <w:rFonts w:ascii="宋体" w:hAnsi="宋体" w:cs="宋体" w:hint="eastAsia"/>
          <w:b/>
          <w:color w:val="353535"/>
        </w:rPr>
        <w:t>万美元的资产，想放弃美国国籍回到中国，得交钱。</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如今是</w:t>
      </w:r>
      <w:r w:rsidRPr="001F5DCB">
        <w:rPr>
          <w:rFonts w:ascii="SimSun" w:eastAsia="Times New Roman" w:hAnsi="SimSun"/>
          <w:b/>
          <w:color w:val="353535"/>
        </w:rPr>
        <w:t>“I WANT YOU"</w:t>
      </w:r>
      <w:r w:rsidRPr="001F5DCB">
        <w:rPr>
          <w:rFonts w:ascii="宋体" w:hAnsi="宋体" w:cs="宋体" w:hint="eastAsia"/>
          <w:b/>
          <w:color w:val="353535"/>
        </w:rPr>
        <w:t>还是</w:t>
      </w:r>
      <w:r w:rsidRPr="001F5DCB">
        <w:rPr>
          <w:rFonts w:ascii="SimSun" w:eastAsia="Times New Roman" w:hAnsi="SimSun"/>
          <w:b/>
          <w:color w:val="353535"/>
        </w:rPr>
        <w:t>“I WARN YOU“”</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越来越多华人放弃美国国籍回国，到底什么原因？</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但你又想给在美国生活的三个孙子每人各</w:t>
      </w:r>
      <w:r w:rsidRPr="001F5DCB">
        <w:rPr>
          <w:rFonts w:ascii="SimSun" w:eastAsia="Times New Roman" w:hAnsi="SimSun"/>
          <w:b/>
          <w:color w:val="353535"/>
        </w:rPr>
        <w:t>1000</w:t>
      </w:r>
      <w:r w:rsidRPr="001F5DCB">
        <w:rPr>
          <w:rFonts w:ascii="宋体" w:hAnsi="宋体" w:cs="宋体" w:hint="eastAsia"/>
          <w:b/>
          <w:color w:val="353535"/>
        </w:rPr>
        <w:t>万美元，</w:t>
      </w:r>
      <w:r w:rsidRPr="001F5DCB">
        <w:rPr>
          <w:rFonts w:ascii="SimSun" w:eastAsia="Times New Roman" w:hAnsi="SimSun"/>
          <w:b/>
          <w:color w:val="353535"/>
        </w:rPr>
        <w:t>2013</w:t>
      </w:r>
      <w:r w:rsidRPr="001F5DCB">
        <w:rPr>
          <w:rFonts w:ascii="宋体" w:hAnsi="宋体" w:cs="宋体" w:hint="eastAsia"/>
          <w:b/>
          <w:color w:val="353535"/>
        </w:rPr>
        <w:t>年，遗产税率提高至</w:t>
      </w:r>
      <w:r w:rsidRPr="001F5DCB">
        <w:rPr>
          <w:rFonts w:ascii="SimSun" w:eastAsia="Times New Roman" w:hAnsi="SimSun"/>
          <w:b/>
          <w:color w:val="353535"/>
        </w:rPr>
        <w:t>55%</w:t>
      </w:r>
      <w:r w:rsidRPr="001F5DCB">
        <w:rPr>
          <w:rFonts w:ascii="宋体" w:hAnsi="宋体" w:cs="宋体" w:hint="eastAsia"/>
          <w:b/>
          <w:color w:val="353535"/>
        </w:rPr>
        <w:t>，放弃国籍的代价就变成</w:t>
      </w:r>
      <w:r w:rsidRPr="001F5DCB">
        <w:rPr>
          <w:rFonts w:ascii="SimSun" w:eastAsia="Times New Roman" w:hAnsi="SimSun"/>
          <w:b/>
          <w:color w:val="353535"/>
        </w:rPr>
        <w:t>1650</w:t>
      </w:r>
      <w:r w:rsidRPr="001F5DCB">
        <w:rPr>
          <w:rFonts w:ascii="宋体" w:hAnsi="宋体" w:cs="宋体" w:hint="eastAsia"/>
          <w:b/>
          <w:color w:val="353535"/>
        </w:rPr>
        <w:t>万美元了，必须先替孩子缴纳</w:t>
      </w:r>
      <w:r w:rsidRPr="001F5DCB">
        <w:rPr>
          <w:rFonts w:ascii="SimSun" w:eastAsia="Times New Roman" w:hAnsi="SimSun"/>
          <w:b/>
          <w:color w:val="353535"/>
        </w:rPr>
        <w:t>1650</w:t>
      </w:r>
      <w:r w:rsidRPr="001F5DCB">
        <w:rPr>
          <w:rFonts w:ascii="宋体" w:hAnsi="宋体" w:cs="宋体" w:hint="eastAsia"/>
          <w:b/>
          <w:color w:val="353535"/>
        </w:rPr>
        <w:t>万美元联邦税之后才可以离开。</w:t>
      </w:r>
    </w:p>
    <w:p w:rsidR="001D28C9" w:rsidRPr="001F5DCB" w:rsidRDefault="001D28C9" w:rsidP="001F5DCB">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然而中国国籍有多难获得，不必赘述，放弃了，想要再入籍就没那么简单了。</w:t>
      </w:r>
    </w:p>
    <w:p w:rsidR="001D28C9" w:rsidRPr="001F5DCB" w:rsidRDefault="001D28C9" w:rsidP="001F5DCB">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中国人移民美国后：个个都真是后悔得想死</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摘要：笔者在网上看到这样一篇文章《美国不是天堂，中国不是地狱》，文章描述了一种奇怪的现象，许多人在移民中国前都痛恨中国，尤其在许多公知的吹捧下，认为美国才是人间天堂，</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笔者在网上看到这样一篇文章《美国不是天堂，中国不是地狱》，文章描述了一种奇怪的现象，许多人在移民中国前都痛恨中国，尤其在许多公知的吹捧下，认为美国才是人间天堂，不但有</w:t>
      </w:r>
      <w:r w:rsidRPr="001F5DCB">
        <w:rPr>
          <w:rFonts w:ascii="SimSun" w:eastAsia="Times New Roman" w:hAnsi="SimSun"/>
          <w:b/>
          <w:color w:val="353535"/>
        </w:rPr>
        <w:t>“</w:t>
      </w:r>
      <w:r w:rsidRPr="001F5DCB">
        <w:rPr>
          <w:rFonts w:ascii="宋体" w:hAnsi="宋体" w:cs="宋体" w:hint="eastAsia"/>
          <w:b/>
          <w:color w:val="353535"/>
        </w:rPr>
        <w:t>优厚的社会福利</w:t>
      </w:r>
      <w:r w:rsidRPr="001F5DCB">
        <w:rPr>
          <w:rFonts w:ascii="SimSun" w:eastAsia="Times New Roman" w:hAnsi="SimSun"/>
          <w:b/>
          <w:color w:val="353535"/>
        </w:rPr>
        <w:t>”</w:t>
      </w:r>
      <w:r w:rsidRPr="001F5DCB">
        <w:rPr>
          <w:rFonts w:ascii="宋体" w:hAnsi="宋体" w:cs="宋体" w:hint="eastAsia"/>
          <w:b/>
          <w:color w:val="353535"/>
        </w:rPr>
        <w:t>，还有很公平的奋斗环境，更不存在歧视。</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然而，当这些中国人真正移民美国之后往往都会很后悔，更加怀念祖国，关心祖国的发展，后悔移民美国，真是出国后才感觉到自己原来是那么的爱国。</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为什么年轻的中国人在出国后表现出更加爱国的一种现象，这似乎与许多富豪排除想移民美国的壮举是一种相反的景象，那么，是什么原因造成这些有知识、有志向、且年轻的一代中国人在出国后会更加热爱祖国呢</w:t>
      </w:r>
      <w:r w:rsidRPr="001F5DCB">
        <w:rPr>
          <w:rFonts w:ascii="SimSun" w:eastAsia="Times New Roman" w:hAnsi="SimSun"/>
          <w:b/>
          <w:color w:val="353535"/>
        </w:rPr>
        <w:t>?</w:t>
      </w:r>
      <w:r w:rsidRPr="001F5DCB">
        <w:rPr>
          <w:rFonts w:ascii="宋体" w:hAnsi="宋体" w:cs="宋体" w:hint="eastAsia"/>
          <w:b/>
          <w:color w:val="353535"/>
        </w:rPr>
        <w:t>笔者认为主要有以下九个方面的原因：</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DE7010">
        <w:rPr>
          <w:rFonts w:ascii="SimSun" w:eastAsia="Times New Roman" w:hAnsi="SimSun"/>
          <w:b/>
          <w:color w:val="3535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4" o:title=""/>
          </v:shape>
        </w:pict>
      </w:r>
      <w:r w:rsidRPr="001F5DCB">
        <w:rPr>
          <w:rFonts w:ascii="宋体" w:hAnsi="宋体" w:cs="宋体" w:hint="eastAsia"/>
          <w:b/>
          <w:color w:val="353535"/>
        </w:rPr>
        <w:t>一是一些</w:t>
      </w:r>
      <w:r w:rsidRPr="001F5DCB">
        <w:rPr>
          <w:rFonts w:ascii="SimSun" w:eastAsia="Times New Roman" w:hAnsi="SimSun"/>
          <w:b/>
          <w:color w:val="353535"/>
        </w:rPr>
        <w:t>“</w:t>
      </w:r>
      <w:r w:rsidRPr="001F5DCB">
        <w:rPr>
          <w:rFonts w:ascii="宋体" w:hAnsi="宋体" w:cs="宋体" w:hint="eastAsia"/>
          <w:b/>
          <w:color w:val="353535"/>
        </w:rPr>
        <w:t>公知</w:t>
      </w:r>
      <w:r w:rsidRPr="001F5DCB">
        <w:rPr>
          <w:rFonts w:ascii="SimSun" w:eastAsia="Times New Roman" w:hAnsi="SimSun"/>
          <w:b/>
          <w:color w:val="353535"/>
        </w:rPr>
        <w:t>”</w:t>
      </w:r>
      <w:r w:rsidRPr="001F5DCB">
        <w:rPr>
          <w:rFonts w:ascii="宋体" w:hAnsi="宋体" w:cs="宋体" w:hint="eastAsia"/>
          <w:b/>
          <w:color w:val="353535"/>
        </w:rPr>
        <w:t>的吹捧确实别有用心，是典型的欺骗。在中国，应该有一批所谓的公知已被美国收买，外表套着各种所谓合法的身份潜入中国，利用各种平台大肆吹棒美国的民主、法制、人权、福利等，就是来蛊惑人心，企图在中国年轻的一代中制造混乱，而这些年轻人中确实有一些人深受蒙蔽，向往美国。</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然而，当他们进入美国之后才发现，那些所谓的</w:t>
      </w:r>
      <w:r w:rsidRPr="001F5DCB">
        <w:rPr>
          <w:rFonts w:ascii="SimSun" w:eastAsia="Times New Roman" w:hAnsi="SimSun"/>
          <w:b/>
          <w:color w:val="353535"/>
        </w:rPr>
        <w:t>“</w:t>
      </w:r>
      <w:r w:rsidRPr="001F5DCB">
        <w:rPr>
          <w:rFonts w:ascii="宋体" w:hAnsi="宋体" w:cs="宋体" w:hint="eastAsia"/>
          <w:b/>
          <w:color w:val="353535"/>
        </w:rPr>
        <w:t>公知</w:t>
      </w:r>
      <w:r w:rsidRPr="001F5DCB">
        <w:rPr>
          <w:rFonts w:ascii="SimSun" w:eastAsia="Times New Roman" w:hAnsi="SimSun"/>
          <w:b/>
          <w:color w:val="353535"/>
        </w:rPr>
        <w:t>”</w:t>
      </w:r>
      <w:r w:rsidRPr="001F5DCB">
        <w:rPr>
          <w:rFonts w:ascii="宋体" w:hAnsi="宋体" w:cs="宋体" w:hint="eastAsia"/>
          <w:b/>
          <w:color w:val="353535"/>
        </w:rPr>
        <w:t>所讲的完美美国并非如此，虽然美国在许多方面确实比中国要先进，但中国同样在许多方面比美国要强，实际上各有特点，也各有弱点，没有十全十美。</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二是体现了</w:t>
      </w:r>
      <w:r w:rsidRPr="001F5DCB">
        <w:rPr>
          <w:rFonts w:ascii="SimSun" w:eastAsia="Times New Roman" w:hAnsi="SimSun"/>
          <w:b/>
          <w:color w:val="353535"/>
        </w:rPr>
        <w:t>“</w:t>
      </w:r>
      <w:r w:rsidRPr="001F5DCB">
        <w:rPr>
          <w:rFonts w:ascii="宋体" w:hAnsi="宋体" w:cs="宋体" w:hint="eastAsia"/>
          <w:b/>
          <w:color w:val="353535"/>
        </w:rPr>
        <w:t>只有失去了才知道珍惜</w:t>
      </w:r>
      <w:r w:rsidRPr="001F5DCB">
        <w:rPr>
          <w:rFonts w:ascii="SimSun" w:eastAsia="Times New Roman" w:hAnsi="SimSun"/>
          <w:b/>
          <w:color w:val="353535"/>
        </w:rPr>
        <w:t>”</w:t>
      </w:r>
      <w:r w:rsidRPr="001F5DCB">
        <w:rPr>
          <w:rFonts w:ascii="宋体" w:hAnsi="宋体" w:cs="宋体" w:hint="eastAsia"/>
          <w:b/>
          <w:color w:val="353535"/>
        </w:rPr>
        <w:t>。中国有句老话，</w:t>
      </w:r>
      <w:r w:rsidRPr="001F5DCB">
        <w:rPr>
          <w:rFonts w:ascii="SimSun" w:eastAsia="Times New Roman" w:hAnsi="SimSun"/>
          <w:b/>
          <w:color w:val="353535"/>
        </w:rPr>
        <w:t>“</w:t>
      </w:r>
      <w:r w:rsidRPr="001F5DCB">
        <w:rPr>
          <w:rFonts w:ascii="宋体" w:hAnsi="宋体" w:cs="宋体" w:hint="eastAsia"/>
          <w:b/>
          <w:color w:val="353535"/>
        </w:rPr>
        <w:t>只有失去了才知道珍惜</w:t>
      </w:r>
      <w:r w:rsidRPr="001F5DCB">
        <w:rPr>
          <w:rFonts w:ascii="SimSun" w:eastAsia="Times New Roman" w:hAnsi="SimSun"/>
          <w:b/>
          <w:color w:val="353535"/>
        </w:rPr>
        <w:t>”</w:t>
      </w:r>
      <w:r w:rsidRPr="001F5DCB">
        <w:rPr>
          <w:rFonts w:ascii="宋体" w:hAnsi="宋体" w:cs="宋体" w:hint="eastAsia"/>
          <w:b/>
          <w:color w:val="353535"/>
        </w:rPr>
        <w:t>。过去，在国内成长，认为国内无论体制还是成长环境都不行，在</w:t>
      </w:r>
      <w:r w:rsidRPr="001F5DCB">
        <w:rPr>
          <w:rFonts w:ascii="SimSun" w:eastAsia="Times New Roman" w:hAnsi="SimSun"/>
          <w:b/>
          <w:color w:val="353535"/>
        </w:rPr>
        <w:t>“</w:t>
      </w:r>
      <w:r w:rsidRPr="001F5DCB">
        <w:rPr>
          <w:rFonts w:ascii="宋体" w:hAnsi="宋体" w:cs="宋体" w:hint="eastAsia"/>
          <w:b/>
          <w:color w:val="353535"/>
        </w:rPr>
        <w:t>公知</w:t>
      </w:r>
      <w:r w:rsidRPr="001F5DCB">
        <w:rPr>
          <w:rFonts w:ascii="SimSun" w:eastAsia="Times New Roman" w:hAnsi="SimSun"/>
          <w:b/>
          <w:color w:val="353535"/>
        </w:rPr>
        <w:t>”</w:t>
      </w:r>
      <w:r w:rsidRPr="001F5DCB">
        <w:rPr>
          <w:rFonts w:ascii="宋体" w:hAnsi="宋体" w:cs="宋体" w:hint="eastAsia"/>
          <w:b/>
          <w:color w:val="353535"/>
        </w:rPr>
        <w:t>们的蛊惑下移民美国，到了美国才知道生活在中国是多么的美好，才怀念起在国内的点点滴滴，一切是那么的美妙，是那么的值得珍惜。而现在去回不去了，真是体会了</w:t>
      </w:r>
      <w:r w:rsidRPr="001F5DCB">
        <w:rPr>
          <w:rFonts w:ascii="SimSun" w:eastAsia="Times New Roman" w:hAnsi="SimSun"/>
          <w:b/>
          <w:color w:val="353535"/>
        </w:rPr>
        <w:t>“</w:t>
      </w:r>
      <w:r w:rsidRPr="001F5DCB">
        <w:rPr>
          <w:rFonts w:ascii="宋体" w:hAnsi="宋体" w:cs="宋体" w:hint="eastAsia"/>
          <w:b/>
          <w:color w:val="353535"/>
        </w:rPr>
        <w:t>只有失去了才知道珍惜</w:t>
      </w:r>
      <w:r w:rsidRPr="001F5DCB">
        <w:rPr>
          <w:rFonts w:ascii="SimSun" w:eastAsia="Times New Roman" w:hAnsi="SimSun"/>
          <w:b/>
          <w:color w:val="353535"/>
        </w:rPr>
        <w:t>”</w:t>
      </w:r>
      <w:r w:rsidRPr="001F5DCB">
        <w:rPr>
          <w:rFonts w:ascii="宋体" w:hAnsi="宋体" w:cs="宋体" w:hint="eastAsia"/>
          <w:b/>
          <w:color w:val="353535"/>
        </w:rPr>
        <w:t>。</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三是无论你是否加入美国籍，没有人会认为你是美国人。去美国，无论你是否拥有美国籍或是否拥有绿卡，但没有美国人会认为你是美国人，在他们的心中你永远是中国人，他们认为你掠夺了他们的工作、福利和资源，破坏了他们所谓的平等，所以，这些人永远感觉到自己是二等公民，永远不可能溶入美国主流。</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四是你的文化、思维注定了你是中国人。移民美国，并不代表你的思维就转变了，你的根属于中国，你所有的文化、生活习惯、尤其是你的思维注定是你永远是中国人，即使身份表面上有了变化，但骨子里不可能改变，这就是一种文化认同。</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五是祖国越来越强大让你感觉到做中国人很光荣。现在的中国已经很强大了，强大到已经可以和美国平起平坐了，至少让美国开始惶恐了，这也是美国为何处心积虑要破坏中国发展进程的根本原因。而过去移民美国不就是为了过上更好的日子吗</w:t>
      </w:r>
      <w:r w:rsidRPr="001F5DCB">
        <w:rPr>
          <w:rFonts w:ascii="SimSun" w:eastAsia="Times New Roman" w:hAnsi="SimSun"/>
          <w:b/>
          <w:color w:val="353535"/>
        </w:rPr>
        <w:t>?</w:t>
      </w:r>
      <w:r w:rsidRPr="001F5DCB">
        <w:rPr>
          <w:rFonts w:ascii="宋体" w:hAnsi="宋体" w:cs="宋体" w:hint="eastAsia"/>
          <w:b/>
          <w:color w:val="353535"/>
        </w:rPr>
        <w:t>现在的中国如此之强大，那我们为何要移民美国呢</w:t>
      </w:r>
      <w:r w:rsidRPr="001F5DCB">
        <w:rPr>
          <w:rFonts w:ascii="SimSun" w:eastAsia="Times New Roman" w:hAnsi="SimSun"/>
          <w:b/>
          <w:color w:val="353535"/>
        </w:rPr>
        <w:t>?</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六是当美国大谈如何对付中国时，你当然不由自主的替祖国担心。无论是移民美国的中国人，还是留学美国的年轻中国人，面对美国谈论如此对付中国时，这批人至少是矛盾的，他们不希望中美对抗，这其实就是一种爱国心的表现，而且比在国内时当然更强烈，尤其是美国在许多方面污蔑中国时，那种强烈的爱国心更表现得郁闷。</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正如我们有时对父母有意见，但如果有人辱骂你父母，你肯定非揍他一顿不可，在美国的中国移民和留学生，面对美国对中国的非议和污蔑，其心情当然就</w:t>
      </w:r>
      <w:r w:rsidRPr="001F5DCB">
        <w:rPr>
          <w:rFonts w:ascii="SimSun" w:eastAsia="Times New Roman" w:hAnsi="SimSun"/>
          <w:b/>
          <w:color w:val="353535"/>
        </w:rPr>
        <w:t>***</w:t>
      </w:r>
      <w:r w:rsidRPr="001F5DCB">
        <w:rPr>
          <w:rFonts w:ascii="宋体" w:hAnsi="宋体" w:cs="宋体" w:hint="eastAsia"/>
          <w:b/>
          <w:color w:val="353535"/>
        </w:rPr>
        <w:t>侮辱自己的父母一样。</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七是到美国后才发现，美国的体制和生存环境同样有很多弊端。美国吹嘘的是其民主、自由、福利、人权，但当你来到美国会发现，美国的民主同样只是少数人的民主，老百姓同样没有民主，所谓的自由只是很有限度的自由。</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如果一句话没有说好，丢工作是很正常的事情，如伊拉克战争期间一著名主持人说了几句公道话马上丢了工作，如曾经有一名国务卿在发表电视讲话时，一名电视工作者认为其废话太多中止了其电视讲话，其结果当然是马上丢了工作，这说明了什么</w:t>
      </w:r>
      <w:r w:rsidRPr="001F5DCB">
        <w:rPr>
          <w:rFonts w:ascii="SimSun" w:eastAsia="Times New Roman" w:hAnsi="SimSun"/>
          <w:b/>
          <w:color w:val="353535"/>
        </w:rPr>
        <w:t>?</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说明了美国的自由同样是有限度的。如人权更是骗人的幌子，种族、民族歧视更是普遍，黑人无论是就业、学习还是行为都受到极大的限制，警察随便就可以枪杀黑人，而且黄种人在美国同样是低等公民，生命随时受到危险，这样现象的不断发生，说明了美国的人权根本就是骗人的。</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所以，到美国后才发现，美国所谓的先进人权、民主、自由都是骗人的鬼话，自然有种上当的感觉，而且就业、职场升迁同样是讲究关系、门户等，最典型的布什家庭成为总统专业家庭，而克林顿夫妇有望轮流坐庄总统，难道他们这些人就是天生的总统料</w:t>
      </w:r>
      <w:r w:rsidRPr="001F5DCB">
        <w:rPr>
          <w:rFonts w:ascii="SimSun" w:eastAsia="Times New Roman" w:hAnsi="SimSun"/>
          <w:b/>
          <w:color w:val="353535"/>
        </w:rPr>
        <w:t>?</w:t>
      </w:r>
      <w:r w:rsidRPr="001F5DCB">
        <w:rPr>
          <w:rFonts w:ascii="宋体" w:hAnsi="宋体" w:cs="宋体" w:hint="eastAsia"/>
          <w:b/>
          <w:color w:val="353535"/>
        </w:rPr>
        <w:t>所以，人人都可以当总统在美国只是骗人的幌子而已。</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八是到美国后才发现中国原来同样优点很多。虽然中国目前的弊病不少，到美国后我们才发现，中国其实有太多的优点，我们只是平常没有感受罢了，如悠久的历史，灿烂的文化，平等友爱和民族间的平等，讲究人文亲情，讲究互帮互助，讲究尊老爱幼等等，这些特点在美国是很难感受到的，而且中国目前出现的弊端在美国同样不同程度的存在着，这也就是为何在美国的华人不由自主的形成华人圈子的根本原因。</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九是抹黑中国自然让你气愤。中国有缺点是不错，但当着你的面摸黑中国甚至要挟你抹黑中国，作为有良心的中国人来说你自然气愤不已，所以，有那么一批有政治意图中国人到处摸黑中国，和美国政府一唱一和，在国会、在公共场合、在网络甚至就在你面前，作为有良心的中国人来说自然十分气愤，这个时候你会有才种被欺骗来美国的感觉，爱国之心自然更强烈。</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一组移民到美国的华人真实生活照</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众所周知，美国是发达国家之一，许多人心中也因此有了所谓的</w:t>
      </w:r>
      <w:r w:rsidRPr="001F5DCB">
        <w:rPr>
          <w:rFonts w:ascii="SimSun" w:eastAsia="Times New Roman" w:hAnsi="SimSun"/>
          <w:b/>
          <w:color w:val="353535"/>
        </w:rPr>
        <w:t>“</w:t>
      </w:r>
      <w:r w:rsidRPr="001F5DCB">
        <w:rPr>
          <w:rFonts w:ascii="宋体" w:hAnsi="宋体" w:cs="宋体" w:hint="eastAsia"/>
          <w:b/>
          <w:color w:val="353535"/>
        </w:rPr>
        <w:t>美国梦</w:t>
      </w:r>
      <w:r w:rsidRPr="001F5DCB">
        <w:rPr>
          <w:rFonts w:ascii="SimSun" w:eastAsia="Times New Roman" w:hAnsi="SimSun"/>
          <w:b/>
          <w:color w:val="353535"/>
        </w:rPr>
        <w:t>”</w:t>
      </w:r>
      <w:r w:rsidRPr="001F5DCB">
        <w:rPr>
          <w:rFonts w:ascii="宋体" w:hAnsi="宋体" w:cs="宋体" w:hint="eastAsia"/>
          <w:b/>
          <w:color w:val="353535"/>
        </w:rPr>
        <w:t>，很多华人也纷纷移民到了美国。可是在美国的生活究竟如何呢？摄影师</w:t>
      </w:r>
      <w:r w:rsidRPr="001F5DCB">
        <w:rPr>
          <w:rFonts w:ascii="SimSun" w:eastAsia="Times New Roman" w:hAnsi="SimSun"/>
          <w:b/>
          <w:color w:val="353535"/>
        </w:rPr>
        <w:t>Wepelaw</w:t>
      </w:r>
      <w:r w:rsidRPr="001F5DCB">
        <w:rPr>
          <w:rFonts w:ascii="宋体" w:hAnsi="宋体" w:cs="宋体" w:hint="eastAsia"/>
          <w:b/>
          <w:color w:val="353535"/>
        </w:rPr>
        <w:t>的一组照片向我们展示了移民到美国的华人真实生活。</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SimSun" w:eastAsia="Times New Roman" w:hAnsi="SimSun"/>
          <w:b/>
          <w:color w:val="353535"/>
        </w:rPr>
        <w:t>Wepelaw</w:t>
      </w:r>
      <w:r w:rsidRPr="001F5DCB">
        <w:rPr>
          <w:rFonts w:ascii="宋体" w:hAnsi="宋体" w:cs="宋体" w:hint="eastAsia"/>
          <w:b/>
          <w:color w:val="353535"/>
        </w:rPr>
        <w:t>本身是一名美籍华裔，她在四岁时跟随家人举家移民到了美国，然而环境的改变以及生活的艰辛让她在一段时间内难以适应。</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SimSun" w:eastAsia="Times New Roman" w:hAnsi="SimSun"/>
          <w:b/>
          <w:color w:val="353535"/>
        </w:rPr>
        <w:t>Wepelaw</w:t>
      </w:r>
      <w:r w:rsidRPr="001F5DCB">
        <w:rPr>
          <w:rFonts w:ascii="宋体" w:hAnsi="宋体" w:cs="宋体" w:hint="eastAsia"/>
          <w:b/>
          <w:color w:val="353535"/>
        </w:rPr>
        <w:t>希望用自己的作品告诉人们，这些背井离乡的华人移民是如何适应新生活的。</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这是</w:t>
      </w:r>
      <w:r w:rsidRPr="001F5DCB">
        <w:rPr>
          <w:rFonts w:ascii="SimSun" w:eastAsia="Times New Roman" w:hAnsi="SimSun"/>
          <w:b/>
          <w:color w:val="353535"/>
        </w:rPr>
        <w:t>Wepelaw</w:t>
      </w:r>
      <w:r w:rsidRPr="001F5DCB">
        <w:rPr>
          <w:rFonts w:ascii="宋体" w:hAnsi="宋体" w:cs="宋体" w:hint="eastAsia"/>
          <w:b/>
          <w:color w:val="353535"/>
        </w:rPr>
        <w:t>全家的照片，她已经在这里生活了二十多个年头，也完全融入进了这里的生活。</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图中的男子是一名建筑师，他在十年前怀揣着满腔梦想来到了这里。</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图中显示的是一场华裔选美活动，很多美丽的华人女孩都参加了比赛。</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这个原本生活在北京的男孩来到了美国读书，现在的他原本应该坐在美国的教室里听课，可是他从课堂上逃了出来，青春的叛逆从他身上彰显无遗。</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这个老人怀抱着自己的孙子，坐在房子外乘凉，他年轻时来到了美国追梦，如今已经安定了下来，不过他仍然时不时回想起在祖国的生活。</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图中的男子在婴孩时期跟随父母来到了这里，因为从小在美国长大，所以他没有任何不适应，不过他一直想去父母以前的故乡看看。</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这个男人二十岁时移民到了美国，如今在这里结婚生子，图中的他正怀抱女儿过马路</w:t>
      </w:r>
      <w:r w:rsidRPr="001F5DCB">
        <w:rPr>
          <w:rFonts w:ascii="SimSun" w:eastAsia="Times New Roman" w:hAnsi="SimSun"/>
          <w:b/>
          <w:color w:val="353535"/>
        </w:rPr>
        <w:t>······</w:t>
      </w:r>
      <w:r w:rsidRPr="001F5DCB">
        <w:rPr>
          <w:rFonts w:ascii="宋体" w:hAnsi="宋体" w:cs="宋体" w:hint="eastAsia"/>
          <w:b/>
          <w:color w:val="353535"/>
        </w:rPr>
        <w:t>这群背井离乡的华人，究竟在美国生活有没有实现他们心中的</w:t>
      </w:r>
      <w:r w:rsidRPr="001F5DCB">
        <w:rPr>
          <w:rFonts w:ascii="SimSun" w:eastAsia="Times New Roman" w:hAnsi="SimSun"/>
          <w:b/>
          <w:color w:val="353535"/>
        </w:rPr>
        <w:t>“</w:t>
      </w:r>
      <w:r w:rsidRPr="001F5DCB">
        <w:rPr>
          <w:rFonts w:ascii="宋体" w:hAnsi="宋体" w:cs="宋体" w:hint="eastAsia"/>
          <w:b/>
          <w:color w:val="353535"/>
        </w:rPr>
        <w:t>美国梦</w:t>
      </w:r>
      <w:r w:rsidRPr="001F5DCB">
        <w:rPr>
          <w:rFonts w:ascii="SimSun" w:eastAsia="Times New Roman" w:hAnsi="SimSun"/>
          <w:b/>
          <w:color w:val="353535"/>
        </w:rPr>
        <w:t>”</w:t>
      </w:r>
      <w:r w:rsidRPr="001F5DCB">
        <w:rPr>
          <w:rFonts w:ascii="宋体" w:hAnsi="宋体" w:cs="宋体" w:hint="eastAsia"/>
          <w:b/>
          <w:color w:val="353535"/>
        </w:rPr>
        <w:t>，其中的酸甜苦楚或许只有他们自己知道。</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中国人移民美国的</w:t>
      </w:r>
      <w:r w:rsidRPr="001F5DCB">
        <w:rPr>
          <w:rFonts w:ascii="SimSun" w:eastAsia="Times New Roman" w:hAnsi="SimSun"/>
          <w:b/>
          <w:color w:val="353535"/>
        </w:rPr>
        <w:t>14</w:t>
      </w:r>
      <w:r w:rsidRPr="001F5DCB">
        <w:rPr>
          <w:rFonts w:ascii="宋体" w:hAnsi="宋体" w:cs="宋体" w:hint="eastAsia"/>
          <w:b/>
          <w:color w:val="353535"/>
        </w:rPr>
        <w:t>种下场</w:t>
      </w:r>
      <w:r w:rsidRPr="001F5DCB">
        <w:rPr>
          <w:rFonts w:ascii="SimSun" w:eastAsia="Times New Roman" w:hAnsi="SimSun"/>
          <w:b/>
          <w:color w:val="353535"/>
        </w:rPr>
        <w:t>--</w:t>
      </w:r>
      <w:r w:rsidRPr="001F5DCB">
        <w:rPr>
          <w:rFonts w:ascii="宋体" w:hAnsi="宋体" w:cs="宋体" w:hint="eastAsia"/>
          <w:b/>
          <w:color w:val="353535"/>
        </w:rPr>
        <w:t>有点悲催了</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据联合国统计，世界上最大的忽悠就是纽约的自由女神，女神一举手，全世界不明真相的人们就全来了，包括二十年前来的笔者自己。来美国后的下场有很多，随便举几个，给贪官及其家属以及普通百姓参考。</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结局一：来了以后生活得很好，进入主流和政界，自己或者下一代当了市长议员甚至驻华大使，结果到中国一混，被人骂成汉奸。</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结局二：来美国后拿了学位，回中国当了上市公司高管，结果没过几年，被一个叫方舟子的小子揭发说学位是假的，从此抬不起头来。</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三：来美国后娶妻生子，有工作有房子，混得不好不坏的，结果整天后悔没赶上中国国内崛起的机会，没赚到大钱，没赶上贪污的好机会，没能上市和过呼风唤雨的生活。郁郁寡欢，心病累累，在悲愤中度过余生。</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结局四：来美国后特别知足，天蓝地阔空气鲜，美国人个个都是活雷锋，整天信教，跑步，练瑜伽，基本不再说中文，除了还觉得面条比汉堡好吃外，对中国已经没有好感和认同。</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结局五：在美国打餐馆装修卖旧货，干着旧社会劳动人民都不干的体力活，每年穿西服戴名牌回国一次，回来后再换上围裙，该干什么干什么。临去世时仰望蓝天骂道：人生原来就是这般造型</w:t>
      </w:r>
      <w:r w:rsidRPr="001F5DCB">
        <w:rPr>
          <w:rFonts w:ascii="SimSun" w:eastAsia="Times New Roman" w:hAnsi="SimSun"/>
          <w:b/>
          <w:color w:val="353535"/>
        </w:rPr>
        <w:t>?</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结局六：为逃避双规来到美国，虽然带了钱出来，可是再也找不到往日的辉煌，没人请客，没人送礼，没有情人，嫖娼开不了发票。后悔来美国服无期徒刑，还真不如在中国挨一枪呢。</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七：在中国退休后，来美国安度晚年，结果发现自己听不懂，看不懂，不开车，不认路，不挣钱，只花钱，成了聋子瞎子瘸子穷鬼外加傻瓜。与此同时，又突然感受到自己养大的儿女已经受美国人熏陶变得抠门自私外加孙子。孤独地带了几年孩子，坐了几年监狱，痛快地吵了几次大架，最后毅然投奔祖国，发誓再也不登美帝国主义的家门。</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结局八：好不容易和美国人结了婚，生了谁也不像的混血儿。表面风光的背后，饱尝和一个只能沟通</w:t>
      </w:r>
      <w:r w:rsidRPr="001F5DCB">
        <w:rPr>
          <w:rFonts w:ascii="SimSun" w:eastAsia="Times New Roman" w:hAnsi="SimSun"/>
          <w:b/>
          <w:color w:val="353535"/>
        </w:rPr>
        <w:t>30%</w:t>
      </w:r>
      <w:r w:rsidRPr="001F5DCB">
        <w:rPr>
          <w:rFonts w:ascii="宋体" w:hAnsi="宋体" w:cs="宋体" w:hint="eastAsia"/>
          <w:b/>
          <w:color w:val="353535"/>
        </w:rPr>
        <w:t>到</w:t>
      </w:r>
      <w:r w:rsidRPr="001F5DCB">
        <w:rPr>
          <w:rFonts w:ascii="SimSun" w:eastAsia="Times New Roman" w:hAnsi="SimSun"/>
          <w:b/>
          <w:color w:val="353535"/>
        </w:rPr>
        <w:t>60%</w:t>
      </w:r>
      <w:r w:rsidRPr="001F5DCB">
        <w:rPr>
          <w:rFonts w:ascii="宋体" w:hAnsi="宋体" w:cs="宋体" w:hint="eastAsia"/>
          <w:b/>
          <w:color w:val="353535"/>
        </w:rPr>
        <w:t>的人生活的痛苦。后来呢，离婚当了剩女，在不知不觉中开始一个人的夕阳红。</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结局九：在美国呆了好多年，开始精神出现问题，就象北美崔哥我这样逮谁给谁讲脱口秀，说美国如何如何不好，结果没人信</w:t>
      </w:r>
      <w:r w:rsidRPr="001F5DCB">
        <w:rPr>
          <w:rFonts w:ascii="SimSun" w:eastAsia="Times New Roman" w:hAnsi="SimSun"/>
          <w:b/>
          <w:color w:val="353535"/>
        </w:rPr>
        <w:t>;</w:t>
      </w:r>
      <w:r w:rsidRPr="001F5DCB">
        <w:rPr>
          <w:rFonts w:ascii="宋体" w:hAnsi="宋体" w:cs="宋体" w:hint="eastAsia"/>
          <w:b/>
          <w:color w:val="353535"/>
        </w:rPr>
        <w:t>又讲美国如何如何的好，结果遭愤青骂</w:t>
      </w:r>
      <w:r w:rsidRPr="001F5DCB">
        <w:rPr>
          <w:rFonts w:ascii="SimSun" w:eastAsia="Times New Roman" w:hAnsi="SimSun"/>
          <w:b/>
          <w:color w:val="353535"/>
        </w:rPr>
        <w:t>;</w:t>
      </w:r>
      <w:r w:rsidRPr="001F5DCB">
        <w:rPr>
          <w:rFonts w:ascii="宋体" w:hAnsi="宋体" w:cs="宋体" w:hint="eastAsia"/>
          <w:b/>
          <w:color w:val="353535"/>
        </w:rPr>
        <w:t>想说国内如何如何落后，怕被封杀了回不了国</w:t>
      </w:r>
      <w:r w:rsidRPr="001F5DCB">
        <w:rPr>
          <w:rFonts w:ascii="SimSun" w:eastAsia="Times New Roman" w:hAnsi="SimSun"/>
          <w:b/>
          <w:color w:val="353535"/>
        </w:rPr>
        <w:t>;</w:t>
      </w:r>
      <w:r w:rsidRPr="001F5DCB">
        <w:rPr>
          <w:rFonts w:ascii="宋体" w:hAnsi="宋体" w:cs="宋体" w:hint="eastAsia"/>
          <w:b/>
          <w:color w:val="353535"/>
        </w:rPr>
        <w:t>又想使劲夸中国如何如何进步，结果更被确诊为神经有问题。</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结局十：在国内是特别有个性的前卫人士，以骂中国喷中国出位走红，变成名嘴大腕儿，终于有一天自己移民来了美国。结果发现没一个人认识自己，再没有出场费，经纪人，掌声和粉丝</w:t>
      </w:r>
      <w:r w:rsidRPr="001F5DCB">
        <w:rPr>
          <w:rFonts w:ascii="SimSun" w:eastAsia="Times New Roman" w:hAnsi="SimSun"/>
          <w:b/>
          <w:color w:val="353535"/>
        </w:rPr>
        <w:t>;</w:t>
      </w:r>
      <w:r w:rsidRPr="001F5DCB">
        <w:rPr>
          <w:rFonts w:ascii="宋体" w:hAnsi="宋体" w:cs="宋体" w:hint="eastAsia"/>
          <w:b/>
          <w:color w:val="353535"/>
        </w:rPr>
        <w:t>过着只出不进花一分少一分的生活，没朋友没事业没希望，对伟大祖国的思念悠然而升。不到一年终于忍不住了，见到五星红旗就落泪，听见国歌就鼻子发酸，看见炸酱面都放声痛哭，谁说一句中国不好就跟谁急。结果，蜕变成一个忠贞不渝的爱国者，完全失去了当年的个性和酷，被</w:t>
      </w:r>
      <w:r w:rsidRPr="001F5DCB">
        <w:rPr>
          <w:rFonts w:ascii="SimSun" w:eastAsia="Times New Roman" w:hAnsi="SimSun"/>
          <w:b/>
          <w:color w:val="353535"/>
        </w:rPr>
        <w:t>80</w:t>
      </w:r>
      <w:r w:rsidRPr="001F5DCB">
        <w:rPr>
          <w:rFonts w:ascii="宋体" w:hAnsi="宋体" w:cs="宋体" w:hint="eastAsia"/>
          <w:b/>
          <w:color w:val="353535"/>
        </w:rPr>
        <w:t>后</w:t>
      </w:r>
      <w:r w:rsidRPr="001F5DCB">
        <w:rPr>
          <w:rFonts w:ascii="SimSun" w:eastAsia="Times New Roman" w:hAnsi="SimSun"/>
          <w:b/>
          <w:color w:val="353535"/>
        </w:rPr>
        <w:t>90</w:t>
      </w:r>
      <w:r w:rsidRPr="001F5DCB">
        <w:rPr>
          <w:rFonts w:ascii="宋体" w:hAnsi="宋体" w:cs="宋体" w:hint="eastAsia"/>
          <w:b/>
          <w:color w:val="353535"/>
        </w:rPr>
        <w:t>后的粉丝们抛弃。</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十一：在中国国内是正儿八经的独生子，衣来伸手，饭来张口。到美国不到半年，居然会自己做饭了，会刷碗，会洗衣服了，会自己挣钱了。回国后居然还懂得给长辈夹菜，让人嘲笑说怎么突然懂人事了。从此失去了独生子女的霸气和派头，变成一特别庸俗的人。</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十二：国内考不上大学来美国，钱也花了，学位也拿了，还是找不到工作。政治庇护申请了没批，没有绿卡，没有前途，身份黑了，随便找份黑工凑合干吧。没想过哪天回国，也没想过哪天去世后埋哪儿。先混着吧。</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十三：特小就被爹妈送了美国，在身体和心灵都不健全的情况下，饱受了寄人篱下，离乡背井，文化冲击，孤独寂寞和吃不上羊肉泡馍的摧残，心理出现全面扭曲：抑郁，自闭，迁怒，颓废。心里就想问母亲几句话：你是我亲妈吗</w:t>
      </w:r>
      <w:r w:rsidRPr="001F5DCB">
        <w:rPr>
          <w:rFonts w:ascii="SimSun" w:eastAsia="Times New Roman" w:hAnsi="SimSun"/>
          <w:b/>
          <w:color w:val="353535"/>
        </w:rPr>
        <w:t>?</w:t>
      </w:r>
      <w:r w:rsidRPr="001F5DCB">
        <w:rPr>
          <w:rFonts w:ascii="宋体" w:hAnsi="宋体" w:cs="宋体" w:hint="eastAsia"/>
          <w:b/>
          <w:color w:val="353535"/>
        </w:rPr>
        <w:t>我招你了惹你了你送我入火坑</w:t>
      </w:r>
      <w:r w:rsidRPr="001F5DCB">
        <w:rPr>
          <w:rFonts w:ascii="SimSun" w:eastAsia="Times New Roman" w:hAnsi="SimSun"/>
          <w:b/>
          <w:color w:val="353535"/>
        </w:rPr>
        <w:t>?</w:t>
      </w:r>
      <w:r w:rsidRPr="001F5DCB">
        <w:rPr>
          <w:rFonts w:ascii="宋体" w:hAnsi="宋体" w:cs="宋体" w:hint="eastAsia"/>
          <w:b/>
          <w:color w:val="353535"/>
        </w:rPr>
        <w:t>我失去的青春你给我补呀</w:t>
      </w:r>
      <w:r w:rsidRPr="001F5DCB">
        <w:rPr>
          <w:rFonts w:ascii="SimSun" w:eastAsia="Times New Roman" w:hAnsi="SimSun"/>
          <w:b/>
          <w:color w:val="353535"/>
        </w:rPr>
        <w:t>?</w:t>
      </w:r>
      <w:r w:rsidRPr="001F5DCB">
        <w:rPr>
          <w:rFonts w:ascii="宋体" w:hAnsi="宋体" w:cs="宋体" w:hint="eastAsia"/>
          <w:b/>
          <w:color w:val="353535"/>
        </w:rPr>
        <w:t>我当初同意你生我了吗</w:t>
      </w:r>
      <w:r w:rsidRPr="001F5DCB">
        <w:rPr>
          <w:rFonts w:ascii="SimSun" w:eastAsia="Times New Roman" w:hAnsi="SimSun"/>
          <w:b/>
          <w:color w:val="353535"/>
        </w:rPr>
        <w:t>?</w:t>
      </w:r>
      <w:r w:rsidRPr="001F5DCB">
        <w:rPr>
          <w:rFonts w:ascii="宋体" w:hAnsi="宋体" w:cs="宋体" w:hint="eastAsia"/>
          <w:b/>
          <w:color w:val="353535"/>
        </w:rPr>
        <w:t>活着这么累你以为我愿意被生吗</w:t>
      </w:r>
      <w:r w:rsidRPr="001F5DCB">
        <w:rPr>
          <w:rFonts w:ascii="SimSun" w:eastAsia="Times New Roman" w:hAnsi="SimSun"/>
          <w:b/>
          <w:color w:val="353535"/>
        </w:rPr>
        <w:t>?</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结局十四：以上这些结局还不包括那些飞来横祸的，比如，在只有美国才有的特快高速公路上的车祸，只有美国才有的枪击，只有美国才有的黑人朋友的抢劫，只有美国才有的</w:t>
      </w:r>
      <w:r w:rsidRPr="001F5DCB">
        <w:rPr>
          <w:rFonts w:ascii="SimSun" w:eastAsia="Times New Roman" w:hAnsi="SimSun"/>
          <w:b/>
          <w:color w:val="353535"/>
        </w:rPr>
        <w:t>911</w:t>
      </w:r>
      <w:r w:rsidRPr="001F5DCB">
        <w:rPr>
          <w:rFonts w:ascii="宋体" w:hAnsi="宋体" w:cs="宋体" w:hint="eastAsia"/>
          <w:b/>
          <w:color w:val="353535"/>
        </w:rPr>
        <w:t>事件，那两座大楼到底埋葬了多少好不容易混到华尔街的中国精英</w:t>
      </w:r>
      <w:r w:rsidRPr="001F5DCB">
        <w:rPr>
          <w:rFonts w:ascii="SimSun" w:eastAsia="Times New Roman" w:hAnsi="SimSun"/>
          <w:b/>
          <w:color w:val="353535"/>
        </w:rPr>
        <w:t>?</w:t>
      </w:r>
      <w:r w:rsidRPr="001F5DCB">
        <w:rPr>
          <w:rFonts w:ascii="宋体" w:hAnsi="宋体" w:cs="宋体" w:hint="eastAsia"/>
          <w:b/>
          <w:color w:val="353535"/>
        </w:rPr>
        <w:t>总之，离开故土和家人，到别人家去过，对谁都是很难的一件事。这其中包含着太多的说不出来的无奈，委屈，痛苦和叹息。</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华人千万富翁竟到美国吃起穷人的福利？！看完心痛！</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太吃惊了，作者声称这是发生在很熟悉的朋友父母身上的一件真事：在国内有千万资产的人，移民到美国，享受美国给穷人的养老福利。文末网友纷纷炮轰这不是钻了美国体制的漏洞，骗纳税人的钱吗</w:t>
      </w:r>
      <w:r w:rsidRPr="001F5DCB">
        <w:rPr>
          <w:rFonts w:ascii="SimSun" w:eastAsia="Times New Roman" w:hAnsi="SimSun"/>
          <w:b/>
          <w:color w:val="353535"/>
        </w:rPr>
        <w:t>?</w:t>
      </w:r>
      <w:r w:rsidRPr="001F5DCB">
        <w:rPr>
          <w:rFonts w:ascii="宋体" w:hAnsi="宋体" w:cs="宋体" w:hint="eastAsia"/>
          <w:b/>
          <w:color w:val="353535"/>
        </w:rPr>
        <w:t>。你对这种人的行为怎么看呢？</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说说真事：在美国吃福利的华人千万富翁</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文</w:t>
      </w:r>
      <w:r w:rsidRPr="001F5DCB">
        <w:rPr>
          <w:rFonts w:ascii="SimSun" w:eastAsia="Times New Roman" w:hAnsi="SimSun"/>
          <w:b/>
          <w:color w:val="353535"/>
        </w:rPr>
        <w:t xml:space="preserve"> | </w:t>
      </w:r>
      <w:r w:rsidRPr="001F5DCB">
        <w:rPr>
          <w:rFonts w:ascii="宋体" w:hAnsi="宋体" w:cs="宋体" w:hint="eastAsia"/>
          <w:b/>
          <w:color w:val="353535"/>
        </w:rPr>
        <w:t>雅苑</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讲一件真事，无任何虚构和夸张。</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我认识的一对夫妇来自某中国一线城市，</w:t>
      </w:r>
      <w:r w:rsidRPr="001F5DCB">
        <w:rPr>
          <w:rFonts w:ascii="SimSun" w:eastAsia="Times New Roman" w:hAnsi="SimSun"/>
          <w:b/>
          <w:color w:val="353535"/>
        </w:rPr>
        <w:t xml:space="preserve"> </w:t>
      </w:r>
      <w:r w:rsidRPr="001F5DCB">
        <w:rPr>
          <w:rFonts w:ascii="宋体" w:hAnsi="宋体" w:cs="宋体" w:hint="eastAsia"/>
          <w:b/>
          <w:color w:val="353535"/>
        </w:rPr>
        <w:t>男士退休，</w:t>
      </w:r>
      <w:r w:rsidRPr="001F5DCB">
        <w:rPr>
          <w:rFonts w:ascii="SimSun" w:eastAsia="Times New Roman" w:hAnsi="SimSun"/>
          <w:b/>
          <w:color w:val="353535"/>
        </w:rPr>
        <w:t xml:space="preserve"> </w:t>
      </w:r>
      <w:r w:rsidRPr="001F5DCB">
        <w:rPr>
          <w:rFonts w:ascii="宋体" w:hAnsi="宋体" w:cs="宋体" w:hint="eastAsia"/>
          <w:b/>
          <w:color w:val="353535"/>
        </w:rPr>
        <w:t>女士背景不详，</w:t>
      </w:r>
      <w:r w:rsidRPr="001F5DCB">
        <w:rPr>
          <w:rFonts w:ascii="SimSun" w:eastAsia="Times New Roman" w:hAnsi="SimSun"/>
          <w:b/>
          <w:color w:val="353535"/>
        </w:rPr>
        <w:t xml:space="preserve"> </w:t>
      </w:r>
      <w:r w:rsidRPr="001F5DCB">
        <w:rPr>
          <w:rFonts w:ascii="宋体" w:hAnsi="宋体" w:cs="宋体" w:hint="eastAsia"/>
          <w:b/>
          <w:color w:val="353535"/>
        </w:rPr>
        <w:t>没好意思问她。</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我和他们关系还不错，大的节日会过去探望一下。他们随女儿移民，</w:t>
      </w:r>
      <w:r w:rsidRPr="001F5DCB">
        <w:rPr>
          <w:rFonts w:ascii="SimSun" w:eastAsia="Times New Roman" w:hAnsi="SimSun"/>
          <w:b/>
          <w:color w:val="353535"/>
        </w:rPr>
        <w:t xml:space="preserve"> </w:t>
      </w:r>
      <w:r w:rsidRPr="001F5DCB">
        <w:rPr>
          <w:rFonts w:ascii="宋体" w:hAnsi="宋体" w:cs="宋体" w:hint="eastAsia"/>
          <w:b/>
          <w:color w:val="353535"/>
        </w:rPr>
        <w:t>女主比较外向和现实一些，很快通过了考试，成为美国公民。</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男士开始不愿入籍，</w:t>
      </w:r>
      <w:r w:rsidRPr="001F5DCB">
        <w:rPr>
          <w:rFonts w:ascii="SimSun" w:eastAsia="Times New Roman" w:hAnsi="SimSun"/>
          <w:b/>
          <w:color w:val="353535"/>
        </w:rPr>
        <w:t xml:space="preserve"> </w:t>
      </w:r>
      <w:r w:rsidRPr="001F5DCB">
        <w:rPr>
          <w:rFonts w:ascii="宋体" w:hAnsi="宋体" w:cs="宋体" w:hint="eastAsia"/>
          <w:b/>
          <w:color w:val="353535"/>
        </w:rPr>
        <w:t>当看到公民和绿卡的福利差距后，</w:t>
      </w:r>
      <w:r w:rsidRPr="001F5DCB">
        <w:rPr>
          <w:rFonts w:ascii="SimSun" w:eastAsia="Times New Roman" w:hAnsi="SimSun"/>
          <w:b/>
          <w:color w:val="353535"/>
        </w:rPr>
        <w:t xml:space="preserve"> </w:t>
      </w:r>
      <w:r w:rsidRPr="001F5DCB">
        <w:rPr>
          <w:rFonts w:ascii="宋体" w:hAnsi="宋体" w:cs="宋体" w:hint="eastAsia"/>
          <w:b/>
          <w:color w:val="353535"/>
        </w:rPr>
        <w:t>也开始参加英语班备考入籍考试。</w:t>
      </w:r>
      <w:r w:rsidRPr="001F5DCB">
        <w:rPr>
          <w:rFonts w:ascii="SimSun" w:eastAsia="Times New Roman" w:hAnsi="SimSun"/>
          <w:b/>
          <w:color w:val="353535"/>
        </w:rPr>
        <w:t xml:space="preserve"> </w:t>
      </w:r>
      <w:r w:rsidRPr="001F5DCB">
        <w:rPr>
          <w:rFonts w:ascii="宋体" w:hAnsi="宋体" w:cs="宋体" w:hint="eastAsia"/>
          <w:b/>
          <w:color w:val="353535"/>
        </w:rPr>
        <w:t>背景暂且按下，</w:t>
      </w:r>
      <w:r w:rsidRPr="001F5DCB">
        <w:rPr>
          <w:rFonts w:ascii="SimSun" w:eastAsia="Times New Roman" w:hAnsi="SimSun"/>
          <w:b/>
          <w:color w:val="353535"/>
        </w:rPr>
        <w:t xml:space="preserve"> </w:t>
      </w:r>
      <w:r w:rsidRPr="001F5DCB">
        <w:rPr>
          <w:rFonts w:ascii="宋体" w:hAnsi="宋体" w:cs="宋体" w:hint="eastAsia"/>
          <w:b/>
          <w:color w:val="353535"/>
        </w:rPr>
        <w:t>入正文。</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他们住政府配的老年公寓，</w:t>
      </w:r>
      <w:r w:rsidRPr="001F5DCB">
        <w:rPr>
          <w:rFonts w:ascii="SimSun" w:eastAsia="Times New Roman" w:hAnsi="SimSun"/>
          <w:b/>
          <w:color w:val="353535"/>
        </w:rPr>
        <w:t xml:space="preserve"> </w:t>
      </w:r>
      <w:r w:rsidRPr="001F5DCB">
        <w:rPr>
          <w:rFonts w:ascii="宋体" w:hAnsi="宋体" w:cs="宋体" w:hint="eastAsia"/>
          <w:b/>
          <w:color w:val="353535"/>
        </w:rPr>
        <w:t>设备和福利都非常好。</w:t>
      </w:r>
      <w:r w:rsidRPr="001F5DCB">
        <w:rPr>
          <w:rFonts w:ascii="SimSun" w:eastAsia="Times New Roman" w:hAnsi="SimSun"/>
          <w:b/>
          <w:color w:val="353535"/>
        </w:rPr>
        <w:t xml:space="preserve"> </w:t>
      </w:r>
      <w:r w:rsidRPr="001F5DCB">
        <w:rPr>
          <w:rFonts w:ascii="宋体" w:hAnsi="宋体" w:cs="宋体" w:hint="eastAsia"/>
          <w:b/>
          <w:color w:val="353535"/>
        </w:rPr>
        <w:t>宽大的一室一厅。</w:t>
      </w:r>
      <w:r w:rsidRPr="001F5DCB">
        <w:rPr>
          <w:rFonts w:ascii="SimSun" w:eastAsia="Times New Roman" w:hAnsi="SimSun"/>
          <w:b/>
          <w:color w:val="353535"/>
        </w:rPr>
        <w:t xml:space="preserve"> </w:t>
      </w:r>
      <w:r w:rsidRPr="001F5DCB">
        <w:rPr>
          <w:rFonts w:ascii="宋体" w:hAnsi="宋体" w:cs="宋体" w:hint="eastAsia"/>
          <w:b/>
          <w:color w:val="353535"/>
        </w:rPr>
        <w:t>周边环境是一流的，</w:t>
      </w:r>
      <w:r w:rsidRPr="001F5DCB">
        <w:rPr>
          <w:rFonts w:ascii="SimSun" w:eastAsia="Times New Roman" w:hAnsi="SimSun"/>
          <w:b/>
          <w:color w:val="353535"/>
        </w:rPr>
        <w:t xml:space="preserve"> </w:t>
      </w:r>
      <w:r w:rsidRPr="001F5DCB">
        <w:rPr>
          <w:rFonts w:ascii="宋体" w:hAnsi="宋体" w:cs="宋体" w:hint="eastAsia"/>
          <w:b/>
          <w:color w:val="353535"/>
        </w:rPr>
        <w:t>靠近富人区。</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中国精英在美国的悲惨生活</w:t>
      </w:r>
      <w:r w:rsidRPr="001F5DCB">
        <w:rPr>
          <w:rFonts w:ascii="SimSun" w:eastAsia="Times New Roman" w:hAnsi="SimSun"/>
          <w:b/>
          <w:color w:val="353535"/>
        </w:rPr>
        <w:t xml:space="preserve"> </w:t>
      </w:r>
      <w:r w:rsidRPr="001F5DCB">
        <w:rPr>
          <w:rFonts w:ascii="宋体" w:hAnsi="宋体" w:cs="宋体" w:hint="eastAsia"/>
          <w:b/>
          <w:color w:val="353535"/>
        </w:rPr>
        <w:t>去了后悔一辈子</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女儿一家只有三人，住</w:t>
      </w:r>
      <w:r w:rsidRPr="001F5DCB">
        <w:rPr>
          <w:rFonts w:ascii="SimSun" w:eastAsia="Times New Roman" w:hAnsi="SimSun"/>
          <w:b/>
          <w:color w:val="353535"/>
        </w:rPr>
        <w:t>3000</w:t>
      </w:r>
      <w:r w:rsidRPr="001F5DCB">
        <w:rPr>
          <w:rFonts w:ascii="宋体" w:hAnsi="宋体" w:cs="宋体" w:hint="eastAsia"/>
          <w:b/>
          <w:color w:val="353535"/>
        </w:rPr>
        <w:t>尺以上的独立</w:t>
      </w:r>
      <w:r w:rsidRPr="001F5DCB">
        <w:rPr>
          <w:rFonts w:ascii="SimSun" w:eastAsia="Times New Roman" w:hAnsi="SimSun"/>
          <w:b/>
          <w:color w:val="353535"/>
        </w:rPr>
        <w:t>HOUSE</w:t>
      </w:r>
      <w:r w:rsidRPr="001F5DCB">
        <w:rPr>
          <w:rFonts w:ascii="宋体" w:hAnsi="宋体" w:cs="宋体" w:hint="eastAsia"/>
          <w:b/>
          <w:color w:val="353535"/>
        </w:rPr>
        <w:t>，</w:t>
      </w:r>
      <w:r w:rsidRPr="001F5DCB">
        <w:rPr>
          <w:rFonts w:ascii="SimSun" w:eastAsia="Times New Roman" w:hAnsi="SimSun"/>
          <w:b/>
          <w:color w:val="353535"/>
        </w:rPr>
        <w:t xml:space="preserve"> </w:t>
      </w:r>
      <w:r w:rsidRPr="001F5DCB">
        <w:rPr>
          <w:rFonts w:ascii="宋体" w:hAnsi="宋体" w:cs="宋体" w:hint="eastAsia"/>
          <w:b/>
          <w:color w:val="353535"/>
        </w:rPr>
        <w:t>带很大的后院。后院种植各种蔬菜和瓜果。</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男士是个好爸爸，</w:t>
      </w:r>
      <w:r w:rsidRPr="001F5DCB">
        <w:rPr>
          <w:rFonts w:ascii="SimSun" w:eastAsia="Times New Roman" w:hAnsi="SimSun"/>
          <w:b/>
          <w:color w:val="353535"/>
        </w:rPr>
        <w:t xml:space="preserve"> </w:t>
      </w:r>
      <w:r w:rsidRPr="001F5DCB">
        <w:rPr>
          <w:rFonts w:ascii="宋体" w:hAnsi="宋体" w:cs="宋体" w:hint="eastAsia"/>
          <w:b/>
          <w:color w:val="353535"/>
        </w:rPr>
        <w:t>几乎每天都要开车</w:t>
      </w:r>
      <w:r w:rsidRPr="001F5DCB">
        <w:rPr>
          <w:rFonts w:ascii="SimSun" w:eastAsia="Times New Roman" w:hAnsi="SimSun"/>
          <w:b/>
          <w:color w:val="353535"/>
        </w:rPr>
        <w:t>7</w:t>
      </w:r>
      <w:r w:rsidRPr="001F5DCB">
        <w:rPr>
          <w:rFonts w:ascii="宋体" w:hAnsi="宋体" w:cs="宋体" w:hint="eastAsia"/>
          <w:b/>
          <w:color w:val="353535"/>
        </w:rPr>
        <w:t>迈以上去女儿家打理后院，浇水除草，</w:t>
      </w:r>
      <w:r w:rsidRPr="001F5DCB">
        <w:rPr>
          <w:rFonts w:ascii="SimSun" w:eastAsia="Times New Roman" w:hAnsi="SimSun"/>
          <w:b/>
          <w:color w:val="353535"/>
        </w:rPr>
        <w:t xml:space="preserve"> </w:t>
      </w:r>
      <w:r w:rsidRPr="001F5DCB">
        <w:rPr>
          <w:rFonts w:ascii="宋体" w:hAnsi="宋体" w:cs="宋体" w:hint="eastAsia"/>
          <w:b/>
          <w:color w:val="353535"/>
        </w:rPr>
        <w:t>有时顺便帮女儿一家做好饭。然后再回到政府提供的公寓。</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当然，</w:t>
      </w:r>
      <w:r w:rsidRPr="001F5DCB">
        <w:rPr>
          <w:rFonts w:ascii="SimSun" w:eastAsia="Times New Roman" w:hAnsi="SimSun"/>
          <w:b/>
          <w:color w:val="353535"/>
        </w:rPr>
        <w:t xml:space="preserve"> </w:t>
      </w:r>
      <w:r w:rsidRPr="001F5DCB">
        <w:rPr>
          <w:rFonts w:ascii="宋体" w:hAnsi="宋体" w:cs="宋体" w:hint="eastAsia"/>
          <w:b/>
          <w:color w:val="353535"/>
        </w:rPr>
        <w:t>女儿该洗的衣服啊什么的都要带来，政府公寓不要水费的。女儿的独立屋可是自己付水费呢。</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该煮的，该炖的，也要拿到老年公寓做好，下次给女儿带去。也会省下不少电，反正老年公寓几乎电也相当于免费啊。</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他们对政府声明的当然是穷人了，否则也得不到免费住宿和免费医疗啊。</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当然，两人每人每月大约有</w:t>
      </w:r>
      <w:r w:rsidRPr="001F5DCB">
        <w:rPr>
          <w:rFonts w:ascii="SimSun" w:eastAsia="Times New Roman" w:hAnsi="SimSun"/>
          <w:b/>
          <w:color w:val="353535"/>
        </w:rPr>
        <w:t>600</w:t>
      </w:r>
      <w:r w:rsidRPr="001F5DCB">
        <w:rPr>
          <w:rFonts w:ascii="宋体" w:hAnsi="宋体" w:cs="宋体" w:hint="eastAsia"/>
          <w:b/>
          <w:color w:val="353535"/>
        </w:rPr>
        <w:t>美元的政府生活补助，</w:t>
      </w:r>
      <w:r w:rsidRPr="001F5DCB">
        <w:rPr>
          <w:rFonts w:ascii="SimSun" w:eastAsia="Times New Roman" w:hAnsi="SimSun"/>
          <w:b/>
          <w:color w:val="353535"/>
        </w:rPr>
        <w:t xml:space="preserve"> </w:t>
      </w:r>
      <w:r w:rsidRPr="001F5DCB">
        <w:rPr>
          <w:rFonts w:ascii="宋体" w:hAnsi="宋体" w:cs="宋体" w:hint="eastAsia"/>
          <w:b/>
          <w:color w:val="353535"/>
        </w:rPr>
        <w:t>加起来有</w:t>
      </w:r>
      <w:r w:rsidRPr="001F5DCB">
        <w:rPr>
          <w:rFonts w:ascii="SimSun" w:eastAsia="Times New Roman" w:hAnsi="SimSun"/>
          <w:b/>
          <w:color w:val="353535"/>
        </w:rPr>
        <w:t>1200</w:t>
      </w:r>
      <w:r w:rsidRPr="001F5DCB">
        <w:rPr>
          <w:rFonts w:ascii="宋体" w:hAnsi="宋体" w:cs="宋体" w:hint="eastAsia"/>
          <w:b/>
          <w:color w:val="353535"/>
        </w:rPr>
        <w:t>美元每月。</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政府也不体贴民意，</w:t>
      </w:r>
      <w:r w:rsidRPr="001F5DCB">
        <w:rPr>
          <w:rFonts w:ascii="SimSun" w:eastAsia="Times New Roman" w:hAnsi="SimSun"/>
          <w:b/>
          <w:color w:val="353535"/>
        </w:rPr>
        <w:t xml:space="preserve"> </w:t>
      </w:r>
      <w:r w:rsidRPr="001F5DCB">
        <w:rPr>
          <w:rFonts w:ascii="宋体" w:hAnsi="宋体" w:cs="宋体" w:hint="eastAsia"/>
          <w:b/>
          <w:color w:val="353535"/>
        </w:rPr>
        <w:t>你直接发现金不好吗</w:t>
      </w:r>
      <w:r w:rsidRPr="001F5DCB">
        <w:rPr>
          <w:rFonts w:ascii="SimSun" w:eastAsia="Times New Roman" w:hAnsi="SimSun"/>
          <w:b/>
          <w:color w:val="353535"/>
        </w:rPr>
        <w:t>?</w:t>
      </w:r>
      <w:r w:rsidRPr="001F5DCB">
        <w:rPr>
          <w:rFonts w:ascii="宋体" w:hAnsi="宋体" w:cs="宋体" w:hint="eastAsia"/>
          <w:b/>
          <w:color w:val="353535"/>
        </w:rPr>
        <w:t>可是偏偏把钱要打入持卡账户中，只能消费，不能提取现金出来。</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老人家哪能消费完这</w:t>
      </w:r>
      <w:r w:rsidRPr="001F5DCB">
        <w:rPr>
          <w:rFonts w:ascii="SimSun" w:eastAsia="Times New Roman" w:hAnsi="SimSun"/>
          <w:b/>
          <w:color w:val="353535"/>
        </w:rPr>
        <w:t>1200</w:t>
      </w:r>
      <w:r w:rsidRPr="001F5DCB">
        <w:rPr>
          <w:rFonts w:ascii="宋体" w:hAnsi="宋体" w:cs="宋体" w:hint="eastAsia"/>
          <w:b/>
          <w:color w:val="353535"/>
        </w:rPr>
        <w:t>的食物和生活补助啊，</w:t>
      </w:r>
      <w:r w:rsidRPr="001F5DCB">
        <w:rPr>
          <w:rFonts w:ascii="SimSun" w:eastAsia="Times New Roman" w:hAnsi="SimSun"/>
          <w:b/>
          <w:color w:val="353535"/>
        </w:rPr>
        <w:t xml:space="preserve"> </w:t>
      </w:r>
      <w:r w:rsidRPr="001F5DCB">
        <w:rPr>
          <w:rFonts w:ascii="宋体" w:hAnsi="宋体" w:cs="宋体" w:hint="eastAsia"/>
          <w:b/>
          <w:color w:val="353535"/>
        </w:rPr>
        <w:t>就把其中一张卡给女儿一家用。</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可是还是花不完，</w:t>
      </w:r>
      <w:r w:rsidRPr="001F5DCB">
        <w:rPr>
          <w:rFonts w:ascii="SimSun" w:eastAsia="Times New Roman" w:hAnsi="SimSun"/>
          <w:b/>
          <w:color w:val="353535"/>
        </w:rPr>
        <w:t xml:space="preserve"> </w:t>
      </w:r>
      <w:r w:rsidRPr="001F5DCB">
        <w:rPr>
          <w:rFonts w:ascii="宋体" w:hAnsi="宋体" w:cs="宋体" w:hint="eastAsia"/>
          <w:b/>
          <w:color w:val="353535"/>
        </w:rPr>
        <w:t>怎么办</w:t>
      </w:r>
      <w:r w:rsidRPr="001F5DCB">
        <w:rPr>
          <w:rFonts w:ascii="SimSun" w:eastAsia="Times New Roman" w:hAnsi="SimSun"/>
          <w:b/>
          <w:color w:val="353535"/>
        </w:rPr>
        <w:t>?</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女儿就给我打电话，</w:t>
      </w:r>
      <w:r w:rsidRPr="001F5DCB">
        <w:rPr>
          <w:rFonts w:ascii="SimSun" w:eastAsia="Times New Roman" w:hAnsi="SimSun"/>
          <w:b/>
          <w:color w:val="353535"/>
        </w:rPr>
        <w:t xml:space="preserve"> </w:t>
      </w:r>
      <w:r w:rsidRPr="001F5DCB">
        <w:rPr>
          <w:rFonts w:ascii="宋体" w:hAnsi="宋体" w:cs="宋体" w:hint="eastAsia"/>
          <w:b/>
          <w:color w:val="353535"/>
        </w:rPr>
        <w:t>让我帮助他老爸老妈花钱。刷他们的福利卡，</w:t>
      </w:r>
      <w:r w:rsidRPr="001F5DCB">
        <w:rPr>
          <w:rFonts w:ascii="SimSun" w:eastAsia="Times New Roman" w:hAnsi="SimSun"/>
          <w:b/>
          <w:color w:val="353535"/>
        </w:rPr>
        <w:t xml:space="preserve"> </w:t>
      </w:r>
      <w:r w:rsidRPr="001F5DCB">
        <w:rPr>
          <w:rFonts w:ascii="宋体" w:hAnsi="宋体" w:cs="宋体" w:hint="eastAsia"/>
          <w:b/>
          <w:color w:val="353535"/>
        </w:rPr>
        <w:t>然后再把等量的现金给老人们。</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更不可思议的是：</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他们在中国一线城市大大小小有五套房产啊。你算算，</w:t>
      </w:r>
      <w:r w:rsidRPr="001F5DCB">
        <w:rPr>
          <w:rFonts w:ascii="SimSun" w:eastAsia="Times New Roman" w:hAnsi="SimSun"/>
          <w:b/>
          <w:color w:val="353535"/>
        </w:rPr>
        <w:t xml:space="preserve"> </w:t>
      </w:r>
      <w:r w:rsidRPr="001F5DCB">
        <w:rPr>
          <w:rFonts w:ascii="宋体" w:hAnsi="宋体" w:cs="宋体" w:hint="eastAsia"/>
          <w:b/>
          <w:color w:val="353535"/>
        </w:rPr>
        <w:t>不奔亿万也差不多吧</w:t>
      </w:r>
      <w:r w:rsidRPr="001F5DCB">
        <w:rPr>
          <w:rFonts w:ascii="SimSun" w:eastAsia="Times New Roman" w:hAnsi="SimSun"/>
          <w:b/>
          <w:color w:val="353535"/>
        </w:rPr>
        <w:t>?</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老先生和夫人也有退休金在中国领。</w:t>
      </w:r>
      <w:r w:rsidRPr="001F5DCB">
        <w:rPr>
          <w:rFonts w:ascii="SimSun" w:eastAsia="Times New Roman" w:hAnsi="SimSun"/>
          <w:b/>
          <w:color w:val="353535"/>
        </w:rPr>
        <w:t xml:space="preserve"> </w:t>
      </w:r>
      <w:r w:rsidRPr="001F5DCB">
        <w:rPr>
          <w:rFonts w:ascii="宋体" w:hAnsi="宋体" w:cs="宋体" w:hint="eastAsia"/>
          <w:b/>
          <w:color w:val="353535"/>
        </w:rPr>
        <w:t>因为我知道，中国方面定期向他们要依然健在的证明的。这就是我为啥反对奥巴马的原因之一。</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这对夫妇只是千千万万的吃漏洞福利的一个个例。他们真的需要吃这种福利吗？他们需要社会帮助吗</w:t>
      </w:r>
      <w:r w:rsidRPr="001F5DCB">
        <w:rPr>
          <w:rFonts w:ascii="SimSun" w:eastAsia="Times New Roman" w:hAnsi="SimSun"/>
          <w:b/>
          <w:color w:val="353535"/>
        </w:rPr>
        <w:t>?</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按照这样下去，</w:t>
      </w:r>
      <w:r w:rsidRPr="001F5DCB">
        <w:rPr>
          <w:rFonts w:ascii="SimSun" w:eastAsia="Times New Roman" w:hAnsi="SimSun"/>
          <w:b/>
          <w:color w:val="353535"/>
        </w:rPr>
        <w:t xml:space="preserve"> </w:t>
      </w:r>
      <w:r w:rsidRPr="001F5DCB">
        <w:rPr>
          <w:rFonts w:ascii="宋体" w:hAnsi="宋体" w:cs="宋体" w:hint="eastAsia"/>
          <w:b/>
          <w:color w:val="353535"/>
        </w:rPr>
        <w:t>每个正常工作的人的将来和晚年福利都是海市蜃楼，因为社安金早就被严重透支了。</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靠债券度日的政府怎么能支持长久？国债短短</w:t>
      </w:r>
      <w:r w:rsidRPr="001F5DCB">
        <w:rPr>
          <w:rFonts w:ascii="SimSun" w:eastAsia="Times New Roman" w:hAnsi="SimSun"/>
          <w:b/>
          <w:color w:val="353535"/>
        </w:rPr>
        <w:t>8</w:t>
      </w:r>
      <w:r w:rsidRPr="001F5DCB">
        <w:rPr>
          <w:rFonts w:ascii="宋体" w:hAnsi="宋体" w:cs="宋体" w:hint="eastAsia"/>
          <w:b/>
          <w:color w:val="353535"/>
        </w:rPr>
        <w:t>年从</w:t>
      </w:r>
      <w:r w:rsidRPr="001F5DCB">
        <w:rPr>
          <w:rFonts w:ascii="SimSun" w:eastAsia="Times New Roman" w:hAnsi="SimSun"/>
          <w:b/>
          <w:color w:val="353535"/>
        </w:rPr>
        <w:t>11</w:t>
      </w:r>
      <w:r w:rsidRPr="001F5DCB">
        <w:rPr>
          <w:rFonts w:ascii="宋体" w:hAnsi="宋体" w:cs="宋体" w:hint="eastAsia"/>
          <w:b/>
          <w:color w:val="353535"/>
        </w:rPr>
        <w:t>万亿猛增到</w:t>
      </w:r>
      <w:r w:rsidRPr="001F5DCB">
        <w:rPr>
          <w:rFonts w:ascii="SimSun" w:eastAsia="Times New Roman" w:hAnsi="SimSun"/>
          <w:b/>
          <w:color w:val="353535"/>
        </w:rPr>
        <w:t>20</w:t>
      </w:r>
      <w:r w:rsidRPr="001F5DCB">
        <w:rPr>
          <w:rFonts w:ascii="宋体" w:hAnsi="宋体" w:cs="宋体" w:hint="eastAsia"/>
          <w:b/>
          <w:color w:val="353535"/>
        </w:rPr>
        <w:t>万亿，</w:t>
      </w:r>
      <w:r w:rsidRPr="001F5DCB">
        <w:rPr>
          <w:rFonts w:ascii="SimSun" w:eastAsia="Times New Roman" w:hAnsi="SimSun"/>
          <w:b/>
          <w:color w:val="353535"/>
        </w:rPr>
        <w:t xml:space="preserve"> </w:t>
      </w:r>
      <w:r w:rsidRPr="001F5DCB">
        <w:rPr>
          <w:rFonts w:ascii="宋体" w:hAnsi="宋体" w:cs="宋体" w:hint="eastAsia"/>
          <w:b/>
          <w:color w:val="353535"/>
        </w:rPr>
        <w:t>可是还有很多人看不到这种悬崖。唉，</w:t>
      </w:r>
      <w:r w:rsidRPr="001F5DCB">
        <w:rPr>
          <w:rFonts w:ascii="SimSun" w:eastAsia="Times New Roman" w:hAnsi="SimSun"/>
          <w:b/>
          <w:color w:val="353535"/>
        </w:rPr>
        <w:t xml:space="preserve"> </w:t>
      </w:r>
      <w:r w:rsidRPr="001F5DCB">
        <w:rPr>
          <w:rFonts w:ascii="宋体" w:hAnsi="宋体" w:cs="宋体" w:hint="eastAsia"/>
          <w:b/>
          <w:color w:val="353535"/>
        </w:rPr>
        <w:t>让我先哭会儿。</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其实文中提到的老夫妻，即使不领取美国福利，也可以在美国轻松、体面的生活，甚至美国很多中产家庭都比不上他们。可是他们却选择去占用穷人的福利，不仅很多美国人看不惯，很多赴美生子的中国家庭也看不惯。毕竟对于多数去美国生孩子的家庭来说，美国的福利并不是他们真正看重的，他们更在意的，是孩子能不能获得更好的成长环境、更好的教育、以及未来有更好的发展空间。</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中国精英在美国的悲惨生活</w:t>
      </w:r>
      <w:r w:rsidRPr="001F5DCB">
        <w:rPr>
          <w:rFonts w:ascii="SimSun" w:eastAsia="Times New Roman" w:hAnsi="SimSun"/>
          <w:b/>
          <w:color w:val="353535"/>
        </w:rPr>
        <w:t xml:space="preserve"> </w:t>
      </w:r>
      <w:r w:rsidRPr="001F5DCB">
        <w:rPr>
          <w:rFonts w:ascii="宋体" w:hAnsi="宋体" w:cs="宋体" w:hint="eastAsia"/>
          <w:b/>
          <w:color w:val="353535"/>
        </w:rPr>
        <w:t>去了后悔一辈子</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美国不是天堂。在国内我也和诸多国人一样，对社会有很多不满。我一直以为民主自由的美国就是天堂。可我真正到了美国，真正见证了旧金山那个最大的唐人街中国人忙碌的工作状态，通过和唐人街美籍老人聊天所了解的中国移民真实的生活状况，我觉得我今天的生活才是真正最幸福的。也许真是有了比较才幸福，那些不满都来源于不珍惜不客观，和对国外夸大的幻想。</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正文</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李建宏女士推荐语：我一直想写一篇中国人在西方悲惨生活的文章，今天发现此文，感觉自己若写并不能超过此文</w:t>
      </w:r>
      <w:r w:rsidRPr="001F5DCB">
        <w:rPr>
          <w:rFonts w:ascii="SimSun" w:eastAsia="Times New Roman" w:hAnsi="SimSun"/>
          <w:b/>
          <w:color w:val="353535"/>
        </w:rPr>
        <w:t>——</w:t>
      </w:r>
      <w:r w:rsidRPr="001F5DCB">
        <w:rPr>
          <w:rFonts w:ascii="宋体" w:hAnsi="宋体" w:cs="宋体" w:hint="eastAsia"/>
          <w:b/>
          <w:color w:val="353535"/>
        </w:rPr>
        <w:t>此文也适用于我居住的加拿大华人。</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在美国蜗居的中国人</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在我回国向家人讲述自己美国的见闻和感触的时候，所有人都表示我见得多，看的远了，所有人都说我这一次美国之旅实在是太有价值了。因为在这之前，我是多么的羡慕那些移民，多么的向往那些发达国家尤其是世界最强的美国，可是这一次我彻底的打消了移民的念头。就像我回来之后所一直念叨的，美国不是天堂。</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在国内我也和诸多国人一样，对社会有很多不满。我一直以为民主自由的美国就是天堂。可我真正到了美国，真正见证了旧金山那个最大的唐人街中国人忙碌的工作状态，通过和唐人街美籍老人聊天所了解的中国移民真实的生活状况，我觉得我今天的生活才是真正最幸福的。也许真是有了比较才幸福，那些不满都来源于不珍惜不客观，和对国外夸大的幻想。</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在旧金山市中心居住了一夜，迫不及待的要好好的欣赏一下这个西部最大房价最贵的城市。一定要看看唐人街，这个中国移民的聚居地。当我走到天下为公大牌楼下的时候，心里非常的兴奋和激动，要见证美国的现代化和唐人们的幸福生活。可是我进入大门，心情却是随着脚步的前进而越发的低落。那些破旧的牌匾，那些古老的楼宇，真是沉淀了太多的历史故事。那凌乱的街道，沧桑的容颜，那昔日我所羡慕的</w:t>
      </w:r>
      <w:r w:rsidRPr="001F5DCB">
        <w:rPr>
          <w:rFonts w:ascii="SimSun" w:eastAsia="Times New Roman" w:hAnsi="SimSun"/>
          <w:b/>
          <w:color w:val="353535"/>
        </w:rPr>
        <w:t>“</w:t>
      </w:r>
      <w:r w:rsidRPr="001F5DCB">
        <w:rPr>
          <w:rFonts w:ascii="宋体" w:hAnsi="宋体" w:cs="宋体" w:hint="eastAsia"/>
          <w:b/>
          <w:color w:val="353535"/>
        </w:rPr>
        <w:t>美籍华人</w:t>
      </w:r>
      <w:r w:rsidRPr="001F5DCB">
        <w:rPr>
          <w:rFonts w:ascii="SimSun" w:eastAsia="Times New Roman" w:hAnsi="SimSun"/>
          <w:b/>
          <w:color w:val="353535"/>
        </w:rPr>
        <w:t>”</w:t>
      </w:r>
      <w:r w:rsidRPr="001F5DCB">
        <w:rPr>
          <w:rFonts w:ascii="宋体" w:hAnsi="宋体" w:cs="宋体" w:hint="eastAsia"/>
          <w:b/>
          <w:color w:val="353535"/>
        </w:rPr>
        <w:t>的光辉刹那间在我的心中熄灭。</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原来所谓的美籍华人过的生活，居然是我们</w:t>
      </w:r>
      <w:r w:rsidRPr="001F5DCB">
        <w:rPr>
          <w:rFonts w:ascii="SimSun" w:eastAsia="Times New Roman" w:hAnsi="SimSun"/>
          <w:b/>
          <w:color w:val="353535"/>
        </w:rPr>
        <w:t>30</w:t>
      </w:r>
      <w:r w:rsidRPr="001F5DCB">
        <w:rPr>
          <w:rFonts w:ascii="宋体" w:hAnsi="宋体" w:cs="宋体" w:hint="eastAsia"/>
          <w:b/>
          <w:color w:val="353535"/>
        </w:rPr>
        <w:t>年代的生活。那些已经拥有了自己商店的状况好一点的华人老板，店面也是破旧不堪，一看店面几十年来就没有改变过。美国全民刷卡，而那些陈旧狭小的华人餐厅，为了避银行手续费全部</w:t>
      </w:r>
      <w:r w:rsidRPr="001F5DCB">
        <w:rPr>
          <w:rFonts w:ascii="SimSun" w:eastAsia="Times New Roman" w:hAnsi="SimSun"/>
          <w:b/>
          <w:color w:val="353535"/>
        </w:rPr>
        <w:t>“CASH ONLY”</w:t>
      </w:r>
      <w:r w:rsidRPr="001F5DCB">
        <w:rPr>
          <w:rFonts w:ascii="宋体" w:hAnsi="宋体" w:cs="宋体" w:hint="eastAsia"/>
          <w:b/>
          <w:color w:val="353535"/>
        </w:rPr>
        <w:t>，忙碌的华工在餐馆里就是陀螺一样的旋转。</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当我和这些美籍华人面对面，我不但丝毫没有一点羡慕的感觉，相反心生一丝怜悯和一丝优越感，觉得他们应该是多么的羡慕我。我想在多少华人心里，其实那么的深深后悔过，但是嘴上还是满口的美国天堂童话，以平衡心态自欺欺人。</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中国农民工</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抛开那些超级富豪家庭来讲，就一般的中产阶级人家，真可谓一人出国，祸害全家。很多人在中国本来可以过着非常富裕而悠闲的生活，而移民到了美国之后，花光了父母一生的积蓄，事业上还要从零开始。在美国读一流大学又找到体面工作的那些华人白领，高级人才，毕竟是凤毛麟角。</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而绝大多数中国人，无论是投资移民还是技术移民，无论是政治庇护还是非法偷渡，只要不是家产上亿的超级富豪，生活档次基本上没有什么差别。那些能拿出</w:t>
      </w:r>
      <w:r w:rsidRPr="001F5DCB">
        <w:rPr>
          <w:rFonts w:ascii="SimSun" w:eastAsia="Times New Roman" w:hAnsi="SimSun"/>
          <w:b/>
          <w:color w:val="353535"/>
        </w:rPr>
        <w:t>50</w:t>
      </w:r>
      <w:r w:rsidRPr="001F5DCB">
        <w:rPr>
          <w:rFonts w:ascii="宋体" w:hAnsi="宋体" w:cs="宋体" w:hint="eastAsia"/>
          <w:b/>
          <w:color w:val="353535"/>
        </w:rPr>
        <w:t>万美元投资移民的中国人，到了美国之后再买了房子，基本上也所剩无几了。要想继续的生存下去，也必须出去工作。美国最便宜的批发超市</w:t>
      </w:r>
      <w:r w:rsidRPr="001F5DCB">
        <w:rPr>
          <w:rFonts w:ascii="SimSun" w:eastAsia="Times New Roman" w:hAnsi="SimSun"/>
          <w:b/>
          <w:color w:val="353535"/>
        </w:rPr>
        <w:t>COSTO</w:t>
      </w:r>
      <w:r w:rsidRPr="001F5DCB">
        <w:rPr>
          <w:rFonts w:ascii="宋体" w:hAnsi="宋体" w:cs="宋体" w:hint="eastAsia"/>
          <w:b/>
          <w:color w:val="353535"/>
        </w:rPr>
        <w:t>，</w:t>
      </w:r>
      <w:r w:rsidRPr="001F5DCB">
        <w:rPr>
          <w:rFonts w:ascii="SimSun" w:eastAsia="Times New Roman" w:hAnsi="SimSun"/>
          <w:b/>
          <w:color w:val="353535"/>
        </w:rPr>
        <w:t>80%</w:t>
      </w:r>
      <w:r w:rsidRPr="001F5DCB">
        <w:rPr>
          <w:rFonts w:ascii="宋体" w:hAnsi="宋体" w:cs="宋体" w:hint="eastAsia"/>
          <w:b/>
          <w:color w:val="353535"/>
        </w:rPr>
        <w:t>都是中国人在抢购，我知道他们看上去普通，其实在国内个个出身富裕的家庭，只是在美国，沦落为底层，不得已而为之。</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美国工作很容易找，当然是底层工作，中国底层工作也很容易找。就像中国缺农民工一样，美国更缺农民工，而这个世界任何一个角落，有身份的工作都不缺人。可是农民工的地位和感受，哪里都是一样的。我们看农民工什么样，白人看我们就什么样。白人打心眼里歧视你，但不会让你看出来，表面上对你有礼貌，那是他们自认为自己有修养的表现，而不关你的事，但在内心深处白人仍然是高人一等的优越人种。</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就好像我在旧金山看见到处都是忙碌的中国人，中国人密度之大让我瞠目结舌甚至不敢相信这里是美国。可是当我去迪斯尼和环球影城，又很少能够看见中国人，于是我推测中国人都在忙碌着，娱乐的都和我一样是游客。也许他们并不急，也许他们想先稳定下来再享受，只是不知道这个期限，会是多少年。一个唐人街老移民对我说，美国唐人街这里照中国差的远，别看那些中国人回国总是穿戴光鲜，其实在这里，他们的生活压力非常的大，很多人都是超负荷的劳动，尤其是黑工，简直就是昔日的黑人奴隶。</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一个取得工作签证的劳工亲戚曾对我说，父母在这边生活，可以多活十年，因为水好空气好。我一直都很羡慕，以为移民再申请团聚是孝顺老人，直到亲眼看见老人在异国生存的悲凉。当然，不排除老人自己心态上不这么想，但凄惨的现状却是客观存在的。在中国已经退休的年纪，本来每天可以逛公园跳舞或者遛鸟打太极，可是到了美国，一切的乐趣没有了，有的父母还要为了减轻子女的负担而打工补贴家用，心理上却要不断的安慰自己美国多么多么好。</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中国老人在公园打太极</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客观的分析下，要么终日照看婴儿要么打工，相对于遛鸟和跳舞，究竟哪一种才是对父母的孝顺呢。只怕等到真正在美国稳定和扎根，可以兑现当初幻想的时候，父母也被奉献和剥夺的差不多了，人生有几个十年，父母更有几个十年。当你掏空了父母的积蓄，累垮了父母的身体，到头来只是给父母编织了一个黄粱美梦，你还能说自己是孝顺吗。即使待到功成名就，也只怕应了中国那句老话，子欲养而亲不待，下半生都无尽的惭愧。</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以我家那个亲戚来说，父母大学教授，退休每人月薪</w:t>
      </w:r>
      <w:r w:rsidRPr="001F5DCB">
        <w:rPr>
          <w:rFonts w:ascii="SimSun" w:eastAsia="Times New Roman" w:hAnsi="SimSun"/>
          <w:b/>
          <w:color w:val="353535"/>
        </w:rPr>
        <w:t>7</w:t>
      </w:r>
      <w:r w:rsidRPr="001F5DCB">
        <w:rPr>
          <w:rFonts w:ascii="宋体" w:hAnsi="宋体" w:cs="宋体" w:hint="eastAsia"/>
          <w:b/>
          <w:color w:val="353535"/>
        </w:rPr>
        <w:t>、</w:t>
      </w:r>
      <w:r w:rsidRPr="001F5DCB">
        <w:rPr>
          <w:rFonts w:ascii="SimSun" w:eastAsia="Times New Roman" w:hAnsi="SimSun"/>
          <w:b/>
          <w:color w:val="353535"/>
        </w:rPr>
        <w:t>8</w:t>
      </w:r>
      <w:r w:rsidRPr="001F5DCB">
        <w:rPr>
          <w:rFonts w:ascii="宋体" w:hAnsi="宋体" w:cs="宋体" w:hint="eastAsia"/>
          <w:b/>
          <w:color w:val="353535"/>
        </w:rPr>
        <w:t>千元，这在国内是多么让人羡慕的生活水平。可是因为送子女出国，倾家荡产，如今的生活水平就是农民工的水准。本来是应该让父母安享晚年，可是如今的安享，却变成了一种期盼，就是子女稳定后申请父母以后移民美国，美国对老人的福利是多么多么好。然而有没有考虑到，父母晚年的安享由客观存在，变成了主观心态。很多国人在国外有了工作生了孩子貌似稳定了之后，申请父母过去长期居住做免费保姆看孩子，自己好出去工作。</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过去在我看来父母去国外度晚年，又能享受家人团聚的天伦之乐，是非常幸福的。然而这次美国归来，我终于认清了父母在国外的生活并不是安享，而是一种牢狱，是心甘情愿为了自己的子女而坐的监牢。语言不通，没有朋友，没有交流，只能照看孩子操持家务，甚至终日不出门，这样的日子枯燥而变态，绝对不是孝顺，而是对父母是一种残忍的虐心的折磨。</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能在美国坚持生活下去的普通中国人，并不是真正的客观上拥有了很多，而是完全是一种心态，和不断的对自己施加的谎言。这个谎言就是美国天堂梦。那些新移民不断的重复着说美国好，美国人好，有素质，美国服务好，有礼貌，美国环境好，没有雾霾。可是如果你追究问下去，他们根本就说不出美国具体好在哪里，一切都只是想象而没有真实的证据和明显的效果。</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美国人的责任感和秩序感极强，那种责任感让中国人根本就受不了，中国人处处受拘谨，事事小心，说话都不敢理直气壮，怎么会比自己的国家更加自由呢。美国服务好，有礼貌，可是美国的小费不是让多数中国人抱怨和心痛吗，在中国你给服务员小费，保证伺候的你更好。美国水好，味道上你喝出来了吗；空气好，闻出来了吗。而且在美国城市中心，旁边过着汽车，行人走在马路上，你就真的闻不到尾气的味道吗，美国的城市和中国的城市感受上根本就一样的，区别只是主观心态上的区别。环境好只是郊区，中国郊区除了少数污染灾区，大部分也是一样。</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美国人的小费习惯</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饮食的差异是最不容忽视的文化差异的一部分。我在美国最不开心的就是吃饭问题，好在我一直在朋友家里吃中餐。而美国满街的快餐全部都是汉堡薯条热狗，高热量高能量而且高甜度。我在美国超市买了各种饮料，奶茶咖啡等等，在国内都是我的最爱。结果在美国我根本就无法下咽，甜度保守估计是中国的三倍以上。后来我买了一大瓶子矿泉水兑着那一小瓶的奶茶喝，才觉得甜度勉强可以接受。</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在中国我最喜欢美国风味冰淇淋，在美国终于可以吃到最正宗的美国冰淇淋，却发现甜的要命，奶昔简直可以齁死人，莫非美国的糖不要钱么。结果在美国第三天，我就发现虫牙犯了，疼了一夜。后来的几天一直没有喝饮料才慢慢的恢复。而顿顿吃汉堡仍旧是最难以接受的饮食文化。想上街吃碗普通的盒饭，只能在唐人街找中餐馆，在唐人街转悠了</w:t>
      </w:r>
      <w:r w:rsidRPr="001F5DCB">
        <w:rPr>
          <w:rFonts w:ascii="SimSun" w:eastAsia="Times New Roman" w:hAnsi="SimSun"/>
          <w:b/>
          <w:color w:val="353535"/>
        </w:rPr>
        <w:t>3</w:t>
      </w:r>
      <w:r w:rsidRPr="001F5DCB">
        <w:rPr>
          <w:rFonts w:ascii="宋体" w:hAnsi="宋体" w:cs="宋体" w:hint="eastAsia"/>
          <w:b/>
          <w:color w:val="353535"/>
        </w:rPr>
        <w:t>个小时，却怎么有找不到前一天晚上偶然路过的叉烧店。最后还是不得不无奈的吃了热狗，大粗香肠厚厚的肉不知道实惠过中国多少倍，但却难以下咽。</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如果饮食还可以忽略，那么真正的文化差异主要是语言障碍和交际障碍。中国移民不可能在美国有像中国那些交心的真正的朋友，因为你根本不会知道白人心里怎么想。和他们交流没有问题，和他们工作没有问题，和他们一般交往也没有问题，但交心那是绝对不可能的。忽略歧视不说，文化的差异也注定了不可能和白人做朋友。</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美国注重保护隐私，在中国人眼里芝麻大的事美国人也认为是隐私的侵权，根本无法和他们交流，更别提一起喝酒谈天。语言也有一大问题，我知道很多中国移民语言都非常</w:t>
      </w:r>
      <w:r w:rsidRPr="001F5DCB">
        <w:rPr>
          <w:rFonts w:ascii="SimSun" w:eastAsia="Times New Roman" w:hAnsi="SimSun"/>
          <w:b/>
          <w:color w:val="353535"/>
        </w:rPr>
        <w:t>OK</w:t>
      </w:r>
      <w:r w:rsidRPr="001F5DCB">
        <w:rPr>
          <w:rFonts w:ascii="宋体" w:hAnsi="宋体" w:cs="宋体" w:hint="eastAsia"/>
          <w:b/>
          <w:color w:val="353535"/>
        </w:rPr>
        <w:t>，但即使你英文再好老外讲话也要用心听，毕竟不是母语，不是</w:t>
      </w:r>
      <w:r w:rsidRPr="001F5DCB">
        <w:rPr>
          <w:rFonts w:ascii="SimSun" w:eastAsia="Times New Roman" w:hAnsi="SimSun"/>
          <w:b/>
          <w:color w:val="353535"/>
        </w:rPr>
        <w:t>ABC</w:t>
      </w:r>
      <w:r w:rsidRPr="001F5DCB">
        <w:rPr>
          <w:rFonts w:ascii="宋体" w:hAnsi="宋体" w:cs="宋体" w:hint="eastAsia"/>
          <w:b/>
          <w:color w:val="353535"/>
        </w:rPr>
        <w:t>，怎么会熟悉到和母语没有差异。而对于父母来讲，语言和交际简直就是灾难。所以很多父母给国内亲友打电话，一打就几个钟头，那是他们唯一可以诉说和表达的方式了。</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很多中国移民倾家荡产在美国定居，说为了下一代的成长和教育，起初我也这么认为。然而来了之后，发现不是这么的简单。美国尊重人才，你真的有能力到其他人无可替代了，和你是什么颜色的人无关，和你是哪个国家的人无关，和你是</w:t>
      </w:r>
      <w:r w:rsidRPr="001F5DCB">
        <w:rPr>
          <w:rFonts w:ascii="SimSun" w:eastAsia="Times New Roman" w:hAnsi="SimSun"/>
          <w:b/>
          <w:color w:val="353535"/>
        </w:rPr>
        <w:t>ABC</w:t>
      </w:r>
      <w:r w:rsidRPr="001F5DCB">
        <w:rPr>
          <w:rFonts w:ascii="宋体" w:hAnsi="宋体" w:cs="宋体" w:hint="eastAsia"/>
          <w:b/>
          <w:color w:val="353535"/>
        </w:rPr>
        <w:t>还是新移民都无关。只是大多数人都不是那么唯一，如果父母在美国底层而且辛劳，不可能有太多的精力和时间来培养子女，而且子女也不可能成长的如想象一般的有自信。</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我见到多数</w:t>
      </w:r>
      <w:r w:rsidRPr="001F5DCB">
        <w:rPr>
          <w:rFonts w:ascii="SimSun" w:eastAsia="Times New Roman" w:hAnsi="SimSun"/>
          <w:b/>
          <w:color w:val="353535"/>
        </w:rPr>
        <w:t>ABC</w:t>
      </w:r>
      <w:r w:rsidRPr="001F5DCB">
        <w:rPr>
          <w:rFonts w:ascii="宋体" w:hAnsi="宋体" w:cs="宋体" w:hint="eastAsia"/>
          <w:b/>
          <w:color w:val="353535"/>
        </w:rPr>
        <w:t>仍然过着底层的生活，做着辛苦的工作，即使一句汉语不会讲英文母语水平那又怎么样。如果有钱送白人学校我就不知道情况是不是好一点跟着漂白了，如果送华人学校，就还不如在国内送子女去好一点的小学，更多的精力培养子女，让子女自信而无压力成长。我们虽然小的时候听了很多谎言，但这并没有影响我们健康的成长为一个有思维的人。中国的教育的确有很多弊端，但仍然培养出那么多优秀的人才，不要将平庸的资质怪罪于社会，人才哪里都可以成长。</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美国学校</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美国的确没有那么好，但美国最好的地方就是大学。我参观了斯坦福大学和一个普通社区大学，对美国的大学非常的赞赏。虽然对于美国移民我十分的反对，但是对于在美国读大学而后移民，我还是比较看好。毕竟经过几年的大学生活，学到了本领，磨练了阅历，融入了文化，熟悉了语言，日后凭借自己的本事找到了工作，这些就充分的证明了你是人才有实力移民融入主流社会而不会有太大的压力。</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但大前提就是家里一定要有钱，当然太有钱的人没有留在国外工作的，都是直接回国继承家族企业，他们在国外纯粹增长见识而已。所以这里的有钱，只要能够支撑你全心全意的完成学业就够。如果没有钱就一定要有超过其他人很多倍的本领和能力，申请到奖学金，申请到教授的赏识和支持。如果平庸，就不要来，如果不是学习的材料，也不要来，如果是花钱又不学习的材料，那来美国就是一种更深的堕落，对于父母就是一个花钱的无底洞，是全家的灾难。</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美国之行对我来讲意义非凡，因为我终于真正的见证了中国平民在美国的生活状况。我用悲惨来形容，我相信他们不会承认，但在我看来客观上却是如此，也可以理解为我一家之言。除了超级富豪和超级人才，绝大多数人永远的二等公民永远的边缘化。美国虽然是一个高福利低物价的国家，但和底层百姓二等公民没关。美国虽然是一个高度民主文明的国家，但和文化语言不通的有色人种仍然没关。</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我也终于真正的深刻的认识到共产党其实是多么的伟大，</w:t>
      </w:r>
      <w:r w:rsidRPr="001F5DCB">
        <w:rPr>
          <w:rFonts w:ascii="SimSun" w:eastAsia="Times New Roman" w:hAnsi="SimSun"/>
          <w:b/>
          <w:color w:val="353535"/>
        </w:rPr>
        <w:t>“</w:t>
      </w:r>
      <w:r w:rsidRPr="001F5DCB">
        <w:rPr>
          <w:rFonts w:ascii="宋体" w:hAnsi="宋体" w:cs="宋体" w:hint="eastAsia"/>
          <w:b/>
          <w:color w:val="353535"/>
        </w:rPr>
        <w:t>没有共产党就没有新中国</w:t>
      </w:r>
      <w:r w:rsidRPr="001F5DCB">
        <w:rPr>
          <w:rFonts w:ascii="SimSun" w:eastAsia="Times New Roman" w:hAnsi="SimSun"/>
          <w:b/>
          <w:color w:val="353535"/>
        </w:rPr>
        <w:t>”</w:t>
      </w:r>
      <w:r w:rsidRPr="001F5DCB">
        <w:rPr>
          <w:rFonts w:ascii="宋体" w:hAnsi="宋体" w:cs="宋体" w:hint="eastAsia"/>
          <w:b/>
          <w:color w:val="353535"/>
        </w:rPr>
        <w:t>这句话凝结了多少复杂的感情。也许只有不断的讽刺共产党才能让那些移民不后悔，也许只有不断的把中国看成人间地狱才能让他们心里得到宽慰。我一直以为移民是一件幸福的事，今天才发现移民是全家的灾难；我一直以为我这样的知识分子生活的多么的痛苦，今天我才发现我简直就是世界上最幸福的人！我的父母退休后自由自在，自己有积蓄想怎么花就怎么花，每天和朋友们到处欢聚畅谈，哪里新开了饭店洗浴就去体验，大声讲话不会有所顾虑。我有一份稳定的工作，虽然工资不高，但是难得有富余的业余时间可以去四处旅行。虽然领导有时候专制但不至于把我开除。虽然我有不满但总能调整自己的心态和更正自己的缺点。天下之大，到处都有栖身之所，却天下之大，无处可替代家的温暖。</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通知：指点江山，移步社区，和大家一起讨论</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华人在境外悲惨遭遇，悲愤！！！国人看后还能淡定么？？</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在经历了一系列</w:t>
      </w:r>
      <w:r w:rsidRPr="001F5DCB">
        <w:rPr>
          <w:rFonts w:ascii="SimSun" w:eastAsia="Times New Roman" w:hAnsi="SimSun"/>
          <w:b/>
          <w:color w:val="353535"/>
        </w:rPr>
        <w:t>“</w:t>
      </w:r>
      <w:r w:rsidRPr="001F5DCB">
        <w:rPr>
          <w:rFonts w:ascii="宋体" w:hAnsi="宋体" w:cs="宋体" w:hint="eastAsia"/>
          <w:b/>
          <w:color w:val="353535"/>
        </w:rPr>
        <w:t>磨难</w:t>
      </w:r>
      <w:r w:rsidRPr="001F5DCB">
        <w:rPr>
          <w:rFonts w:ascii="SimSun" w:eastAsia="Times New Roman" w:hAnsi="SimSun"/>
          <w:b/>
          <w:color w:val="353535"/>
        </w:rPr>
        <w:t>”</w:t>
      </w:r>
      <w:r w:rsidRPr="001F5DCB">
        <w:rPr>
          <w:rFonts w:ascii="宋体" w:hAnsi="宋体" w:cs="宋体" w:hint="eastAsia"/>
          <w:b/>
          <w:color w:val="353535"/>
        </w:rPr>
        <w:t>后，罗马尼亚尼罗市场于</w:t>
      </w:r>
      <w:r w:rsidRPr="001F5DCB">
        <w:rPr>
          <w:rFonts w:ascii="SimSun" w:eastAsia="Times New Roman" w:hAnsi="SimSun"/>
          <w:b/>
          <w:color w:val="353535"/>
        </w:rPr>
        <w:t>2010</w:t>
      </w:r>
      <w:r w:rsidRPr="001F5DCB">
        <w:rPr>
          <w:rFonts w:ascii="宋体" w:hAnsi="宋体" w:cs="宋体" w:hint="eastAsia"/>
          <w:b/>
          <w:color w:val="353535"/>
        </w:rPr>
        <w:t>年</w:t>
      </w:r>
      <w:r w:rsidRPr="001F5DCB">
        <w:rPr>
          <w:rFonts w:ascii="SimSun" w:eastAsia="Times New Roman" w:hAnsi="SimSun"/>
          <w:b/>
          <w:color w:val="353535"/>
        </w:rPr>
        <w:t>4</w:t>
      </w:r>
      <w:r w:rsidRPr="001F5DCB">
        <w:rPr>
          <w:rFonts w:ascii="宋体" w:hAnsi="宋体" w:cs="宋体" w:hint="eastAsia"/>
          <w:b/>
          <w:color w:val="353535"/>
        </w:rPr>
        <w:t>月</w:t>
      </w:r>
      <w:r w:rsidRPr="001F5DCB">
        <w:rPr>
          <w:rFonts w:ascii="SimSun" w:eastAsia="Times New Roman" w:hAnsi="SimSun"/>
          <w:b/>
          <w:color w:val="353535"/>
        </w:rPr>
        <w:t>21</w:t>
      </w:r>
      <w:r w:rsidRPr="001F5DCB">
        <w:rPr>
          <w:rFonts w:ascii="宋体" w:hAnsi="宋体" w:cs="宋体" w:hint="eastAsia"/>
          <w:b/>
          <w:color w:val="353535"/>
        </w:rPr>
        <w:t>日傍晚遭到了</w:t>
      </w:r>
      <w:r w:rsidRPr="001F5DCB">
        <w:rPr>
          <w:rFonts w:ascii="SimSun" w:eastAsia="Times New Roman" w:hAnsi="SimSun"/>
          <w:b/>
          <w:color w:val="353535"/>
        </w:rPr>
        <w:t>“</w:t>
      </w:r>
      <w:r w:rsidRPr="001F5DCB">
        <w:rPr>
          <w:rFonts w:ascii="宋体" w:hAnsi="宋体" w:cs="宋体" w:hint="eastAsia"/>
          <w:b/>
          <w:color w:val="353535"/>
        </w:rPr>
        <w:t>致命打击</w:t>
      </w:r>
      <w:r w:rsidRPr="001F5DCB">
        <w:rPr>
          <w:rFonts w:ascii="SimSun" w:eastAsia="Times New Roman" w:hAnsi="SimSun"/>
          <w:b/>
          <w:color w:val="353535"/>
        </w:rPr>
        <w:t>”</w:t>
      </w:r>
      <w:r w:rsidRPr="001F5DCB">
        <w:rPr>
          <w:rFonts w:ascii="宋体" w:hAnsi="宋体" w:cs="宋体" w:hint="eastAsia"/>
          <w:b/>
          <w:color w:val="353535"/>
        </w:rPr>
        <w:t>。</w:t>
      </w:r>
      <w:r w:rsidRPr="001F5DCB">
        <w:rPr>
          <w:rFonts w:ascii="SimSun" w:eastAsia="Times New Roman" w:hAnsi="SimSun"/>
          <w:b/>
          <w:color w:val="353535"/>
        </w:rPr>
        <w:t>“</w:t>
      </w:r>
      <w:r w:rsidRPr="001F5DCB">
        <w:rPr>
          <w:rFonts w:ascii="宋体" w:hAnsi="宋体" w:cs="宋体" w:hint="eastAsia"/>
          <w:b/>
          <w:color w:val="353535"/>
        </w:rPr>
        <w:t>下午</w:t>
      </w:r>
      <w:r w:rsidRPr="001F5DCB">
        <w:rPr>
          <w:rFonts w:ascii="SimSun" w:eastAsia="Times New Roman" w:hAnsi="SimSun"/>
          <w:b/>
          <w:color w:val="353535"/>
        </w:rPr>
        <w:t>5</w:t>
      </w:r>
      <w:r w:rsidRPr="001F5DCB">
        <w:rPr>
          <w:rFonts w:ascii="宋体" w:hAnsi="宋体" w:cs="宋体" w:hint="eastAsia"/>
          <w:b/>
          <w:color w:val="353535"/>
        </w:rPr>
        <w:t>点左右，挖掘机开进来，直接开始强拆。这里商铺比较老，都是铁皮搭起来的，拆起来很快。几个小时后，就基本上推平了。</w:t>
      </w:r>
      <w:r w:rsidRPr="001F5DCB">
        <w:rPr>
          <w:rFonts w:ascii="SimSun" w:eastAsia="Times New Roman" w:hAnsi="SimSun"/>
          <w:b/>
          <w:color w:val="353535"/>
        </w:rPr>
        <w:t>”</w:t>
      </w:r>
      <w:r w:rsidRPr="001F5DCB">
        <w:rPr>
          <w:rFonts w:ascii="宋体" w:hAnsi="宋体" w:cs="宋体" w:hint="eastAsia"/>
          <w:b/>
          <w:color w:val="353535"/>
        </w:rPr>
        <w:t>数十名闻讯赶来的浙商，眼睁睁看着商铺变成一片废墟。大家是又急又气，但也没办法。在罗马尼亚经商的义乌商人葛女士在电话里告诉记者，目前尼罗市场已被彻底拆除，当地</w:t>
      </w:r>
      <w:r w:rsidRPr="001F5DCB">
        <w:rPr>
          <w:rFonts w:ascii="SimSun" w:eastAsia="Times New Roman" w:hAnsi="SimSun"/>
          <w:b/>
          <w:color w:val="353535"/>
        </w:rPr>
        <w:t>2000</w:t>
      </w:r>
      <w:r w:rsidRPr="001F5DCB">
        <w:rPr>
          <w:rFonts w:ascii="宋体" w:hAnsi="宋体" w:cs="宋体" w:hint="eastAsia"/>
          <w:b/>
          <w:color w:val="353535"/>
        </w:rPr>
        <w:t>多家华人店铺被遣散，在当地经商的三四十名金华商人损失惨重。</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SimSun" w:eastAsia="Times New Roman" w:hAnsi="SimSun"/>
          <w:b/>
          <w:color w:val="353535"/>
        </w:rPr>
        <w:t>2010</w:t>
      </w:r>
      <w:r w:rsidRPr="001F5DCB">
        <w:rPr>
          <w:rFonts w:ascii="宋体" w:hAnsi="宋体" w:cs="宋体" w:hint="eastAsia"/>
          <w:b/>
          <w:color w:val="353535"/>
        </w:rPr>
        <w:t>年</w:t>
      </w:r>
      <w:r w:rsidRPr="001F5DCB">
        <w:rPr>
          <w:rFonts w:ascii="SimSun" w:eastAsia="Times New Roman" w:hAnsi="SimSun"/>
          <w:b/>
          <w:color w:val="353535"/>
        </w:rPr>
        <w:t>5</w:t>
      </w:r>
      <w:r w:rsidRPr="001F5DCB">
        <w:rPr>
          <w:rFonts w:ascii="宋体" w:hAnsi="宋体" w:cs="宋体" w:hint="eastAsia"/>
          <w:b/>
          <w:color w:val="353535"/>
        </w:rPr>
        <w:t>月</w:t>
      </w:r>
      <w:r w:rsidRPr="001F5DCB">
        <w:rPr>
          <w:rFonts w:ascii="SimSun" w:eastAsia="Times New Roman" w:hAnsi="SimSun"/>
          <w:b/>
          <w:color w:val="353535"/>
        </w:rPr>
        <w:t>26</w:t>
      </w:r>
      <w:r w:rsidRPr="001F5DCB">
        <w:rPr>
          <w:rFonts w:ascii="宋体" w:hAnsi="宋体" w:cs="宋体" w:hint="eastAsia"/>
          <w:b/>
          <w:color w:val="353535"/>
        </w:rPr>
        <w:t>日当地时间凌晨</w:t>
      </w:r>
      <w:r w:rsidRPr="001F5DCB">
        <w:rPr>
          <w:rFonts w:ascii="SimSun" w:eastAsia="Times New Roman" w:hAnsi="SimSun"/>
          <w:b/>
          <w:color w:val="353535"/>
        </w:rPr>
        <w:t>4</w:t>
      </w:r>
      <w:r w:rsidRPr="001F5DCB">
        <w:rPr>
          <w:rFonts w:ascii="宋体" w:hAnsi="宋体" w:cs="宋体" w:hint="eastAsia"/>
          <w:b/>
          <w:color w:val="353535"/>
        </w:rPr>
        <w:t>点，华商集中经营的罗马尼亚最大商品批发中心</w:t>
      </w:r>
      <w:r w:rsidRPr="001F5DCB">
        <w:rPr>
          <w:rFonts w:ascii="SimSun" w:eastAsia="Times New Roman" w:hAnsi="SimSun"/>
          <w:b/>
          <w:color w:val="353535"/>
        </w:rPr>
        <w:t>——</w:t>
      </w:r>
      <w:r w:rsidRPr="001F5DCB">
        <w:rPr>
          <w:rFonts w:ascii="宋体" w:hAnsi="宋体" w:cs="宋体" w:hint="eastAsia"/>
          <w:b/>
          <w:color w:val="353535"/>
        </w:rPr>
        <w:t>红龙市场红龙市场</w:t>
      </w:r>
      <w:r w:rsidRPr="001F5DCB">
        <w:rPr>
          <w:rFonts w:ascii="SimSun" w:eastAsia="Times New Roman" w:hAnsi="SimSun"/>
          <w:b/>
          <w:color w:val="353535"/>
        </w:rPr>
        <w:t>6</w:t>
      </w:r>
      <w:r w:rsidRPr="001F5DCB">
        <w:rPr>
          <w:rFonts w:ascii="宋体" w:hAnsi="宋体" w:cs="宋体" w:hint="eastAsia"/>
          <w:b/>
          <w:color w:val="353535"/>
        </w:rPr>
        <w:t>号大厅中后排店铺突然起火，虽有消防人员在现场奋力扑救，但由于大火来势凶猛，相邻的红龙</w:t>
      </w:r>
      <w:r w:rsidRPr="001F5DCB">
        <w:rPr>
          <w:rFonts w:ascii="SimSun" w:eastAsia="Times New Roman" w:hAnsi="SimSun"/>
          <w:b/>
          <w:color w:val="353535"/>
        </w:rPr>
        <w:t>5</w:t>
      </w:r>
      <w:r w:rsidRPr="001F5DCB">
        <w:rPr>
          <w:rFonts w:ascii="宋体" w:hAnsi="宋体" w:cs="宋体" w:hint="eastAsia"/>
          <w:b/>
          <w:color w:val="353535"/>
        </w:rPr>
        <w:t>号、</w:t>
      </w:r>
      <w:r w:rsidRPr="001F5DCB">
        <w:rPr>
          <w:rFonts w:ascii="SimSun" w:eastAsia="Times New Roman" w:hAnsi="SimSun"/>
          <w:b/>
          <w:color w:val="353535"/>
        </w:rPr>
        <w:t>7</w:t>
      </w:r>
      <w:r w:rsidRPr="001F5DCB">
        <w:rPr>
          <w:rFonts w:ascii="宋体" w:hAnsi="宋体" w:cs="宋体" w:hint="eastAsia"/>
          <w:b/>
          <w:color w:val="353535"/>
        </w:rPr>
        <w:t>号大厅相继受到殃及，</w:t>
      </w:r>
      <w:r w:rsidRPr="001F5DCB">
        <w:rPr>
          <w:rFonts w:ascii="SimSun" w:eastAsia="Times New Roman" w:hAnsi="SimSun"/>
          <w:b/>
          <w:color w:val="353535"/>
        </w:rPr>
        <w:t>1000</w:t>
      </w:r>
      <w:r w:rsidRPr="001F5DCB">
        <w:rPr>
          <w:rFonts w:ascii="宋体" w:hAnsi="宋体" w:cs="宋体" w:hint="eastAsia"/>
          <w:b/>
          <w:color w:val="353535"/>
        </w:rPr>
        <w:t>多家包括华商在内的各国商人店铺及货物遭难，无一幸免。先是强拆，后是大火，在罗马尼亚的中国商人是接连遭受打击。</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SimSun" w:eastAsia="Times New Roman" w:hAnsi="SimSun"/>
          <w:b/>
          <w:color w:val="353535"/>
        </w:rPr>
        <w:t>2010</w:t>
      </w:r>
      <w:r w:rsidRPr="001F5DCB">
        <w:rPr>
          <w:rFonts w:ascii="宋体" w:hAnsi="宋体" w:cs="宋体" w:hint="eastAsia"/>
          <w:b/>
          <w:color w:val="353535"/>
        </w:rPr>
        <w:t>年</w:t>
      </w:r>
      <w:r w:rsidRPr="001F5DCB">
        <w:rPr>
          <w:rFonts w:ascii="SimSun" w:eastAsia="Times New Roman" w:hAnsi="SimSun"/>
          <w:b/>
          <w:color w:val="353535"/>
        </w:rPr>
        <w:t>3</w:t>
      </w:r>
      <w:r w:rsidRPr="001F5DCB">
        <w:rPr>
          <w:rFonts w:ascii="宋体" w:hAnsi="宋体" w:cs="宋体" w:hint="eastAsia"/>
          <w:b/>
          <w:color w:val="353535"/>
        </w:rPr>
        <w:t>月</w:t>
      </w:r>
      <w:r w:rsidRPr="001F5DCB">
        <w:rPr>
          <w:rFonts w:ascii="SimSun" w:eastAsia="Times New Roman" w:hAnsi="SimSun"/>
          <w:b/>
          <w:color w:val="353535"/>
        </w:rPr>
        <w:t>26</w:t>
      </w:r>
      <w:r w:rsidRPr="001F5DCB">
        <w:rPr>
          <w:rFonts w:ascii="宋体" w:hAnsi="宋体" w:cs="宋体" w:hint="eastAsia"/>
          <w:b/>
          <w:color w:val="353535"/>
        </w:rPr>
        <w:t>日，莫斯科地铁发生恐怖袭击案件，很多俄罗斯人到地铁车站献花寄托哀思，许多华人也想前往，但他们不敢，因为每年</w:t>
      </w:r>
      <w:r w:rsidRPr="001F5DCB">
        <w:rPr>
          <w:rFonts w:ascii="SimSun" w:eastAsia="Times New Roman" w:hAnsi="SimSun"/>
          <w:b/>
          <w:color w:val="353535"/>
        </w:rPr>
        <w:t>4</w:t>
      </w:r>
      <w:r w:rsidRPr="001F5DCB">
        <w:rPr>
          <w:rFonts w:ascii="宋体" w:hAnsi="宋体" w:cs="宋体" w:hint="eastAsia"/>
          <w:b/>
          <w:color w:val="353535"/>
        </w:rPr>
        <w:t>月</w:t>
      </w:r>
      <w:r w:rsidRPr="001F5DCB">
        <w:rPr>
          <w:rFonts w:ascii="SimSun" w:eastAsia="Times New Roman" w:hAnsi="SimSun"/>
          <w:b/>
          <w:color w:val="353535"/>
        </w:rPr>
        <w:t>20</w:t>
      </w:r>
      <w:r w:rsidRPr="001F5DCB">
        <w:rPr>
          <w:rFonts w:ascii="宋体" w:hAnsi="宋体" w:cs="宋体" w:hint="eastAsia"/>
          <w:b/>
          <w:color w:val="353535"/>
        </w:rPr>
        <w:t>日纳粹头目希特勒生日前后是专以袭击华人为目标的俄罗斯光头党的活动高发期。</w:t>
      </w:r>
      <w:r w:rsidRPr="001F5DCB">
        <w:rPr>
          <w:rFonts w:ascii="SimSun" w:eastAsia="Times New Roman" w:hAnsi="SimSun"/>
          <w:b/>
          <w:color w:val="353535"/>
        </w:rPr>
        <w:t>“</w:t>
      </w:r>
      <w:r w:rsidRPr="001F5DCB">
        <w:rPr>
          <w:rFonts w:ascii="宋体" w:hAnsi="宋体" w:cs="宋体" w:hint="eastAsia"/>
          <w:b/>
          <w:color w:val="353535"/>
        </w:rPr>
        <w:t>光头党</w:t>
      </w:r>
      <w:r w:rsidRPr="001F5DCB">
        <w:rPr>
          <w:rFonts w:ascii="SimSun" w:eastAsia="Times New Roman" w:hAnsi="SimSun"/>
          <w:b/>
          <w:color w:val="353535"/>
        </w:rPr>
        <w:t>”</w:t>
      </w:r>
      <w:r w:rsidRPr="001F5DCB">
        <w:rPr>
          <w:rFonts w:ascii="宋体" w:hAnsi="宋体" w:cs="宋体" w:hint="eastAsia"/>
          <w:b/>
          <w:color w:val="353535"/>
        </w:rPr>
        <w:t>大都是</w:t>
      </w:r>
      <w:r w:rsidRPr="001F5DCB">
        <w:rPr>
          <w:rFonts w:ascii="SimSun" w:eastAsia="Times New Roman" w:hAnsi="SimSun"/>
          <w:b/>
          <w:color w:val="353535"/>
        </w:rPr>
        <w:t>15</w:t>
      </w:r>
      <w:r w:rsidRPr="001F5DCB">
        <w:rPr>
          <w:rFonts w:ascii="宋体" w:hAnsi="宋体" w:cs="宋体" w:hint="eastAsia"/>
          <w:b/>
          <w:color w:val="353535"/>
        </w:rPr>
        <w:t>至</w:t>
      </w:r>
      <w:r w:rsidRPr="001F5DCB">
        <w:rPr>
          <w:rFonts w:ascii="SimSun" w:eastAsia="Times New Roman" w:hAnsi="SimSun"/>
          <w:b/>
          <w:color w:val="353535"/>
        </w:rPr>
        <w:t>20</w:t>
      </w:r>
      <w:r w:rsidRPr="001F5DCB">
        <w:rPr>
          <w:rFonts w:ascii="宋体" w:hAnsi="宋体" w:cs="宋体" w:hint="eastAsia"/>
          <w:b/>
          <w:color w:val="353535"/>
        </w:rPr>
        <w:t>岁的俄罗斯少年，以驱除包括华人在内的非斯拉夫人为目标，他们袭击外国人的方式从来都是简单粗暴，也从不说明原因。许多华人商户，留学生都曾被光头党袭击</w:t>
      </w:r>
    </w:p>
    <w:p w:rsidR="001D28C9" w:rsidRPr="001F5DCB" w:rsidRDefault="001D28C9" w:rsidP="00FA2EB4">
      <w:pPr>
        <w:pStyle w:val="NormalWeb"/>
        <w:shd w:val="clear" w:color="auto" w:fill="FFFFFF"/>
        <w:spacing w:line="344" w:lineRule="atLeast"/>
        <w:rPr>
          <w:rFonts w:ascii="SimSun" w:eastAsia="Times New Roman" w:hAnsi="SimSun"/>
          <w:b/>
          <w:color w:val="353535"/>
        </w:rPr>
      </w:pPr>
      <w:r w:rsidRPr="001F5DCB">
        <w:rPr>
          <w:rFonts w:ascii="宋体" w:hAnsi="宋体" w:cs="宋体" w:hint="eastAsia"/>
          <w:b/>
          <w:color w:val="353535"/>
        </w:rPr>
        <w:t>蒙古新纳粹组织在近期日益壮大，这些新纳粹分子崇尚希特勒、拥有极端的种族主义理念和仇华情绪，并扬言要惩罚国内所有与中国人关系好的人。蒙古新纳粹组织现在发展至数千名成员，对于这个人口仅有</w:t>
      </w:r>
      <w:r w:rsidRPr="001F5DCB">
        <w:rPr>
          <w:rFonts w:ascii="SimSun" w:eastAsia="Times New Roman" w:hAnsi="SimSun"/>
          <w:b/>
          <w:color w:val="353535"/>
        </w:rPr>
        <w:t>250</w:t>
      </w:r>
      <w:r w:rsidRPr="001F5DCB">
        <w:rPr>
          <w:rFonts w:ascii="宋体" w:hAnsi="宋体" w:cs="宋体" w:hint="eastAsia"/>
          <w:b/>
          <w:color w:val="353535"/>
        </w:rPr>
        <w:t>万的国家来说已经是个值得引起注意的团体。这些新纳粹分子曾经给一些和汉人关系良好的蒙古妇女剃光头，对曾与汉人交易的商人恶言相向甚至拳打脚踢，在当地引起了恶劣的影响。而这些新纳粹分子不仅仇华，对任何外来人员都有较强的排外情绪。</w:t>
      </w:r>
    </w:p>
    <w:p w:rsidR="001D28C9" w:rsidRDefault="001D28C9"/>
    <w:sectPr w:rsidR="001D28C9"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EB4"/>
    <w:rsid w:val="001D28C9"/>
    <w:rsid w:val="001F5DCB"/>
    <w:rsid w:val="007979A5"/>
    <w:rsid w:val="007B12D3"/>
    <w:rsid w:val="008C0E78"/>
    <w:rsid w:val="009E64B2"/>
    <w:rsid w:val="00DE7010"/>
    <w:rsid w:val="00FA2E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pPr>
      <w:ind w:firstLine="720"/>
    </w:pPr>
  </w:style>
  <w:style w:type="paragraph" w:styleId="Heading2">
    <w:name w:val="heading 2"/>
    <w:basedOn w:val="Normal"/>
    <w:link w:val="Heading2Char"/>
    <w:uiPriority w:val="99"/>
    <w:qFormat/>
    <w:rsid w:val="001F5DCB"/>
    <w:pPr>
      <w:spacing w:before="100" w:beforeAutospacing="1" w:after="100" w:afterAutospacing="1"/>
      <w:ind w:firstLine="0"/>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F5DCB"/>
    <w:rPr>
      <w:rFonts w:ascii="Times New Roman" w:hAnsi="Times New Roman" w:cs="Times New Roman"/>
      <w:b/>
      <w:bCs/>
      <w:sz w:val="36"/>
      <w:szCs w:val="36"/>
    </w:rPr>
  </w:style>
  <w:style w:type="paragraph" w:styleId="NormalWeb">
    <w:name w:val="Normal (Web)"/>
    <w:basedOn w:val="Normal"/>
    <w:uiPriority w:val="99"/>
    <w:semiHidden/>
    <w:rsid w:val="00FA2EB4"/>
    <w:pPr>
      <w:spacing w:before="100" w:beforeAutospacing="1" w:after="100" w:afterAutospacing="1"/>
      <w:ind w:firstLine="0"/>
    </w:pPr>
    <w:rPr>
      <w:rFonts w:ascii="Times New Roman" w:hAnsi="Times New Roman"/>
      <w:sz w:val="24"/>
      <w:szCs w:val="24"/>
    </w:rPr>
  </w:style>
  <w:style w:type="character" w:styleId="Strong">
    <w:name w:val="Strong"/>
    <w:basedOn w:val="DefaultParagraphFont"/>
    <w:uiPriority w:val="99"/>
    <w:qFormat/>
    <w:rsid w:val="00FA2EB4"/>
    <w:rPr>
      <w:rFonts w:cs="Times New Roman"/>
      <w:b/>
      <w:bCs/>
    </w:rPr>
  </w:style>
</w:styles>
</file>

<file path=word/webSettings.xml><?xml version="1.0" encoding="utf-8"?>
<w:webSettings xmlns:r="http://schemas.openxmlformats.org/officeDocument/2006/relationships" xmlns:w="http://schemas.openxmlformats.org/wordprocessingml/2006/main">
  <w:divs>
    <w:div w:id="355930464">
      <w:marLeft w:val="0"/>
      <w:marRight w:val="0"/>
      <w:marTop w:val="0"/>
      <w:marBottom w:val="0"/>
      <w:divBdr>
        <w:top w:val="none" w:sz="0" w:space="0" w:color="auto"/>
        <w:left w:val="none" w:sz="0" w:space="0" w:color="auto"/>
        <w:bottom w:val="none" w:sz="0" w:space="0" w:color="auto"/>
        <w:right w:val="none" w:sz="0" w:space="0" w:color="auto"/>
      </w:divBdr>
    </w:div>
    <w:div w:id="355930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14</Pages>
  <Words>1907</Words>
  <Characters>10874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大批华人逃离美国</dc:title>
  <dc:subject/>
  <dc:creator>Greg</dc:creator>
  <cp:keywords/>
  <dc:description/>
  <cp:lastModifiedBy>gaogreg@hotmail.com</cp:lastModifiedBy>
  <cp:revision>2</cp:revision>
  <dcterms:created xsi:type="dcterms:W3CDTF">2020-09-27T16:35:00Z</dcterms:created>
  <dcterms:modified xsi:type="dcterms:W3CDTF">2020-09-27T16:35:00Z</dcterms:modified>
</cp:coreProperties>
</file>