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69" w:rsidRDefault="003D6369" w:rsidP="00923E84">
      <w:pPr>
        <w:rPr>
          <w:b/>
          <w:bCs/>
          <w:color w:val="FF0000"/>
          <w:sz w:val="32"/>
          <w:szCs w:val="32"/>
        </w:rPr>
      </w:pPr>
    </w:p>
    <w:p w:rsidR="003D6369" w:rsidRPr="008A771A" w:rsidRDefault="003D6369" w:rsidP="007D3635">
      <w:pPr>
        <w:jc w:val="center"/>
        <w:rPr>
          <w:b/>
          <w:bCs/>
          <w:color w:val="FF0000"/>
          <w:sz w:val="84"/>
          <w:szCs w:val="84"/>
        </w:rPr>
      </w:pPr>
      <w:r w:rsidRPr="008A771A">
        <w:rPr>
          <w:rFonts w:hint="eastAsia"/>
          <w:b/>
          <w:bCs/>
          <w:color w:val="FF0000"/>
          <w:sz w:val="84"/>
          <w:szCs w:val="84"/>
        </w:rPr>
        <w:t>情僧绝唱</w:t>
      </w:r>
    </w:p>
    <w:p w:rsidR="003D6369" w:rsidRPr="00C35B93" w:rsidRDefault="003D6369" w:rsidP="008A771A">
      <w:pPr>
        <w:ind w:firstLineChars="1000" w:firstLine="31680"/>
        <w:rPr>
          <w:b/>
          <w:bCs/>
          <w:color w:val="0070C0"/>
          <w:sz w:val="30"/>
          <w:szCs w:val="30"/>
        </w:rPr>
      </w:pPr>
      <w:r w:rsidRPr="00C35B93">
        <w:rPr>
          <w:rFonts w:hint="eastAsia"/>
          <w:b/>
          <w:bCs/>
          <w:color w:val="0070C0"/>
          <w:sz w:val="30"/>
          <w:szCs w:val="30"/>
        </w:rPr>
        <w:t>仓央嘉措情歌</w:t>
      </w:r>
      <w:r w:rsidRPr="00C35B93">
        <w:rPr>
          <w:rFonts w:ascii="宋体" w:hAnsi="宋体"/>
          <w:b/>
          <w:bCs/>
          <w:color w:val="0070C0"/>
          <w:sz w:val="30"/>
          <w:szCs w:val="30"/>
        </w:rPr>
        <w:t>66</w:t>
      </w:r>
      <w:r w:rsidRPr="00C35B93">
        <w:rPr>
          <w:rFonts w:hint="eastAsia"/>
          <w:b/>
          <w:bCs/>
          <w:color w:val="0070C0"/>
          <w:sz w:val="30"/>
          <w:szCs w:val="30"/>
        </w:rPr>
        <w:t>首</w:t>
      </w:r>
    </w:p>
    <w:p w:rsidR="003D6369" w:rsidRPr="004B2E23" w:rsidRDefault="003D6369" w:rsidP="008A771A">
      <w:pPr>
        <w:ind w:firstLineChars="1550" w:firstLine="31680"/>
        <w:rPr>
          <w:b/>
          <w:color w:val="0070C0"/>
          <w:sz w:val="24"/>
          <w:szCs w:val="24"/>
        </w:rPr>
      </w:pPr>
    </w:p>
    <w:p w:rsidR="003D6369" w:rsidRPr="008A771A" w:rsidRDefault="003D6369" w:rsidP="008A771A">
      <w:pPr>
        <w:jc w:val="center"/>
        <w:rPr>
          <w:b/>
          <w:color w:val="FF0000"/>
          <w:sz w:val="28"/>
          <w:szCs w:val="28"/>
        </w:rPr>
      </w:pPr>
      <w:r w:rsidRPr="00C35B93">
        <w:rPr>
          <w:rFonts w:hint="eastAsia"/>
          <w:b/>
          <w:color w:val="FF0000"/>
          <w:sz w:val="28"/>
          <w:szCs w:val="28"/>
        </w:rPr>
        <w:t>宋德利著</w:t>
      </w:r>
      <w:r w:rsidRPr="00C35B93">
        <w:rPr>
          <w:b/>
          <w:color w:val="FF0000"/>
          <w:sz w:val="28"/>
          <w:szCs w:val="28"/>
        </w:rPr>
        <w:t>/</w:t>
      </w:r>
      <w:r w:rsidRPr="00C35B93">
        <w:rPr>
          <w:rFonts w:hint="eastAsia"/>
          <w:b/>
          <w:color w:val="FF0000"/>
          <w:sz w:val="28"/>
          <w:szCs w:val="28"/>
        </w:rPr>
        <w:t>译</w:t>
      </w:r>
      <w:bookmarkStart w:id="0" w:name="_GoBack"/>
      <w:bookmarkEnd w:id="0"/>
    </w:p>
    <w:p w:rsidR="003D6369" w:rsidRPr="004B2E23" w:rsidRDefault="003D6369" w:rsidP="004B2E23">
      <w:pPr>
        <w:widowControl/>
        <w:jc w:val="left"/>
        <w:rPr>
          <w:rFonts w:ascii="楷体" w:eastAsia="楷体" w:hAnsi="楷体" w:cs="宋体"/>
          <w:i/>
          <w:kern w:val="0"/>
          <w:szCs w:val="21"/>
        </w:rPr>
      </w:pPr>
      <w:r w:rsidRPr="004B2E23">
        <w:rPr>
          <w:rFonts w:ascii="楷体" w:eastAsia="楷体" w:hAnsi="楷体" w:cs="宋体" w:hint="eastAsia"/>
          <w:kern w:val="0"/>
          <w:szCs w:val="21"/>
        </w:rPr>
        <w:t>按：</w:t>
      </w:r>
      <w:r w:rsidRPr="004B2E23">
        <w:rPr>
          <w:rFonts w:ascii="宋体" w:hAnsi="宋体" w:cs="宋体" w:hint="eastAsia"/>
          <w:kern w:val="0"/>
          <w:szCs w:val="21"/>
        </w:rPr>
        <w:t>四川理塘有个藏族小伙叫丁真</w:t>
      </w:r>
      <w:r w:rsidRPr="004B2E23">
        <w:rPr>
          <w:rFonts w:ascii="华文仿宋" w:eastAsia="华文仿宋" w:hAnsi="华文仿宋" w:cs="宋体" w:hint="eastAsia"/>
          <w:kern w:val="0"/>
          <w:szCs w:val="21"/>
        </w:rPr>
        <w:t>，</w:t>
      </w:r>
      <w:r w:rsidRPr="004B2E23">
        <w:rPr>
          <w:rFonts w:ascii="宋体" w:hAnsi="宋体" w:cs="宋体" w:hint="eastAsia"/>
          <w:kern w:val="0"/>
          <w:szCs w:val="21"/>
        </w:rPr>
        <w:t>近日在网上爆红</w:t>
      </w:r>
      <w:r w:rsidRPr="004B2E23">
        <w:rPr>
          <w:rFonts w:ascii="华文仿宋" w:eastAsia="华文仿宋" w:hAnsi="华文仿宋" w:cs="宋体" w:hint="eastAsia"/>
          <w:kern w:val="0"/>
          <w:szCs w:val="21"/>
        </w:rPr>
        <w:t>。</w:t>
      </w:r>
      <w:r w:rsidRPr="004B2E23">
        <w:rPr>
          <w:rFonts w:ascii="宋体" w:hAnsi="宋体" w:cs="宋体" w:hint="eastAsia"/>
          <w:kern w:val="0"/>
          <w:szCs w:val="21"/>
        </w:rPr>
        <w:t>当地旅游部门立即借机</w:t>
      </w:r>
      <w:r w:rsidRPr="00AB23A1">
        <w:rPr>
          <w:rFonts w:ascii="宋体" w:hAnsi="宋体" w:cs="宋体" w:hint="eastAsia"/>
          <w:kern w:val="0"/>
          <w:szCs w:val="21"/>
        </w:rPr>
        <w:t>开发当地旅游事业</w:t>
      </w:r>
      <w:r w:rsidRPr="004B2E23">
        <w:rPr>
          <w:rFonts w:ascii="华文仿宋" w:eastAsia="华文仿宋" w:hAnsi="华文仿宋" w:cs="宋体" w:hint="eastAsia"/>
          <w:kern w:val="0"/>
          <w:szCs w:val="21"/>
        </w:rPr>
        <w:t>，</w:t>
      </w:r>
      <w:r w:rsidRPr="004B2E23">
        <w:rPr>
          <w:rFonts w:ascii="宋体" w:hAnsi="宋体" w:cs="宋体" w:hint="eastAsia"/>
          <w:kern w:val="0"/>
          <w:szCs w:val="21"/>
        </w:rPr>
        <w:t>并吸收丁真为企业员工</w:t>
      </w:r>
      <w:r w:rsidRPr="004B2E23">
        <w:rPr>
          <w:rFonts w:ascii="华文仿宋" w:eastAsia="华文仿宋" w:hAnsi="华文仿宋" w:cs="宋体" w:hint="eastAsia"/>
          <w:kern w:val="0"/>
          <w:szCs w:val="21"/>
        </w:rPr>
        <w:t>，</w:t>
      </w:r>
      <w:r w:rsidRPr="004B2E23">
        <w:rPr>
          <w:rFonts w:ascii="宋体" w:hAnsi="宋体" w:cs="宋体" w:hint="eastAsia"/>
          <w:kern w:val="0"/>
          <w:szCs w:val="21"/>
        </w:rPr>
        <w:t>兼任旅游形象大使</w:t>
      </w:r>
      <w:r w:rsidRPr="004B2E23">
        <w:rPr>
          <w:rFonts w:ascii="华文仿宋" w:eastAsia="华文仿宋" w:hAnsi="华文仿宋" w:cs="宋体" w:hint="eastAsia"/>
          <w:kern w:val="0"/>
          <w:szCs w:val="21"/>
        </w:rPr>
        <w:t>。</w:t>
      </w:r>
      <w:r w:rsidRPr="004B2E23">
        <w:rPr>
          <w:rFonts w:ascii="宋体" w:hAnsi="宋体" w:cs="宋体" w:hint="eastAsia"/>
          <w:kern w:val="0"/>
          <w:szCs w:val="21"/>
        </w:rPr>
        <w:t>为此</w:t>
      </w:r>
      <w:r w:rsidRPr="004B2E23">
        <w:rPr>
          <w:rFonts w:ascii="华文仿宋" w:eastAsia="华文仿宋" w:hAnsi="华文仿宋" w:cs="宋体" w:hint="eastAsia"/>
          <w:kern w:val="0"/>
          <w:szCs w:val="21"/>
        </w:rPr>
        <w:t>，</w:t>
      </w:r>
      <w:r w:rsidRPr="004B2E23">
        <w:rPr>
          <w:rFonts w:ascii="宋体" w:hAnsi="宋体" w:cs="宋体" w:hint="eastAsia"/>
          <w:kern w:val="0"/>
          <w:szCs w:val="21"/>
        </w:rPr>
        <w:t>就连外交部发言人和中央电视台都为丁真点赞</w:t>
      </w:r>
      <w:r w:rsidRPr="004B2E23">
        <w:rPr>
          <w:rFonts w:ascii="华文仿宋" w:eastAsia="华文仿宋" w:hAnsi="华文仿宋" w:cs="宋体" w:hint="eastAsia"/>
          <w:kern w:val="0"/>
          <w:szCs w:val="21"/>
        </w:rPr>
        <w:t>。</w:t>
      </w:r>
      <w:r w:rsidRPr="004B2E23">
        <w:rPr>
          <w:rFonts w:ascii="宋体" w:hAnsi="宋体" w:cs="宋体" w:hint="eastAsia"/>
          <w:kern w:val="0"/>
          <w:szCs w:val="21"/>
        </w:rPr>
        <w:t>由此可见丁真爆红该有多大的正能量</w:t>
      </w:r>
      <w:r w:rsidRPr="004B2E23">
        <w:rPr>
          <w:rFonts w:ascii="华文仿宋" w:eastAsia="华文仿宋" w:hAnsi="华文仿宋" w:cs="宋体" w:hint="eastAsia"/>
          <w:kern w:val="0"/>
          <w:szCs w:val="21"/>
        </w:rPr>
        <w:t>。</w:t>
      </w:r>
      <w:r w:rsidRPr="004B2E23">
        <w:rPr>
          <w:rFonts w:ascii="宋体" w:hAnsi="宋体" w:cs="宋体" w:hint="eastAsia"/>
          <w:kern w:val="0"/>
          <w:szCs w:val="21"/>
        </w:rPr>
        <w:t>从新闻中得知</w:t>
      </w:r>
      <w:r w:rsidRPr="004B2E23">
        <w:rPr>
          <w:rFonts w:ascii="华文仿宋" w:eastAsia="华文仿宋" w:hAnsi="华文仿宋" w:cs="宋体" w:hint="eastAsia"/>
          <w:kern w:val="0"/>
          <w:szCs w:val="21"/>
        </w:rPr>
        <w:t>，</w:t>
      </w:r>
      <w:r w:rsidRPr="004B2E23">
        <w:rPr>
          <w:rFonts w:ascii="宋体" w:hAnsi="宋体" w:cs="宋体" w:hint="eastAsia"/>
          <w:kern w:val="0"/>
          <w:szCs w:val="21"/>
        </w:rPr>
        <w:t>丁真的家乡理塘是西藏六世达赖喇嘛仓央嘉措最向往的地方</w:t>
      </w:r>
      <w:r w:rsidRPr="004B2E23">
        <w:rPr>
          <w:rFonts w:ascii="华文仿宋" w:eastAsia="华文仿宋" w:hAnsi="华文仿宋" w:cs="宋体" w:hint="eastAsia"/>
          <w:kern w:val="0"/>
          <w:szCs w:val="21"/>
        </w:rPr>
        <w:t>，</w:t>
      </w:r>
      <w:r w:rsidRPr="004B2E23">
        <w:rPr>
          <w:rFonts w:ascii="宋体" w:hAnsi="宋体" w:cs="宋体" w:hint="eastAsia"/>
          <w:kern w:val="0"/>
          <w:szCs w:val="21"/>
        </w:rPr>
        <w:t>现在那里还有仓央嘉措纪念馆</w:t>
      </w:r>
      <w:r w:rsidRPr="004B2E23">
        <w:rPr>
          <w:rFonts w:ascii="华文仿宋" w:eastAsia="华文仿宋" w:hAnsi="华文仿宋" w:cs="宋体" w:hint="eastAsia"/>
          <w:kern w:val="0"/>
          <w:szCs w:val="21"/>
        </w:rPr>
        <w:t>，</w:t>
      </w:r>
      <w:r w:rsidRPr="004B2E23">
        <w:rPr>
          <w:rFonts w:ascii="宋体" w:hAnsi="宋体" w:cs="宋体" w:hint="eastAsia"/>
          <w:kern w:val="0"/>
          <w:szCs w:val="21"/>
        </w:rPr>
        <w:t>丁真也有与之相关的活动</w:t>
      </w:r>
      <w:r w:rsidRPr="004B2E23">
        <w:rPr>
          <w:rFonts w:ascii="华文仿宋" w:eastAsia="华文仿宋" w:hAnsi="华文仿宋" w:cs="宋体" w:hint="eastAsia"/>
          <w:kern w:val="0"/>
          <w:szCs w:val="21"/>
        </w:rPr>
        <w:t>。</w:t>
      </w:r>
      <w:r w:rsidRPr="004B2E23">
        <w:rPr>
          <w:rFonts w:ascii="宋体" w:hAnsi="宋体" w:cs="宋体" w:hint="eastAsia"/>
          <w:kern w:val="0"/>
          <w:szCs w:val="21"/>
        </w:rPr>
        <w:t>这件事本与我毫无关系</w:t>
      </w:r>
      <w:r w:rsidRPr="004B2E23">
        <w:rPr>
          <w:rFonts w:ascii="华文仿宋" w:eastAsia="华文仿宋" w:hAnsi="华文仿宋" w:cs="宋体" w:hint="eastAsia"/>
          <w:kern w:val="0"/>
          <w:szCs w:val="21"/>
        </w:rPr>
        <w:t>，</w:t>
      </w:r>
      <w:r w:rsidRPr="004B2E23">
        <w:rPr>
          <w:rFonts w:ascii="宋体" w:hAnsi="宋体" w:cs="宋体" w:hint="eastAsia"/>
          <w:kern w:val="0"/>
          <w:szCs w:val="21"/>
        </w:rPr>
        <w:t>但今天有一种莫名的原因</w:t>
      </w:r>
      <w:r w:rsidRPr="004B2E23">
        <w:rPr>
          <w:rFonts w:ascii="华文仿宋" w:eastAsia="华文仿宋" w:hAnsi="华文仿宋" w:cs="宋体" w:hint="eastAsia"/>
          <w:kern w:val="0"/>
          <w:szCs w:val="21"/>
        </w:rPr>
        <w:t>，</w:t>
      </w:r>
      <w:r w:rsidRPr="004B2E23">
        <w:rPr>
          <w:rFonts w:ascii="宋体" w:hAnsi="宋体" w:cs="宋体" w:hint="eastAsia"/>
          <w:kern w:val="0"/>
          <w:szCs w:val="21"/>
        </w:rPr>
        <w:t>突然触动我的哪根神经</w:t>
      </w:r>
      <w:r w:rsidRPr="004B2E23">
        <w:rPr>
          <w:rFonts w:ascii="华文仿宋" w:eastAsia="华文仿宋" w:hAnsi="华文仿宋" w:cs="宋体" w:hint="eastAsia"/>
          <w:kern w:val="0"/>
          <w:szCs w:val="21"/>
        </w:rPr>
        <w:t>，</w:t>
      </w:r>
      <w:r w:rsidRPr="004B2E23">
        <w:rPr>
          <w:rFonts w:ascii="宋体" w:hAnsi="宋体" w:cs="宋体" w:hint="eastAsia"/>
          <w:kern w:val="0"/>
          <w:szCs w:val="21"/>
        </w:rPr>
        <w:t>想起我还有自己撰写和翻译的仓央嘉措情歌集的书稿</w:t>
      </w:r>
      <w:r w:rsidRPr="004B2E23">
        <w:rPr>
          <w:rFonts w:ascii="华文仿宋" w:eastAsia="华文仿宋" w:hAnsi="华文仿宋" w:cs="宋体" w:hint="eastAsia"/>
          <w:kern w:val="0"/>
          <w:szCs w:val="21"/>
        </w:rPr>
        <w:t>，</w:t>
      </w:r>
      <w:r w:rsidRPr="004B2E23">
        <w:rPr>
          <w:rFonts w:ascii="宋体" w:hAnsi="宋体" w:cs="宋体" w:hint="eastAsia"/>
          <w:kern w:val="0"/>
          <w:szCs w:val="21"/>
        </w:rPr>
        <w:t>至今依然冷藏在电脑里</w:t>
      </w:r>
      <w:r w:rsidRPr="004B2E23">
        <w:rPr>
          <w:rFonts w:ascii="华文仿宋" w:eastAsia="华文仿宋" w:hAnsi="华文仿宋" w:cs="宋体" w:hint="eastAsia"/>
          <w:kern w:val="0"/>
          <w:szCs w:val="21"/>
        </w:rPr>
        <w:t>。</w:t>
      </w:r>
      <w:r w:rsidRPr="004B2E23">
        <w:rPr>
          <w:rFonts w:ascii="宋体" w:hAnsi="宋体" w:cs="宋体" w:hint="eastAsia"/>
          <w:kern w:val="0"/>
          <w:szCs w:val="21"/>
        </w:rPr>
        <w:t>我随即打开电脑</w:t>
      </w:r>
      <w:r w:rsidRPr="004B2E23">
        <w:rPr>
          <w:rFonts w:ascii="华文仿宋" w:eastAsia="华文仿宋" w:hAnsi="华文仿宋" w:cs="宋体" w:hint="eastAsia"/>
          <w:kern w:val="0"/>
          <w:szCs w:val="21"/>
        </w:rPr>
        <w:t>，</w:t>
      </w:r>
      <w:r w:rsidRPr="004B2E23">
        <w:rPr>
          <w:rFonts w:ascii="宋体" w:hAnsi="宋体" w:cs="宋体" w:hint="eastAsia"/>
          <w:kern w:val="0"/>
          <w:szCs w:val="21"/>
        </w:rPr>
        <w:t>一看到书稿</w:t>
      </w:r>
      <w:r w:rsidRPr="004B2E23">
        <w:rPr>
          <w:rFonts w:ascii="华文仿宋" w:eastAsia="华文仿宋" w:hAnsi="华文仿宋" w:cs="宋体" w:hint="eastAsia"/>
          <w:kern w:val="0"/>
          <w:szCs w:val="21"/>
        </w:rPr>
        <w:t>，</w:t>
      </w:r>
      <w:r w:rsidRPr="004B2E23">
        <w:rPr>
          <w:rFonts w:ascii="宋体" w:hAnsi="宋体" w:cs="宋体" w:hint="eastAsia"/>
          <w:kern w:val="0"/>
          <w:szCs w:val="21"/>
        </w:rPr>
        <w:t>一种与朋友久别重逢的喜悦油然而生</w:t>
      </w:r>
      <w:r w:rsidRPr="004B2E23">
        <w:rPr>
          <w:rFonts w:ascii="华文仿宋" w:eastAsia="华文仿宋" w:hAnsi="华文仿宋" w:cs="宋体" w:hint="eastAsia"/>
          <w:kern w:val="0"/>
          <w:szCs w:val="21"/>
        </w:rPr>
        <w:t>，</w:t>
      </w:r>
      <w:r w:rsidRPr="004B2E23">
        <w:rPr>
          <w:rFonts w:ascii="宋体" w:hAnsi="宋体" w:cs="宋体" w:hint="eastAsia"/>
          <w:kern w:val="0"/>
          <w:szCs w:val="21"/>
        </w:rPr>
        <w:t>也因此我想把书稿在这里发表</w:t>
      </w:r>
      <w:r w:rsidRPr="004B2E23">
        <w:rPr>
          <w:rFonts w:ascii="华文仿宋" w:eastAsia="华文仿宋" w:hAnsi="华文仿宋" w:cs="宋体" w:hint="eastAsia"/>
          <w:kern w:val="0"/>
          <w:szCs w:val="21"/>
        </w:rPr>
        <w:t>，</w:t>
      </w:r>
      <w:r w:rsidRPr="004B2E23">
        <w:rPr>
          <w:rFonts w:ascii="宋体" w:hAnsi="宋体" w:cs="宋体" w:hint="eastAsia"/>
          <w:kern w:val="0"/>
          <w:szCs w:val="21"/>
        </w:rPr>
        <w:t>以便和朋友们共同分享我的喜悦</w:t>
      </w:r>
      <w:r w:rsidRPr="004B2E23">
        <w:rPr>
          <w:rFonts w:ascii="华文仿宋" w:eastAsia="华文仿宋" w:hAnsi="华文仿宋" w:cs="宋体" w:hint="eastAsia"/>
          <w:kern w:val="0"/>
          <w:szCs w:val="21"/>
        </w:rPr>
        <w:t>。</w:t>
      </w:r>
    </w:p>
    <w:p w:rsidR="003D6369" w:rsidRPr="004B2E23" w:rsidRDefault="003D6369" w:rsidP="007D3635">
      <w:pPr>
        <w:jc w:val="center"/>
        <w:rPr>
          <w:b/>
          <w:color w:val="FF0000"/>
        </w:rPr>
      </w:pPr>
    </w:p>
    <w:p w:rsidR="003D6369" w:rsidRDefault="003D6369" w:rsidP="00DC0109">
      <w:pPr>
        <w:rPr>
          <w:b/>
          <w:color w:val="0070C0"/>
        </w:rPr>
      </w:pPr>
    </w:p>
    <w:p w:rsidR="003D6369" w:rsidRDefault="003D6369" w:rsidP="007D3635">
      <w:pPr>
        <w:jc w:val="center"/>
        <w:rPr>
          <w:b/>
          <w:color w:val="0070C0"/>
        </w:rPr>
      </w:pPr>
    </w:p>
    <w:p w:rsidR="003D6369" w:rsidRPr="008A771A" w:rsidRDefault="003D6369" w:rsidP="007D3635">
      <w:pPr>
        <w:jc w:val="center"/>
        <w:rPr>
          <w:b/>
          <w:sz w:val="44"/>
          <w:szCs w:val="44"/>
        </w:rPr>
      </w:pPr>
      <w:r w:rsidRPr="008A771A">
        <w:rPr>
          <w:rFonts w:hint="eastAsia"/>
          <w:b/>
          <w:sz w:val="44"/>
          <w:szCs w:val="44"/>
        </w:rPr>
        <w:t>问佛</w:t>
      </w:r>
    </w:p>
    <w:p w:rsidR="003D6369" w:rsidRDefault="003D6369" w:rsidP="007D3635"/>
    <w:p w:rsidR="003D6369" w:rsidRPr="004B2E23" w:rsidRDefault="003D6369" w:rsidP="0083616A">
      <w:pPr>
        <w:jc w:val="center"/>
        <w:rPr>
          <w:rFonts w:ascii="楷体" w:eastAsia="楷体" w:hAnsi="楷体"/>
        </w:rPr>
      </w:pPr>
      <w:r w:rsidRPr="004B2E23">
        <w:rPr>
          <w:rFonts w:ascii="楷体" w:eastAsia="楷体" w:hAnsi="楷体" w:hint="eastAsia"/>
        </w:rPr>
        <w:t>您知，或者不知，三百年后，世间有我？</w:t>
      </w:r>
    </w:p>
    <w:p w:rsidR="003D6369" w:rsidRPr="004B2E23" w:rsidRDefault="003D6369" w:rsidP="0083616A">
      <w:pPr>
        <w:jc w:val="center"/>
        <w:rPr>
          <w:rFonts w:ascii="楷体" w:eastAsia="楷体" w:hAnsi="楷体"/>
        </w:rPr>
      </w:pPr>
      <w:r w:rsidRPr="004B2E23">
        <w:rPr>
          <w:rFonts w:ascii="楷体" w:eastAsia="楷体" w:hAnsi="楷体" w:hint="eastAsia"/>
        </w:rPr>
        <w:t>佛说，或者不说，法因缘生，法因缘灭。</w:t>
      </w:r>
    </w:p>
    <w:p w:rsidR="003D6369" w:rsidRPr="004B2E23" w:rsidRDefault="003D6369" w:rsidP="0083616A">
      <w:pPr>
        <w:jc w:val="center"/>
        <w:rPr>
          <w:rFonts w:ascii="楷体" w:eastAsia="楷体" w:hAnsi="楷体"/>
        </w:rPr>
      </w:pPr>
      <w:r w:rsidRPr="004B2E23">
        <w:rPr>
          <w:rFonts w:ascii="楷体" w:eastAsia="楷体" w:hAnsi="楷体" w:hint="eastAsia"/>
        </w:rPr>
        <w:t>您知，或者不知，疫情爆发，自隔在家？</w:t>
      </w:r>
    </w:p>
    <w:p w:rsidR="003D6369" w:rsidRPr="004B2E23" w:rsidRDefault="003D6369" w:rsidP="0083616A">
      <w:pPr>
        <w:jc w:val="center"/>
        <w:rPr>
          <w:rFonts w:ascii="楷体" w:eastAsia="楷体" w:hAnsi="楷体"/>
        </w:rPr>
      </w:pPr>
      <w:r w:rsidRPr="004B2E23">
        <w:rPr>
          <w:rFonts w:ascii="楷体" w:eastAsia="楷体" w:hAnsi="楷体" w:hint="eastAsia"/>
        </w:rPr>
        <w:t>佛说，或者不说，世事无常，皆由苦酿。</w:t>
      </w:r>
    </w:p>
    <w:p w:rsidR="003D6369" w:rsidRPr="004B2E23" w:rsidRDefault="003D6369" w:rsidP="0083616A">
      <w:pPr>
        <w:jc w:val="center"/>
        <w:rPr>
          <w:rFonts w:ascii="楷体" w:eastAsia="楷体" w:hAnsi="楷体"/>
        </w:rPr>
      </w:pPr>
      <w:r w:rsidRPr="004B2E23">
        <w:rPr>
          <w:rFonts w:ascii="楷体" w:eastAsia="楷体" w:hAnsi="楷体" w:hint="eastAsia"/>
        </w:rPr>
        <w:t>您知，或者不知，吾心凝静，敬译佛诗？</w:t>
      </w:r>
    </w:p>
    <w:p w:rsidR="003D6369" w:rsidRPr="004B2E23" w:rsidRDefault="003D6369" w:rsidP="0083616A">
      <w:pPr>
        <w:jc w:val="center"/>
        <w:rPr>
          <w:rFonts w:ascii="楷体" w:eastAsia="楷体" w:hAnsi="楷体"/>
        </w:rPr>
      </w:pPr>
      <w:r w:rsidRPr="004B2E23">
        <w:rPr>
          <w:rFonts w:ascii="楷体" w:eastAsia="楷体" w:hAnsi="楷体" w:hint="eastAsia"/>
        </w:rPr>
        <w:t>佛说，或者不说，世事纷纭，有为无愧。</w:t>
      </w:r>
    </w:p>
    <w:p w:rsidR="003D6369" w:rsidRPr="004B2E23" w:rsidRDefault="003D6369" w:rsidP="0083616A">
      <w:pPr>
        <w:jc w:val="center"/>
        <w:rPr>
          <w:rFonts w:ascii="楷体" w:eastAsia="楷体" w:hAnsi="楷体"/>
        </w:rPr>
      </w:pPr>
      <w:r w:rsidRPr="004B2E23">
        <w:rPr>
          <w:rFonts w:ascii="楷体" w:eastAsia="楷体" w:hAnsi="楷体" w:hint="eastAsia"/>
        </w:rPr>
        <w:t>您知，或者不知，译可解困，译能抗疾？</w:t>
      </w:r>
    </w:p>
    <w:p w:rsidR="003D6369" w:rsidRPr="004B2E23" w:rsidRDefault="003D6369" w:rsidP="0083616A">
      <w:pPr>
        <w:jc w:val="center"/>
        <w:rPr>
          <w:rFonts w:ascii="楷体" w:eastAsia="楷体" w:hAnsi="楷体"/>
        </w:rPr>
      </w:pPr>
      <w:r w:rsidRPr="004B2E23">
        <w:rPr>
          <w:rFonts w:ascii="楷体" w:eastAsia="楷体" w:hAnsi="楷体" w:hint="eastAsia"/>
        </w:rPr>
        <w:t>佛说，或者不说，苦乐自知，无人代替。</w:t>
      </w:r>
    </w:p>
    <w:p w:rsidR="003D6369" w:rsidRPr="004B2E23" w:rsidRDefault="003D6369" w:rsidP="0083616A">
      <w:pPr>
        <w:jc w:val="center"/>
        <w:rPr>
          <w:rFonts w:ascii="楷体" w:eastAsia="楷体" w:hAnsi="楷体"/>
        </w:rPr>
      </w:pPr>
      <w:r w:rsidRPr="004B2E23">
        <w:rPr>
          <w:rFonts w:ascii="楷体" w:eastAsia="楷体" w:hAnsi="楷体" w:hint="eastAsia"/>
        </w:rPr>
        <w:t>您知，或者不知，平生首次，慎思死亡？</w:t>
      </w:r>
    </w:p>
    <w:p w:rsidR="003D6369" w:rsidRPr="004B2E23" w:rsidRDefault="003D6369" w:rsidP="0083616A">
      <w:pPr>
        <w:jc w:val="center"/>
        <w:rPr>
          <w:rFonts w:ascii="楷体" w:eastAsia="楷体" w:hAnsi="楷体"/>
        </w:rPr>
      </w:pPr>
      <w:r w:rsidRPr="004B2E23">
        <w:rPr>
          <w:rFonts w:ascii="楷体" w:eastAsia="楷体" w:hAnsi="楷体" w:hint="eastAsia"/>
        </w:rPr>
        <w:t>佛说，或者不说，死为新生，不必恐慌。</w:t>
      </w:r>
    </w:p>
    <w:p w:rsidR="003D6369" w:rsidRPr="004B2E23" w:rsidRDefault="003D6369" w:rsidP="0083616A">
      <w:pPr>
        <w:jc w:val="center"/>
        <w:rPr>
          <w:rFonts w:ascii="楷体" w:eastAsia="楷体" w:hAnsi="楷体"/>
        </w:rPr>
      </w:pPr>
      <w:r w:rsidRPr="004B2E23">
        <w:rPr>
          <w:rFonts w:ascii="楷体" w:eastAsia="楷体" w:hAnsi="楷体" w:hint="eastAsia"/>
        </w:rPr>
        <w:t>您知，或者不知，看轻生死，恐译未了？</w:t>
      </w:r>
    </w:p>
    <w:p w:rsidR="003D6369" w:rsidRPr="004B2E23" w:rsidRDefault="003D6369" w:rsidP="0083616A">
      <w:pPr>
        <w:jc w:val="center"/>
        <w:rPr>
          <w:rFonts w:ascii="楷体" w:eastAsia="楷体" w:hAnsi="楷体"/>
        </w:rPr>
      </w:pPr>
      <w:r w:rsidRPr="004B2E23">
        <w:rPr>
          <w:rFonts w:ascii="楷体" w:eastAsia="楷体" w:hAnsi="楷体" w:hint="eastAsia"/>
        </w:rPr>
        <w:t>佛说，或者不说，莫痴莫贪，应放须放。</w:t>
      </w:r>
    </w:p>
    <w:p w:rsidR="003D6369" w:rsidRPr="004B2E23" w:rsidRDefault="003D6369" w:rsidP="0083616A">
      <w:pPr>
        <w:jc w:val="center"/>
        <w:rPr>
          <w:rFonts w:ascii="楷体" w:eastAsia="楷体" w:hAnsi="楷体"/>
        </w:rPr>
      </w:pPr>
      <w:r w:rsidRPr="004B2E23">
        <w:rPr>
          <w:rFonts w:ascii="楷体" w:eastAsia="楷体" w:hAnsi="楷体" w:hint="eastAsia"/>
        </w:rPr>
        <w:t>您知，或者不知，恳求活佛，助益灭灾？</w:t>
      </w:r>
    </w:p>
    <w:p w:rsidR="003D6369" w:rsidRPr="004B2E23" w:rsidRDefault="003D6369" w:rsidP="0083616A">
      <w:pPr>
        <w:jc w:val="center"/>
        <w:rPr>
          <w:rFonts w:ascii="楷体" w:eastAsia="楷体" w:hAnsi="楷体"/>
        </w:rPr>
      </w:pPr>
      <w:r w:rsidRPr="004B2E23">
        <w:rPr>
          <w:rFonts w:ascii="楷体" w:eastAsia="楷体" w:hAnsi="楷体" w:hint="eastAsia"/>
        </w:rPr>
        <w:t>佛说，或者不说，寒冬离去，春暖花开。</w:t>
      </w:r>
    </w:p>
    <w:p w:rsidR="003D6369" w:rsidRPr="004B2E23" w:rsidRDefault="003D6369" w:rsidP="0083616A">
      <w:pPr>
        <w:jc w:val="center"/>
        <w:rPr>
          <w:rFonts w:ascii="楷体" w:eastAsia="楷体" w:hAnsi="楷体"/>
        </w:rPr>
      </w:pPr>
      <w:r w:rsidRPr="004B2E23">
        <w:rPr>
          <w:rFonts w:ascii="楷体" w:eastAsia="楷体" w:hAnsi="楷体" w:hint="eastAsia"/>
        </w:rPr>
        <w:t>您知，或者不知，求您保佑，众生安康？</w:t>
      </w:r>
    </w:p>
    <w:p w:rsidR="003D6369" w:rsidRPr="004B2E23" w:rsidRDefault="003D6369" w:rsidP="0083616A">
      <w:pPr>
        <w:jc w:val="center"/>
        <w:rPr>
          <w:rFonts w:ascii="楷体" w:eastAsia="楷体" w:hAnsi="楷体"/>
        </w:rPr>
      </w:pPr>
      <w:r w:rsidRPr="004B2E23">
        <w:rPr>
          <w:rFonts w:ascii="楷体" w:eastAsia="楷体" w:hAnsi="楷体" w:hint="eastAsia"/>
        </w:rPr>
        <w:t>佛说，或者不说，甘代苍生，受苦无妨。</w:t>
      </w:r>
    </w:p>
    <w:p w:rsidR="003D6369" w:rsidRPr="004B2E23" w:rsidRDefault="003D6369" w:rsidP="0083616A">
      <w:pPr>
        <w:jc w:val="center"/>
        <w:rPr>
          <w:rFonts w:ascii="楷体" w:eastAsia="楷体" w:hAnsi="楷体"/>
        </w:rPr>
      </w:pPr>
    </w:p>
    <w:p w:rsidR="003D6369" w:rsidRPr="004B2E23" w:rsidRDefault="003D6369" w:rsidP="0083616A">
      <w:pPr>
        <w:jc w:val="center"/>
        <w:rPr>
          <w:rFonts w:ascii="宋体"/>
        </w:rPr>
      </w:pPr>
      <w:r w:rsidRPr="004B2E23">
        <w:rPr>
          <w:rFonts w:ascii="宋体" w:hAnsi="宋体"/>
        </w:rPr>
        <w:t>2020</w:t>
      </w:r>
      <w:r w:rsidRPr="004B2E23">
        <w:rPr>
          <w:rFonts w:ascii="宋体" w:hAnsi="宋体" w:hint="eastAsia"/>
        </w:rPr>
        <w:t>年</w:t>
      </w:r>
      <w:r w:rsidRPr="004B2E23">
        <w:rPr>
          <w:rFonts w:ascii="宋体" w:hAnsi="宋体"/>
        </w:rPr>
        <w:t>4</w:t>
      </w:r>
      <w:r w:rsidRPr="004B2E23">
        <w:rPr>
          <w:rFonts w:ascii="宋体" w:hAnsi="宋体" w:hint="eastAsia"/>
        </w:rPr>
        <w:t>月</w:t>
      </w:r>
      <w:r w:rsidRPr="004B2E23">
        <w:rPr>
          <w:rFonts w:ascii="宋体" w:hAnsi="宋体"/>
        </w:rPr>
        <w:t>2</w:t>
      </w:r>
      <w:r w:rsidRPr="004B2E23">
        <w:rPr>
          <w:rFonts w:ascii="宋体" w:hAnsi="宋体" w:hint="eastAsia"/>
        </w:rPr>
        <w:t>日</w:t>
      </w:r>
      <w:r w:rsidRPr="004B2E23">
        <w:rPr>
          <w:rFonts w:ascii="宋体" w:hAnsi="宋体"/>
        </w:rPr>
        <w:t xml:space="preserve"> </w:t>
      </w:r>
      <w:r w:rsidRPr="004B2E23">
        <w:rPr>
          <w:rFonts w:ascii="宋体" w:hAnsi="宋体" w:hint="eastAsia"/>
        </w:rPr>
        <w:t>美国新泽西自我隔离在家</w:t>
      </w:r>
    </w:p>
    <w:p w:rsidR="003D6369" w:rsidRDefault="003D6369" w:rsidP="008A771A">
      <w:pPr>
        <w:rPr>
          <w:b/>
          <w:color w:val="0070C0"/>
        </w:rPr>
      </w:pPr>
    </w:p>
    <w:p w:rsidR="003D6369" w:rsidRPr="008A771A" w:rsidRDefault="003D6369" w:rsidP="00DC0109">
      <w:pPr>
        <w:jc w:val="center"/>
        <w:rPr>
          <w:b/>
          <w:sz w:val="44"/>
          <w:szCs w:val="44"/>
        </w:rPr>
      </w:pPr>
      <w:r w:rsidRPr="008A771A">
        <w:rPr>
          <w:rFonts w:hint="eastAsia"/>
          <w:b/>
          <w:sz w:val="44"/>
          <w:szCs w:val="44"/>
        </w:rPr>
        <w:t>劫难时节译佛诗</w:t>
      </w:r>
    </w:p>
    <w:p w:rsidR="003D6369" w:rsidRDefault="003D6369" w:rsidP="00DC0109">
      <w:pPr>
        <w:jc w:val="center"/>
        <w:rPr>
          <w:b/>
          <w:szCs w:val="21"/>
        </w:rPr>
      </w:pPr>
    </w:p>
    <w:p w:rsidR="003D6369" w:rsidRDefault="003D6369" w:rsidP="00DC0109">
      <w:pPr>
        <w:jc w:val="center"/>
        <w:rPr>
          <w:b/>
          <w:szCs w:val="21"/>
        </w:rPr>
      </w:pPr>
      <w:r w:rsidRPr="00DC0109">
        <w:rPr>
          <w:rFonts w:hint="eastAsia"/>
          <w:b/>
          <w:szCs w:val="21"/>
        </w:rPr>
        <w:t>（序言）</w:t>
      </w:r>
    </w:p>
    <w:p w:rsidR="003D6369" w:rsidRPr="00DC0109" w:rsidRDefault="003D6369" w:rsidP="00DC0109">
      <w:pPr>
        <w:jc w:val="center"/>
        <w:rPr>
          <w:b/>
          <w:color w:val="00B050"/>
          <w:szCs w:val="21"/>
        </w:rPr>
      </w:pPr>
    </w:p>
    <w:p w:rsidR="003D6369" w:rsidRPr="004B2E23" w:rsidRDefault="003D6369" w:rsidP="007D3635">
      <w:pPr>
        <w:jc w:val="center"/>
        <w:rPr>
          <w:rFonts w:ascii="宋体"/>
          <w:b/>
          <w:bCs/>
          <w:sz w:val="28"/>
          <w:szCs w:val="28"/>
        </w:rPr>
      </w:pPr>
      <w:r w:rsidRPr="004B2E23">
        <w:rPr>
          <w:rFonts w:ascii="宋体" w:hAnsi="宋体"/>
          <w:b/>
          <w:bCs/>
          <w:sz w:val="28"/>
          <w:szCs w:val="28"/>
        </w:rPr>
        <w:t>1</w:t>
      </w:r>
      <w:r w:rsidRPr="004B2E23">
        <w:rPr>
          <w:rFonts w:ascii="宋体" w:hAnsi="宋体" w:hint="eastAsia"/>
          <w:b/>
          <w:bCs/>
          <w:sz w:val="28"/>
          <w:szCs w:val="28"/>
        </w:rPr>
        <w:t>．</w:t>
      </w:r>
    </w:p>
    <w:p w:rsidR="003D6369" w:rsidRDefault="003D6369" w:rsidP="007D3635">
      <w:pPr>
        <w:rPr>
          <w:b/>
          <w:bCs/>
        </w:rPr>
      </w:pPr>
    </w:p>
    <w:p w:rsidR="003D6369" w:rsidRDefault="003D6369" w:rsidP="008A771A">
      <w:pPr>
        <w:ind w:firstLineChars="250" w:firstLine="31680"/>
        <w:rPr>
          <w:bCs/>
        </w:rPr>
      </w:pPr>
      <w:r w:rsidRPr="00E637A0">
        <w:rPr>
          <w:rFonts w:hint="eastAsia"/>
          <w:bCs/>
        </w:rPr>
        <w:t>近年来，我先后</w:t>
      </w:r>
      <w:r>
        <w:rPr>
          <w:rFonts w:hint="eastAsia"/>
          <w:bCs/>
        </w:rPr>
        <w:t>完成两个汉译英系列。第一系列，中国典籍选译；第二系列，中国古诗词选译。我自幼喜欢中国古诗词，因此对这一系列的翻译情有独钟，在选译</w:t>
      </w:r>
      <w:r w:rsidRPr="00E637A0">
        <w:rPr>
          <w:rFonts w:hint="eastAsia"/>
          <w:bCs/>
        </w:rPr>
        <w:t>《诗经》《楚辞》《乐府》《唐诗》《宋词》《元曲</w:t>
      </w:r>
      <w:r>
        <w:rPr>
          <w:rFonts w:hint="eastAsia"/>
          <w:bCs/>
        </w:rPr>
        <w:t>》之后，意犹未尽。</w:t>
      </w:r>
    </w:p>
    <w:p w:rsidR="003D6369" w:rsidRDefault="003D6369" w:rsidP="008A771A">
      <w:pPr>
        <w:ind w:firstLineChars="250" w:firstLine="31680"/>
        <w:rPr>
          <w:bCs/>
        </w:rPr>
      </w:pPr>
      <w:r>
        <w:rPr>
          <w:rFonts w:hint="eastAsia"/>
          <w:bCs/>
        </w:rPr>
        <w:t>下一步翻译什么呢？我有一个习惯，每天翻译的时候，总要听着背景音乐。这些背景音乐大多是佛教禅味十足的乐曲。突然有一天，空灵曼妙的禅乐令我脑洞大开，眼前一亮。我顿时想起，电脑里不是还有一部尚未完成的《情僧绝唱》（仓央嘉措情诗</w:t>
      </w:r>
      <w:r>
        <w:rPr>
          <w:bCs/>
        </w:rPr>
        <w:t>66</w:t>
      </w:r>
      <w:r>
        <w:rPr>
          <w:rFonts w:hint="eastAsia"/>
          <w:bCs/>
        </w:rPr>
        <w:t>首）译稿吗？</w:t>
      </w:r>
    </w:p>
    <w:p w:rsidR="003D6369" w:rsidRDefault="003D6369" w:rsidP="008A771A">
      <w:pPr>
        <w:ind w:firstLineChars="250" w:firstLine="31680"/>
        <w:rPr>
          <w:bCs/>
        </w:rPr>
      </w:pPr>
      <w:r>
        <w:rPr>
          <w:rFonts w:hint="eastAsia"/>
          <w:bCs/>
        </w:rPr>
        <w:t>目前，正值春暖花开之季，窗外一株梨树，花白似雪，暗香浮动。然而，正值全球新冠肺炎大爆发时节，天天自我隔离在家。大街上空空荡荡，名符其实的无人之境。更有甚者，救护车不时发出凄厉刺耳的鸣笛声，自远而至，呼啸而过，令人毛骨悚然。</w:t>
      </w:r>
    </w:p>
    <w:p w:rsidR="003D6369" w:rsidRPr="00D76AF5" w:rsidRDefault="003D6369" w:rsidP="008A771A">
      <w:pPr>
        <w:ind w:firstLineChars="250" w:firstLine="31680"/>
        <w:rPr>
          <w:bCs/>
        </w:rPr>
      </w:pPr>
      <w:r>
        <w:rPr>
          <w:rFonts w:hint="eastAsia"/>
          <w:bCs/>
        </w:rPr>
        <w:t>此时此刻，再看那本来颇为喜兴的梨花，也似乎满面愁容。有《梨花泪》一诗为证</w:t>
      </w:r>
      <w:r w:rsidRPr="00D76AF5">
        <w:rPr>
          <w:rFonts w:ascii="宋体" w:hAnsi="宋体" w:hint="eastAsia"/>
          <w:bCs/>
        </w:rPr>
        <w:t>：</w:t>
      </w:r>
      <w:r>
        <w:rPr>
          <w:rFonts w:ascii="宋体" w:hAnsi="宋体" w:hint="eastAsia"/>
          <w:bCs/>
        </w:rPr>
        <w:t>“</w:t>
      </w:r>
      <w:r w:rsidRPr="00D76AF5">
        <w:rPr>
          <w:rFonts w:ascii="宋体" w:hAnsi="宋体" w:hint="eastAsia"/>
          <w:bCs/>
        </w:rPr>
        <w:t>清晨，我推开窗，室外满树梨花，已然偷偷绽放。怎么？我梦中</w:t>
      </w:r>
      <w:r>
        <w:rPr>
          <w:rFonts w:ascii="宋体" w:hAnsi="宋体" w:hint="eastAsia"/>
          <w:bCs/>
        </w:rPr>
        <w:t>，</w:t>
      </w:r>
      <w:r w:rsidRPr="00D76AF5">
        <w:rPr>
          <w:rFonts w:ascii="宋体" w:hAnsi="宋体" w:hint="eastAsia"/>
          <w:bCs/>
        </w:rPr>
        <w:t>颗颗雨点，已变成花瓣上</w:t>
      </w:r>
      <w:r>
        <w:rPr>
          <w:rFonts w:ascii="宋体" w:hAnsi="宋体" w:hint="eastAsia"/>
          <w:bCs/>
        </w:rPr>
        <w:t>，</w:t>
      </w:r>
      <w:r w:rsidRPr="00D76AF5">
        <w:rPr>
          <w:rFonts w:ascii="宋体" w:hAnsi="宋体" w:hint="eastAsia"/>
          <w:bCs/>
        </w:rPr>
        <w:t>滴滴清泪？</w:t>
      </w:r>
      <w:r>
        <w:rPr>
          <w:rFonts w:ascii="宋体" w:hAnsi="宋体" w:hint="eastAsia"/>
          <w:bCs/>
        </w:rPr>
        <w:t>”</w:t>
      </w:r>
    </w:p>
    <w:p w:rsidR="003D6369" w:rsidRDefault="003D6369" w:rsidP="008A771A">
      <w:pPr>
        <w:ind w:firstLineChars="250" w:firstLine="31680"/>
        <w:rPr>
          <w:bCs/>
        </w:rPr>
      </w:pPr>
      <w:r>
        <w:rPr>
          <w:rFonts w:hint="eastAsia"/>
          <w:bCs/>
        </w:rPr>
        <w:t>困守愁城，百无聊赖，似这般无奈。然而且慢！待我转念一想，这岂不正是续译活佛情诗的大好时机？此外，也可以借此为这一全球大劫难留个纪念。</w:t>
      </w:r>
    </w:p>
    <w:p w:rsidR="003D6369" w:rsidRPr="00EB4F67" w:rsidRDefault="003D6369" w:rsidP="00EB4F67">
      <w:pPr>
        <w:rPr>
          <w:bCs/>
        </w:rPr>
      </w:pPr>
      <w:r>
        <w:rPr>
          <w:bCs/>
        </w:rPr>
        <w:t xml:space="preserve">     </w:t>
      </w:r>
      <w:r>
        <w:rPr>
          <w:rFonts w:hint="eastAsia"/>
          <w:bCs/>
        </w:rPr>
        <w:t>主意已定，心无旁骛，集中精力，日以继夜，在不长的时间里，我就完成了这件美好的译事。</w:t>
      </w:r>
    </w:p>
    <w:p w:rsidR="003D6369" w:rsidRPr="00F834B5" w:rsidRDefault="003D6369" w:rsidP="007D3635">
      <w:pPr>
        <w:rPr>
          <w:b/>
          <w:bCs/>
        </w:rPr>
      </w:pPr>
    </w:p>
    <w:p w:rsidR="003D6369" w:rsidRPr="004B2E23" w:rsidRDefault="003D6369" w:rsidP="007D3635">
      <w:pPr>
        <w:jc w:val="center"/>
        <w:rPr>
          <w:rFonts w:ascii="宋体"/>
          <w:b/>
          <w:bCs/>
          <w:sz w:val="28"/>
          <w:szCs w:val="28"/>
        </w:rPr>
      </w:pPr>
      <w:r w:rsidRPr="004B2E23">
        <w:rPr>
          <w:rFonts w:ascii="宋体" w:hAnsi="宋体"/>
          <w:b/>
          <w:bCs/>
          <w:sz w:val="28"/>
          <w:szCs w:val="28"/>
        </w:rPr>
        <w:t>2.</w:t>
      </w:r>
    </w:p>
    <w:p w:rsidR="003D6369" w:rsidRPr="007A3D1F" w:rsidRDefault="003D6369" w:rsidP="007D3635">
      <w:pPr>
        <w:rPr>
          <w:b/>
          <w:bCs/>
        </w:rPr>
      </w:pPr>
    </w:p>
    <w:p w:rsidR="003D6369" w:rsidRDefault="003D6369" w:rsidP="008A771A">
      <w:pPr>
        <w:ind w:firstLineChars="200" w:firstLine="31680"/>
      </w:pPr>
      <w:r w:rsidRPr="000C7D20">
        <w:rPr>
          <w:rFonts w:hint="eastAsia"/>
        </w:rPr>
        <w:t>仓央嘉措</w:t>
      </w:r>
      <w:r w:rsidRPr="002D4CAD">
        <w:t> </w:t>
      </w:r>
      <w:r w:rsidRPr="002D4CAD">
        <w:rPr>
          <w:rFonts w:hint="eastAsia"/>
        </w:rPr>
        <w:t>（</w:t>
      </w:r>
      <w:r>
        <w:t>1683 —— 1</w:t>
      </w:r>
      <w:r w:rsidRPr="002D4CAD">
        <w:t>706</w:t>
      </w:r>
      <w:r w:rsidRPr="002D4CAD">
        <w:rPr>
          <w:rFonts w:hint="eastAsia"/>
        </w:rPr>
        <w:t>）</w:t>
      </w:r>
      <w:r w:rsidRPr="000C7D20">
        <w:rPr>
          <w:rFonts w:hint="eastAsia"/>
        </w:rPr>
        <w:t>，公元</w:t>
      </w:r>
      <w:r w:rsidRPr="000C7D20">
        <w:t>1683</w:t>
      </w:r>
      <w:r w:rsidRPr="000C7D20">
        <w:rPr>
          <w:rFonts w:hint="eastAsia"/>
        </w:rPr>
        <w:t>年生于藏南门隅地区</w:t>
      </w:r>
      <w:r>
        <w:rPr>
          <w:rFonts w:hint="eastAsia"/>
        </w:rPr>
        <w:t>宇松地方</w:t>
      </w:r>
      <w:r w:rsidRPr="000C7D20">
        <w:rPr>
          <w:rFonts w:hint="eastAsia"/>
        </w:rPr>
        <w:t>一户</w:t>
      </w:r>
      <w:r>
        <w:rPr>
          <w:rFonts w:hint="eastAsia"/>
        </w:rPr>
        <w:t>农家</w:t>
      </w:r>
      <w:r w:rsidRPr="000C7D20">
        <w:rPr>
          <w:rFonts w:hint="eastAsia"/>
        </w:rPr>
        <w:t>。</w:t>
      </w:r>
      <w:r w:rsidRPr="000C7D20">
        <w:t>1697</w:t>
      </w:r>
      <w:r w:rsidRPr="000C7D20">
        <w:rPr>
          <w:rFonts w:hint="eastAsia"/>
        </w:rPr>
        <w:t>年，仓央嘉措被选定为五世达赖的</w:t>
      </w:r>
      <w:r w:rsidRPr="00424A3E">
        <w:rPr>
          <w:rFonts w:hint="eastAsia"/>
        </w:rPr>
        <w:t>转世灵童</w:t>
      </w:r>
      <w:r>
        <w:rPr>
          <w:rFonts w:hint="eastAsia"/>
        </w:rPr>
        <w:t>。当年</w:t>
      </w:r>
      <w:r w:rsidRPr="000C7D20">
        <w:t>9</w:t>
      </w:r>
      <w:r w:rsidRPr="000C7D20">
        <w:rPr>
          <w:rFonts w:hint="eastAsia"/>
        </w:rPr>
        <w:t>月，自藏南迎到拉萨，途经朗卡子县时，以五世班禅罗桑益喜（</w:t>
      </w:r>
      <w:r>
        <w:t xml:space="preserve"> </w:t>
      </w:r>
      <w:r w:rsidRPr="000C7D20">
        <w:t>1663</w:t>
      </w:r>
      <w:r>
        <w:t xml:space="preserve"> —— </w:t>
      </w:r>
      <w:r w:rsidRPr="000C7D20">
        <w:t>1737</w:t>
      </w:r>
      <w:r>
        <w:t xml:space="preserve"> </w:t>
      </w:r>
      <w:r w:rsidRPr="000C7D20">
        <w:rPr>
          <w:rFonts w:hint="eastAsia"/>
        </w:rPr>
        <w:t>）为师，剃发受戒，取法名罗桑仁钦仓央嘉措。同年</w:t>
      </w:r>
      <w:r w:rsidRPr="000C7D20">
        <w:t>10</w:t>
      </w:r>
      <w:r w:rsidRPr="000C7D20">
        <w:rPr>
          <w:rFonts w:hint="eastAsia"/>
        </w:rPr>
        <w:t>月</w:t>
      </w:r>
      <w:r w:rsidRPr="000C7D20">
        <w:t>25</w:t>
      </w:r>
      <w:r w:rsidRPr="000C7D20">
        <w:rPr>
          <w:rFonts w:hint="eastAsia"/>
        </w:rPr>
        <w:t>日，于拉萨</w:t>
      </w:r>
      <w:r w:rsidRPr="00424A3E">
        <w:rPr>
          <w:rFonts w:hint="eastAsia"/>
        </w:rPr>
        <w:t>布达拉宫</w:t>
      </w:r>
      <w:r w:rsidRPr="000C7D20">
        <w:rPr>
          <w:rFonts w:hint="eastAsia"/>
        </w:rPr>
        <w:t>举行坐床典礼，成为</w:t>
      </w:r>
      <w:r w:rsidRPr="00424A3E">
        <w:rPr>
          <w:rFonts w:hint="eastAsia"/>
        </w:rPr>
        <w:t>六世达赖喇嘛</w:t>
      </w:r>
      <w:r w:rsidRPr="000C7D20">
        <w:rPr>
          <w:rFonts w:hint="eastAsia"/>
        </w:rPr>
        <w:t>。入拉萨</w:t>
      </w:r>
      <w:r w:rsidRPr="006408BD">
        <w:rPr>
          <w:rFonts w:hint="eastAsia"/>
        </w:rPr>
        <w:t>布达拉宫</w:t>
      </w:r>
      <w:r>
        <w:rPr>
          <w:rFonts w:hint="eastAsia"/>
        </w:rPr>
        <w:t>后</w:t>
      </w:r>
      <w:r w:rsidRPr="000C7D20">
        <w:rPr>
          <w:rFonts w:hint="eastAsia"/>
        </w:rPr>
        <w:t>，由名师指点，学习佛教经典、诗歌和历算。</w:t>
      </w:r>
    </w:p>
    <w:p w:rsidR="003D6369" w:rsidRDefault="003D6369" w:rsidP="008A771A">
      <w:pPr>
        <w:ind w:firstLineChars="200" w:firstLine="31680"/>
      </w:pPr>
      <w:r w:rsidRPr="000C7D20">
        <w:rPr>
          <w:rFonts w:hint="eastAsia"/>
        </w:rPr>
        <w:t>在此之前，</w:t>
      </w:r>
      <w:r w:rsidRPr="00424A3E">
        <w:rPr>
          <w:rFonts w:hint="eastAsia"/>
        </w:rPr>
        <w:t>仓央嘉措</w:t>
      </w:r>
      <w:r w:rsidRPr="000C7D20">
        <w:rPr>
          <w:rFonts w:hint="eastAsia"/>
        </w:rPr>
        <w:t>生活在民间，虽然家中世代信奉宁玛派（红教）佛教，但这派教规并不禁止僧徒娶妻生子。而达赖所属的格鲁派（黄教）佛教</w:t>
      </w:r>
      <w:r>
        <w:rPr>
          <w:rFonts w:hint="eastAsia"/>
        </w:rPr>
        <w:t>，则严禁僧侣结婚成家以及</w:t>
      </w:r>
      <w:r w:rsidRPr="000C7D20">
        <w:rPr>
          <w:rFonts w:hint="eastAsia"/>
        </w:rPr>
        <w:t>接近妇女。对于这种清规戒律，仓央嘉措难以接受。他不仅没有以教规来约束自己的思</w:t>
      </w:r>
      <w:r>
        <w:rPr>
          <w:rFonts w:hint="eastAsia"/>
        </w:rPr>
        <w:t>想言行，反而以宗教领袖的显赫身份，根据自己独立的思想意志，写下</w:t>
      </w:r>
      <w:r w:rsidRPr="000C7D20">
        <w:rPr>
          <w:rFonts w:hint="eastAsia"/>
        </w:rPr>
        <w:t>许多</w:t>
      </w:r>
      <w:r>
        <w:rPr>
          <w:rFonts w:hint="eastAsia"/>
        </w:rPr>
        <w:t>情</w:t>
      </w:r>
      <w:r w:rsidRPr="000C7D20">
        <w:rPr>
          <w:rFonts w:hint="eastAsia"/>
        </w:rPr>
        <w:t>意缠绵的情歌。</w:t>
      </w:r>
    </w:p>
    <w:p w:rsidR="003D6369" w:rsidRDefault="003D6369" w:rsidP="008A771A">
      <w:pPr>
        <w:ind w:firstLineChars="196" w:firstLine="31680"/>
      </w:pPr>
      <w:r>
        <w:rPr>
          <w:rFonts w:hint="eastAsia"/>
        </w:rPr>
        <w:t>在短短的二十四年生命历程中，</w:t>
      </w:r>
      <w:r w:rsidRPr="000C7D20">
        <w:rPr>
          <w:rFonts w:hint="eastAsia"/>
        </w:rPr>
        <w:t>仓央嘉措</w:t>
      </w:r>
      <w:r w:rsidRPr="00EC2748">
        <w:rPr>
          <w:rFonts w:hint="eastAsia"/>
        </w:rPr>
        <w:t>做了</w:t>
      </w:r>
      <w:r>
        <w:rPr>
          <w:rFonts w:hint="eastAsia"/>
        </w:rPr>
        <w:t>十一年活佛，</w:t>
      </w:r>
      <w:r w:rsidRPr="00EC2748">
        <w:rPr>
          <w:rFonts w:hint="eastAsia"/>
        </w:rPr>
        <w:t>做了</w:t>
      </w:r>
      <w:r>
        <w:rPr>
          <w:rFonts w:hint="eastAsia"/>
        </w:rPr>
        <w:t>三</w:t>
      </w:r>
      <w:r w:rsidRPr="00EC2748">
        <w:rPr>
          <w:rFonts w:hint="eastAsia"/>
        </w:rPr>
        <w:t>年情人</w:t>
      </w:r>
      <w:r>
        <w:rPr>
          <w:rFonts w:hint="eastAsia"/>
        </w:rPr>
        <w:t>，他始终</w:t>
      </w:r>
      <w:r w:rsidRPr="000C7D20">
        <w:rPr>
          <w:rFonts w:hint="eastAsia"/>
        </w:rPr>
        <w:t>忘情于</w:t>
      </w:r>
      <w:r w:rsidRPr="006408BD">
        <w:rPr>
          <w:rFonts w:hint="eastAsia"/>
        </w:rPr>
        <w:t>世俗生活</w:t>
      </w:r>
      <w:r>
        <w:rPr>
          <w:rFonts w:hint="eastAsia"/>
        </w:rPr>
        <w:t>。</w:t>
      </w:r>
      <w:r w:rsidRPr="00EC2748">
        <w:rPr>
          <w:rFonts w:hint="eastAsia"/>
        </w:rPr>
        <w:t>他的</w:t>
      </w:r>
      <w:r>
        <w:rPr>
          <w:rFonts w:hint="eastAsia"/>
        </w:rPr>
        <w:t>浪漫</w:t>
      </w:r>
      <w:r w:rsidRPr="00EC2748">
        <w:rPr>
          <w:rFonts w:hint="eastAsia"/>
        </w:rPr>
        <w:t>爱情</w:t>
      </w:r>
      <w:r>
        <w:rPr>
          <w:rFonts w:hint="eastAsia"/>
        </w:rPr>
        <w:t>故事，连同他的情歌，流传到前藏、后藏、山南，流传到</w:t>
      </w:r>
      <w:r w:rsidRPr="00EC2748">
        <w:rPr>
          <w:rFonts w:hint="eastAsia"/>
        </w:rPr>
        <w:t>世界每一个角落，所有去过西藏的人，都知道他的爱情</w:t>
      </w:r>
      <w:r>
        <w:rPr>
          <w:rFonts w:hint="eastAsia"/>
        </w:rPr>
        <w:t>故事</w:t>
      </w:r>
      <w:r w:rsidRPr="00EC2748">
        <w:rPr>
          <w:rFonts w:hint="eastAsia"/>
        </w:rPr>
        <w:t>。</w:t>
      </w:r>
    </w:p>
    <w:p w:rsidR="003D6369" w:rsidRDefault="003D6369" w:rsidP="008A771A">
      <w:pPr>
        <w:ind w:firstLineChars="200" w:firstLine="31680"/>
        <w:rPr>
          <w:bCs/>
        </w:rPr>
      </w:pPr>
    </w:p>
    <w:p w:rsidR="003D6369" w:rsidRPr="00CE75D8" w:rsidRDefault="003D6369" w:rsidP="007D3635">
      <w:pPr>
        <w:rPr>
          <w:b/>
          <w:bCs/>
          <w:color w:val="00B050"/>
        </w:rPr>
      </w:pPr>
    </w:p>
    <w:p w:rsidR="003D6369" w:rsidRPr="004B2E23" w:rsidRDefault="003D6369" w:rsidP="007D3635">
      <w:pPr>
        <w:jc w:val="center"/>
        <w:rPr>
          <w:rFonts w:ascii="宋体"/>
          <w:b/>
          <w:bCs/>
          <w:sz w:val="28"/>
          <w:szCs w:val="28"/>
        </w:rPr>
      </w:pPr>
      <w:r w:rsidRPr="004B2E23">
        <w:rPr>
          <w:rFonts w:ascii="宋体" w:hAnsi="宋体"/>
          <w:b/>
          <w:bCs/>
          <w:sz w:val="28"/>
          <w:szCs w:val="28"/>
        </w:rPr>
        <w:t>3</w:t>
      </w:r>
      <w:r w:rsidRPr="004B2E23">
        <w:rPr>
          <w:rFonts w:ascii="宋体" w:hAnsi="宋体" w:hint="eastAsia"/>
          <w:b/>
          <w:bCs/>
          <w:sz w:val="28"/>
          <w:szCs w:val="28"/>
        </w:rPr>
        <w:t>．</w:t>
      </w:r>
    </w:p>
    <w:p w:rsidR="003D6369" w:rsidRDefault="003D6369" w:rsidP="008A771A">
      <w:pPr>
        <w:ind w:firstLineChars="200" w:firstLine="31680"/>
        <w:rPr>
          <w:color w:val="00B050"/>
        </w:rPr>
      </w:pPr>
    </w:p>
    <w:p w:rsidR="003D6369" w:rsidRDefault="003D6369" w:rsidP="008A771A">
      <w:pPr>
        <w:ind w:firstLineChars="200" w:firstLine="31680"/>
      </w:pPr>
      <w:r w:rsidRPr="000C7D20">
        <w:rPr>
          <w:rFonts w:hint="eastAsia"/>
        </w:rPr>
        <w:t>《</w:t>
      </w:r>
      <w:r w:rsidRPr="006408BD">
        <w:rPr>
          <w:rFonts w:hint="eastAsia"/>
        </w:rPr>
        <w:t>仓央嘉措</w:t>
      </w:r>
      <w:r w:rsidRPr="000C7D20">
        <w:rPr>
          <w:rFonts w:hint="eastAsia"/>
        </w:rPr>
        <w:t>情歌》是藏族诗坛的奇花异卉。作者虽然是宗教领袖人物，但他敢于写出人的内心矛盾和对现实生活的理想，突破了宗教对人性的束缚，大胆地向传统势力挑战，表现了诗人巨大的勇气。</w:t>
      </w:r>
    </w:p>
    <w:p w:rsidR="003D6369" w:rsidRDefault="003D6369" w:rsidP="008A771A">
      <w:pPr>
        <w:ind w:firstLineChars="200" w:firstLine="31680"/>
      </w:pPr>
      <w:r>
        <w:rPr>
          <w:rFonts w:hint="eastAsia"/>
        </w:rPr>
        <w:t>仓央嘉措的诗歌，</w:t>
      </w:r>
      <w:r w:rsidRPr="000C7D20">
        <w:rPr>
          <w:rFonts w:hint="eastAsia"/>
        </w:rPr>
        <w:t>除几首颂歌外，大多是描写男女爱情的</w:t>
      </w:r>
      <w:r w:rsidRPr="00424A3E">
        <w:rPr>
          <w:rFonts w:hint="eastAsia"/>
        </w:rPr>
        <w:t>忠贞</w:t>
      </w:r>
      <w:r w:rsidRPr="000C7D20">
        <w:rPr>
          <w:rFonts w:hint="eastAsia"/>
        </w:rPr>
        <w:t>、欢乐，遭挫折时的哀怨，所以一般都译成《情歌》。</w:t>
      </w:r>
    </w:p>
    <w:p w:rsidR="003D6369" w:rsidRDefault="003D6369" w:rsidP="008A771A">
      <w:pPr>
        <w:ind w:firstLineChars="200" w:firstLine="31680"/>
      </w:pPr>
      <w:r>
        <w:rPr>
          <w:rFonts w:hint="eastAsia"/>
        </w:rPr>
        <w:t>这些作品不但思想内容积极进步</w:t>
      </w:r>
      <w:r w:rsidRPr="000C7D20">
        <w:rPr>
          <w:rFonts w:hint="eastAsia"/>
        </w:rPr>
        <w:t>，而且具有很高的艺术技巧。</w:t>
      </w:r>
      <w:r>
        <w:rPr>
          <w:rFonts w:hint="eastAsia"/>
        </w:rPr>
        <w:t>综而观之，</w:t>
      </w:r>
      <w:r>
        <w:rPr>
          <w:rFonts w:hint="eastAsia"/>
          <w:bCs/>
        </w:rPr>
        <w:t>诗篇多取比兴，直抒胸怀，自然流畅，通俗易懂。在</w:t>
      </w:r>
      <w:r>
        <w:rPr>
          <w:rFonts w:hint="eastAsia"/>
        </w:rPr>
        <w:t>格律结构上，采取谐体民歌形式，除个别六句、八句外，基本</w:t>
      </w:r>
      <w:r w:rsidRPr="000C7D20">
        <w:rPr>
          <w:rFonts w:hint="eastAsia"/>
        </w:rPr>
        <w:t>都是每首四句，</w:t>
      </w:r>
      <w:r>
        <w:rPr>
          <w:rFonts w:hint="eastAsia"/>
        </w:rPr>
        <w:t>每句六音节，两音节一</w:t>
      </w:r>
      <w:r w:rsidRPr="00AF39F0">
        <w:rPr>
          <w:rFonts w:hint="eastAsia"/>
        </w:rPr>
        <w:t>顿，分为三拍。可称之为</w:t>
      </w:r>
      <w:r>
        <w:rPr>
          <w:rFonts w:hint="eastAsia"/>
        </w:rPr>
        <w:t>“四句六节</w:t>
      </w:r>
      <w:r w:rsidRPr="000C7D20">
        <w:rPr>
          <w:rFonts w:hint="eastAsia"/>
        </w:rPr>
        <w:t>三顿</w:t>
      </w:r>
      <w:r>
        <w:rPr>
          <w:rFonts w:hint="eastAsia"/>
        </w:rPr>
        <w:t>”</w:t>
      </w:r>
      <w:r w:rsidRPr="000C7D20">
        <w:rPr>
          <w:rFonts w:hint="eastAsia"/>
        </w:rPr>
        <w:t>，节奏响亮，琅琅上口。</w:t>
      </w:r>
      <w:r>
        <w:rPr>
          <w:rFonts w:hint="eastAsia"/>
        </w:rPr>
        <w:t>这</w:t>
      </w:r>
      <w:r>
        <w:rPr>
          <w:rFonts w:hint="eastAsia"/>
          <w:bCs/>
        </w:rPr>
        <w:t>为藏族诗歌创作开拓了新的诗风，</w:t>
      </w:r>
      <w:r w:rsidRPr="006408BD">
        <w:rPr>
          <w:rFonts w:hint="eastAsia"/>
          <w:bCs/>
        </w:rPr>
        <w:t>它不仅在西藏文学史上享有盛誉，而且在世界诗坛上也声誉大振。</w:t>
      </w:r>
    </w:p>
    <w:p w:rsidR="003D6369" w:rsidRDefault="003D6369" w:rsidP="008A771A">
      <w:pPr>
        <w:ind w:firstLineChars="200" w:firstLine="31680"/>
      </w:pPr>
    </w:p>
    <w:p w:rsidR="003D6369" w:rsidRPr="004B2E23" w:rsidRDefault="003D6369" w:rsidP="007D3635">
      <w:pPr>
        <w:jc w:val="center"/>
        <w:rPr>
          <w:rFonts w:ascii="宋体" w:hAnsi="宋体"/>
          <w:b/>
          <w:sz w:val="28"/>
          <w:szCs w:val="28"/>
        </w:rPr>
      </w:pPr>
      <w:r w:rsidRPr="004B2E23">
        <w:rPr>
          <w:rFonts w:ascii="宋体" w:hAnsi="宋体"/>
          <w:b/>
          <w:sz w:val="28"/>
          <w:szCs w:val="28"/>
        </w:rPr>
        <w:t>4.</w:t>
      </w:r>
    </w:p>
    <w:p w:rsidR="003D6369" w:rsidRPr="009758D9" w:rsidRDefault="003D6369" w:rsidP="007D3635"/>
    <w:p w:rsidR="003D6369" w:rsidRDefault="003D6369" w:rsidP="008A771A">
      <w:pPr>
        <w:ind w:firstLineChars="200" w:firstLine="31680"/>
      </w:pPr>
      <w:r w:rsidRPr="000C7D20">
        <w:rPr>
          <w:rFonts w:hint="eastAsia"/>
        </w:rPr>
        <w:t>《情歌》藏文原著，有的以口头形式流传，有的以手抄本问世，有的以木刻本印出，足见流传之广，藏族读者喜爱之深。</w:t>
      </w:r>
      <w:r>
        <w:rPr>
          <w:rFonts w:hint="eastAsia"/>
        </w:rPr>
        <w:t>在三百年中，</w:t>
      </w:r>
      <w:r w:rsidRPr="00EC2748">
        <w:rPr>
          <w:rFonts w:hint="eastAsia"/>
        </w:rPr>
        <w:t>被翻译成二十多种语言，在全世界六十多个国家流传，日夜传唱，生生不息。</w:t>
      </w:r>
    </w:p>
    <w:p w:rsidR="003D6369" w:rsidRDefault="003D6369" w:rsidP="008A771A">
      <w:pPr>
        <w:ind w:firstLineChars="200" w:firstLine="31680"/>
      </w:pPr>
      <w:r>
        <w:rPr>
          <w:rFonts w:hint="eastAsia"/>
        </w:rPr>
        <w:t>在众多版本中，有一版本流传甚为特殊，那就是</w:t>
      </w:r>
      <w:r w:rsidRPr="005C3FEE">
        <w:rPr>
          <w:rFonts w:hint="eastAsia"/>
        </w:rPr>
        <w:t>著名藏学家于道泉先生</w:t>
      </w:r>
      <w:r w:rsidRPr="005C3FEE">
        <w:t>1930</w:t>
      </w:r>
      <w:r w:rsidRPr="005C3FEE">
        <w:rPr>
          <w:rFonts w:hint="eastAsia"/>
        </w:rPr>
        <w:t>年出版</w:t>
      </w:r>
      <w:r>
        <w:rPr>
          <w:rFonts w:hint="eastAsia"/>
        </w:rPr>
        <w:t>的</w:t>
      </w:r>
      <w:r w:rsidRPr="005C3FEE">
        <w:rPr>
          <w:rFonts w:hint="eastAsia"/>
        </w:rPr>
        <w:t>《第六代达赖喇嘛仓央嘉措情歌》汉英对照本。</w:t>
      </w:r>
    </w:p>
    <w:p w:rsidR="003D6369" w:rsidRDefault="003D6369" w:rsidP="008A771A">
      <w:pPr>
        <w:ind w:firstLineChars="200" w:firstLine="31680"/>
      </w:pPr>
      <w:r>
        <w:rPr>
          <w:rFonts w:hint="eastAsia"/>
        </w:rPr>
        <w:t>这是于先生根据藏文原著翻译成汉文，而后再翻译成英文的转译双语本。但是因为去今年代久远，当年的有些汉语意义与用法，与数十年之后今天相比，自然出现一些不符的情况。</w:t>
      </w:r>
    </w:p>
    <w:p w:rsidR="003D6369" w:rsidRPr="00DA7C6C" w:rsidRDefault="003D6369" w:rsidP="008A771A">
      <w:pPr>
        <w:ind w:firstLineChars="200" w:firstLine="31680"/>
      </w:pPr>
      <w:r>
        <w:rPr>
          <w:rFonts w:hint="eastAsia"/>
        </w:rPr>
        <w:t>于道泉版本的汉文</w:t>
      </w:r>
      <w:r w:rsidRPr="00D22D22">
        <w:rPr>
          <w:rFonts w:hint="eastAsia"/>
        </w:rPr>
        <w:t>是</w:t>
      </w:r>
      <w:r>
        <w:rPr>
          <w:rFonts w:hint="eastAsia"/>
        </w:rPr>
        <w:t>语言通俗的</w:t>
      </w:r>
      <w:r w:rsidRPr="00D22D22">
        <w:rPr>
          <w:rFonts w:hint="eastAsia"/>
        </w:rPr>
        <w:t>自由</w:t>
      </w:r>
      <w:r>
        <w:rPr>
          <w:rFonts w:hint="eastAsia"/>
        </w:rPr>
        <w:t>体新</w:t>
      </w:r>
      <w:r w:rsidRPr="00D22D22">
        <w:rPr>
          <w:rFonts w:hint="eastAsia"/>
        </w:rPr>
        <w:t>诗，</w:t>
      </w:r>
      <w:r>
        <w:rPr>
          <w:rFonts w:hint="eastAsia"/>
        </w:rPr>
        <w:t>这虽然符合原作民歌风格，但并不完全符合藏文原作</w:t>
      </w:r>
      <w:r w:rsidRPr="00D22D22">
        <w:rPr>
          <w:rFonts w:hint="eastAsia"/>
        </w:rPr>
        <w:t>“四句六节三顿”的原则</w:t>
      </w:r>
      <w:r>
        <w:rPr>
          <w:rFonts w:hint="eastAsia"/>
        </w:rPr>
        <w:t>。总体而言，除</w:t>
      </w:r>
      <w:r w:rsidRPr="00D22D22">
        <w:rPr>
          <w:rFonts w:hint="eastAsia"/>
        </w:rPr>
        <w:t>遵守了“四句”的原则之外，</w:t>
      </w:r>
      <w:r>
        <w:rPr>
          <w:rFonts w:hint="eastAsia"/>
        </w:rPr>
        <w:t>但却一未顾及“六字”，二未顾及“三顿”，三未顾及韵律</w:t>
      </w:r>
      <w:r w:rsidRPr="00D22D22">
        <w:rPr>
          <w:rFonts w:hint="eastAsia"/>
        </w:rPr>
        <w:t>。</w:t>
      </w:r>
      <w:r>
        <w:rPr>
          <w:rFonts w:hint="eastAsia"/>
        </w:rPr>
        <w:t>此外，</w:t>
      </w:r>
      <w:r w:rsidRPr="00D22D22">
        <w:rPr>
          <w:rFonts w:hint="eastAsia"/>
        </w:rPr>
        <w:t>他的汉语还是上世纪</w:t>
      </w:r>
      <w:r w:rsidRPr="00D22D22">
        <w:t>30</w:t>
      </w:r>
      <w:r>
        <w:rPr>
          <w:rFonts w:hint="eastAsia"/>
        </w:rPr>
        <w:t>年代的风格，与现今</w:t>
      </w:r>
      <w:r w:rsidRPr="00D22D22">
        <w:rPr>
          <w:rFonts w:hint="eastAsia"/>
        </w:rPr>
        <w:t>汉语</w:t>
      </w:r>
      <w:r>
        <w:rPr>
          <w:rFonts w:hint="eastAsia"/>
        </w:rPr>
        <w:t>相比，自然存在一定差异</w:t>
      </w:r>
      <w:r w:rsidRPr="00D22D22">
        <w:rPr>
          <w:rFonts w:hint="eastAsia"/>
        </w:rPr>
        <w:t>。比如第</w:t>
      </w:r>
      <w:r>
        <w:rPr>
          <w:rFonts w:hint="eastAsia"/>
        </w:rPr>
        <w:t>十八</w:t>
      </w:r>
      <w:r w:rsidRPr="00D22D22">
        <w:rPr>
          <w:rFonts w:hint="eastAsia"/>
        </w:rPr>
        <w:t>首：</w:t>
      </w:r>
    </w:p>
    <w:p w:rsidR="003D6369" w:rsidRPr="00D22D22" w:rsidRDefault="003D6369" w:rsidP="007D3635">
      <w:pPr>
        <w:rPr>
          <w:rFonts w:ascii="宋体"/>
        </w:rPr>
      </w:pPr>
    </w:p>
    <w:p w:rsidR="003D6369" w:rsidRPr="00745C9D" w:rsidRDefault="003D6369" w:rsidP="008A771A">
      <w:pPr>
        <w:ind w:leftChars="200" w:left="31680"/>
        <w:jc w:val="center"/>
        <w:rPr>
          <w:rFonts w:ascii="华文仿宋" w:eastAsia="华文仿宋" w:hAnsi="华文仿宋"/>
          <w:szCs w:val="21"/>
        </w:rPr>
      </w:pPr>
      <w:r w:rsidRPr="00745C9D">
        <w:rPr>
          <w:rFonts w:ascii="宋体" w:hAnsi="宋体" w:cs="宋体" w:hint="eastAsia"/>
          <w:szCs w:val="21"/>
        </w:rPr>
        <w:t>我默想喇嘛底脸儿</w:t>
      </w:r>
      <w:r w:rsidRPr="00745C9D">
        <w:rPr>
          <w:rFonts w:ascii="华文仿宋" w:eastAsia="华文仿宋" w:hAnsi="华文仿宋" w:hint="eastAsia"/>
          <w:szCs w:val="21"/>
        </w:rPr>
        <w:t>，</w:t>
      </w:r>
      <w:r w:rsidRPr="00745C9D">
        <w:rPr>
          <w:rFonts w:ascii="华文仿宋" w:eastAsia="华文仿宋" w:hAnsi="华文仿宋"/>
          <w:szCs w:val="21"/>
        </w:rPr>
        <w:br/>
      </w:r>
      <w:r w:rsidRPr="00745C9D">
        <w:rPr>
          <w:rFonts w:ascii="宋体" w:hAnsi="宋体" w:cs="宋体" w:hint="eastAsia"/>
          <w:szCs w:val="21"/>
        </w:rPr>
        <w:t>心中却不能显现</w:t>
      </w:r>
      <w:r w:rsidRPr="00745C9D">
        <w:rPr>
          <w:rFonts w:ascii="华文仿宋" w:eastAsia="华文仿宋" w:hAnsi="华文仿宋" w:hint="eastAsia"/>
          <w:szCs w:val="21"/>
        </w:rPr>
        <w:t>；</w:t>
      </w:r>
      <w:r w:rsidRPr="00745C9D">
        <w:rPr>
          <w:rFonts w:ascii="华文仿宋" w:eastAsia="华文仿宋" w:hAnsi="华文仿宋"/>
          <w:szCs w:val="21"/>
        </w:rPr>
        <w:br/>
      </w:r>
      <w:r w:rsidRPr="00745C9D">
        <w:rPr>
          <w:rFonts w:ascii="宋体" w:hAnsi="宋体" w:cs="宋体" w:hint="eastAsia"/>
          <w:szCs w:val="21"/>
        </w:rPr>
        <w:t>我不想爱人底脸儿</w:t>
      </w:r>
      <w:r w:rsidRPr="00745C9D">
        <w:rPr>
          <w:rFonts w:ascii="华文仿宋" w:eastAsia="华文仿宋" w:hAnsi="华文仿宋" w:hint="eastAsia"/>
          <w:szCs w:val="21"/>
        </w:rPr>
        <w:t>，</w:t>
      </w:r>
      <w:r w:rsidRPr="00745C9D">
        <w:rPr>
          <w:rFonts w:ascii="华文仿宋" w:eastAsia="华文仿宋" w:hAnsi="华文仿宋"/>
          <w:szCs w:val="21"/>
        </w:rPr>
        <w:br/>
      </w:r>
      <w:r w:rsidRPr="00745C9D">
        <w:rPr>
          <w:rFonts w:ascii="宋体" w:hAnsi="宋体" w:cs="宋体" w:hint="eastAsia"/>
          <w:szCs w:val="21"/>
        </w:rPr>
        <w:t>心中却清楚地看见</w:t>
      </w:r>
      <w:r w:rsidRPr="00745C9D">
        <w:rPr>
          <w:rFonts w:ascii="华文仿宋" w:eastAsia="华文仿宋" w:hAnsi="华文仿宋" w:hint="eastAsia"/>
          <w:szCs w:val="21"/>
        </w:rPr>
        <w:t>。</w:t>
      </w:r>
      <w:r w:rsidRPr="00745C9D">
        <w:rPr>
          <w:rFonts w:ascii="华文仿宋" w:eastAsia="华文仿宋" w:hAnsi="华文仿宋"/>
          <w:szCs w:val="21"/>
        </w:rPr>
        <w:br/>
      </w:r>
    </w:p>
    <w:p w:rsidR="003D6369" w:rsidRDefault="003D6369" w:rsidP="008A771A">
      <w:pPr>
        <w:ind w:firstLineChars="200" w:firstLine="31680"/>
        <w:rPr>
          <w:szCs w:val="21"/>
        </w:rPr>
      </w:pPr>
      <w:r>
        <w:rPr>
          <w:rFonts w:hint="eastAsia"/>
          <w:bCs/>
          <w:szCs w:val="21"/>
        </w:rPr>
        <w:t>诗中的“</w:t>
      </w:r>
      <w:r w:rsidRPr="00117DC2">
        <w:rPr>
          <w:rFonts w:hint="eastAsia"/>
          <w:bCs/>
          <w:szCs w:val="21"/>
        </w:rPr>
        <w:t>底</w:t>
      </w:r>
      <w:r>
        <w:rPr>
          <w:rFonts w:hint="eastAsia"/>
          <w:bCs/>
          <w:szCs w:val="21"/>
        </w:rPr>
        <w:t>”，</w:t>
      </w:r>
      <w:r>
        <w:rPr>
          <w:rFonts w:hint="eastAsia"/>
          <w:szCs w:val="21"/>
        </w:rPr>
        <w:t>在“五四时期”至三十年代用于所</w:t>
      </w:r>
      <w:r w:rsidRPr="00117DC2">
        <w:rPr>
          <w:rFonts w:hint="eastAsia"/>
          <w:szCs w:val="21"/>
        </w:rPr>
        <w:t>属关系，</w:t>
      </w:r>
      <w:r>
        <w:rPr>
          <w:rFonts w:hint="eastAsia"/>
          <w:szCs w:val="21"/>
        </w:rPr>
        <w:t>也就是相当于现在形容词的“的”，</w:t>
      </w:r>
      <w:r w:rsidRPr="00117DC2">
        <w:rPr>
          <w:rFonts w:hint="eastAsia"/>
          <w:szCs w:val="21"/>
        </w:rPr>
        <w:t>现</w:t>
      </w:r>
      <w:r>
        <w:rPr>
          <w:rFonts w:hint="eastAsia"/>
          <w:szCs w:val="21"/>
        </w:rPr>
        <w:t>早</w:t>
      </w:r>
      <w:r w:rsidRPr="00117DC2">
        <w:rPr>
          <w:rFonts w:hint="eastAsia"/>
          <w:szCs w:val="21"/>
        </w:rPr>
        <w:t>已不用</w:t>
      </w:r>
      <w:r>
        <w:rPr>
          <w:rFonts w:hint="eastAsia"/>
          <w:szCs w:val="21"/>
        </w:rPr>
        <w:t>，尤其是对年轻读者而言，恐怕绝大多数都不知其为何方神仙。殊不知，“</w:t>
      </w:r>
      <w:r w:rsidRPr="00117DC2">
        <w:rPr>
          <w:rFonts w:hint="eastAsia"/>
          <w:szCs w:val="21"/>
        </w:rPr>
        <w:t>喇嘛底脸儿</w:t>
      </w:r>
      <w:r>
        <w:rPr>
          <w:rFonts w:hint="eastAsia"/>
          <w:szCs w:val="21"/>
        </w:rPr>
        <w:t>”和“</w:t>
      </w:r>
      <w:r w:rsidRPr="007F6B7C">
        <w:rPr>
          <w:rFonts w:hint="eastAsia"/>
          <w:szCs w:val="21"/>
        </w:rPr>
        <w:t>爱人底脸儿</w:t>
      </w:r>
      <w:r>
        <w:rPr>
          <w:rFonts w:hint="eastAsia"/>
          <w:szCs w:val="21"/>
        </w:rPr>
        <w:t>”</w:t>
      </w:r>
      <w:r w:rsidRPr="007F6B7C">
        <w:rPr>
          <w:rFonts w:hint="eastAsia"/>
          <w:szCs w:val="21"/>
        </w:rPr>
        <w:t>，</w:t>
      </w:r>
      <w:r>
        <w:rPr>
          <w:rFonts w:hint="eastAsia"/>
          <w:szCs w:val="21"/>
        </w:rPr>
        <w:t>用现在的话说就是“喇嘛的脸儿”和“爱人的脸儿”。</w:t>
      </w:r>
    </w:p>
    <w:p w:rsidR="003D6369" w:rsidRDefault="003D6369" w:rsidP="008A771A">
      <w:pPr>
        <w:ind w:firstLineChars="200" w:firstLine="31680"/>
      </w:pPr>
      <w:r>
        <w:rPr>
          <w:rFonts w:hint="eastAsia"/>
          <w:szCs w:val="21"/>
        </w:rPr>
        <w:t>另外，还有一个“</w:t>
      </w:r>
      <w:r w:rsidRPr="00124C52">
        <w:rPr>
          <w:rFonts w:hint="eastAsia"/>
        </w:rPr>
        <w:t>伊</w:t>
      </w:r>
      <w:r>
        <w:rPr>
          <w:rFonts w:hint="eastAsia"/>
        </w:rPr>
        <w:t>”字</w:t>
      </w:r>
      <w:r w:rsidRPr="00124C52">
        <w:rPr>
          <w:rFonts w:hint="eastAsia"/>
        </w:rPr>
        <w:t>，</w:t>
      </w:r>
      <w:r>
        <w:rPr>
          <w:rFonts w:hint="eastAsia"/>
        </w:rPr>
        <w:t>情况也是如此。“</w:t>
      </w:r>
      <w:r w:rsidRPr="00124C52">
        <w:rPr>
          <w:rFonts w:hint="eastAsia"/>
        </w:rPr>
        <w:t>伊人</w:t>
      </w:r>
      <w:r>
        <w:rPr>
          <w:rFonts w:hint="eastAsia"/>
        </w:rPr>
        <w:t>”是经常出现在文学作品中的人称</w:t>
      </w:r>
      <w:r w:rsidRPr="00124C52">
        <w:rPr>
          <w:rFonts w:hint="eastAsia"/>
        </w:rPr>
        <w:t>代名词，称第三者，即“他”、“她”或“那个人”。但在使用中</w:t>
      </w:r>
      <w:r>
        <w:rPr>
          <w:rFonts w:hint="eastAsia"/>
        </w:rPr>
        <w:t>“</w:t>
      </w:r>
      <w:r w:rsidRPr="00124C52">
        <w:rPr>
          <w:rFonts w:hint="eastAsia"/>
        </w:rPr>
        <w:t>伊</w:t>
      </w:r>
      <w:r>
        <w:rPr>
          <w:rFonts w:hint="eastAsia"/>
        </w:rPr>
        <w:t>”</w:t>
      </w:r>
      <w:r w:rsidRPr="00124C52">
        <w:rPr>
          <w:rFonts w:hint="eastAsia"/>
        </w:rPr>
        <w:t>指女性居多。在</w:t>
      </w:r>
      <w:r>
        <w:rPr>
          <w:rFonts w:hint="eastAsia"/>
        </w:rPr>
        <w:t>“</w:t>
      </w:r>
      <w:r w:rsidRPr="00124C52">
        <w:rPr>
          <w:rFonts w:hint="eastAsia"/>
        </w:rPr>
        <w:t>五四运动</w:t>
      </w:r>
      <w:r>
        <w:rPr>
          <w:rFonts w:hint="eastAsia"/>
        </w:rPr>
        <w:t>”</w:t>
      </w:r>
      <w:r w:rsidRPr="00124C52">
        <w:rPr>
          <w:rFonts w:hint="eastAsia"/>
        </w:rPr>
        <w:t>前后</w:t>
      </w:r>
      <w:r>
        <w:rPr>
          <w:rFonts w:hint="eastAsia"/>
        </w:rPr>
        <w:t>“</w:t>
      </w:r>
      <w:r w:rsidRPr="00124C52">
        <w:rPr>
          <w:rFonts w:hint="eastAsia"/>
        </w:rPr>
        <w:t>伊</w:t>
      </w:r>
      <w:r>
        <w:rPr>
          <w:rFonts w:hint="eastAsia"/>
        </w:rPr>
        <w:t>”专指女性。</w:t>
      </w:r>
      <w:r w:rsidRPr="00124C52">
        <w:rPr>
          <w:rFonts w:hint="eastAsia"/>
        </w:rPr>
        <w:t>在本诗集第</w:t>
      </w:r>
      <w:r w:rsidRPr="00124C52">
        <w:t>23</w:t>
      </w:r>
      <w:r w:rsidRPr="00124C52">
        <w:rPr>
          <w:rFonts w:hint="eastAsia"/>
        </w:rPr>
        <w:t>首里就有这样的句子</w:t>
      </w:r>
      <w:r>
        <w:rPr>
          <w:rFonts w:hint="eastAsia"/>
        </w:rPr>
        <w:t>：</w:t>
      </w:r>
    </w:p>
    <w:p w:rsidR="003D6369" w:rsidRDefault="003D6369" w:rsidP="008A771A">
      <w:pPr>
        <w:ind w:firstLineChars="200" w:firstLine="31680"/>
      </w:pPr>
    </w:p>
    <w:p w:rsidR="003D6369" w:rsidRPr="00745C9D" w:rsidRDefault="003D6369" w:rsidP="008A771A">
      <w:pPr>
        <w:ind w:firstLineChars="200" w:firstLine="31680"/>
        <w:jc w:val="center"/>
        <w:rPr>
          <w:rFonts w:ascii="华文仿宋" w:eastAsia="华文仿宋" w:hAnsi="华文仿宋"/>
        </w:rPr>
      </w:pPr>
      <w:r w:rsidRPr="00745C9D">
        <w:rPr>
          <w:rFonts w:ascii="宋体" w:hAnsi="宋体" w:cs="宋体" w:hint="eastAsia"/>
        </w:rPr>
        <w:t>伊说</w:t>
      </w:r>
      <w:r w:rsidRPr="00745C9D">
        <w:rPr>
          <w:rFonts w:ascii="华文仿宋" w:eastAsia="华文仿宋" w:hAnsi="华文仿宋" w:hint="eastAsia"/>
        </w:rPr>
        <w:t>：</w:t>
      </w:r>
      <w:r w:rsidRPr="00745C9D">
        <w:rPr>
          <w:rFonts w:ascii="宋体" w:hAnsi="宋体" w:cs="宋体" w:hint="eastAsia"/>
        </w:rPr>
        <w:t>若非死别</w:t>
      </w:r>
      <w:r w:rsidRPr="00745C9D">
        <w:rPr>
          <w:rFonts w:ascii="华文仿宋" w:eastAsia="华文仿宋" w:hAnsi="华文仿宋" w:hint="eastAsia"/>
        </w:rPr>
        <w:t>，</w:t>
      </w:r>
    </w:p>
    <w:p w:rsidR="003D6369" w:rsidRPr="00745C9D" w:rsidRDefault="003D6369" w:rsidP="008A771A">
      <w:pPr>
        <w:ind w:firstLineChars="200" w:firstLine="31680"/>
        <w:jc w:val="center"/>
        <w:rPr>
          <w:rFonts w:ascii="华文仿宋" w:eastAsia="华文仿宋" w:hAnsi="华文仿宋"/>
        </w:rPr>
      </w:pPr>
      <w:r w:rsidRPr="00745C9D">
        <w:rPr>
          <w:rFonts w:ascii="宋体" w:hAnsi="宋体" w:cs="宋体" w:hint="eastAsia"/>
        </w:rPr>
        <w:t>决不生离</w:t>
      </w:r>
      <w:r w:rsidRPr="00745C9D">
        <w:rPr>
          <w:rFonts w:ascii="华文仿宋" w:eastAsia="华文仿宋" w:hAnsi="华文仿宋" w:hint="eastAsia"/>
        </w:rPr>
        <w:t>。</w:t>
      </w:r>
    </w:p>
    <w:p w:rsidR="003D6369" w:rsidRPr="00745C9D" w:rsidRDefault="003D6369" w:rsidP="008A771A">
      <w:pPr>
        <w:ind w:firstLineChars="200" w:firstLine="31680"/>
      </w:pPr>
    </w:p>
    <w:p w:rsidR="003D6369" w:rsidRPr="00D22D22" w:rsidRDefault="003D6369" w:rsidP="008A771A">
      <w:pPr>
        <w:ind w:firstLineChars="200" w:firstLine="31680"/>
      </w:pPr>
      <w:r>
        <w:rPr>
          <w:rFonts w:hint="eastAsia"/>
        </w:rPr>
        <w:t>自由体新诗最明显的特点就是诗句自由，</w:t>
      </w:r>
      <w:r w:rsidRPr="00D22D22">
        <w:rPr>
          <w:rFonts w:hint="eastAsia"/>
        </w:rPr>
        <w:t>但</w:t>
      </w:r>
      <w:r>
        <w:rPr>
          <w:rFonts w:hint="eastAsia"/>
        </w:rPr>
        <w:t>藏文原作却坚持了“四句六节三顿”的原则，而于版一首诗中</w:t>
      </w:r>
      <w:r w:rsidRPr="00D22D22">
        <w:rPr>
          <w:rFonts w:hint="eastAsia"/>
        </w:rPr>
        <w:t>这么多“</w:t>
      </w:r>
      <w:r>
        <w:rPr>
          <w:rFonts w:hint="eastAsia"/>
        </w:rPr>
        <w:t>底</w:t>
      </w:r>
      <w:r w:rsidRPr="00D22D22">
        <w:rPr>
          <w:rFonts w:hint="eastAsia"/>
        </w:rPr>
        <w:t>”和“儿”之类的虚词，</w:t>
      </w:r>
      <w:r>
        <w:rPr>
          <w:rFonts w:hint="eastAsia"/>
        </w:rPr>
        <w:t>无论如何也读不出原作“三顿”的节奏。</w:t>
      </w:r>
    </w:p>
    <w:p w:rsidR="003D6369" w:rsidRDefault="003D6369" w:rsidP="008A771A">
      <w:pPr>
        <w:ind w:firstLineChars="200" w:firstLine="31680"/>
      </w:pPr>
      <w:r>
        <w:rPr>
          <w:rFonts w:hint="eastAsia"/>
        </w:rPr>
        <w:t>有鉴于此，我出于对古诗韵律节奏的喜爱，便以于版为蓝本，写出一个汉语古体版本，而后再翻译成英文。</w:t>
      </w:r>
    </w:p>
    <w:p w:rsidR="003D6369" w:rsidRPr="004B780F" w:rsidRDefault="003D6369" w:rsidP="008A771A">
      <w:pPr>
        <w:ind w:firstLineChars="200" w:firstLine="31680"/>
      </w:pPr>
    </w:p>
    <w:p w:rsidR="003D6369" w:rsidRDefault="003D6369" w:rsidP="008A771A">
      <w:pPr>
        <w:ind w:firstLineChars="200" w:firstLine="31680"/>
      </w:pPr>
    </w:p>
    <w:p w:rsidR="003D6369" w:rsidRPr="004B2E23" w:rsidRDefault="003D6369" w:rsidP="008A771A">
      <w:pPr>
        <w:ind w:firstLineChars="200" w:firstLine="31680"/>
        <w:jc w:val="center"/>
        <w:rPr>
          <w:rFonts w:ascii="宋体" w:hAnsi="宋体"/>
          <w:b/>
          <w:sz w:val="24"/>
          <w:szCs w:val="24"/>
        </w:rPr>
      </w:pPr>
      <w:r w:rsidRPr="004B2E23">
        <w:rPr>
          <w:rFonts w:ascii="宋体" w:hAnsi="宋体"/>
          <w:b/>
          <w:sz w:val="24"/>
          <w:szCs w:val="24"/>
        </w:rPr>
        <w:t>5.</w:t>
      </w:r>
    </w:p>
    <w:p w:rsidR="003D6369" w:rsidRDefault="003D6369" w:rsidP="008A771A">
      <w:pPr>
        <w:ind w:firstLineChars="200" w:firstLine="31680"/>
      </w:pPr>
    </w:p>
    <w:p w:rsidR="003D6369" w:rsidRDefault="003D6369" w:rsidP="008A771A">
      <w:pPr>
        <w:ind w:firstLineChars="200" w:firstLine="31680"/>
        <w:rPr>
          <w:rFonts w:ascii="Arial" w:hAnsi="Arial" w:cs="Arial"/>
          <w:color w:val="000000"/>
          <w:szCs w:val="21"/>
        </w:rPr>
      </w:pPr>
      <w:r>
        <w:rPr>
          <w:rFonts w:hint="eastAsia"/>
        </w:rPr>
        <w:t>为了求得指点，我把几首样本发给著名俄语翻译家谷羽兄后，他回信说：“</w:t>
      </w:r>
      <w:r>
        <w:rPr>
          <w:rFonts w:ascii="Arial" w:hAnsi="Arial" w:cs="Arial" w:hint="eastAsia"/>
          <w:color w:val="000000"/>
          <w:szCs w:val="21"/>
        </w:rPr>
        <w:t>我看过仓央嘉措情歌俄译本，感觉他的诗清新活泼，风格接近民歌，有些汉语译本过于华丽，希望你能注意这一点。”</w:t>
      </w:r>
    </w:p>
    <w:p w:rsidR="003D6369" w:rsidRPr="00C400C2" w:rsidRDefault="003D6369" w:rsidP="008A771A">
      <w:pPr>
        <w:ind w:firstLineChars="200" w:firstLine="31680"/>
      </w:pPr>
      <w:r>
        <w:rPr>
          <w:rFonts w:ascii="Arial" w:hAnsi="Arial" w:cs="Arial" w:hint="eastAsia"/>
          <w:color w:val="000000"/>
          <w:szCs w:val="21"/>
        </w:rPr>
        <w:t>根据谷兄的提示，我重新审视自己的诗稿。因为是古体，虽然没有达到“过于华丽”的程度，但或多或少还是显得有些“华丽”的影子。不过，既然是古体，没有那么一点所谓的华丽，似乎又说不过去，再者也不能满足我自己的所爱。</w:t>
      </w:r>
    </w:p>
    <w:p w:rsidR="003D6369" w:rsidRDefault="003D6369" w:rsidP="008A771A">
      <w:pPr>
        <w:ind w:firstLineChars="200" w:firstLine="31680"/>
      </w:pPr>
      <w:r>
        <w:rPr>
          <w:rFonts w:hint="eastAsia"/>
        </w:rPr>
        <w:t>经过权衡之后，自以为实在不能在同一版本中两全，于是我便采取以往曾经用过的方法，古体新体二者兼顾，做成一个新体在先，古体在后的中文版本，然后翻译的时候，可视情况而定，有时根据新体而译，有时根据古体而译。</w:t>
      </w:r>
    </w:p>
    <w:p w:rsidR="003D6369" w:rsidRDefault="003D6369" w:rsidP="008A771A">
      <w:pPr>
        <w:ind w:firstLineChars="200" w:firstLine="31680"/>
      </w:pPr>
      <w:r>
        <w:rPr>
          <w:rFonts w:hint="eastAsia"/>
        </w:rPr>
        <w:t>就古体而言，绝大多数是七言绝句，有少量五言绝句，更有少数是不规则的七言或五言杂体，句数不拘。</w:t>
      </w:r>
    </w:p>
    <w:p w:rsidR="003D6369" w:rsidRDefault="003D6369" w:rsidP="008A771A">
      <w:pPr>
        <w:ind w:firstLineChars="200" w:firstLine="31680"/>
      </w:pPr>
      <w:r>
        <w:rPr>
          <w:rFonts w:hint="eastAsia"/>
        </w:rPr>
        <w:t>就新体而言，我坚持两点。其一，所用文字通俗易懂，近乎日常用语；其二，绝对遵循藏文原作的“四句六节</w:t>
      </w:r>
      <w:r w:rsidRPr="000C7D20">
        <w:rPr>
          <w:rFonts w:hint="eastAsia"/>
        </w:rPr>
        <w:t>三顿</w:t>
      </w:r>
      <w:r>
        <w:rPr>
          <w:rFonts w:hint="eastAsia"/>
        </w:rPr>
        <w:t>”。</w:t>
      </w:r>
    </w:p>
    <w:p w:rsidR="003D6369" w:rsidRDefault="003D6369" w:rsidP="008A771A">
      <w:pPr>
        <w:ind w:firstLineChars="200" w:firstLine="31680"/>
      </w:pPr>
      <w:r>
        <w:rPr>
          <w:rFonts w:hint="eastAsia"/>
        </w:rPr>
        <w:t>“四句”，毋庸赘述，就是每首四句。</w:t>
      </w:r>
    </w:p>
    <w:p w:rsidR="003D6369" w:rsidRDefault="003D6369" w:rsidP="008A771A">
      <w:pPr>
        <w:ind w:firstLineChars="200" w:firstLine="31680"/>
      </w:pPr>
      <w:r>
        <w:rPr>
          <w:rFonts w:hint="eastAsia"/>
        </w:rPr>
        <w:t>“六节”，一节，就是</w:t>
      </w:r>
      <w:r w:rsidRPr="00D22D22">
        <w:rPr>
          <w:rFonts w:hint="eastAsia"/>
        </w:rPr>
        <w:t>藏语</w:t>
      </w:r>
      <w:r>
        <w:rPr>
          <w:rFonts w:hint="eastAsia"/>
        </w:rPr>
        <w:t>的</w:t>
      </w:r>
      <w:r w:rsidRPr="00D22D22">
        <w:rPr>
          <w:rFonts w:hint="eastAsia"/>
        </w:rPr>
        <w:t>一个音节</w:t>
      </w:r>
      <w:r>
        <w:rPr>
          <w:rFonts w:hint="eastAsia"/>
        </w:rPr>
        <w:t>，转换成汉语，就是</w:t>
      </w:r>
      <w:r w:rsidRPr="00D22D22">
        <w:rPr>
          <w:rFonts w:hint="eastAsia"/>
        </w:rPr>
        <w:t>一个汉字</w:t>
      </w:r>
      <w:r>
        <w:rPr>
          <w:rFonts w:hint="eastAsia"/>
        </w:rPr>
        <w:t>，这就是说</w:t>
      </w:r>
      <w:r w:rsidRPr="00D22D22">
        <w:rPr>
          <w:rFonts w:hint="eastAsia"/>
        </w:rPr>
        <w:t>每句</w:t>
      </w:r>
      <w:r>
        <w:rPr>
          <w:rFonts w:hint="eastAsia"/>
        </w:rPr>
        <w:t>六个藏语音节，转换成六个汉字。</w:t>
      </w:r>
    </w:p>
    <w:p w:rsidR="003D6369" w:rsidRDefault="003D6369" w:rsidP="008A771A">
      <w:pPr>
        <w:ind w:firstLineChars="200" w:firstLine="31680"/>
      </w:pPr>
      <w:r>
        <w:rPr>
          <w:rFonts w:hint="eastAsia"/>
        </w:rPr>
        <w:t>“三顿”，就是三个音步，每个音步，就是一顿，一顿由一个意群组成，一个意群由两个汉字组成。</w:t>
      </w:r>
    </w:p>
    <w:p w:rsidR="003D6369" w:rsidRPr="00D22D22" w:rsidRDefault="003D6369" w:rsidP="008A771A">
      <w:pPr>
        <w:ind w:firstLineChars="200" w:firstLine="31680"/>
      </w:pPr>
      <w:r>
        <w:rPr>
          <w:rFonts w:hint="eastAsia"/>
        </w:rPr>
        <w:t>一言以蔽之：每一首都</w:t>
      </w:r>
      <w:r w:rsidRPr="00D22D22">
        <w:rPr>
          <w:rFonts w:hint="eastAsia"/>
        </w:rPr>
        <w:t>是“四句六言诗”</w:t>
      </w:r>
      <w:r>
        <w:rPr>
          <w:rFonts w:hint="eastAsia"/>
        </w:rPr>
        <w:t>。只是有一点需要说明，因为是新体，所以只求通顺，而没有硬性追求绝对的句尾押韵。言外之意，绝大多数都押韵，只有少数例外。为说明问题，我以诗集第一首为例加以展示。</w:t>
      </w:r>
    </w:p>
    <w:p w:rsidR="003D6369" w:rsidRDefault="003D6369" w:rsidP="008A771A">
      <w:pPr>
        <w:ind w:firstLineChars="200" w:firstLine="31680"/>
        <w:jc w:val="center"/>
        <w:rPr>
          <w:rFonts w:ascii="华文仿宋" w:eastAsia="华文仿宋" w:hAnsi="华文仿宋"/>
        </w:rPr>
      </w:pPr>
    </w:p>
    <w:p w:rsidR="003D6369" w:rsidRPr="00D91937" w:rsidRDefault="003D6369" w:rsidP="008A771A">
      <w:pPr>
        <w:ind w:firstLineChars="200" w:firstLine="31680"/>
        <w:jc w:val="center"/>
        <w:rPr>
          <w:rFonts w:ascii="宋体"/>
        </w:rPr>
      </w:pPr>
      <w:r w:rsidRPr="00D91937">
        <w:rPr>
          <w:rFonts w:ascii="宋体" w:hAnsi="宋体" w:hint="eastAsia"/>
        </w:rPr>
        <w:t>（</w:t>
      </w:r>
      <w:r w:rsidRPr="00D91937">
        <w:rPr>
          <w:rFonts w:ascii="宋体" w:hAnsi="宋体" w:hint="eastAsia"/>
          <w:b/>
        </w:rPr>
        <w:t>于版</w:t>
      </w:r>
      <w:r w:rsidRPr="00D91937">
        <w:rPr>
          <w:rFonts w:ascii="宋体" w:hAnsi="宋体" w:hint="eastAsia"/>
        </w:rPr>
        <w:t>）</w:t>
      </w:r>
    </w:p>
    <w:p w:rsidR="003D6369" w:rsidRPr="00745C9D" w:rsidRDefault="003D6369" w:rsidP="007D3635">
      <w:pPr>
        <w:jc w:val="center"/>
        <w:rPr>
          <w:rFonts w:ascii="华文仿宋" w:eastAsia="华文仿宋" w:hAnsi="华文仿宋"/>
        </w:rPr>
      </w:pPr>
    </w:p>
    <w:p w:rsidR="003D6369" w:rsidRPr="00745C9D" w:rsidRDefault="003D6369" w:rsidP="008A771A">
      <w:pPr>
        <w:ind w:leftChars="200" w:left="31680"/>
        <w:jc w:val="center"/>
        <w:rPr>
          <w:rFonts w:ascii="华文仿宋" w:eastAsia="华文仿宋" w:hAnsi="华文仿宋"/>
        </w:rPr>
      </w:pPr>
      <w:r w:rsidRPr="00745C9D">
        <w:rPr>
          <w:rFonts w:ascii="宋体" w:hAnsi="宋体" w:cs="宋体" w:hint="eastAsia"/>
        </w:rPr>
        <w:t>从东边的山尖上</w:t>
      </w:r>
      <w:r w:rsidRPr="00745C9D">
        <w:rPr>
          <w:rFonts w:ascii="华文仿宋" w:eastAsia="华文仿宋" w:hAnsi="华文仿宋" w:hint="eastAsia"/>
        </w:rPr>
        <w:t>，</w:t>
      </w:r>
      <w:r w:rsidRPr="00745C9D">
        <w:rPr>
          <w:rFonts w:ascii="华文仿宋" w:eastAsia="华文仿宋" w:hAnsi="华文仿宋"/>
        </w:rPr>
        <w:br/>
      </w:r>
      <w:r w:rsidRPr="00745C9D">
        <w:rPr>
          <w:rFonts w:ascii="宋体" w:hAnsi="宋体" w:cs="宋体" w:hint="eastAsia"/>
        </w:rPr>
        <w:t>白亮的月儿出来了</w:t>
      </w:r>
      <w:r w:rsidRPr="00745C9D">
        <w:rPr>
          <w:rFonts w:ascii="华文仿宋" w:eastAsia="华文仿宋" w:hAnsi="华文仿宋" w:hint="eastAsia"/>
        </w:rPr>
        <w:t>。</w:t>
      </w:r>
      <w:r w:rsidRPr="00745C9D">
        <w:rPr>
          <w:rFonts w:ascii="华文仿宋" w:eastAsia="华文仿宋" w:hAnsi="华文仿宋"/>
        </w:rPr>
        <w:br/>
      </w:r>
      <w:r w:rsidRPr="00745C9D">
        <w:rPr>
          <w:rFonts w:ascii="华文仿宋" w:eastAsia="华文仿宋" w:hAnsi="华文仿宋" w:hint="eastAsia"/>
        </w:rPr>
        <w:t>“</w:t>
      </w:r>
      <w:r w:rsidRPr="00745C9D">
        <w:rPr>
          <w:rFonts w:ascii="宋体" w:hAnsi="宋体" w:cs="宋体" w:hint="eastAsia"/>
        </w:rPr>
        <w:t>未生娘</w:t>
      </w:r>
      <w:r w:rsidRPr="00745C9D">
        <w:rPr>
          <w:rFonts w:ascii="华文仿宋" w:eastAsia="华文仿宋" w:hAnsi="华文仿宋" w:hint="eastAsia"/>
        </w:rPr>
        <w:t>”</w:t>
      </w:r>
      <w:r w:rsidRPr="00745C9D">
        <w:rPr>
          <w:rFonts w:ascii="宋体" w:hAnsi="宋体" w:cs="宋体" w:hint="eastAsia"/>
        </w:rPr>
        <w:t>的脸儿</w:t>
      </w:r>
      <w:r w:rsidRPr="00745C9D">
        <w:rPr>
          <w:rFonts w:ascii="华文仿宋" w:eastAsia="华文仿宋" w:hAnsi="华文仿宋" w:hint="eastAsia"/>
        </w:rPr>
        <w:t>，</w:t>
      </w:r>
      <w:r w:rsidRPr="00745C9D">
        <w:rPr>
          <w:rFonts w:ascii="华文仿宋" w:eastAsia="华文仿宋" w:hAnsi="华文仿宋"/>
        </w:rPr>
        <w:br/>
      </w:r>
      <w:r w:rsidRPr="00745C9D">
        <w:rPr>
          <w:rFonts w:ascii="宋体" w:hAnsi="宋体" w:cs="宋体" w:hint="eastAsia"/>
        </w:rPr>
        <w:t>在心中已渐渐地显现</w:t>
      </w:r>
      <w:r w:rsidRPr="00745C9D">
        <w:rPr>
          <w:rFonts w:ascii="华文仿宋" w:eastAsia="华文仿宋" w:hAnsi="华文仿宋" w:hint="eastAsia"/>
        </w:rPr>
        <w:t>。</w:t>
      </w:r>
      <w:r w:rsidRPr="00745C9D">
        <w:rPr>
          <w:rFonts w:ascii="华文仿宋" w:eastAsia="华文仿宋" w:hAnsi="华文仿宋"/>
        </w:rPr>
        <w:br/>
      </w:r>
    </w:p>
    <w:p w:rsidR="003D6369" w:rsidRPr="00745C9D" w:rsidRDefault="003D6369" w:rsidP="008A771A">
      <w:pPr>
        <w:ind w:firstLineChars="200" w:firstLine="31680"/>
        <w:jc w:val="center"/>
        <w:rPr>
          <w:rFonts w:ascii="华文仿宋" w:eastAsia="华文仿宋" w:hAnsi="华文仿宋"/>
        </w:rPr>
      </w:pPr>
      <w:r w:rsidRPr="00745C9D">
        <w:rPr>
          <w:rFonts w:ascii="宋体" w:hAnsi="宋体" w:cs="宋体" w:hint="eastAsia"/>
        </w:rPr>
        <w:t>注</w:t>
      </w:r>
      <w:r w:rsidRPr="00745C9D">
        <w:rPr>
          <w:rFonts w:ascii="华文仿宋" w:eastAsia="华文仿宋" w:hAnsi="华文仿宋" w:hint="eastAsia"/>
        </w:rPr>
        <w:t>：</w:t>
      </w:r>
      <w:r w:rsidRPr="00745C9D">
        <w:rPr>
          <w:rFonts w:ascii="宋体" w:hAnsi="宋体" w:cs="宋体" w:hint="eastAsia"/>
        </w:rPr>
        <w:t>未生娘</w:t>
      </w:r>
      <w:r w:rsidRPr="00745C9D">
        <w:rPr>
          <w:rFonts w:ascii="华文仿宋" w:eastAsia="华文仿宋" w:hAnsi="华文仿宋" w:hint="eastAsia"/>
        </w:rPr>
        <w:t>，</w:t>
      </w:r>
      <w:r w:rsidRPr="00745C9D">
        <w:rPr>
          <w:rFonts w:ascii="宋体" w:hAnsi="宋体" w:cs="宋体" w:hint="eastAsia"/>
        </w:rPr>
        <w:t>少女之意</w:t>
      </w:r>
      <w:r w:rsidRPr="00745C9D">
        <w:rPr>
          <w:rFonts w:ascii="华文仿宋" w:eastAsia="华文仿宋" w:hAnsi="华文仿宋" w:hint="eastAsia"/>
        </w:rPr>
        <w:t>。</w:t>
      </w:r>
    </w:p>
    <w:p w:rsidR="003D6369" w:rsidRPr="00D91937" w:rsidRDefault="003D6369" w:rsidP="007D3635">
      <w:pPr>
        <w:rPr>
          <w:color w:val="000000"/>
        </w:rPr>
      </w:pPr>
    </w:p>
    <w:p w:rsidR="003D6369" w:rsidRPr="00D91937" w:rsidRDefault="003D6369" w:rsidP="008A771A">
      <w:pPr>
        <w:ind w:firstLineChars="1844" w:firstLine="31680"/>
        <w:rPr>
          <w:rFonts w:ascii="宋体"/>
          <w:b/>
          <w:color w:val="000000"/>
        </w:rPr>
      </w:pPr>
      <w:r>
        <w:rPr>
          <w:rFonts w:ascii="宋体" w:hAnsi="宋体" w:hint="eastAsia"/>
          <w:b/>
          <w:color w:val="000000"/>
        </w:rPr>
        <w:t>（宋版）</w:t>
      </w:r>
    </w:p>
    <w:p w:rsidR="003D6369" w:rsidRDefault="003D6369" w:rsidP="008A771A">
      <w:pPr>
        <w:ind w:firstLineChars="1844" w:firstLine="31680"/>
        <w:rPr>
          <w:rFonts w:ascii="华文仿宋" w:eastAsia="华文仿宋" w:hAnsi="华文仿宋"/>
          <w:b/>
          <w:color w:val="000000"/>
        </w:rPr>
      </w:pPr>
    </w:p>
    <w:p w:rsidR="003D6369" w:rsidRPr="00D91937" w:rsidRDefault="003D6369" w:rsidP="008A771A">
      <w:pPr>
        <w:ind w:firstLineChars="1844" w:firstLine="31680"/>
        <w:rPr>
          <w:rFonts w:ascii="华文仿宋" w:eastAsia="华文仿宋" w:hAnsi="华文仿宋"/>
          <w:b/>
          <w:color w:val="000000"/>
        </w:rPr>
      </w:pPr>
      <w:r w:rsidRPr="00D91937">
        <w:rPr>
          <w:rFonts w:ascii="宋体" w:hAnsi="宋体" w:cs="宋体" w:hint="eastAsia"/>
          <w:b/>
          <w:color w:val="000000"/>
        </w:rPr>
        <w:t>倩影</w:t>
      </w:r>
    </w:p>
    <w:p w:rsidR="003D6369" w:rsidRPr="00D91937" w:rsidRDefault="003D6369" w:rsidP="007D3635">
      <w:pPr>
        <w:jc w:val="center"/>
        <w:rPr>
          <w:rFonts w:ascii="华文仿宋" w:eastAsia="华文仿宋" w:hAnsi="华文仿宋"/>
          <w:color w:val="000000"/>
        </w:rPr>
      </w:pPr>
    </w:p>
    <w:p w:rsidR="003D6369" w:rsidRPr="00D91937" w:rsidRDefault="003D6369" w:rsidP="007D3635">
      <w:pPr>
        <w:jc w:val="center"/>
        <w:rPr>
          <w:rFonts w:ascii="华文仿宋" w:eastAsia="华文仿宋" w:hAnsi="华文仿宋"/>
          <w:color w:val="000000"/>
        </w:rPr>
      </w:pPr>
      <w:r>
        <w:rPr>
          <w:rFonts w:ascii="华文仿宋" w:eastAsia="华文仿宋" w:hAnsi="华文仿宋" w:hint="eastAsia"/>
          <w:color w:val="000000"/>
        </w:rPr>
        <w:t>（</w:t>
      </w:r>
      <w:r>
        <w:rPr>
          <w:rFonts w:ascii="宋体" w:hAnsi="宋体" w:cs="宋体" w:hint="eastAsia"/>
          <w:color w:val="000000"/>
        </w:rPr>
        <w:t>新</w:t>
      </w:r>
      <w:r w:rsidRPr="00D91937">
        <w:rPr>
          <w:rFonts w:ascii="宋体" w:hAnsi="宋体" w:cs="宋体" w:hint="eastAsia"/>
          <w:color w:val="000000"/>
        </w:rPr>
        <w:t>体</w:t>
      </w:r>
      <w:r w:rsidRPr="00D91937">
        <w:rPr>
          <w:rFonts w:ascii="华文仿宋" w:eastAsia="华文仿宋" w:hAnsi="华文仿宋" w:hint="eastAsia"/>
          <w:color w:val="000000"/>
        </w:rPr>
        <w:t>）</w:t>
      </w:r>
    </w:p>
    <w:p w:rsidR="003D6369" w:rsidRPr="00D91937" w:rsidRDefault="003D6369" w:rsidP="007D3635">
      <w:pPr>
        <w:jc w:val="center"/>
        <w:rPr>
          <w:rFonts w:ascii="华文仿宋" w:eastAsia="华文仿宋" w:hAnsi="华文仿宋"/>
          <w:color w:val="000000"/>
        </w:rPr>
      </w:pPr>
    </w:p>
    <w:p w:rsidR="003D6369" w:rsidRPr="00D91937" w:rsidRDefault="003D6369" w:rsidP="007D3635">
      <w:pPr>
        <w:jc w:val="center"/>
        <w:rPr>
          <w:rFonts w:ascii="华文仿宋" w:eastAsia="华文仿宋" w:hAnsi="华文仿宋"/>
          <w:color w:val="000000"/>
        </w:rPr>
      </w:pPr>
      <w:r w:rsidRPr="00D91937">
        <w:rPr>
          <w:rFonts w:ascii="宋体" w:hAnsi="宋体" w:cs="宋体" w:hint="eastAsia"/>
          <w:color w:val="000000"/>
        </w:rPr>
        <w:t>心里藏的是你</w:t>
      </w:r>
      <w:r w:rsidRPr="00D91937">
        <w:rPr>
          <w:rFonts w:ascii="华文仿宋" w:eastAsia="华文仿宋" w:hAnsi="华文仿宋" w:hint="eastAsia"/>
          <w:color w:val="000000"/>
        </w:rPr>
        <w:t>，</w:t>
      </w:r>
    </w:p>
    <w:p w:rsidR="003D6369" w:rsidRPr="00D91937" w:rsidRDefault="003D6369" w:rsidP="007D3635">
      <w:pPr>
        <w:jc w:val="center"/>
        <w:rPr>
          <w:rFonts w:ascii="华文仿宋" w:eastAsia="华文仿宋" w:hAnsi="华文仿宋"/>
          <w:color w:val="000000"/>
        </w:rPr>
      </w:pPr>
      <w:r w:rsidRPr="00D91937">
        <w:rPr>
          <w:rFonts w:ascii="宋体" w:hAnsi="宋体" w:cs="宋体" w:hint="eastAsia"/>
          <w:color w:val="000000"/>
        </w:rPr>
        <w:t>你真美丽无比</w:t>
      </w:r>
      <w:r w:rsidRPr="00D91937">
        <w:rPr>
          <w:rFonts w:ascii="华文仿宋" w:eastAsia="华文仿宋" w:hAnsi="华文仿宋" w:hint="eastAsia"/>
          <w:color w:val="000000"/>
        </w:rPr>
        <w:t>；</w:t>
      </w:r>
    </w:p>
    <w:p w:rsidR="003D6369" w:rsidRPr="00D91937" w:rsidRDefault="003D6369" w:rsidP="007D3635">
      <w:pPr>
        <w:jc w:val="center"/>
        <w:rPr>
          <w:rFonts w:ascii="华文仿宋" w:eastAsia="华文仿宋" w:hAnsi="华文仿宋"/>
          <w:color w:val="000000"/>
        </w:rPr>
      </w:pPr>
      <w:r w:rsidRPr="00D91937">
        <w:rPr>
          <w:rFonts w:ascii="宋体" w:hAnsi="宋体" w:cs="宋体" w:hint="eastAsia"/>
          <w:color w:val="000000"/>
        </w:rPr>
        <w:t>好像东山月亮</w:t>
      </w:r>
      <w:r w:rsidRPr="00D91937">
        <w:rPr>
          <w:rFonts w:ascii="华文仿宋" w:eastAsia="华文仿宋" w:hAnsi="华文仿宋" w:hint="eastAsia"/>
          <w:color w:val="000000"/>
        </w:rPr>
        <w:t>，</w:t>
      </w:r>
    </w:p>
    <w:p w:rsidR="003D6369" w:rsidRPr="00D91937" w:rsidRDefault="003D6369" w:rsidP="007D3635">
      <w:pPr>
        <w:jc w:val="center"/>
        <w:rPr>
          <w:rFonts w:ascii="华文仿宋" w:eastAsia="华文仿宋" w:hAnsi="华文仿宋"/>
          <w:color w:val="000000"/>
        </w:rPr>
      </w:pPr>
      <w:r w:rsidRPr="00D91937">
        <w:rPr>
          <w:rFonts w:ascii="宋体" w:hAnsi="宋体" w:cs="宋体" w:hint="eastAsia"/>
          <w:color w:val="000000"/>
        </w:rPr>
        <w:t>绕山而行不息</w:t>
      </w:r>
      <w:r w:rsidRPr="00D91937">
        <w:rPr>
          <w:rFonts w:ascii="华文仿宋" w:eastAsia="华文仿宋" w:hAnsi="华文仿宋" w:hint="eastAsia"/>
          <w:color w:val="000000"/>
        </w:rPr>
        <w:t>。</w:t>
      </w:r>
    </w:p>
    <w:p w:rsidR="003D6369" w:rsidRPr="00D91937" w:rsidRDefault="003D6369" w:rsidP="007D3635">
      <w:pPr>
        <w:jc w:val="center"/>
        <w:rPr>
          <w:rFonts w:ascii="华文仿宋" w:eastAsia="华文仿宋" w:hAnsi="华文仿宋"/>
        </w:rPr>
      </w:pPr>
    </w:p>
    <w:p w:rsidR="003D6369" w:rsidRPr="00D91937" w:rsidRDefault="003D6369" w:rsidP="007D3635">
      <w:pPr>
        <w:jc w:val="center"/>
        <w:rPr>
          <w:rFonts w:ascii="华文仿宋" w:eastAsia="华文仿宋" w:hAnsi="华文仿宋"/>
        </w:rPr>
      </w:pPr>
      <w:r>
        <w:rPr>
          <w:rFonts w:ascii="华文仿宋" w:eastAsia="华文仿宋" w:hAnsi="华文仿宋" w:hint="eastAsia"/>
        </w:rPr>
        <w:t>（</w:t>
      </w:r>
      <w:r>
        <w:rPr>
          <w:rFonts w:ascii="宋体" w:hAnsi="宋体" w:cs="宋体" w:hint="eastAsia"/>
        </w:rPr>
        <w:t>古</w:t>
      </w:r>
      <w:r w:rsidRPr="00D91937">
        <w:rPr>
          <w:rFonts w:ascii="宋体" w:hAnsi="宋体" w:cs="宋体" w:hint="eastAsia"/>
        </w:rPr>
        <w:t>体</w:t>
      </w:r>
      <w:r w:rsidRPr="00D91937">
        <w:rPr>
          <w:rFonts w:ascii="华文仿宋" w:eastAsia="华文仿宋" w:hAnsi="华文仿宋" w:hint="eastAsia"/>
        </w:rPr>
        <w:t>）</w:t>
      </w:r>
    </w:p>
    <w:p w:rsidR="003D6369" w:rsidRPr="00D91937" w:rsidRDefault="003D6369" w:rsidP="007D3635">
      <w:pPr>
        <w:jc w:val="center"/>
        <w:rPr>
          <w:rFonts w:ascii="华文仿宋" w:eastAsia="华文仿宋" w:hAnsi="华文仿宋"/>
        </w:rPr>
      </w:pPr>
    </w:p>
    <w:p w:rsidR="003D6369" w:rsidRPr="00D91937" w:rsidRDefault="003D6369" w:rsidP="007D3635">
      <w:pPr>
        <w:jc w:val="center"/>
        <w:rPr>
          <w:rFonts w:ascii="华文仿宋" w:eastAsia="华文仿宋" w:hAnsi="华文仿宋"/>
        </w:rPr>
      </w:pPr>
      <w:r w:rsidRPr="00D91937">
        <w:rPr>
          <w:rFonts w:ascii="宋体" w:hAnsi="宋体" w:cs="宋体" w:hint="eastAsia"/>
        </w:rPr>
        <w:t>心藏倩影影朦胧</w:t>
      </w:r>
      <w:r w:rsidRPr="00D91937">
        <w:rPr>
          <w:rFonts w:ascii="华文仿宋" w:eastAsia="华文仿宋" w:hAnsi="华文仿宋" w:hint="eastAsia"/>
        </w:rPr>
        <w:t>，</w:t>
      </w:r>
    </w:p>
    <w:p w:rsidR="003D6369" w:rsidRPr="00D91937" w:rsidRDefault="003D6369" w:rsidP="007D3635">
      <w:pPr>
        <w:jc w:val="center"/>
        <w:rPr>
          <w:rFonts w:ascii="华文仿宋" w:eastAsia="华文仿宋" w:hAnsi="华文仿宋"/>
        </w:rPr>
      </w:pPr>
      <w:r w:rsidRPr="00D91937">
        <w:rPr>
          <w:rFonts w:ascii="宋体" w:hAnsi="宋体" w:cs="宋体" w:hint="eastAsia"/>
        </w:rPr>
        <w:t>化作绝代国色容</w:t>
      </w:r>
      <w:r w:rsidRPr="00D91937">
        <w:rPr>
          <w:rFonts w:ascii="华文仿宋" w:eastAsia="华文仿宋" w:hAnsi="华文仿宋" w:hint="eastAsia"/>
        </w:rPr>
        <w:t>；</w:t>
      </w:r>
    </w:p>
    <w:p w:rsidR="003D6369" w:rsidRPr="00D91937" w:rsidRDefault="003D6369" w:rsidP="007D3635">
      <w:pPr>
        <w:jc w:val="center"/>
        <w:rPr>
          <w:rFonts w:ascii="华文仿宋" w:eastAsia="华文仿宋" w:hAnsi="华文仿宋"/>
        </w:rPr>
      </w:pPr>
      <w:r w:rsidRPr="00D91937">
        <w:rPr>
          <w:rFonts w:ascii="宋体" w:hAnsi="宋体" w:cs="宋体" w:hint="eastAsia"/>
        </w:rPr>
        <w:t>恰似东山山尖月</w:t>
      </w:r>
      <w:r w:rsidRPr="00D91937">
        <w:rPr>
          <w:rFonts w:ascii="华文仿宋" w:eastAsia="华文仿宋" w:hAnsi="华文仿宋" w:hint="eastAsia"/>
        </w:rPr>
        <w:t>，</w:t>
      </w:r>
    </w:p>
    <w:p w:rsidR="003D6369" w:rsidRPr="00D91937" w:rsidRDefault="003D6369" w:rsidP="007D3635">
      <w:pPr>
        <w:jc w:val="center"/>
        <w:rPr>
          <w:rFonts w:ascii="华文仿宋" w:eastAsia="华文仿宋" w:hAnsi="华文仿宋"/>
        </w:rPr>
      </w:pPr>
      <w:r w:rsidRPr="00D91937">
        <w:rPr>
          <w:rFonts w:ascii="宋体" w:hAnsi="宋体" w:cs="宋体" w:hint="eastAsia"/>
        </w:rPr>
        <w:t>漫步迤逦绕巅峰</w:t>
      </w:r>
      <w:r w:rsidRPr="00D91937">
        <w:rPr>
          <w:rFonts w:ascii="华文仿宋" w:eastAsia="华文仿宋" w:hAnsi="华文仿宋" w:hint="eastAsia"/>
        </w:rPr>
        <w:t>。</w:t>
      </w:r>
    </w:p>
    <w:p w:rsidR="003D6369" w:rsidRPr="008A771A" w:rsidRDefault="003D6369" w:rsidP="007D3635">
      <w:pPr>
        <w:jc w:val="center"/>
        <w:rPr>
          <w:rFonts w:ascii="华文仿宋" w:eastAsia="华文仿宋" w:hAnsi="华文仿宋"/>
          <w:color w:val="000000"/>
          <w:sz w:val="44"/>
          <w:szCs w:val="44"/>
        </w:rPr>
      </w:pPr>
    </w:p>
    <w:p w:rsidR="003D6369" w:rsidRPr="008A771A" w:rsidRDefault="003D6369" w:rsidP="007D3635">
      <w:pPr>
        <w:jc w:val="center"/>
        <w:rPr>
          <w:b/>
          <w:sz w:val="44"/>
          <w:szCs w:val="44"/>
        </w:rPr>
      </w:pPr>
      <w:r w:rsidRPr="008A771A">
        <w:rPr>
          <w:rFonts w:hint="eastAsia"/>
          <w:b/>
          <w:sz w:val="44"/>
          <w:szCs w:val="44"/>
        </w:rPr>
        <w:t>【英译】</w:t>
      </w:r>
    </w:p>
    <w:p w:rsidR="003D6369" w:rsidRDefault="003D6369" w:rsidP="007D3635">
      <w:pPr>
        <w:jc w:val="center"/>
      </w:pPr>
    </w:p>
    <w:p w:rsidR="003D6369" w:rsidRPr="00C4769E" w:rsidRDefault="003D6369" w:rsidP="007D3635">
      <w:pPr>
        <w:jc w:val="center"/>
        <w:rPr>
          <w:b/>
          <w:color w:val="000000"/>
          <w:sz w:val="24"/>
          <w:szCs w:val="24"/>
        </w:rPr>
      </w:pPr>
      <w:r>
        <w:rPr>
          <w:b/>
          <w:color w:val="000000"/>
          <w:sz w:val="24"/>
          <w:szCs w:val="24"/>
        </w:rPr>
        <w:t>Graceful</w:t>
      </w:r>
      <w:r w:rsidRPr="00C4769E">
        <w:rPr>
          <w:b/>
          <w:color w:val="000000"/>
          <w:sz w:val="24"/>
          <w:szCs w:val="24"/>
        </w:rPr>
        <w:t xml:space="preserve"> figure</w:t>
      </w:r>
    </w:p>
    <w:p w:rsidR="003D6369" w:rsidRDefault="003D6369" w:rsidP="007D3635">
      <w:pPr>
        <w:jc w:val="center"/>
      </w:pPr>
    </w:p>
    <w:p w:rsidR="003D6369" w:rsidRPr="00C72B58" w:rsidRDefault="003D6369" w:rsidP="007D3635">
      <w:pPr>
        <w:jc w:val="center"/>
        <w:rPr>
          <w:color w:val="000000"/>
        </w:rPr>
      </w:pPr>
      <w:r w:rsidRPr="00C72B58">
        <w:rPr>
          <w:color w:val="000000"/>
        </w:rPr>
        <w:t>In my heart de nice figure were overstocked</w:t>
      </w:r>
    </w:p>
    <w:p w:rsidR="003D6369" w:rsidRPr="00C72B58" w:rsidRDefault="003D6369" w:rsidP="007D3635">
      <w:pPr>
        <w:jc w:val="center"/>
        <w:rPr>
          <w:color w:val="000000"/>
        </w:rPr>
      </w:pPr>
      <w:r w:rsidRPr="00C72B58">
        <w:rPr>
          <w:color w:val="000000"/>
        </w:rPr>
        <w:t>Into a pretty and perfect face she has enjoy;</w:t>
      </w:r>
    </w:p>
    <w:p w:rsidR="003D6369" w:rsidRPr="00C72B58" w:rsidRDefault="003D6369" w:rsidP="007D3635">
      <w:pPr>
        <w:jc w:val="center"/>
        <w:rPr>
          <w:color w:val="000000"/>
        </w:rPr>
      </w:pPr>
      <w:r w:rsidRPr="00C72B58">
        <w:rPr>
          <w:color w:val="000000"/>
        </w:rPr>
        <w:t>Just like the moon above the eastern mount,</w:t>
      </w:r>
    </w:p>
    <w:p w:rsidR="003D6369" w:rsidRPr="00AD001A" w:rsidRDefault="003D6369" w:rsidP="007D3635">
      <w:pPr>
        <w:jc w:val="center"/>
        <w:rPr>
          <w:color w:val="000000"/>
        </w:rPr>
      </w:pPr>
      <w:r w:rsidRPr="00C72B58">
        <w:rPr>
          <w:color w:val="000000"/>
        </w:rPr>
        <w:t>Elegantly she is rambling around the summit.</w:t>
      </w:r>
    </w:p>
    <w:p w:rsidR="003D6369" w:rsidRPr="005C3FEE" w:rsidRDefault="003D6369" w:rsidP="007D3635">
      <w:pPr>
        <w:rPr>
          <w:b/>
        </w:rPr>
      </w:pPr>
    </w:p>
    <w:p w:rsidR="003D6369" w:rsidRPr="004B2E23" w:rsidRDefault="003D6369" w:rsidP="007D3635">
      <w:pPr>
        <w:jc w:val="center"/>
        <w:rPr>
          <w:rFonts w:ascii="宋体" w:hAnsi="宋体"/>
          <w:b/>
          <w:sz w:val="28"/>
          <w:szCs w:val="28"/>
        </w:rPr>
      </w:pPr>
      <w:r w:rsidRPr="004B2E23">
        <w:rPr>
          <w:rFonts w:ascii="宋体" w:hAnsi="宋体"/>
          <w:b/>
          <w:sz w:val="28"/>
          <w:szCs w:val="28"/>
        </w:rPr>
        <w:t>6.</w:t>
      </w:r>
    </w:p>
    <w:p w:rsidR="003D6369" w:rsidRPr="005C3FEE" w:rsidRDefault="003D6369" w:rsidP="007D3635">
      <w:pPr>
        <w:rPr>
          <w:b/>
        </w:rPr>
      </w:pPr>
    </w:p>
    <w:p w:rsidR="003D6369" w:rsidRDefault="003D6369" w:rsidP="008A771A">
      <w:pPr>
        <w:ind w:firstLineChars="200" w:firstLine="31680"/>
      </w:pPr>
      <w:r>
        <w:rPr>
          <w:rFonts w:hint="eastAsia"/>
        </w:rPr>
        <w:t>在翻译过程中，我和以往一样，一边翻译，一边写翻译笔记。为了减少全诗组成元素，以免喧宾夺主，我把以往的【翻译笔记】简化成【笔记】。其中包括两方面内容，其一，诗歌内容简介；其二，背景故事以及对一些问题的解释；其三，真正的翻译笔记，包括翻译技法，语言点解释等等。比如第一首的【笔记】：</w:t>
      </w:r>
    </w:p>
    <w:p w:rsidR="003D6369" w:rsidRDefault="003D6369" w:rsidP="007D3635">
      <w:pPr>
        <w:rPr>
          <w:rFonts w:ascii="宋体"/>
          <w:color w:val="000000"/>
          <w:sz w:val="18"/>
          <w:szCs w:val="18"/>
        </w:rPr>
      </w:pPr>
    </w:p>
    <w:p w:rsidR="003D6369" w:rsidRPr="00146690" w:rsidRDefault="003D6369" w:rsidP="008A771A">
      <w:pPr>
        <w:ind w:firstLineChars="200" w:firstLine="31680"/>
        <w:rPr>
          <w:rFonts w:ascii="华文仿宋" w:eastAsia="华文仿宋" w:hAnsi="华文仿宋"/>
          <w:color w:val="000000"/>
          <w:szCs w:val="21"/>
        </w:rPr>
      </w:pPr>
      <w:r w:rsidRPr="00146690">
        <w:rPr>
          <w:rFonts w:ascii="宋体" w:hAnsi="宋体" w:cs="宋体" w:hint="eastAsia"/>
          <w:color w:val="000000"/>
          <w:szCs w:val="21"/>
        </w:rPr>
        <w:t>此诗以比兴手法</w:t>
      </w:r>
      <w:r w:rsidRPr="00146690">
        <w:rPr>
          <w:rFonts w:ascii="华文仿宋" w:eastAsia="华文仿宋" w:hAnsi="华文仿宋" w:hint="eastAsia"/>
          <w:color w:val="000000"/>
          <w:szCs w:val="21"/>
        </w:rPr>
        <w:t>，</w:t>
      </w:r>
      <w:r w:rsidRPr="00146690">
        <w:rPr>
          <w:rFonts w:ascii="宋体" w:hAnsi="宋体" w:cs="宋体" w:hint="eastAsia"/>
          <w:color w:val="000000"/>
          <w:szCs w:val="21"/>
        </w:rPr>
        <w:t>描写一名</w:t>
      </w:r>
      <w:r>
        <w:rPr>
          <w:rFonts w:ascii="宋体" w:hAnsi="宋体" w:cs="宋体" w:hint="eastAsia"/>
          <w:color w:val="000000"/>
          <w:szCs w:val="21"/>
        </w:rPr>
        <w:t>女子的倩影被一名男子珍藏在梦中的故事</w:t>
      </w:r>
      <w:r>
        <w:rPr>
          <w:rFonts w:ascii="华文仿宋" w:eastAsia="华文仿宋" w:hAnsi="华文仿宋" w:hint="eastAsia"/>
          <w:color w:val="000000"/>
          <w:szCs w:val="21"/>
        </w:rPr>
        <w:t>。</w:t>
      </w:r>
      <w:r>
        <w:rPr>
          <w:rFonts w:ascii="宋体" w:hAnsi="宋体" w:cs="宋体" w:hint="eastAsia"/>
          <w:color w:val="000000"/>
          <w:szCs w:val="21"/>
        </w:rPr>
        <w:t>倩影究竟有多美</w:t>
      </w:r>
      <w:r>
        <w:rPr>
          <w:rFonts w:ascii="华文仿宋" w:eastAsia="华文仿宋" w:hAnsi="华文仿宋" w:hint="eastAsia"/>
          <w:color w:val="000000"/>
          <w:szCs w:val="21"/>
        </w:rPr>
        <w:t>？</w:t>
      </w:r>
      <w:r>
        <w:rPr>
          <w:rFonts w:ascii="宋体" w:hAnsi="宋体" w:cs="宋体" w:hint="eastAsia"/>
          <w:color w:val="000000"/>
          <w:szCs w:val="21"/>
        </w:rPr>
        <w:t>正如古</w:t>
      </w:r>
      <w:r w:rsidRPr="00146690">
        <w:rPr>
          <w:rFonts w:ascii="宋体" w:hAnsi="宋体" w:cs="宋体" w:hint="eastAsia"/>
          <w:color w:val="000000"/>
          <w:szCs w:val="21"/>
        </w:rPr>
        <w:t>体诗中所言</w:t>
      </w:r>
      <w:r w:rsidRPr="00146690">
        <w:rPr>
          <w:rFonts w:ascii="华文仿宋" w:eastAsia="华文仿宋" w:hAnsi="华文仿宋" w:hint="eastAsia"/>
          <w:color w:val="000000"/>
          <w:szCs w:val="21"/>
        </w:rPr>
        <w:t>：</w:t>
      </w:r>
      <w:r w:rsidRPr="00146690">
        <w:rPr>
          <w:rFonts w:ascii="华文仿宋" w:eastAsia="华文仿宋" w:hAnsi="华文仿宋" w:hint="eastAsia"/>
        </w:rPr>
        <w:t>“</w:t>
      </w:r>
      <w:r w:rsidRPr="00146690">
        <w:rPr>
          <w:rFonts w:ascii="宋体" w:hAnsi="宋体" w:cs="宋体" w:hint="eastAsia"/>
        </w:rPr>
        <w:t>绝代国色容</w:t>
      </w:r>
      <w:r w:rsidRPr="00146690">
        <w:rPr>
          <w:rFonts w:ascii="华文仿宋" w:eastAsia="华文仿宋" w:hAnsi="华文仿宋" w:hint="eastAsia"/>
        </w:rPr>
        <w:t>”，“</w:t>
      </w:r>
      <w:r w:rsidRPr="00146690">
        <w:rPr>
          <w:rFonts w:ascii="宋体" w:hAnsi="宋体" w:cs="宋体" w:hint="eastAsia"/>
        </w:rPr>
        <w:t>恰似东山山尖月</w:t>
      </w:r>
      <w:r w:rsidRPr="00146690">
        <w:rPr>
          <w:rFonts w:ascii="华文仿宋" w:eastAsia="华文仿宋" w:hAnsi="华文仿宋" w:hint="eastAsia"/>
        </w:rPr>
        <w:t>”</w:t>
      </w:r>
      <w:r w:rsidRPr="00146690">
        <w:rPr>
          <w:rFonts w:ascii="宋体" w:hAnsi="宋体" w:cs="宋体" w:hint="eastAsia"/>
        </w:rPr>
        <w:t>云云</w:t>
      </w:r>
      <w:r w:rsidRPr="00146690">
        <w:rPr>
          <w:rFonts w:ascii="华文仿宋" w:eastAsia="华文仿宋" w:hAnsi="华文仿宋" w:hint="eastAsia"/>
        </w:rPr>
        <w:t>。</w:t>
      </w:r>
    </w:p>
    <w:p w:rsidR="003D6369" w:rsidRPr="00146690" w:rsidRDefault="003D6369" w:rsidP="008A771A">
      <w:pPr>
        <w:ind w:firstLineChars="196" w:firstLine="31680"/>
        <w:rPr>
          <w:rFonts w:ascii="华文仿宋" w:eastAsia="华文仿宋" w:hAnsi="华文仿宋"/>
          <w:szCs w:val="21"/>
        </w:rPr>
      </w:pPr>
      <w:r w:rsidRPr="00146690">
        <w:rPr>
          <w:rFonts w:ascii="宋体" w:hAnsi="宋体" w:cs="宋体" w:hint="eastAsia"/>
          <w:color w:val="000000"/>
          <w:szCs w:val="21"/>
        </w:rPr>
        <w:t>本诗汉语句的结构特点</w:t>
      </w:r>
      <w:r w:rsidRPr="00146690">
        <w:rPr>
          <w:rFonts w:ascii="华文仿宋" w:eastAsia="华文仿宋" w:hAnsi="华文仿宋" w:hint="eastAsia"/>
          <w:color w:val="000000"/>
          <w:szCs w:val="21"/>
        </w:rPr>
        <w:t>：</w:t>
      </w:r>
      <w:r w:rsidRPr="00146690">
        <w:rPr>
          <w:rFonts w:ascii="宋体" w:hAnsi="宋体" w:cs="宋体" w:hint="eastAsia"/>
          <w:color w:val="000000"/>
          <w:szCs w:val="21"/>
        </w:rPr>
        <w:t>为表达恋人情思缠绵的意蕴</w:t>
      </w:r>
      <w:r w:rsidRPr="00146690">
        <w:rPr>
          <w:rFonts w:ascii="华文仿宋" w:eastAsia="华文仿宋" w:hAnsi="华文仿宋" w:hint="eastAsia"/>
          <w:color w:val="000000"/>
          <w:szCs w:val="21"/>
        </w:rPr>
        <w:t>，</w:t>
      </w:r>
      <w:r w:rsidRPr="00146690">
        <w:rPr>
          <w:rFonts w:ascii="宋体" w:hAnsi="宋体" w:cs="宋体" w:hint="eastAsia"/>
          <w:color w:val="000000"/>
          <w:szCs w:val="21"/>
        </w:rPr>
        <w:t>我采取两个顶针句</w:t>
      </w:r>
      <w:r w:rsidRPr="00146690">
        <w:rPr>
          <w:rFonts w:ascii="华文仿宋" w:eastAsia="华文仿宋" w:hAnsi="华文仿宋" w:hint="eastAsia"/>
          <w:color w:val="000000"/>
          <w:szCs w:val="21"/>
        </w:rPr>
        <w:t>：</w:t>
      </w:r>
      <w:r w:rsidRPr="00146690">
        <w:rPr>
          <w:rFonts w:ascii="华文仿宋" w:eastAsia="华文仿宋" w:hAnsi="华文仿宋" w:hint="eastAsia"/>
          <w:szCs w:val="21"/>
        </w:rPr>
        <w:t>“</w:t>
      </w:r>
      <w:r w:rsidRPr="00146690">
        <w:rPr>
          <w:rFonts w:ascii="宋体" w:hAnsi="宋体" w:cs="宋体" w:hint="eastAsia"/>
          <w:szCs w:val="21"/>
        </w:rPr>
        <w:t>心藏倩影影朦胧</w:t>
      </w:r>
      <w:r w:rsidRPr="00146690">
        <w:rPr>
          <w:rFonts w:ascii="华文仿宋" w:eastAsia="华文仿宋" w:hAnsi="华文仿宋" w:hint="eastAsia"/>
          <w:szCs w:val="21"/>
        </w:rPr>
        <w:t>”</w:t>
      </w:r>
      <w:r w:rsidRPr="00146690">
        <w:rPr>
          <w:rFonts w:ascii="宋体" w:hAnsi="宋体" w:cs="宋体" w:hint="eastAsia"/>
          <w:szCs w:val="21"/>
        </w:rPr>
        <w:t>和</w:t>
      </w:r>
      <w:r w:rsidRPr="00146690">
        <w:rPr>
          <w:rFonts w:ascii="华文仿宋" w:eastAsia="华文仿宋" w:hAnsi="华文仿宋" w:hint="eastAsia"/>
          <w:szCs w:val="21"/>
        </w:rPr>
        <w:t>“</w:t>
      </w:r>
      <w:r w:rsidRPr="00146690">
        <w:rPr>
          <w:rFonts w:ascii="宋体" w:hAnsi="宋体" w:cs="宋体" w:hint="eastAsia"/>
          <w:szCs w:val="21"/>
        </w:rPr>
        <w:t>恰似东山山尖月</w:t>
      </w:r>
      <w:r w:rsidRPr="00146690">
        <w:rPr>
          <w:rFonts w:ascii="华文仿宋" w:eastAsia="华文仿宋" w:hAnsi="华文仿宋" w:hint="eastAsia"/>
          <w:szCs w:val="21"/>
        </w:rPr>
        <w:t>”，</w:t>
      </w:r>
      <w:r w:rsidRPr="00146690">
        <w:rPr>
          <w:rFonts w:ascii="宋体" w:hAnsi="宋体" w:cs="宋体" w:hint="eastAsia"/>
          <w:szCs w:val="21"/>
        </w:rPr>
        <w:t>而且各是一个联句的上联</w:t>
      </w:r>
      <w:r w:rsidRPr="00146690">
        <w:rPr>
          <w:rFonts w:ascii="华文仿宋" w:eastAsia="华文仿宋" w:hAnsi="华文仿宋" w:hint="eastAsia"/>
          <w:szCs w:val="21"/>
        </w:rPr>
        <w:t>。</w:t>
      </w:r>
      <w:r w:rsidRPr="00146690">
        <w:rPr>
          <w:rFonts w:ascii="宋体" w:hAnsi="宋体" w:cs="宋体" w:hint="eastAsia"/>
          <w:szCs w:val="21"/>
        </w:rPr>
        <w:t>以达到句式整饬</w:t>
      </w:r>
      <w:r w:rsidRPr="00146690">
        <w:rPr>
          <w:rFonts w:ascii="华文仿宋" w:eastAsia="华文仿宋" w:hAnsi="华文仿宋" w:hint="eastAsia"/>
          <w:szCs w:val="21"/>
        </w:rPr>
        <w:t>，</w:t>
      </w:r>
      <w:r w:rsidRPr="00146690">
        <w:rPr>
          <w:rFonts w:ascii="宋体" w:hAnsi="宋体" w:cs="宋体" w:hint="eastAsia"/>
          <w:szCs w:val="21"/>
        </w:rPr>
        <w:t>音韵有致的效果</w:t>
      </w:r>
      <w:r w:rsidRPr="00146690">
        <w:rPr>
          <w:rFonts w:ascii="华文仿宋" w:eastAsia="华文仿宋" w:hAnsi="华文仿宋" w:hint="eastAsia"/>
          <w:szCs w:val="21"/>
        </w:rPr>
        <w:t>。</w:t>
      </w:r>
    </w:p>
    <w:p w:rsidR="003D6369" w:rsidRPr="00146690" w:rsidRDefault="003D6369" w:rsidP="008A771A">
      <w:pPr>
        <w:ind w:firstLineChars="200" w:firstLine="31680"/>
        <w:rPr>
          <w:rFonts w:ascii="华文仿宋" w:eastAsia="华文仿宋" w:hAnsi="华文仿宋"/>
        </w:rPr>
      </w:pPr>
      <w:r w:rsidRPr="00146690">
        <w:rPr>
          <w:rFonts w:ascii="宋体" w:hAnsi="宋体" w:cs="宋体" w:hint="eastAsia"/>
          <w:szCs w:val="21"/>
        </w:rPr>
        <w:t>于道泉汉文版有藏文</w:t>
      </w:r>
      <w:r w:rsidRPr="00146690">
        <w:rPr>
          <w:rFonts w:ascii="华文仿宋" w:eastAsia="华文仿宋" w:hAnsi="华文仿宋"/>
          <w:color w:val="000000"/>
          <w:sz w:val="18"/>
          <w:szCs w:val="18"/>
        </w:rPr>
        <w:t>ma-skyes-a-ma</w:t>
      </w:r>
      <w:r w:rsidRPr="00146690">
        <w:rPr>
          <w:rFonts w:ascii="华文仿宋" w:eastAsia="华文仿宋" w:hAnsi="华文仿宋"/>
          <w:szCs w:val="21"/>
        </w:rPr>
        <w:t xml:space="preserve"> </w:t>
      </w:r>
      <w:r w:rsidRPr="00146690">
        <w:rPr>
          <w:rFonts w:ascii="宋体" w:hAnsi="宋体" w:cs="宋体" w:hint="eastAsia"/>
          <w:szCs w:val="21"/>
        </w:rPr>
        <w:t>之说</w:t>
      </w:r>
      <w:r w:rsidRPr="00146690">
        <w:rPr>
          <w:rFonts w:ascii="华文仿宋" w:eastAsia="华文仿宋" w:hAnsi="华文仿宋" w:hint="eastAsia"/>
          <w:szCs w:val="21"/>
        </w:rPr>
        <w:t>，</w:t>
      </w:r>
      <w:r w:rsidRPr="00146690">
        <w:rPr>
          <w:rFonts w:ascii="宋体" w:hAnsi="宋体" w:cs="宋体" w:hint="eastAsia"/>
          <w:szCs w:val="21"/>
        </w:rPr>
        <w:t>直译</w:t>
      </w:r>
      <w:r w:rsidRPr="00146690">
        <w:rPr>
          <w:rFonts w:ascii="华文仿宋" w:eastAsia="华文仿宋" w:hAnsi="华文仿宋" w:hint="eastAsia"/>
          <w:szCs w:val="21"/>
        </w:rPr>
        <w:t>“</w:t>
      </w:r>
      <w:r w:rsidRPr="00146690">
        <w:rPr>
          <w:rFonts w:ascii="宋体" w:hAnsi="宋体" w:cs="宋体" w:hint="eastAsia"/>
          <w:szCs w:val="21"/>
        </w:rPr>
        <w:t>未生娘</w:t>
      </w:r>
      <w:r w:rsidRPr="00146690">
        <w:rPr>
          <w:rFonts w:ascii="华文仿宋" w:eastAsia="华文仿宋" w:hAnsi="华文仿宋" w:hint="eastAsia"/>
          <w:szCs w:val="21"/>
        </w:rPr>
        <w:t>”，</w:t>
      </w:r>
      <w:r w:rsidRPr="00146690">
        <w:rPr>
          <w:rFonts w:ascii="宋体" w:hAnsi="宋体" w:cs="宋体" w:hint="eastAsia"/>
          <w:szCs w:val="21"/>
        </w:rPr>
        <w:t>意为</w:t>
      </w:r>
      <w:r w:rsidRPr="00146690">
        <w:rPr>
          <w:rFonts w:ascii="华文仿宋" w:eastAsia="华文仿宋" w:hAnsi="华文仿宋" w:hint="eastAsia"/>
          <w:szCs w:val="21"/>
        </w:rPr>
        <w:t>“</w:t>
      </w:r>
      <w:r w:rsidRPr="00146690">
        <w:rPr>
          <w:rFonts w:ascii="宋体" w:hAnsi="宋体" w:cs="宋体" w:hint="eastAsia"/>
          <w:szCs w:val="21"/>
        </w:rPr>
        <w:t>少女</w:t>
      </w:r>
      <w:r w:rsidRPr="00146690">
        <w:rPr>
          <w:rFonts w:ascii="华文仿宋" w:eastAsia="华文仿宋" w:hAnsi="华文仿宋" w:hint="eastAsia"/>
          <w:szCs w:val="21"/>
        </w:rPr>
        <w:t>”。</w:t>
      </w:r>
      <w:r w:rsidRPr="00146690">
        <w:rPr>
          <w:rFonts w:ascii="宋体" w:hAnsi="宋体" w:cs="宋体" w:hint="eastAsia"/>
          <w:szCs w:val="21"/>
        </w:rPr>
        <w:t>笔者文中未采纳这个词</w:t>
      </w:r>
      <w:r w:rsidRPr="00146690">
        <w:rPr>
          <w:rFonts w:ascii="华文仿宋" w:eastAsia="华文仿宋" w:hAnsi="华文仿宋" w:hint="eastAsia"/>
          <w:szCs w:val="21"/>
        </w:rPr>
        <w:t>，</w:t>
      </w:r>
      <w:r w:rsidRPr="00146690">
        <w:rPr>
          <w:rFonts w:ascii="宋体" w:hAnsi="宋体" w:cs="宋体" w:hint="eastAsia"/>
          <w:szCs w:val="21"/>
        </w:rPr>
        <w:t>不过一看</w:t>
      </w:r>
      <w:r w:rsidRPr="00146690">
        <w:rPr>
          <w:rFonts w:ascii="华文仿宋" w:eastAsia="华文仿宋" w:hAnsi="华文仿宋" w:hint="eastAsia"/>
          <w:szCs w:val="21"/>
        </w:rPr>
        <w:t>“</w:t>
      </w:r>
      <w:r w:rsidRPr="00146690">
        <w:rPr>
          <w:rFonts w:ascii="宋体" w:hAnsi="宋体" w:cs="宋体" w:hint="eastAsia"/>
        </w:rPr>
        <w:t>倩影</w:t>
      </w:r>
      <w:r w:rsidRPr="00146690">
        <w:rPr>
          <w:rFonts w:ascii="华文仿宋" w:eastAsia="华文仿宋" w:hAnsi="华文仿宋" w:hint="eastAsia"/>
        </w:rPr>
        <w:t>”</w:t>
      </w:r>
      <w:r w:rsidRPr="00146690">
        <w:rPr>
          <w:rFonts w:ascii="宋体" w:hAnsi="宋体" w:cs="宋体" w:hint="eastAsia"/>
        </w:rPr>
        <w:t>和</w:t>
      </w:r>
      <w:r w:rsidRPr="00146690">
        <w:rPr>
          <w:rFonts w:ascii="华文仿宋" w:eastAsia="华文仿宋" w:hAnsi="华文仿宋" w:hint="eastAsia"/>
        </w:rPr>
        <w:t>“</w:t>
      </w:r>
      <w:r w:rsidRPr="00146690">
        <w:rPr>
          <w:rFonts w:ascii="宋体" w:hAnsi="宋体" w:cs="宋体" w:hint="eastAsia"/>
        </w:rPr>
        <w:t>绝代国色</w:t>
      </w:r>
      <w:r w:rsidRPr="00146690">
        <w:rPr>
          <w:rFonts w:ascii="华文仿宋" w:eastAsia="华文仿宋" w:hAnsi="华文仿宋" w:hint="eastAsia"/>
        </w:rPr>
        <w:t>”，</w:t>
      </w:r>
      <w:r w:rsidRPr="00146690">
        <w:rPr>
          <w:rFonts w:ascii="宋体" w:hAnsi="宋体" w:cs="宋体" w:hint="eastAsia"/>
        </w:rPr>
        <w:t>便不难想象出这是在描写女郎</w:t>
      </w:r>
      <w:r w:rsidRPr="00146690">
        <w:rPr>
          <w:rFonts w:ascii="华文仿宋" w:eastAsia="华文仿宋" w:hAnsi="华文仿宋" w:hint="eastAsia"/>
        </w:rPr>
        <w:t>。</w:t>
      </w:r>
    </w:p>
    <w:p w:rsidR="003D6369" w:rsidRPr="00146690" w:rsidRDefault="003D6369" w:rsidP="008A771A">
      <w:pPr>
        <w:ind w:firstLineChars="200" w:firstLine="31680"/>
        <w:rPr>
          <w:rFonts w:ascii="华文仿宋" w:eastAsia="华文仿宋" w:hAnsi="华文仿宋"/>
        </w:rPr>
      </w:pPr>
      <w:r w:rsidRPr="00146690">
        <w:rPr>
          <w:rFonts w:ascii="宋体" w:hAnsi="宋体" w:cs="宋体" w:hint="eastAsia"/>
        </w:rPr>
        <w:t>我在翻译诗歌时</w:t>
      </w:r>
      <w:r w:rsidRPr="00146690">
        <w:rPr>
          <w:rFonts w:ascii="华文仿宋" w:eastAsia="华文仿宋" w:hAnsi="华文仿宋" w:hint="eastAsia"/>
        </w:rPr>
        <w:t>，</w:t>
      </w:r>
      <w:r w:rsidRPr="00146690">
        <w:rPr>
          <w:rFonts w:ascii="宋体" w:hAnsi="宋体" w:cs="宋体" w:hint="eastAsia"/>
        </w:rPr>
        <w:t>造句的基本原则是</w:t>
      </w:r>
      <w:r w:rsidRPr="00146690">
        <w:rPr>
          <w:rFonts w:ascii="华文仿宋" w:eastAsia="华文仿宋" w:hAnsi="华文仿宋" w:hint="eastAsia"/>
        </w:rPr>
        <w:t>：</w:t>
      </w:r>
      <w:r w:rsidRPr="00146690">
        <w:rPr>
          <w:rFonts w:ascii="宋体" w:hAnsi="宋体" w:cs="宋体" w:hint="eastAsia"/>
        </w:rPr>
        <w:t>一行诗</w:t>
      </w:r>
      <w:r w:rsidRPr="00146690">
        <w:rPr>
          <w:rFonts w:ascii="华文仿宋" w:eastAsia="华文仿宋" w:hAnsi="华文仿宋" w:hint="eastAsia"/>
        </w:rPr>
        <w:t>，</w:t>
      </w:r>
      <w:r w:rsidRPr="00146690">
        <w:rPr>
          <w:rFonts w:ascii="宋体" w:hAnsi="宋体" w:cs="宋体" w:hint="eastAsia"/>
        </w:rPr>
        <w:t>一个完整句子</w:t>
      </w:r>
      <w:r w:rsidRPr="00146690">
        <w:rPr>
          <w:rFonts w:ascii="华文仿宋" w:eastAsia="华文仿宋" w:hAnsi="华文仿宋" w:hint="eastAsia"/>
        </w:rPr>
        <w:t>，</w:t>
      </w:r>
      <w:r w:rsidRPr="00146690">
        <w:rPr>
          <w:rFonts w:ascii="宋体" w:hAnsi="宋体" w:cs="宋体" w:hint="eastAsia"/>
        </w:rPr>
        <w:t>不</w:t>
      </w:r>
      <w:r>
        <w:rPr>
          <w:rFonts w:ascii="宋体" w:hAnsi="宋体" w:cs="宋体" w:hint="eastAsia"/>
        </w:rPr>
        <w:t>断句</w:t>
      </w:r>
      <w:r>
        <w:rPr>
          <w:rFonts w:ascii="华文仿宋" w:eastAsia="华文仿宋" w:hAnsi="华文仿宋" w:hint="eastAsia"/>
        </w:rPr>
        <w:t>，</w:t>
      </w:r>
      <w:r>
        <w:rPr>
          <w:rFonts w:ascii="宋体" w:hAnsi="宋体" w:cs="宋体" w:hint="eastAsia"/>
        </w:rPr>
        <w:t>不移行</w:t>
      </w:r>
      <w:r>
        <w:rPr>
          <w:rFonts w:ascii="华文仿宋" w:eastAsia="华文仿宋" w:hAnsi="华文仿宋" w:hint="eastAsia"/>
        </w:rPr>
        <w:t>，</w:t>
      </w:r>
      <w:r>
        <w:rPr>
          <w:rFonts w:ascii="宋体" w:hAnsi="宋体" w:cs="宋体" w:hint="eastAsia"/>
        </w:rPr>
        <w:t>结尾用标点</w:t>
      </w:r>
      <w:r>
        <w:rPr>
          <w:rFonts w:ascii="华文仿宋" w:eastAsia="华文仿宋" w:hAnsi="华文仿宋" w:hint="eastAsia"/>
        </w:rPr>
        <w:t>。</w:t>
      </w:r>
      <w:r>
        <w:rPr>
          <w:rFonts w:ascii="宋体" w:hAnsi="宋体" w:cs="宋体" w:hint="eastAsia"/>
        </w:rPr>
        <w:t>但这首诗的英译</w:t>
      </w:r>
      <w:r>
        <w:rPr>
          <w:rFonts w:ascii="华文仿宋" w:eastAsia="华文仿宋" w:hAnsi="华文仿宋" w:hint="eastAsia"/>
        </w:rPr>
        <w:t>，</w:t>
      </w:r>
      <w:r>
        <w:rPr>
          <w:rFonts w:ascii="宋体" w:hAnsi="宋体" w:cs="宋体" w:hint="eastAsia"/>
        </w:rPr>
        <w:t>我却没有采取自己的惯用</w:t>
      </w:r>
      <w:r w:rsidRPr="00146690">
        <w:rPr>
          <w:rFonts w:ascii="宋体" w:hAnsi="宋体" w:cs="宋体" w:hint="eastAsia"/>
        </w:rPr>
        <w:t>的</w:t>
      </w:r>
      <w:r w:rsidRPr="00146690">
        <w:rPr>
          <w:rFonts w:ascii="华文仿宋" w:eastAsia="华文仿宋" w:hAnsi="华文仿宋"/>
        </w:rPr>
        <w:t xml:space="preserve"> </w:t>
      </w:r>
      <w:r w:rsidRPr="00146690">
        <w:rPr>
          <w:rFonts w:ascii="华文仿宋" w:eastAsia="华文仿宋" w:hAnsi="华文仿宋" w:hint="eastAsia"/>
        </w:rPr>
        <w:t>“</w:t>
      </w:r>
      <w:r w:rsidRPr="00146690">
        <w:rPr>
          <w:rFonts w:ascii="宋体" w:hAnsi="宋体" w:cs="宋体" w:hint="eastAsia"/>
        </w:rPr>
        <w:t>一行诗一句话</w:t>
      </w:r>
      <w:r w:rsidRPr="00146690">
        <w:rPr>
          <w:rFonts w:ascii="华文仿宋" w:eastAsia="华文仿宋" w:hAnsi="华文仿宋" w:hint="eastAsia"/>
        </w:rPr>
        <w:t>”</w:t>
      </w:r>
      <w:r w:rsidRPr="00146690">
        <w:rPr>
          <w:rFonts w:ascii="宋体" w:hAnsi="宋体" w:cs="宋体" w:hint="eastAsia"/>
        </w:rPr>
        <w:t>的造句方式</w:t>
      </w:r>
      <w:r w:rsidRPr="00146690">
        <w:rPr>
          <w:rFonts w:ascii="华文仿宋" w:eastAsia="华文仿宋" w:hAnsi="华文仿宋" w:hint="eastAsia"/>
        </w:rPr>
        <w:t>，</w:t>
      </w:r>
      <w:r w:rsidRPr="00146690">
        <w:rPr>
          <w:rFonts w:ascii="宋体" w:hAnsi="宋体" w:cs="宋体" w:hint="eastAsia"/>
        </w:rPr>
        <w:t>而是灵活采取</w:t>
      </w:r>
      <w:r w:rsidRPr="00146690">
        <w:rPr>
          <w:rFonts w:ascii="华文仿宋" w:eastAsia="华文仿宋" w:hAnsi="华文仿宋" w:hint="eastAsia"/>
        </w:rPr>
        <w:t>“</w:t>
      </w:r>
      <w:r w:rsidRPr="00146690">
        <w:rPr>
          <w:rFonts w:ascii="宋体" w:hAnsi="宋体" w:cs="宋体" w:hint="eastAsia"/>
        </w:rPr>
        <w:t>断句移行</w:t>
      </w:r>
      <w:r w:rsidRPr="00146690">
        <w:rPr>
          <w:rFonts w:ascii="华文仿宋" w:eastAsia="华文仿宋" w:hAnsi="华文仿宋" w:hint="eastAsia"/>
        </w:rPr>
        <w:t>，</w:t>
      </w:r>
      <w:r w:rsidRPr="00146690">
        <w:rPr>
          <w:rFonts w:ascii="宋体" w:hAnsi="宋体" w:cs="宋体" w:hint="eastAsia"/>
        </w:rPr>
        <w:t>不加标点</w:t>
      </w:r>
      <w:r w:rsidRPr="00146690">
        <w:rPr>
          <w:rFonts w:ascii="华文仿宋" w:eastAsia="华文仿宋" w:hAnsi="华文仿宋" w:hint="eastAsia"/>
        </w:rPr>
        <w:t>”</w:t>
      </w:r>
      <w:r w:rsidRPr="00146690">
        <w:rPr>
          <w:rFonts w:ascii="宋体" w:hAnsi="宋体" w:cs="宋体" w:hint="eastAsia"/>
        </w:rPr>
        <w:t>的方式</w:t>
      </w:r>
      <w:r w:rsidRPr="00146690">
        <w:rPr>
          <w:rFonts w:ascii="华文仿宋" w:eastAsia="华文仿宋" w:hAnsi="华文仿宋" w:hint="eastAsia"/>
        </w:rPr>
        <w:t>。</w:t>
      </w:r>
      <w:r w:rsidRPr="00146690">
        <w:rPr>
          <w:rFonts w:ascii="宋体" w:hAnsi="宋体" w:cs="宋体" w:hint="eastAsia"/>
        </w:rPr>
        <w:t>其原因</w:t>
      </w:r>
      <w:r w:rsidRPr="00146690">
        <w:rPr>
          <w:rFonts w:ascii="华文仿宋" w:eastAsia="华文仿宋" w:hAnsi="华文仿宋" w:hint="eastAsia"/>
        </w:rPr>
        <w:t>，</w:t>
      </w:r>
      <w:r w:rsidRPr="00146690">
        <w:rPr>
          <w:rFonts w:ascii="宋体" w:hAnsi="宋体" w:cs="宋体" w:hint="eastAsia"/>
        </w:rPr>
        <w:t>当然是上一行的句意尚未结束</w:t>
      </w:r>
      <w:r w:rsidRPr="00146690">
        <w:rPr>
          <w:rFonts w:ascii="华文仿宋" w:eastAsia="华文仿宋" w:hAnsi="华文仿宋" w:hint="eastAsia"/>
        </w:rPr>
        <w:t>，</w:t>
      </w:r>
      <w:r w:rsidRPr="00146690">
        <w:rPr>
          <w:rFonts w:ascii="宋体" w:hAnsi="宋体" w:cs="宋体" w:hint="eastAsia"/>
        </w:rPr>
        <w:t>需要移行</w:t>
      </w:r>
      <w:r w:rsidRPr="00146690">
        <w:rPr>
          <w:rFonts w:ascii="华文仿宋" w:eastAsia="华文仿宋" w:hAnsi="华文仿宋" w:hint="eastAsia"/>
        </w:rPr>
        <w:t>，</w:t>
      </w:r>
      <w:r w:rsidRPr="00146690">
        <w:rPr>
          <w:rFonts w:ascii="宋体" w:hAnsi="宋体" w:cs="宋体" w:hint="eastAsia"/>
        </w:rPr>
        <w:t>所以上一行结尾也无法使用标点</w:t>
      </w:r>
      <w:r w:rsidRPr="00146690">
        <w:rPr>
          <w:rFonts w:ascii="华文仿宋" w:eastAsia="华文仿宋" w:hAnsi="华文仿宋" w:hint="eastAsia"/>
        </w:rPr>
        <w:t>。</w:t>
      </w:r>
    </w:p>
    <w:p w:rsidR="003D6369" w:rsidRPr="00146690" w:rsidRDefault="003D6369" w:rsidP="008A771A">
      <w:pPr>
        <w:ind w:firstLineChars="200" w:firstLine="31680"/>
        <w:rPr>
          <w:rFonts w:ascii="华文仿宋" w:eastAsia="华文仿宋" w:hAnsi="华文仿宋"/>
          <w:color w:val="000000"/>
          <w:szCs w:val="21"/>
        </w:rPr>
      </w:pPr>
      <w:r>
        <w:rPr>
          <w:rFonts w:ascii="宋体" w:hAnsi="宋体" w:cs="宋体" w:hint="eastAsia"/>
          <w:color w:val="000000"/>
          <w:szCs w:val="21"/>
        </w:rPr>
        <w:t>新体</w:t>
      </w:r>
      <w:r w:rsidRPr="00146690">
        <w:rPr>
          <w:rFonts w:ascii="宋体" w:hAnsi="宋体" w:cs="宋体" w:hint="eastAsia"/>
          <w:color w:val="000000"/>
          <w:szCs w:val="21"/>
        </w:rPr>
        <w:t>版</w:t>
      </w:r>
      <w:r w:rsidRPr="00146690">
        <w:rPr>
          <w:rFonts w:ascii="华文仿宋" w:eastAsia="华文仿宋" w:hAnsi="华文仿宋" w:hint="eastAsia"/>
          <w:color w:val="000000"/>
          <w:szCs w:val="21"/>
        </w:rPr>
        <w:t>，</w:t>
      </w:r>
      <w:r w:rsidRPr="00146690">
        <w:rPr>
          <w:rFonts w:ascii="宋体" w:hAnsi="宋体" w:cs="宋体" w:hint="eastAsia"/>
          <w:color w:val="000000"/>
          <w:szCs w:val="21"/>
        </w:rPr>
        <w:t>四句</w:t>
      </w:r>
      <w:r w:rsidRPr="00146690">
        <w:rPr>
          <w:rFonts w:ascii="华文仿宋" w:eastAsia="华文仿宋" w:hAnsi="华文仿宋" w:hint="eastAsia"/>
          <w:color w:val="000000"/>
          <w:szCs w:val="21"/>
        </w:rPr>
        <w:t>，</w:t>
      </w:r>
      <w:r w:rsidRPr="00146690">
        <w:rPr>
          <w:rFonts w:ascii="宋体" w:hAnsi="宋体" w:cs="宋体" w:hint="eastAsia"/>
          <w:color w:val="000000"/>
          <w:szCs w:val="21"/>
        </w:rPr>
        <w:t>六言</w:t>
      </w:r>
      <w:r w:rsidRPr="00146690">
        <w:rPr>
          <w:rFonts w:ascii="华文仿宋" w:eastAsia="华文仿宋" w:hAnsi="华文仿宋" w:hint="eastAsia"/>
          <w:color w:val="000000"/>
          <w:szCs w:val="21"/>
        </w:rPr>
        <w:t>，</w:t>
      </w:r>
      <w:r w:rsidRPr="00146690">
        <w:rPr>
          <w:rFonts w:ascii="宋体" w:hAnsi="宋体" w:cs="宋体" w:hint="eastAsia"/>
          <w:color w:val="000000"/>
          <w:szCs w:val="21"/>
        </w:rPr>
        <w:t>每两字一顿</w:t>
      </w:r>
      <w:r w:rsidRPr="00146690">
        <w:rPr>
          <w:rFonts w:ascii="华文仿宋" w:eastAsia="华文仿宋" w:hAnsi="华文仿宋" w:hint="eastAsia"/>
          <w:color w:val="000000"/>
          <w:szCs w:val="21"/>
        </w:rPr>
        <w:t>，</w:t>
      </w:r>
      <w:r w:rsidRPr="00146690">
        <w:rPr>
          <w:rFonts w:ascii="宋体" w:hAnsi="宋体" w:cs="宋体" w:hint="eastAsia"/>
          <w:color w:val="000000"/>
          <w:szCs w:val="21"/>
        </w:rPr>
        <w:t>共计三顿</w:t>
      </w:r>
      <w:r w:rsidRPr="00146690">
        <w:rPr>
          <w:rFonts w:ascii="华文仿宋" w:eastAsia="华文仿宋" w:hAnsi="华文仿宋" w:hint="eastAsia"/>
          <w:color w:val="000000"/>
          <w:szCs w:val="21"/>
        </w:rPr>
        <w:t>，</w:t>
      </w:r>
      <w:r w:rsidRPr="00146690">
        <w:rPr>
          <w:rFonts w:ascii="宋体" w:hAnsi="宋体" w:cs="宋体" w:hint="eastAsia"/>
          <w:color w:val="000000"/>
          <w:szCs w:val="21"/>
        </w:rPr>
        <w:t>完全符合</w:t>
      </w:r>
      <w:r>
        <w:rPr>
          <w:rFonts w:ascii="宋体" w:hAnsi="宋体" w:cs="宋体" w:hint="eastAsia"/>
          <w:color w:val="000000"/>
          <w:szCs w:val="21"/>
        </w:rPr>
        <w:t>藏文</w:t>
      </w:r>
      <w:r w:rsidRPr="00146690">
        <w:rPr>
          <w:rFonts w:ascii="宋体" w:hAnsi="宋体" w:cs="宋体" w:hint="eastAsia"/>
          <w:color w:val="000000"/>
          <w:szCs w:val="21"/>
        </w:rPr>
        <w:t>原作</w:t>
      </w:r>
      <w:r w:rsidRPr="00146690">
        <w:rPr>
          <w:rFonts w:ascii="华文仿宋" w:eastAsia="华文仿宋" w:hAnsi="华文仿宋" w:hint="eastAsia"/>
          <w:color w:val="000000"/>
          <w:szCs w:val="21"/>
        </w:rPr>
        <w:t>“</w:t>
      </w:r>
      <w:r w:rsidRPr="00146690">
        <w:rPr>
          <w:rFonts w:ascii="宋体" w:hAnsi="宋体" w:cs="宋体" w:hint="eastAsia"/>
          <w:color w:val="000000"/>
          <w:szCs w:val="21"/>
        </w:rPr>
        <w:t>四句六字三顿</w:t>
      </w:r>
      <w:r w:rsidRPr="00146690">
        <w:rPr>
          <w:rFonts w:ascii="华文仿宋" w:eastAsia="华文仿宋" w:hAnsi="华文仿宋" w:hint="eastAsia"/>
          <w:color w:val="000000"/>
          <w:szCs w:val="21"/>
        </w:rPr>
        <w:t>”</w:t>
      </w:r>
      <w:r w:rsidRPr="00146690">
        <w:rPr>
          <w:rFonts w:ascii="宋体" w:hAnsi="宋体" w:cs="宋体" w:hint="eastAsia"/>
          <w:color w:val="000000"/>
          <w:szCs w:val="21"/>
        </w:rPr>
        <w:t>的原则</w:t>
      </w:r>
      <w:r w:rsidRPr="00146690">
        <w:rPr>
          <w:rFonts w:ascii="华文仿宋" w:eastAsia="华文仿宋" w:hAnsi="华文仿宋" w:hint="eastAsia"/>
          <w:color w:val="000000"/>
          <w:szCs w:val="21"/>
        </w:rPr>
        <w:t>，</w:t>
      </w:r>
      <w:r w:rsidRPr="00146690">
        <w:rPr>
          <w:rFonts w:ascii="宋体" w:hAnsi="宋体" w:cs="宋体" w:hint="eastAsia"/>
          <w:color w:val="000000"/>
          <w:szCs w:val="21"/>
        </w:rPr>
        <w:t>而且此后各首</w:t>
      </w:r>
      <w:r w:rsidRPr="00146690">
        <w:rPr>
          <w:rFonts w:ascii="华文仿宋" w:eastAsia="华文仿宋" w:hAnsi="华文仿宋" w:hint="eastAsia"/>
          <w:color w:val="000000"/>
          <w:szCs w:val="21"/>
        </w:rPr>
        <w:t>，</w:t>
      </w:r>
      <w:r w:rsidRPr="00146690">
        <w:rPr>
          <w:rFonts w:ascii="宋体" w:hAnsi="宋体" w:cs="宋体" w:hint="eastAsia"/>
          <w:color w:val="000000"/>
          <w:szCs w:val="21"/>
        </w:rPr>
        <w:t>一律坚决遵循这一藏族民歌特色</w:t>
      </w:r>
      <w:r w:rsidRPr="00146690">
        <w:rPr>
          <w:rFonts w:ascii="华文仿宋" w:eastAsia="华文仿宋" w:hAnsi="华文仿宋" w:hint="eastAsia"/>
          <w:color w:val="000000"/>
          <w:szCs w:val="21"/>
        </w:rPr>
        <w:t>，</w:t>
      </w:r>
      <w:r w:rsidRPr="00146690">
        <w:rPr>
          <w:rFonts w:ascii="宋体" w:hAnsi="宋体" w:cs="宋体" w:hint="eastAsia"/>
          <w:color w:val="000000"/>
          <w:szCs w:val="21"/>
        </w:rPr>
        <w:t>这也是我翻译保持原作风格的一种体现</w:t>
      </w:r>
      <w:r w:rsidRPr="00146690">
        <w:rPr>
          <w:rFonts w:ascii="华文仿宋" w:eastAsia="华文仿宋" w:hAnsi="华文仿宋" w:hint="eastAsia"/>
          <w:color w:val="000000"/>
          <w:szCs w:val="21"/>
        </w:rPr>
        <w:t>。</w:t>
      </w:r>
      <w:r>
        <w:rPr>
          <w:rFonts w:ascii="宋体" w:hAnsi="宋体" w:cs="宋体" w:hint="eastAsia"/>
          <w:color w:val="000000"/>
          <w:szCs w:val="21"/>
        </w:rPr>
        <w:t>至于韵脚问题</w:t>
      </w:r>
      <w:r>
        <w:rPr>
          <w:rFonts w:ascii="华文仿宋" w:eastAsia="华文仿宋" w:hAnsi="华文仿宋" w:hint="eastAsia"/>
          <w:color w:val="000000"/>
          <w:szCs w:val="21"/>
        </w:rPr>
        <w:t>，</w:t>
      </w:r>
      <w:r>
        <w:rPr>
          <w:rFonts w:ascii="宋体" w:hAnsi="宋体" w:cs="宋体" w:hint="eastAsia"/>
          <w:color w:val="000000"/>
          <w:szCs w:val="21"/>
        </w:rPr>
        <w:t>我则</w:t>
      </w:r>
      <w:r w:rsidRPr="00146690">
        <w:rPr>
          <w:rFonts w:ascii="宋体" w:hAnsi="宋体" w:cs="宋体" w:hint="eastAsia"/>
          <w:color w:val="000000"/>
          <w:szCs w:val="21"/>
        </w:rPr>
        <w:t>比较灵活</w:t>
      </w:r>
      <w:r w:rsidRPr="00146690">
        <w:rPr>
          <w:rFonts w:ascii="华文仿宋" w:eastAsia="华文仿宋" w:hAnsi="华文仿宋" w:hint="eastAsia"/>
          <w:color w:val="000000"/>
          <w:szCs w:val="21"/>
        </w:rPr>
        <w:t>，</w:t>
      </w:r>
      <w:r w:rsidRPr="00146690">
        <w:rPr>
          <w:rFonts w:ascii="宋体" w:hAnsi="宋体" w:cs="宋体" w:hint="eastAsia"/>
          <w:color w:val="000000"/>
          <w:szCs w:val="21"/>
        </w:rPr>
        <w:t>尽可能在押韵的前提下</w:t>
      </w:r>
      <w:r w:rsidRPr="00146690">
        <w:rPr>
          <w:rFonts w:ascii="华文仿宋" w:eastAsia="华文仿宋" w:hAnsi="华文仿宋" w:hint="eastAsia"/>
          <w:color w:val="000000"/>
          <w:szCs w:val="21"/>
        </w:rPr>
        <w:t>，</w:t>
      </w:r>
      <w:r w:rsidRPr="00146690">
        <w:rPr>
          <w:rFonts w:ascii="宋体" w:hAnsi="宋体" w:cs="宋体" w:hint="eastAsia"/>
          <w:color w:val="000000"/>
          <w:szCs w:val="21"/>
        </w:rPr>
        <w:t>也适当地采取不押韵的方法</w:t>
      </w:r>
      <w:r w:rsidRPr="00146690">
        <w:rPr>
          <w:rFonts w:ascii="华文仿宋" w:eastAsia="华文仿宋" w:hAnsi="华文仿宋" w:hint="eastAsia"/>
          <w:color w:val="000000"/>
          <w:szCs w:val="21"/>
        </w:rPr>
        <w:t>，</w:t>
      </w:r>
      <w:r w:rsidRPr="00146690">
        <w:rPr>
          <w:rFonts w:ascii="宋体" w:hAnsi="宋体" w:cs="宋体" w:hint="eastAsia"/>
          <w:color w:val="000000"/>
          <w:szCs w:val="21"/>
        </w:rPr>
        <w:t>以确保原作那种藏族民歌自然流畅的特色</w:t>
      </w:r>
      <w:r w:rsidRPr="00146690">
        <w:rPr>
          <w:rFonts w:ascii="华文仿宋" w:eastAsia="华文仿宋" w:hAnsi="华文仿宋" w:hint="eastAsia"/>
          <w:color w:val="000000"/>
          <w:szCs w:val="21"/>
        </w:rPr>
        <w:t>。</w:t>
      </w:r>
    </w:p>
    <w:p w:rsidR="003D6369" w:rsidRPr="00146690" w:rsidRDefault="003D6369" w:rsidP="008A771A">
      <w:pPr>
        <w:ind w:firstLineChars="196" w:firstLine="31680"/>
        <w:rPr>
          <w:rFonts w:ascii="华文仿宋" w:eastAsia="华文仿宋" w:hAnsi="华文仿宋"/>
          <w:color w:val="000000"/>
          <w:szCs w:val="21"/>
        </w:rPr>
      </w:pPr>
      <w:r>
        <w:rPr>
          <w:rFonts w:ascii="宋体" w:hAnsi="宋体" w:cs="宋体" w:hint="eastAsia"/>
          <w:color w:val="000000"/>
        </w:rPr>
        <w:t>这首诗英译时的依据是古体</w:t>
      </w:r>
      <w:r w:rsidRPr="00146690">
        <w:rPr>
          <w:rFonts w:ascii="华文仿宋" w:eastAsia="华文仿宋" w:hAnsi="华文仿宋" w:hint="eastAsia"/>
          <w:color w:val="000000"/>
        </w:rPr>
        <w:t>，</w:t>
      </w:r>
      <w:r w:rsidRPr="00146690">
        <w:rPr>
          <w:rFonts w:ascii="宋体" w:hAnsi="宋体" w:cs="宋体" w:hint="eastAsia"/>
          <w:color w:val="000000"/>
        </w:rPr>
        <w:t>但用的是简单通俗的英语</w:t>
      </w:r>
      <w:r w:rsidRPr="00146690">
        <w:rPr>
          <w:rFonts w:ascii="华文仿宋" w:eastAsia="华文仿宋" w:hAnsi="华文仿宋" w:hint="eastAsia"/>
          <w:color w:val="000000"/>
        </w:rPr>
        <w:t>，</w:t>
      </w:r>
      <w:r w:rsidRPr="00146690">
        <w:rPr>
          <w:rFonts w:ascii="宋体" w:hAnsi="宋体" w:cs="宋体" w:hint="eastAsia"/>
          <w:color w:val="000000"/>
        </w:rPr>
        <w:t>符合原作通俗风格</w:t>
      </w:r>
      <w:r w:rsidRPr="00146690">
        <w:rPr>
          <w:rFonts w:ascii="华文仿宋" w:eastAsia="华文仿宋" w:hAnsi="华文仿宋" w:hint="eastAsia"/>
          <w:color w:val="000000"/>
        </w:rPr>
        <w:t>。</w:t>
      </w:r>
      <w:r w:rsidRPr="00146690">
        <w:rPr>
          <w:rFonts w:ascii="宋体" w:hAnsi="宋体" w:cs="宋体" w:hint="eastAsia"/>
          <w:color w:val="000000"/>
        </w:rPr>
        <w:t>另外</w:t>
      </w:r>
      <w:r w:rsidRPr="00146690">
        <w:rPr>
          <w:rFonts w:ascii="华文仿宋" w:eastAsia="华文仿宋" w:hAnsi="华文仿宋" w:hint="eastAsia"/>
          <w:color w:val="000000"/>
        </w:rPr>
        <w:t>，</w:t>
      </w:r>
      <w:r w:rsidRPr="00146690">
        <w:rPr>
          <w:rFonts w:ascii="宋体" w:hAnsi="宋体" w:cs="宋体" w:hint="eastAsia"/>
          <w:color w:val="000000"/>
        </w:rPr>
        <w:t>使用一些略缩词</w:t>
      </w:r>
      <w:r w:rsidRPr="00146690">
        <w:rPr>
          <w:rFonts w:ascii="华文仿宋" w:eastAsia="华文仿宋" w:hAnsi="华文仿宋" w:hint="eastAsia"/>
          <w:color w:val="000000"/>
        </w:rPr>
        <w:t>，</w:t>
      </w:r>
      <w:r w:rsidRPr="00146690">
        <w:rPr>
          <w:rFonts w:ascii="宋体" w:hAnsi="宋体" w:cs="宋体" w:hint="eastAsia"/>
          <w:color w:val="000000"/>
        </w:rPr>
        <w:t>也符合口语风格</w:t>
      </w:r>
      <w:r w:rsidRPr="00146690">
        <w:rPr>
          <w:rFonts w:ascii="华文仿宋" w:eastAsia="华文仿宋" w:hAnsi="华文仿宋" w:hint="eastAsia"/>
          <w:color w:val="000000"/>
        </w:rPr>
        <w:t>。</w:t>
      </w:r>
      <w:r w:rsidRPr="00146690">
        <w:rPr>
          <w:rFonts w:ascii="宋体" w:hAnsi="宋体" w:cs="宋体" w:hint="eastAsia"/>
          <w:color w:val="000000"/>
        </w:rPr>
        <w:t>其中</w:t>
      </w:r>
      <w:r w:rsidRPr="00146690">
        <w:rPr>
          <w:rFonts w:ascii="华文仿宋" w:eastAsia="华文仿宋" w:hAnsi="华文仿宋"/>
          <w:color w:val="000000"/>
        </w:rPr>
        <w:t xml:space="preserve">de </w:t>
      </w:r>
      <w:r w:rsidRPr="00146690">
        <w:rPr>
          <w:rFonts w:ascii="宋体" w:hAnsi="宋体" w:cs="宋体" w:hint="eastAsia"/>
          <w:color w:val="000000"/>
        </w:rPr>
        <w:t>是</w:t>
      </w:r>
      <w:r w:rsidRPr="00146690">
        <w:rPr>
          <w:rFonts w:ascii="华文仿宋" w:eastAsia="华文仿宋" w:hAnsi="华文仿宋"/>
          <w:color w:val="000000"/>
        </w:rPr>
        <w:t>the</w:t>
      </w:r>
      <w:r w:rsidRPr="00146690">
        <w:rPr>
          <w:rFonts w:ascii="宋体" w:hAnsi="宋体" w:cs="宋体" w:hint="eastAsia"/>
          <w:color w:val="000000"/>
        </w:rPr>
        <w:t>的变体</w:t>
      </w:r>
      <w:r w:rsidRPr="00146690">
        <w:rPr>
          <w:rFonts w:ascii="华文仿宋" w:eastAsia="华文仿宋" w:hAnsi="华文仿宋" w:hint="eastAsia"/>
          <w:b/>
          <w:color w:val="000000"/>
        </w:rPr>
        <w:t>。</w:t>
      </w:r>
      <w:r w:rsidRPr="00146690">
        <w:rPr>
          <w:rFonts w:ascii="华文仿宋" w:eastAsia="华文仿宋" w:hAnsi="华文仿宋"/>
          <w:color w:val="000000"/>
        </w:rPr>
        <w:t xml:space="preserve">Mount </w:t>
      </w:r>
      <w:r w:rsidRPr="00146690">
        <w:rPr>
          <w:rFonts w:ascii="宋体" w:hAnsi="宋体" w:cs="宋体" w:hint="eastAsia"/>
          <w:color w:val="000000"/>
        </w:rPr>
        <w:t>是</w:t>
      </w:r>
      <w:r w:rsidRPr="00146690">
        <w:rPr>
          <w:rFonts w:ascii="华文仿宋" w:eastAsia="华文仿宋" w:hAnsi="华文仿宋"/>
          <w:color w:val="000000"/>
        </w:rPr>
        <w:t>mountain</w:t>
      </w:r>
      <w:r w:rsidRPr="00146690">
        <w:rPr>
          <w:rFonts w:ascii="宋体" w:hAnsi="宋体" w:cs="宋体" w:hint="eastAsia"/>
          <w:color w:val="000000"/>
        </w:rPr>
        <w:t>的诗意写法</w:t>
      </w:r>
      <w:r w:rsidRPr="00146690">
        <w:rPr>
          <w:rFonts w:ascii="华文仿宋" w:eastAsia="华文仿宋" w:hAnsi="华文仿宋" w:hint="eastAsia"/>
          <w:color w:val="000000"/>
        </w:rPr>
        <w:t>，</w:t>
      </w:r>
      <w:r w:rsidRPr="00146690">
        <w:rPr>
          <w:rFonts w:ascii="宋体" w:hAnsi="宋体" w:cs="宋体" w:hint="eastAsia"/>
          <w:color w:val="000000"/>
        </w:rPr>
        <w:t>诗歌中常被采用</w:t>
      </w:r>
      <w:r w:rsidRPr="00146690">
        <w:rPr>
          <w:rFonts w:ascii="华文仿宋" w:eastAsia="华文仿宋" w:hAnsi="华文仿宋" w:hint="eastAsia"/>
          <w:color w:val="000000"/>
        </w:rPr>
        <w:t>，</w:t>
      </w:r>
      <w:r w:rsidRPr="00146690">
        <w:rPr>
          <w:rFonts w:ascii="宋体" w:hAnsi="宋体" w:cs="宋体" w:hint="eastAsia"/>
          <w:color w:val="000000"/>
        </w:rPr>
        <w:t>尤其是在句子较长时</w:t>
      </w:r>
      <w:r w:rsidRPr="00146690">
        <w:rPr>
          <w:rFonts w:ascii="华文仿宋" w:eastAsia="华文仿宋" w:hAnsi="华文仿宋" w:hint="eastAsia"/>
          <w:color w:val="000000"/>
        </w:rPr>
        <w:t>，</w:t>
      </w:r>
      <w:r w:rsidRPr="00146690">
        <w:rPr>
          <w:rFonts w:ascii="宋体" w:hAnsi="宋体" w:cs="宋体" w:hint="eastAsia"/>
          <w:color w:val="000000"/>
        </w:rPr>
        <w:t>为尽量缩短句子长度便可以特意采用</w:t>
      </w:r>
      <w:r w:rsidRPr="00146690">
        <w:rPr>
          <w:rFonts w:ascii="华文仿宋" w:eastAsia="华文仿宋" w:hAnsi="华文仿宋" w:hint="eastAsia"/>
          <w:color w:val="000000"/>
        </w:rPr>
        <w:t>。</w:t>
      </w:r>
      <w:r w:rsidRPr="00146690">
        <w:rPr>
          <w:rFonts w:ascii="宋体" w:hAnsi="宋体" w:cs="宋体" w:hint="eastAsia"/>
          <w:color w:val="000000"/>
        </w:rPr>
        <w:t>如果句子太长</w:t>
      </w:r>
      <w:r w:rsidRPr="00146690">
        <w:rPr>
          <w:rFonts w:ascii="华文仿宋" w:eastAsia="华文仿宋" w:hAnsi="华文仿宋" w:hint="eastAsia"/>
          <w:color w:val="000000"/>
        </w:rPr>
        <w:t>，</w:t>
      </w:r>
      <w:r w:rsidRPr="00146690">
        <w:rPr>
          <w:rFonts w:ascii="宋体" w:hAnsi="宋体" w:cs="宋体" w:hint="eastAsia"/>
          <w:color w:val="000000"/>
        </w:rPr>
        <w:t>还可以略缩成</w:t>
      </w:r>
      <w:r w:rsidRPr="00146690">
        <w:rPr>
          <w:rFonts w:ascii="华文仿宋" w:eastAsia="华文仿宋" w:hAnsi="华文仿宋"/>
          <w:color w:val="000000"/>
        </w:rPr>
        <w:t xml:space="preserve">Mt. </w:t>
      </w:r>
      <w:r w:rsidRPr="00146690">
        <w:rPr>
          <w:rFonts w:ascii="宋体" w:hAnsi="宋体" w:cs="宋体" w:hint="eastAsia"/>
          <w:color w:val="000000"/>
        </w:rPr>
        <w:t>如泰山</w:t>
      </w:r>
      <w:r w:rsidRPr="00146690">
        <w:rPr>
          <w:rFonts w:ascii="华文仿宋" w:eastAsia="华文仿宋" w:hAnsi="华文仿宋" w:hint="eastAsia"/>
          <w:color w:val="000000"/>
        </w:rPr>
        <w:t>：</w:t>
      </w:r>
      <w:r w:rsidRPr="00146690">
        <w:rPr>
          <w:rFonts w:ascii="华文仿宋" w:eastAsia="华文仿宋" w:hAnsi="华文仿宋"/>
          <w:color w:val="000000"/>
        </w:rPr>
        <w:t xml:space="preserve">Mount Tai </w:t>
      </w:r>
      <w:r w:rsidRPr="00146690">
        <w:rPr>
          <w:rFonts w:ascii="宋体" w:hAnsi="宋体" w:cs="宋体" w:hint="eastAsia"/>
          <w:color w:val="000000"/>
        </w:rPr>
        <w:t>或</w:t>
      </w:r>
      <w:r w:rsidRPr="00146690">
        <w:rPr>
          <w:rFonts w:ascii="华文仿宋" w:eastAsia="华文仿宋" w:hAnsi="华文仿宋"/>
          <w:color w:val="000000"/>
        </w:rPr>
        <w:t>Mt.Tai</w:t>
      </w:r>
      <w:r w:rsidRPr="00146690">
        <w:rPr>
          <w:rFonts w:ascii="华文仿宋" w:eastAsia="华文仿宋" w:hAnsi="华文仿宋" w:hint="eastAsia"/>
          <w:color w:val="000000"/>
        </w:rPr>
        <w:t>。</w:t>
      </w:r>
    </w:p>
    <w:p w:rsidR="003D6369" w:rsidRDefault="003D6369" w:rsidP="008A771A">
      <w:pPr>
        <w:ind w:firstLineChars="200" w:firstLine="31680"/>
      </w:pPr>
    </w:p>
    <w:p w:rsidR="003D6369" w:rsidRPr="004B2E23" w:rsidRDefault="003D6369" w:rsidP="008A771A">
      <w:pPr>
        <w:ind w:firstLineChars="200" w:firstLine="31680"/>
        <w:jc w:val="center"/>
        <w:rPr>
          <w:rFonts w:ascii="宋体" w:hAnsi="宋体"/>
          <w:b/>
          <w:sz w:val="28"/>
          <w:szCs w:val="28"/>
        </w:rPr>
      </w:pPr>
      <w:r w:rsidRPr="004B2E23">
        <w:rPr>
          <w:rFonts w:ascii="宋体" w:hAnsi="宋体"/>
          <w:b/>
          <w:sz w:val="28"/>
          <w:szCs w:val="28"/>
        </w:rPr>
        <w:t>7.</w:t>
      </w:r>
    </w:p>
    <w:p w:rsidR="003D6369" w:rsidRDefault="003D6369" w:rsidP="008A771A">
      <w:pPr>
        <w:ind w:firstLineChars="200" w:firstLine="31680"/>
      </w:pPr>
    </w:p>
    <w:p w:rsidR="003D6369" w:rsidRDefault="003D6369" w:rsidP="008A771A">
      <w:pPr>
        <w:ind w:firstLineChars="200" w:firstLine="31680"/>
      </w:pPr>
    </w:p>
    <w:p w:rsidR="003D6369" w:rsidRDefault="003D6369" w:rsidP="008A771A">
      <w:pPr>
        <w:ind w:firstLineChars="200" w:firstLine="31680"/>
      </w:pPr>
      <w:r>
        <w:rPr>
          <w:rFonts w:hint="eastAsia"/>
        </w:rPr>
        <w:t>其它一些需要说明的问题。</w:t>
      </w:r>
    </w:p>
    <w:p w:rsidR="003D6369" w:rsidRDefault="003D6369" w:rsidP="008A771A">
      <w:pPr>
        <w:ind w:firstLineChars="200" w:firstLine="31680"/>
      </w:pPr>
      <w:r>
        <w:rPr>
          <w:rFonts w:hint="eastAsia"/>
        </w:rPr>
        <w:t>为了查阅方便，我给每一首诗添加一个标题，取字没有什么特殊意义，起初想参考《论语》以每段第一句话头两个字为题，但发现有些题目因为没有实际意义或完整意义，故而无法翻译成英语，因此改用有实际意义，便于翻译英文的词语。但随意性依然很强。</w:t>
      </w:r>
    </w:p>
    <w:p w:rsidR="003D6369" w:rsidRDefault="003D6369" w:rsidP="008A771A">
      <w:pPr>
        <w:ind w:firstLineChars="200" w:firstLine="31680"/>
      </w:pPr>
      <w:r>
        <w:rPr>
          <w:rFonts w:hint="eastAsia"/>
        </w:rPr>
        <w:t>第二，【笔记】不是全部诗篇都有，一些实在无话可说的，也不勉强。即便有，也是本着有话则长，无话则短的原则，长短不一。</w:t>
      </w:r>
    </w:p>
    <w:p w:rsidR="003D6369" w:rsidRDefault="003D6369" w:rsidP="008A771A">
      <w:pPr>
        <w:ind w:firstLineChars="200" w:firstLine="31680"/>
        <w:rPr>
          <w:szCs w:val="21"/>
        </w:rPr>
      </w:pPr>
      <w:r w:rsidRPr="00EE3488">
        <w:rPr>
          <w:rFonts w:hint="eastAsia"/>
          <w:szCs w:val="21"/>
        </w:rPr>
        <w:t>第三，</w:t>
      </w:r>
      <w:r>
        <w:rPr>
          <w:rFonts w:hint="eastAsia"/>
          <w:szCs w:val="21"/>
        </w:rPr>
        <w:t>英语翻译，基本遵循自己以往坚持的惯例，即一行一整句，因此不必移行。</w:t>
      </w:r>
    </w:p>
    <w:p w:rsidR="003D6369" w:rsidRDefault="003D6369" w:rsidP="008A771A">
      <w:pPr>
        <w:ind w:firstLineChars="200" w:firstLine="31680"/>
        <w:rPr>
          <w:szCs w:val="21"/>
        </w:rPr>
      </w:pPr>
      <w:r>
        <w:rPr>
          <w:rFonts w:hint="eastAsia"/>
          <w:szCs w:val="21"/>
        </w:rPr>
        <w:t>第四，坚持句尾有标点。</w:t>
      </w:r>
    </w:p>
    <w:p w:rsidR="003D6369" w:rsidRDefault="003D6369" w:rsidP="008A771A">
      <w:pPr>
        <w:ind w:firstLineChars="200" w:firstLine="31680"/>
        <w:rPr>
          <w:szCs w:val="21"/>
        </w:rPr>
      </w:pPr>
      <w:r>
        <w:rPr>
          <w:rFonts w:hint="eastAsia"/>
          <w:szCs w:val="21"/>
        </w:rPr>
        <w:t>第五，既然是古体诗，因此我坚持一贯的句子等长原则，以确保视觉美。坚持句子等长，其实是几近等长，但误差不超过一个字母或标点。诗集中绝大多数诗篇都达到了这个标准。</w:t>
      </w:r>
    </w:p>
    <w:p w:rsidR="003D6369" w:rsidRPr="00D04126" w:rsidRDefault="003D6369" w:rsidP="008A771A">
      <w:pPr>
        <w:ind w:firstLineChars="200" w:firstLine="31680"/>
        <w:rPr>
          <w:color w:val="FF0000"/>
          <w:szCs w:val="21"/>
        </w:rPr>
      </w:pPr>
      <w:r>
        <w:rPr>
          <w:rFonts w:hint="eastAsia"/>
          <w:szCs w:val="21"/>
        </w:rPr>
        <w:t>第六，例外。做什么是都不能绝对，免不了有意外。比如句子等长，有各别一些诗篇就没有坚持等长，但</w:t>
      </w:r>
      <w:r w:rsidRPr="00AF39F0">
        <w:rPr>
          <w:rFonts w:hint="eastAsia"/>
          <w:szCs w:val="21"/>
        </w:rPr>
        <w:t>却很有规律，看起来十分整饬。比如第二首：</w:t>
      </w:r>
    </w:p>
    <w:p w:rsidR="003D6369" w:rsidRDefault="003D6369" w:rsidP="008A771A">
      <w:pPr>
        <w:ind w:firstLineChars="200" w:firstLine="31680"/>
        <w:rPr>
          <w:szCs w:val="21"/>
        </w:rPr>
      </w:pPr>
    </w:p>
    <w:p w:rsidR="003D6369" w:rsidRPr="00D04126" w:rsidRDefault="003D6369" w:rsidP="008A771A">
      <w:pPr>
        <w:ind w:firstLineChars="200" w:firstLine="31680"/>
        <w:jc w:val="center"/>
        <w:rPr>
          <w:b/>
          <w:szCs w:val="21"/>
        </w:rPr>
      </w:pPr>
      <w:r w:rsidRPr="00D04126">
        <w:rPr>
          <w:rFonts w:hint="eastAsia"/>
          <w:b/>
          <w:szCs w:val="21"/>
        </w:rPr>
        <w:t>惜君</w:t>
      </w:r>
    </w:p>
    <w:p w:rsidR="003D6369" w:rsidRPr="005C3FEE" w:rsidRDefault="003D6369" w:rsidP="007D3635">
      <w:pPr>
        <w:jc w:val="center"/>
        <w:rPr>
          <w:b/>
        </w:rPr>
      </w:pPr>
    </w:p>
    <w:p w:rsidR="003D6369" w:rsidRPr="004B2E23" w:rsidRDefault="003D6369" w:rsidP="008A771A">
      <w:pPr>
        <w:ind w:firstLineChars="200" w:firstLine="31680"/>
        <w:jc w:val="center"/>
        <w:rPr>
          <w:rFonts w:ascii="楷体" w:eastAsia="楷体" w:hAnsi="楷体"/>
        </w:rPr>
      </w:pPr>
      <w:r w:rsidRPr="004B2E23">
        <w:rPr>
          <w:rFonts w:ascii="楷体" w:eastAsia="楷体" w:hAnsi="楷体" w:hint="eastAsia"/>
        </w:rPr>
        <w:t>转瞬园枯已不同，</w:t>
      </w:r>
    </w:p>
    <w:p w:rsidR="003D6369" w:rsidRPr="004B2E23" w:rsidRDefault="003D6369" w:rsidP="008A771A">
      <w:pPr>
        <w:ind w:firstLineChars="200" w:firstLine="31680"/>
        <w:jc w:val="center"/>
        <w:rPr>
          <w:rFonts w:ascii="楷体" w:eastAsia="楷体" w:hAnsi="楷体"/>
        </w:rPr>
      </w:pPr>
      <w:r w:rsidRPr="004B2E23">
        <w:rPr>
          <w:rFonts w:ascii="楷体" w:eastAsia="楷体" w:hAnsi="楷体" w:hint="eastAsia"/>
        </w:rPr>
        <w:t>幼苗萋萋化飞蓬；</w:t>
      </w:r>
    </w:p>
    <w:p w:rsidR="003D6369" w:rsidRPr="004B2E23" w:rsidRDefault="003D6369" w:rsidP="008A771A">
      <w:pPr>
        <w:ind w:firstLineChars="200" w:firstLine="31680"/>
        <w:jc w:val="center"/>
        <w:rPr>
          <w:rFonts w:ascii="楷体" w:eastAsia="楷体" w:hAnsi="楷体"/>
        </w:rPr>
      </w:pPr>
      <w:r w:rsidRPr="004B2E23">
        <w:rPr>
          <w:rFonts w:ascii="楷体" w:eastAsia="楷体" w:hAnsi="楷体" w:hint="eastAsia"/>
        </w:rPr>
        <w:t>惜君老去形骸变，</w:t>
      </w:r>
    </w:p>
    <w:p w:rsidR="003D6369" w:rsidRPr="004B2E23" w:rsidRDefault="003D6369" w:rsidP="008A771A">
      <w:pPr>
        <w:ind w:firstLineChars="200" w:firstLine="31680"/>
        <w:jc w:val="center"/>
        <w:rPr>
          <w:rFonts w:ascii="楷体" w:eastAsia="楷体" w:hAnsi="楷体"/>
        </w:rPr>
      </w:pPr>
      <w:r w:rsidRPr="004B2E23">
        <w:rPr>
          <w:rFonts w:ascii="楷体" w:eastAsia="楷体" w:hAnsi="楷体" w:hint="eastAsia"/>
        </w:rPr>
        <w:t>宛若南竹做弯弓。</w:t>
      </w:r>
    </w:p>
    <w:p w:rsidR="003D6369" w:rsidRPr="005C3FEE" w:rsidRDefault="003D6369" w:rsidP="007D3635">
      <w:pPr>
        <w:jc w:val="center"/>
      </w:pPr>
    </w:p>
    <w:p w:rsidR="003D6369" w:rsidRPr="005C3FEE" w:rsidRDefault="003D6369" w:rsidP="007D3635">
      <w:pPr>
        <w:jc w:val="center"/>
      </w:pPr>
      <w:r w:rsidRPr="005C3FEE">
        <w:t>The garden has fully turned withered</w:t>
      </w:r>
    </w:p>
    <w:p w:rsidR="003D6369" w:rsidRPr="005C3FEE" w:rsidRDefault="003D6369" w:rsidP="007D3635">
      <w:pPr>
        <w:jc w:val="center"/>
      </w:pPr>
      <w:r w:rsidRPr="005C3FEE">
        <w:t>In the twinkle of an eye,</w:t>
      </w:r>
    </w:p>
    <w:p w:rsidR="003D6369" w:rsidRPr="005C3FEE" w:rsidRDefault="003D6369" w:rsidP="007D3635">
      <w:pPr>
        <w:jc w:val="center"/>
      </w:pPr>
      <w:r w:rsidRPr="005C3FEE">
        <w:t>The fresh green seedlings have changed</w:t>
      </w:r>
    </w:p>
    <w:p w:rsidR="003D6369" w:rsidRPr="005C3FEE" w:rsidRDefault="003D6369" w:rsidP="007D3635">
      <w:pPr>
        <w:jc w:val="center"/>
      </w:pPr>
      <w:r w:rsidRPr="005C3FEE">
        <w:t>Into flying pride-weed;</w:t>
      </w:r>
    </w:p>
    <w:p w:rsidR="003D6369" w:rsidRPr="005C3FEE" w:rsidRDefault="003D6369" w:rsidP="007D3635">
      <w:pPr>
        <w:jc w:val="center"/>
      </w:pPr>
      <w:r w:rsidRPr="005C3FEE">
        <w:t>Your skeleton will be a crooked bow</w:t>
      </w:r>
    </w:p>
    <w:p w:rsidR="003D6369" w:rsidRPr="005C3FEE" w:rsidRDefault="003D6369" w:rsidP="007D3635">
      <w:pPr>
        <w:jc w:val="center"/>
      </w:pPr>
      <w:r w:rsidRPr="005C3FEE">
        <w:t>That was made of southern bamboo.</w:t>
      </w:r>
    </w:p>
    <w:p w:rsidR="003D6369" w:rsidRPr="00D04126" w:rsidRDefault="003D6369" w:rsidP="008A771A">
      <w:pPr>
        <w:ind w:firstLineChars="200" w:firstLine="31680"/>
        <w:rPr>
          <w:szCs w:val="21"/>
        </w:rPr>
      </w:pPr>
    </w:p>
    <w:p w:rsidR="003D6369" w:rsidRPr="005C3FEE" w:rsidRDefault="003D6369" w:rsidP="008A771A">
      <w:pPr>
        <w:ind w:firstLineChars="200" w:firstLine="31680"/>
      </w:pPr>
      <w:r>
        <w:rPr>
          <w:rFonts w:hint="eastAsia"/>
        </w:rPr>
        <w:t>第七：别出心裁，另辟蹊径。比如采用赞美诗风格，显著特点就是</w:t>
      </w:r>
      <w:r w:rsidRPr="005C3FEE">
        <w:rPr>
          <w:rFonts w:hint="eastAsia"/>
        </w:rPr>
        <w:t>略缩语</w:t>
      </w:r>
      <w:r>
        <w:rPr>
          <w:rFonts w:hint="eastAsia"/>
        </w:rPr>
        <w:t>的使用</w:t>
      </w:r>
      <w:r w:rsidRPr="005C3FEE">
        <w:rPr>
          <w:rFonts w:hint="eastAsia"/>
        </w:rPr>
        <w:t>，如下例。</w:t>
      </w:r>
    </w:p>
    <w:p w:rsidR="003D6369" w:rsidRPr="00D53834" w:rsidRDefault="003D6369" w:rsidP="007D3635"/>
    <w:p w:rsidR="003D6369" w:rsidRPr="00745C9D" w:rsidRDefault="003D6369" w:rsidP="008A771A">
      <w:pPr>
        <w:ind w:firstLineChars="200" w:firstLine="31680"/>
        <w:jc w:val="center"/>
        <w:rPr>
          <w:rFonts w:ascii="华文仿宋" w:eastAsia="华文仿宋" w:hAnsi="华文仿宋"/>
        </w:rPr>
      </w:pPr>
      <w:r w:rsidRPr="00745C9D">
        <w:rPr>
          <w:rFonts w:ascii="宋体" w:hAnsi="宋体" w:cs="宋体" w:hint="eastAsia"/>
        </w:rPr>
        <w:t>那日销魂因邂逅</w:t>
      </w:r>
      <w:r w:rsidRPr="00745C9D">
        <w:rPr>
          <w:rFonts w:ascii="华文仿宋" w:eastAsia="华文仿宋" w:hAnsi="华文仿宋" w:hint="eastAsia"/>
        </w:rPr>
        <w:t>，</w:t>
      </w:r>
    </w:p>
    <w:p w:rsidR="003D6369" w:rsidRPr="00745C9D" w:rsidRDefault="003D6369" w:rsidP="008A771A">
      <w:pPr>
        <w:ind w:firstLineChars="200" w:firstLine="31680"/>
        <w:jc w:val="center"/>
        <w:rPr>
          <w:rFonts w:ascii="华文仿宋" w:eastAsia="华文仿宋" w:hAnsi="华文仿宋"/>
        </w:rPr>
      </w:pPr>
      <w:r w:rsidRPr="00745C9D">
        <w:rPr>
          <w:rFonts w:ascii="宋体" w:hAnsi="宋体" w:cs="宋体" w:hint="eastAsia"/>
        </w:rPr>
        <w:t>至今难眠尤未忘</w:t>
      </w:r>
      <w:r w:rsidRPr="00745C9D">
        <w:rPr>
          <w:rFonts w:ascii="华文仿宋" w:eastAsia="华文仿宋" w:hAnsi="华文仿宋" w:hint="eastAsia"/>
        </w:rPr>
        <w:t>；</w:t>
      </w:r>
    </w:p>
    <w:p w:rsidR="003D6369" w:rsidRPr="00745C9D" w:rsidRDefault="003D6369" w:rsidP="008A771A">
      <w:pPr>
        <w:ind w:firstLineChars="200" w:firstLine="31680"/>
        <w:jc w:val="center"/>
        <w:rPr>
          <w:rFonts w:ascii="华文仿宋" w:eastAsia="华文仿宋" w:hAnsi="华文仿宋"/>
        </w:rPr>
      </w:pPr>
      <w:r w:rsidRPr="00745C9D">
        <w:rPr>
          <w:rFonts w:ascii="宋体" w:hAnsi="宋体" w:cs="宋体" w:hint="eastAsia"/>
        </w:rPr>
        <w:t>失之交臂终生悔</w:t>
      </w:r>
      <w:r w:rsidRPr="00745C9D">
        <w:rPr>
          <w:rFonts w:ascii="华文仿宋" w:eastAsia="华文仿宋" w:hAnsi="华文仿宋" w:hint="eastAsia"/>
        </w:rPr>
        <w:t>，</w:t>
      </w:r>
    </w:p>
    <w:p w:rsidR="003D6369" w:rsidRPr="00745C9D" w:rsidRDefault="003D6369" w:rsidP="008A771A">
      <w:pPr>
        <w:ind w:firstLineChars="200" w:firstLine="31680"/>
        <w:jc w:val="center"/>
        <w:rPr>
          <w:rFonts w:ascii="华文仿宋" w:eastAsia="华文仿宋" w:hAnsi="华文仿宋"/>
        </w:rPr>
      </w:pPr>
      <w:r w:rsidRPr="00745C9D">
        <w:rPr>
          <w:rFonts w:ascii="宋体" w:hAnsi="宋体" w:cs="宋体" w:hint="eastAsia"/>
        </w:rPr>
        <w:t>从此思君枉断肠</w:t>
      </w:r>
      <w:r w:rsidRPr="00745C9D">
        <w:rPr>
          <w:rFonts w:ascii="华文仿宋" w:eastAsia="华文仿宋" w:hAnsi="华文仿宋" w:hint="eastAsia"/>
        </w:rPr>
        <w:t>。</w:t>
      </w:r>
    </w:p>
    <w:p w:rsidR="003D6369" w:rsidRPr="00745C9D" w:rsidRDefault="003D6369" w:rsidP="007D3635">
      <w:pPr>
        <w:jc w:val="center"/>
        <w:rPr>
          <w:rFonts w:ascii="华文仿宋" w:eastAsia="华文仿宋" w:hAnsi="华文仿宋"/>
        </w:rPr>
      </w:pPr>
    </w:p>
    <w:p w:rsidR="003D6369" w:rsidRPr="005C3FEE" w:rsidRDefault="003D6369" w:rsidP="008A771A">
      <w:pPr>
        <w:ind w:firstLineChars="200" w:firstLine="31680"/>
        <w:jc w:val="center"/>
      </w:pPr>
      <w:r w:rsidRPr="005C3FEE">
        <w:t>Once overwhelmed with feelings happy an’ gay,</w:t>
      </w:r>
    </w:p>
    <w:p w:rsidR="003D6369" w:rsidRPr="005C3FEE" w:rsidRDefault="003D6369" w:rsidP="008A771A">
      <w:pPr>
        <w:ind w:firstLineChars="200" w:firstLine="31680"/>
        <w:jc w:val="center"/>
      </w:pPr>
      <w:r w:rsidRPr="005C3FEE">
        <w:t>I’ve never forgotten de nice scene night an’ day;</w:t>
      </w:r>
    </w:p>
    <w:p w:rsidR="003D6369" w:rsidRPr="005C3FEE" w:rsidRDefault="003D6369" w:rsidP="008A771A">
      <w:pPr>
        <w:ind w:firstLineChars="200" w:firstLine="31680"/>
        <w:jc w:val="center"/>
      </w:pPr>
      <w:r w:rsidRPr="005C3FEE">
        <w:t>‘Cause I missed de good chance to be with you,</w:t>
      </w:r>
    </w:p>
    <w:p w:rsidR="003D6369" w:rsidRPr="005C3FEE" w:rsidRDefault="003D6369" w:rsidP="008A771A">
      <w:pPr>
        <w:ind w:firstLineChars="200" w:firstLine="31680"/>
        <w:jc w:val="center"/>
      </w:pPr>
      <w:r w:rsidRPr="005C3FEE">
        <w:t>I could ever stop feeling heartbroken in no way.</w:t>
      </w:r>
    </w:p>
    <w:p w:rsidR="003D6369" w:rsidRPr="00D04126" w:rsidRDefault="003D6369" w:rsidP="008A771A">
      <w:pPr>
        <w:ind w:firstLineChars="200" w:firstLine="31680"/>
        <w:jc w:val="center"/>
        <w:rPr>
          <w:szCs w:val="21"/>
        </w:rPr>
      </w:pPr>
    </w:p>
    <w:p w:rsidR="003D6369" w:rsidRDefault="003D6369" w:rsidP="008A771A">
      <w:pPr>
        <w:ind w:firstLineChars="200" w:firstLine="31680"/>
        <w:jc w:val="center"/>
        <w:rPr>
          <w:szCs w:val="21"/>
        </w:rPr>
      </w:pPr>
      <w:r>
        <w:rPr>
          <w:szCs w:val="21"/>
        </w:rPr>
        <w:t>(an’= and, de = the, ‘cause = because)</w:t>
      </w:r>
    </w:p>
    <w:p w:rsidR="003D6369" w:rsidRDefault="003D6369" w:rsidP="008A771A">
      <w:pPr>
        <w:ind w:firstLineChars="200" w:firstLine="31680"/>
        <w:rPr>
          <w:szCs w:val="21"/>
        </w:rPr>
      </w:pPr>
    </w:p>
    <w:p w:rsidR="003D6369" w:rsidRDefault="003D6369" w:rsidP="007D3635">
      <w:pPr>
        <w:rPr>
          <w:color w:val="0070C0"/>
        </w:rPr>
      </w:pPr>
    </w:p>
    <w:p w:rsidR="003D6369" w:rsidRPr="004B2E23" w:rsidRDefault="003D6369" w:rsidP="004B2E23">
      <w:pPr>
        <w:jc w:val="center"/>
        <w:rPr>
          <w:rFonts w:ascii="宋体"/>
        </w:rPr>
      </w:pPr>
      <w:r w:rsidRPr="004B2E23">
        <w:rPr>
          <w:rFonts w:ascii="宋体" w:hAnsi="宋体"/>
        </w:rPr>
        <w:t>2020</w:t>
      </w:r>
      <w:r w:rsidRPr="004B2E23">
        <w:rPr>
          <w:rFonts w:ascii="宋体" w:hAnsi="宋体" w:hint="eastAsia"/>
        </w:rPr>
        <w:t>年</w:t>
      </w:r>
      <w:r w:rsidRPr="004B2E23">
        <w:rPr>
          <w:rFonts w:ascii="宋体" w:hAnsi="宋体"/>
        </w:rPr>
        <w:t>4</w:t>
      </w:r>
      <w:r w:rsidRPr="004B2E23">
        <w:rPr>
          <w:rFonts w:ascii="宋体" w:hAnsi="宋体" w:hint="eastAsia"/>
        </w:rPr>
        <w:t>月</w:t>
      </w:r>
      <w:r w:rsidRPr="004B2E23">
        <w:rPr>
          <w:rFonts w:ascii="宋体" w:hAnsi="宋体"/>
        </w:rPr>
        <w:t>2</w:t>
      </w:r>
      <w:r w:rsidRPr="004B2E23">
        <w:rPr>
          <w:rFonts w:ascii="宋体" w:hAnsi="宋体" w:hint="eastAsia"/>
        </w:rPr>
        <w:t>日</w:t>
      </w:r>
      <w:r w:rsidRPr="004B2E23">
        <w:rPr>
          <w:rFonts w:ascii="宋体" w:hAnsi="宋体"/>
        </w:rPr>
        <w:t xml:space="preserve"> </w:t>
      </w:r>
      <w:r w:rsidRPr="004B2E23">
        <w:rPr>
          <w:rFonts w:ascii="宋体" w:hAnsi="宋体" w:hint="eastAsia"/>
        </w:rPr>
        <w:t>美国新泽西自我隔离在家</w:t>
      </w:r>
    </w:p>
    <w:p w:rsidR="003D6369" w:rsidRPr="004B2E23" w:rsidRDefault="003D6369" w:rsidP="007D3635">
      <w:pPr>
        <w:rPr>
          <w:color w:val="0070C0"/>
        </w:rPr>
      </w:pPr>
    </w:p>
    <w:p w:rsidR="003D6369" w:rsidRDefault="003D6369" w:rsidP="007D3635">
      <w:pPr>
        <w:rPr>
          <w:color w:val="FF0000"/>
          <w:sz w:val="15"/>
          <w:szCs w:val="15"/>
        </w:rPr>
      </w:pPr>
      <w:r w:rsidRPr="00E25D03">
        <w:rPr>
          <w:rFonts w:hint="eastAsia"/>
          <w:color w:val="FF0000"/>
          <w:sz w:val="11"/>
          <w:szCs w:val="11"/>
        </w:rPr>
        <w:t xml:space="preserve">　</w:t>
      </w:r>
    </w:p>
    <w:p w:rsidR="003D6369" w:rsidRPr="00E25D03" w:rsidRDefault="003D6369" w:rsidP="007D3635">
      <w:pPr>
        <w:rPr>
          <w:b/>
          <w:szCs w:val="21"/>
        </w:rPr>
      </w:pPr>
      <w:bookmarkStart w:id="1" w:name="OLE_LINK17"/>
      <w:bookmarkStart w:id="2" w:name="OLE_LINK18"/>
      <w:r w:rsidRPr="00E25D03">
        <w:rPr>
          <w:rFonts w:hint="eastAsia"/>
          <w:b/>
          <w:szCs w:val="21"/>
        </w:rPr>
        <w:t>目录</w:t>
      </w:r>
    </w:p>
    <w:p w:rsidR="003D6369" w:rsidRPr="00E25D03" w:rsidRDefault="003D6369" w:rsidP="007D3635">
      <w:pPr>
        <w:rPr>
          <w:szCs w:val="21"/>
        </w:rPr>
      </w:pPr>
      <w:r w:rsidRPr="00E25D03">
        <w:rPr>
          <w:szCs w:val="21"/>
        </w:rPr>
        <w:t>Contents</w:t>
      </w:r>
    </w:p>
    <w:p w:rsidR="003D6369" w:rsidRDefault="003D6369" w:rsidP="007D3635">
      <w:pPr>
        <w:rPr>
          <w:color w:val="FF0000"/>
          <w:szCs w:val="21"/>
        </w:rPr>
      </w:pPr>
    </w:p>
    <w:p w:rsidR="003D6369" w:rsidRPr="00C4769E" w:rsidRDefault="003D6369" w:rsidP="007D3635">
      <w:pPr>
        <w:rPr>
          <w:szCs w:val="21"/>
        </w:rPr>
      </w:pPr>
      <w:r w:rsidRPr="00C4769E">
        <w:rPr>
          <w:color w:val="FF0000"/>
          <w:szCs w:val="21"/>
        </w:rPr>
        <w:t xml:space="preserve">01. </w:t>
      </w:r>
      <w:r w:rsidRPr="00C4769E">
        <w:rPr>
          <w:rFonts w:hint="eastAsia"/>
          <w:color w:val="FF0000"/>
          <w:szCs w:val="21"/>
        </w:rPr>
        <w:t>倩影</w:t>
      </w:r>
    </w:p>
    <w:p w:rsidR="003D6369" w:rsidRPr="00C4769E" w:rsidRDefault="003D6369" w:rsidP="007D3635">
      <w:pPr>
        <w:rPr>
          <w:color w:val="000000"/>
          <w:szCs w:val="21"/>
        </w:rPr>
      </w:pPr>
      <w:r w:rsidRPr="00C4769E">
        <w:rPr>
          <w:color w:val="000000"/>
          <w:szCs w:val="21"/>
        </w:rPr>
        <w:t>Graceful figure</w:t>
      </w:r>
    </w:p>
    <w:p w:rsidR="003D6369" w:rsidRPr="00C4769E" w:rsidRDefault="003D6369" w:rsidP="007D3635">
      <w:pPr>
        <w:rPr>
          <w:color w:val="FF0000"/>
          <w:szCs w:val="21"/>
        </w:rPr>
      </w:pPr>
      <w:r w:rsidRPr="00C4769E">
        <w:rPr>
          <w:color w:val="FF0000"/>
          <w:szCs w:val="21"/>
        </w:rPr>
        <w:t xml:space="preserve">02. </w:t>
      </w:r>
      <w:r w:rsidRPr="00C4769E">
        <w:rPr>
          <w:rFonts w:hint="eastAsia"/>
          <w:color w:val="FF0000"/>
          <w:szCs w:val="21"/>
        </w:rPr>
        <w:t>惜君</w:t>
      </w:r>
    </w:p>
    <w:p w:rsidR="003D6369" w:rsidRPr="00C4769E" w:rsidRDefault="003D6369" w:rsidP="007D3635">
      <w:pPr>
        <w:rPr>
          <w:szCs w:val="21"/>
        </w:rPr>
      </w:pPr>
      <w:r w:rsidRPr="00C4769E">
        <w:rPr>
          <w:szCs w:val="21"/>
        </w:rPr>
        <w:t>Pity</w:t>
      </w:r>
    </w:p>
    <w:p w:rsidR="003D6369" w:rsidRPr="00C4769E" w:rsidRDefault="003D6369" w:rsidP="007D3635">
      <w:pPr>
        <w:rPr>
          <w:color w:val="FF0000"/>
          <w:szCs w:val="21"/>
        </w:rPr>
      </w:pPr>
      <w:r w:rsidRPr="00C4769E">
        <w:rPr>
          <w:color w:val="FF0000"/>
          <w:szCs w:val="21"/>
        </w:rPr>
        <w:t xml:space="preserve">03. </w:t>
      </w:r>
      <w:r w:rsidRPr="00C4769E">
        <w:rPr>
          <w:rFonts w:hint="eastAsia"/>
          <w:color w:val="FF0000"/>
          <w:szCs w:val="21"/>
        </w:rPr>
        <w:t>鸳侣</w:t>
      </w:r>
    </w:p>
    <w:p w:rsidR="003D6369" w:rsidRPr="00C4769E" w:rsidRDefault="003D6369" w:rsidP="007D3635">
      <w:pPr>
        <w:rPr>
          <w:szCs w:val="21"/>
        </w:rPr>
      </w:pPr>
      <w:r w:rsidRPr="00C4769E">
        <w:rPr>
          <w:szCs w:val="21"/>
        </w:rPr>
        <w:t>Loving couple</w:t>
      </w:r>
    </w:p>
    <w:p w:rsidR="003D6369" w:rsidRPr="00C4769E" w:rsidRDefault="003D6369" w:rsidP="007D3635">
      <w:pPr>
        <w:rPr>
          <w:color w:val="FF0000"/>
          <w:szCs w:val="21"/>
        </w:rPr>
      </w:pPr>
      <w:r w:rsidRPr="00C4769E">
        <w:rPr>
          <w:color w:val="FF0000"/>
          <w:szCs w:val="21"/>
        </w:rPr>
        <w:t xml:space="preserve">04. </w:t>
      </w:r>
      <w:r w:rsidRPr="00C4769E">
        <w:rPr>
          <w:rFonts w:hint="eastAsia"/>
          <w:color w:val="FF0000"/>
          <w:szCs w:val="21"/>
        </w:rPr>
        <w:t>玉肌</w:t>
      </w:r>
    </w:p>
    <w:p w:rsidR="003D6369" w:rsidRPr="00C4769E" w:rsidRDefault="003D6369" w:rsidP="007D3635">
      <w:pPr>
        <w:rPr>
          <w:color w:val="000000"/>
          <w:szCs w:val="21"/>
        </w:rPr>
      </w:pPr>
      <w:r w:rsidRPr="00C4769E">
        <w:rPr>
          <w:color w:val="000000"/>
          <w:szCs w:val="21"/>
        </w:rPr>
        <w:t>Jade-like skin</w:t>
      </w:r>
    </w:p>
    <w:p w:rsidR="003D6369" w:rsidRPr="00C4769E" w:rsidRDefault="003D6369" w:rsidP="007D3635">
      <w:pPr>
        <w:rPr>
          <w:color w:val="FF0000"/>
          <w:szCs w:val="21"/>
        </w:rPr>
      </w:pPr>
      <w:r w:rsidRPr="00C4769E">
        <w:rPr>
          <w:color w:val="FF0000"/>
          <w:szCs w:val="21"/>
        </w:rPr>
        <w:t xml:space="preserve">05. </w:t>
      </w:r>
      <w:r w:rsidRPr="00C4769E">
        <w:rPr>
          <w:rFonts w:hint="eastAsia"/>
          <w:color w:val="FF0000"/>
          <w:szCs w:val="21"/>
        </w:rPr>
        <w:t>娇女</w:t>
      </w:r>
    </w:p>
    <w:p w:rsidR="003D6369" w:rsidRPr="00C4769E" w:rsidRDefault="003D6369" w:rsidP="007D3635">
      <w:pPr>
        <w:rPr>
          <w:szCs w:val="21"/>
        </w:rPr>
      </w:pPr>
      <w:r w:rsidRPr="00C4769E">
        <w:rPr>
          <w:szCs w:val="21"/>
        </w:rPr>
        <w:t>Young girl</w:t>
      </w:r>
    </w:p>
    <w:p w:rsidR="003D6369" w:rsidRPr="00C4769E" w:rsidRDefault="003D6369" w:rsidP="007D3635">
      <w:pPr>
        <w:rPr>
          <w:color w:val="FF0000"/>
          <w:szCs w:val="21"/>
        </w:rPr>
      </w:pPr>
      <w:r w:rsidRPr="00C4769E">
        <w:rPr>
          <w:color w:val="FF0000"/>
          <w:szCs w:val="21"/>
        </w:rPr>
        <w:t xml:space="preserve">06. </w:t>
      </w:r>
      <w:r w:rsidRPr="00C4769E">
        <w:rPr>
          <w:rFonts w:hint="eastAsia"/>
          <w:color w:val="FF0000"/>
          <w:szCs w:val="21"/>
        </w:rPr>
        <w:t>销魂</w:t>
      </w:r>
    </w:p>
    <w:p w:rsidR="003D6369" w:rsidRPr="00C4769E" w:rsidRDefault="003D6369" w:rsidP="007D3635">
      <w:pPr>
        <w:rPr>
          <w:szCs w:val="21"/>
        </w:rPr>
      </w:pPr>
      <w:r w:rsidRPr="00C4769E">
        <w:rPr>
          <w:szCs w:val="21"/>
        </w:rPr>
        <w:t>Happy and gay</w:t>
      </w:r>
    </w:p>
    <w:p w:rsidR="003D6369" w:rsidRPr="00C4769E" w:rsidRDefault="003D6369" w:rsidP="007D3635">
      <w:pPr>
        <w:rPr>
          <w:color w:val="FF0000"/>
          <w:szCs w:val="21"/>
        </w:rPr>
      </w:pPr>
      <w:r w:rsidRPr="00C4769E">
        <w:rPr>
          <w:color w:val="FF0000"/>
          <w:szCs w:val="21"/>
        </w:rPr>
        <w:t xml:space="preserve">07. </w:t>
      </w:r>
      <w:r w:rsidRPr="00C4769E">
        <w:rPr>
          <w:rFonts w:hint="eastAsia"/>
          <w:color w:val="FF0000"/>
          <w:szCs w:val="21"/>
        </w:rPr>
        <w:t>妁妁</w:t>
      </w:r>
    </w:p>
    <w:p w:rsidR="003D6369" w:rsidRPr="00C4769E" w:rsidRDefault="003D6369" w:rsidP="007D3635">
      <w:pPr>
        <w:rPr>
          <w:szCs w:val="21"/>
        </w:rPr>
      </w:pPr>
      <w:r w:rsidRPr="00C4769E">
        <w:rPr>
          <w:szCs w:val="21"/>
        </w:rPr>
        <w:t>Flowers</w:t>
      </w:r>
    </w:p>
    <w:p w:rsidR="003D6369" w:rsidRPr="00C4769E" w:rsidRDefault="003D6369" w:rsidP="007D3635">
      <w:pPr>
        <w:rPr>
          <w:color w:val="FF0000"/>
          <w:szCs w:val="21"/>
        </w:rPr>
      </w:pPr>
      <w:r w:rsidRPr="00C4769E">
        <w:rPr>
          <w:color w:val="FF0000"/>
          <w:szCs w:val="21"/>
        </w:rPr>
        <w:t xml:space="preserve">08. </w:t>
      </w:r>
      <w:r w:rsidRPr="00C4769E">
        <w:rPr>
          <w:rFonts w:hint="eastAsia"/>
          <w:color w:val="FF0000"/>
          <w:szCs w:val="21"/>
        </w:rPr>
        <w:t>青女</w:t>
      </w:r>
    </w:p>
    <w:p w:rsidR="003D6369" w:rsidRPr="00C4769E" w:rsidRDefault="003D6369" w:rsidP="007D3635">
      <w:pPr>
        <w:rPr>
          <w:szCs w:val="21"/>
        </w:rPr>
      </w:pPr>
      <w:r w:rsidRPr="00C4769E">
        <w:rPr>
          <w:szCs w:val="21"/>
        </w:rPr>
        <w:t>Black Girl</w:t>
      </w:r>
    </w:p>
    <w:p w:rsidR="003D6369" w:rsidRPr="00C4769E" w:rsidRDefault="003D6369" w:rsidP="007D3635">
      <w:pPr>
        <w:rPr>
          <w:color w:val="FF0000"/>
          <w:szCs w:val="21"/>
        </w:rPr>
      </w:pPr>
      <w:r w:rsidRPr="00C4769E">
        <w:rPr>
          <w:color w:val="FF0000"/>
          <w:szCs w:val="21"/>
        </w:rPr>
        <w:t xml:space="preserve">09. </w:t>
      </w:r>
      <w:r w:rsidRPr="00C4769E">
        <w:rPr>
          <w:rFonts w:hint="eastAsia"/>
          <w:color w:val="FF0000"/>
          <w:szCs w:val="21"/>
        </w:rPr>
        <w:t>野鹜</w:t>
      </w:r>
    </w:p>
    <w:p w:rsidR="003D6369" w:rsidRPr="00C4769E" w:rsidRDefault="003D6369" w:rsidP="007D3635">
      <w:pPr>
        <w:rPr>
          <w:szCs w:val="21"/>
        </w:rPr>
      </w:pPr>
      <w:r w:rsidRPr="00C4769E">
        <w:rPr>
          <w:szCs w:val="21"/>
        </w:rPr>
        <w:t>Wild osprey</w:t>
      </w:r>
    </w:p>
    <w:p w:rsidR="003D6369" w:rsidRPr="00C4769E" w:rsidRDefault="003D6369" w:rsidP="007D3635">
      <w:pPr>
        <w:rPr>
          <w:color w:val="FF0000"/>
          <w:szCs w:val="21"/>
        </w:rPr>
      </w:pPr>
      <w:r w:rsidRPr="00C4769E">
        <w:rPr>
          <w:color w:val="FF0000"/>
          <w:szCs w:val="21"/>
        </w:rPr>
        <w:t xml:space="preserve">10. </w:t>
      </w:r>
      <w:r w:rsidRPr="00C4769E">
        <w:rPr>
          <w:rFonts w:hint="eastAsia"/>
          <w:color w:val="FF0000"/>
          <w:szCs w:val="21"/>
        </w:rPr>
        <w:t>木马</w:t>
      </w:r>
    </w:p>
    <w:p w:rsidR="003D6369" w:rsidRPr="00C4769E" w:rsidRDefault="003D6369" w:rsidP="007D3635">
      <w:pPr>
        <w:rPr>
          <w:szCs w:val="21"/>
        </w:rPr>
      </w:pPr>
      <w:r w:rsidRPr="00C4769E">
        <w:rPr>
          <w:color w:val="000000"/>
          <w:szCs w:val="21"/>
        </w:rPr>
        <w:t>Wooden horse</w:t>
      </w:r>
    </w:p>
    <w:p w:rsidR="003D6369" w:rsidRPr="00C4769E" w:rsidRDefault="003D6369" w:rsidP="007D3635">
      <w:pPr>
        <w:rPr>
          <w:color w:val="FF0000"/>
          <w:szCs w:val="21"/>
        </w:rPr>
      </w:pPr>
      <w:r w:rsidRPr="00C4769E">
        <w:rPr>
          <w:color w:val="FF0000"/>
          <w:szCs w:val="21"/>
        </w:rPr>
        <w:t xml:space="preserve">11. </w:t>
      </w:r>
      <w:r w:rsidRPr="00C4769E">
        <w:rPr>
          <w:rFonts w:hint="eastAsia"/>
          <w:color w:val="FF0000"/>
          <w:szCs w:val="21"/>
        </w:rPr>
        <w:t>邂逅</w:t>
      </w:r>
    </w:p>
    <w:p w:rsidR="003D6369" w:rsidRPr="00C4769E" w:rsidRDefault="003D6369" w:rsidP="007D3635">
      <w:pPr>
        <w:rPr>
          <w:color w:val="000000"/>
          <w:szCs w:val="21"/>
        </w:rPr>
      </w:pPr>
      <w:r w:rsidRPr="00C4769E">
        <w:rPr>
          <w:szCs w:val="21"/>
        </w:rPr>
        <w:t xml:space="preserve">Meeting </w:t>
      </w:r>
    </w:p>
    <w:p w:rsidR="003D6369" w:rsidRPr="00C4769E" w:rsidRDefault="003D6369" w:rsidP="007D3635">
      <w:pPr>
        <w:rPr>
          <w:color w:val="FF0000"/>
          <w:szCs w:val="21"/>
        </w:rPr>
      </w:pPr>
      <w:r w:rsidRPr="00C4769E">
        <w:rPr>
          <w:color w:val="FF0000"/>
          <w:szCs w:val="21"/>
        </w:rPr>
        <w:t xml:space="preserve">12. </w:t>
      </w:r>
      <w:r w:rsidRPr="00C4769E">
        <w:rPr>
          <w:rFonts w:hint="eastAsia"/>
          <w:color w:val="FF0000"/>
          <w:szCs w:val="21"/>
        </w:rPr>
        <w:t>福幡</w:t>
      </w:r>
    </w:p>
    <w:p w:rsidR="003D6369" w:rsidRPr="00C4769E" w:rsidRDefault="003D6369" w:rsidP="007D3635">
      <w:pPr>
        <w:rPr>
          <w:szCs w:val="21"/>
        </w:rPr>
      </w:pPr>
      <w:r w:rsidRPr="00C4769E">
        <w:rPr>
          <w:szCs w:val="21"/>
        </w:rPr>
        <w:t>Prayer flag</w:t>
      </w:r>
    </w:p>
    <w:p w:rsidR="003D6369" w:rsidRPr="00C4769E" w:rsidRDefault="003D6369" w:rsidP="007D3635">
      <w:pPr>
        <w:rPr>
          <w:color w:val="FF0000"/>
          <w:szCs w:val="21"/>
        </w:rPr>
      </w:pPr>
      <w:r w:rsidRPr="00C4769E">
        <w:rPr>
          <w:color w:val="FF0000"/>
          <w:szCs w:val="21"/>
        </w:rPr>
        <w:t xml:space="preserve">13. </w:t>
      </w:r>
      <w:r w:rsidRPr="00C4769E">
        <w:rPr>
          <w:rFonts w:hint="eastAsia"/>
          <w:color w:val="FF0000"/>
          <w:szCs w:val="21"/>
        </w:rPr>
        <w:t>花笺</w:t>
      </w:r>
    </w:p>
    <w:p w:rsidR="003D6369" w:rsidRPr="00C4769E" w:rsidRDefault="003D6369" w:rsidP="007D3635">
      <w:pPr>
        <w:rPr>
          <w:szCs w:val="21"/>
        </w:rPr>
      </w:pPr>
      <w:r w:rsidRPr="00C4769E">
        <w:rPr>
          <w:szCs w:val="21"/>
        </w:rPr>
        <w:t xml:space="preserve">Letter </w:t>
      </w:r>
    </w:p>
    <w:p w:rsidR="003D6369" w:rsidRPr="00C4769E" w:rsidRDefault="003D6369" w:rsidP="007D3635">
      <w:pPr>
        <w:rPr>
          <w:color w:val="FF0000"/>
          <w:szCs w:val="21"/>
        </w:rPr>
      </w:pPr>
      <w:r w:rsidRPr="00C4769E">
        <w:rPr>
          <w:color w:val="FF0000"/>
          <w:szCs w:val="21"/>
        </w:rPr>
        <w:t xml:space="preserve">14. </w:t>
      </w:r>
      <w:r w:rsidRPr="00C4769E">
        <w:rPr>
          <w:rFonts w:hint="eastAsia"/>
          <w:color w:val="FF0000"/>
          <w:szCs w:val="21"/>
        </w:rPr>
        <w:t>印章</w:t>
      </w:r>
    </w:p>
    <w:p w:rsidR="003D6369" w:rsidRPr="00C4769E" w:rsidRDefault="003D6369" w:rsidP="007D3635">
      <w:pPr>
        <w:rPr>
          <w:szCs w:val="21"/>
        </w:rPr>
      </w:pPr>
      <w:r w:rsidRPr="00C4769E">
        <w:rPr>
          <w:szCs w:val="21"/>
        </w:rPr>
        <w:t>Seal</w:t>
      </w:r>
    </w:p>
    <w:p w:rsidR="003D6369" w:rsidRPr="00C4769E" w:rsidRDefault="003D6369" w:rsidP="007D3635">
      <w:pPr>
        <w:rPr>
          <w:color w:val="FF0000"/>
          <w:szCs w:val="21"/>
        </w:rPr>
      </w:pPr>
      <w:r w:rsidRPr="00C4769E">
        <w:rPr>
          <w:color w:val="FF0000"/>
          <w:szCs w:val="21"/>
        </w:rPr>
        <w:t xml:space="preserve">15. </w:t>
      </w:r>
      <w:r w:rsidRPr="00C4769E">
        <w:rPr>
          <w:rFonts w:hint="eastAsia"/>
          <w:color w:val="FF0000"/>
          <w:szCs w:val="21"/>
        </w:rPr>
        <w:t>蜀葵</w:t>
      </w:r>
    </w:p>
    <w:p w:rsidR="003D6369" w:rsidRPr="00C4769E" w:rsidRDefault="003D6369" w:rsidP="007D3635">
      <w:pPr>
        <w:rPr>
          <w:szCs w:val="21"/>
        </w:rPr>
      </w:pPr>
      <w:r w:rsidRPr="00C4769E">
        <w:rPr>
          <w:szCs w:val="21"/>
        </w:rPr>
        <w:t>Mallow</w:t>
      </w:r>
    </w:p>
    <w:p w:rsidR="003D6369" w:rsidRPr="00C4769E" w:rsidRDefault="003D6369" w:rsidP="007D3635">
      <w:pPr>
        <w:rPr>
          <w:color w:val="FF0000"/>
          <w:szCs w:val="21"/>
        </w:rPr>
      </w:pPr>
      <w:r w:rsidRPr="00C4769E">
        <w:rPr>
          <w:color w:val="FF0000"/>
          <w:szCs w:val="21"/>
        </w:rPr>
        <w:t xml:space="preserve">16. </w:t>
      </w:r>
      <w:r w:rsidRPr="00C4769E">
        <w:rPr>
          <w:rFonts w:hint="eastAsia"/>
          <w:color w:val="FF0000"/>
          <w:szCs w:val="21"/>
        </w:rPr>
        <w:t>决心</w:t>
      </w:r>
    </w:p>
    <w:p w:rsidR="003D6369" w:rsidRPr="00C4769E" w:rsidRDefault="003D6369" w:rsidP="007D3635">
      <w:pPr>
        <w:rPr>
          <w:szCs w:val="21"/>
        </w:rPr>
      </w:pPr>
      <w:r w:rsidRPr="00C4769E">
        <w:rPr>
          <w:szCs w:val="21"/>
        </w:rPr>
        <w:t>Determination</w:t>
      </w:r>
    </w:p>
    <w:p w:rsidR="003D6369" w:rsidRPr="00C4769E" w:rsidRDefault="003D6369" w:rsidP="007D3635">
      <w:pPr>
        <w:rPr>
          <w:color w:val="FF0000"/>
          <w:szCs w:val="21"/>
        </w:rPr>
      </w:pPr>
      <w:r w:rsidRPr="00C4769E">
        <w:rPr>
          <w:color w:val="FF0000"/>
          <w:szCs w:val="21"/>
        </w:rPr>
        <w:t xml:space="preserve">17. </w:t>
      </w:r>
      <w:r w:rsidRPr="00C4769E">
        <w:rPr>
          <w:rFonts w:hint="eastAsia"/>
          <w:color w:val="FF0000"/>
          <w:szCs w:val="21"/>
        </w:rPr>
        <w:t>恳请</w:t>
      </w:r>
    </w:p>
    <w:p w:rsidR="003D6369" w:rsidRPr="00C4769E" w:rsidRDefault="003D6369" w:rsidP="007D3635">
      <w:pPr>
        <w:rPr>
          <w:szCs w:val="21"/>
        </w:rPr>
      </w:pPr>
      <w:r w:rsidRPr="00C4769E">
        <w:rPr>
          <w:szCs w:val="21"/>
        </w:rPr>
        <w:t>Request</w:t>
      </w:r>
    </w:p>
    <w:p w:rsidR="003D6369" w:rsidRPr="00C4769E" w:rsidRDefault="003D6369" w:rsidP="007D3635">
      <w:pPr>
        <w:rPr>
          <w:szCs w:val="21"/>
        </w:rPr>
      </w:pPr>
      <w:r w:rsidRPr="00C4769E">
        <w:rPr>
          <w:color w:val="FF0000"/>
          <w:szCs w:val="21"/>
        </w:rPr>
        <w:t xml:space="preserve">18. </w:t>
      </w:r>
      <w:r w:rsidRPr="00C4769E">
        <w:rPr>
          <w:rFonts w:hint="eastAsia"/>
          <w:color w:val="FF0000"/>
          <w:szCs w:val="21"/>
        </w:rPr>
        <w:t>默思</w:t>
      </w:r>
    </w:p>
    <w:p w:rsidR="003D6369" w:rsidRPr="00C4769E" w:rsidRDefault="003D6369" w:rsidP="007D3635">
      <w:pPr>
        <w:rPr>
          <w:szCs w:val="21"/>
        </w:rPr>
      </w:pPr>
      <w:r w:rsidRPr="00C4769E">
        <w:rPr>
          <w:szCs w:val="21"/>
        </w:rPr>
        <w:t>Think over</w:t>
      </w:r>
    </w:p>
    <w:p w:rsidR="003D6369" w:rsidRPr="00C4769E" w:rsidRDefault="003D6369" w:rsidP="007D3635">
      <w:pPr>
        <w:rPr>
          <w:color w:val="FF0000"/>
          <w:szCs w:val="21"/>
        </w:rPr>
      </w:pPr>
      <w:r w:rsidRPr="00C4769E">
        <w:rPr>
          <w:color w:val="FF0000"/>
          <w:szCs w:val="21"/>
        </w:rPr>
        <w:t xml:space="preserve">19. </w:t>
      </w:r>
      <w:r w:rsidRPr="00C4769E">
        <w:rPr>
          <w:rFonts w:hint="eastAsia"/>
          <w:color w:val="FF0000"/>
          <w:szCs w:val="21"/>
        </w:rPr>
        <w:t>精诚</w:t>
      </w:r>
    </w:p>
    <w:p w:rsidR="003D6369" w:rsidRPr="00C4769E" w:rsidRDefault="003D6369" w:rsidP="007D3635">
      <w:pPr>
        <w:rPr>
          <w:szCs w:val="21"/>
        </w:rPr>
      </w:pPr>
      <w:r w:rsidRPr="00C4769E">
        <w:rPr>
          <w:szCs w:val="21"/>
        </w:rPr>
        <w:t>Sincerity and faith</w:t>
      </w:r>
    </w:p>
    <w:p w:rsidR="003D6369" w:rsidRPr="00C4769E" w:rsidRDefault="003D6369" w:rsidP="007D3635">
      <w:pPr>
        <w:rPr>
          <w:szCs w:val="21"/>
        </w:rPr>
      </w:pPr>
      <w:r w:rsidRPr="00C4769E">
        <w:rPr>
          <w:color w:val="FF0000"/>
          <w:szCs w:val="21"/>
        </w:rPr>
        <w:t xml:space="preserve">20. </w:t>
      </w:r>
      <w:r w:rsidRPr="00C4769E">
        <w:rPr>
          <w:rFonts w:hint="eastAsia"/>
          <w:color w:val="FF0000"/>
          <w:szCs w:val="21"/>
        </w:rPr>
        <w:t>天女</w:t>
      </w:r>
    </w:p>
    <w:p w:rsidR="003D6369" w:rsidRPr="00C4769E" w:rsidRDefault="003D6369" w:rsidP="007D3635">
      <w:pPr>
        <w:rPr>
          <w:szCs w:val="21"/>
        </w:rPr>
      </w:pPr>
      <w:r w:rsidRPr="00C4769E">
        <w:rPr>
          <w:szCs w:val="21"/>
        </w:rPr>
        <w:t>Wise woman</w:t>
      </w:r>
    </w:p>
    <w:p w:rsidR="003D6369" w:rsidRPr="00C4769E" w:rsidRDefault="003D6369" w:rsidP="007D3635">
      <w:pPr>
        <w:rPr>
          <w:szCs w:val="21"/>
        </w:rPr>
      </w:pPr>
      <w:r w:rsidRPr="00C4769E">
        <w:rPr>
          <w:color w:val="FF0000"/>
          <w:szCs w:val="21"/>
        </w:rPr>
        <w:t xml:space="preserve">21. </w:t>
      </w:r>
      <w:r w:rsidRPr="00C4769E">
        <w:rPr>
          <w:rFonts w:hint="eastAsia"/>
          <w:color w:val="FF0000"/>
          <w:szCs w:val="21"/>
        </w:rPr>
        <w:t>祈福</w:t>
      </w:r>
    </w:p>
    <w:p w:rsidR="003D6369" w:rsidRPr="00C4769E" w:rsidRDefault="003D6369" w:rsidP="007D3635">
      <w:pPr>
        <w:rPr>
          <w:szCs w:val="21"/>
        </w:rPr>
      </w:pPr>
      <w:r w:rsidRPr="00C4769E">
        <w:rPr>
          <w:szCs w:val="21"/>
        </w:rPr>
        <w:t>Blessing</w:t>
      </w:r>
    </w:p>
    <w:p w:rsidR="003D6369" w:rsidRPr="00C4769E" w:rsidRDefault="003D6369" w:rsidP="007D3635">
      <w:pPr>
        <w:rPr>
          <w:szCs w:val="21"/>
        </w:rPr>
      </w:pPr>
      <w:r w:rsidRPr="00C4769E">
        <w:rPr>
          <w:color w:val="FF0000"/>
          <w:szCs w:val="21"/>
        </w:rPr>
        <w:t xml:space="preserve">22. </w:t>
      </w:r>
      <w:r w:rsidRPr="00C4769E">
        <w:rPr>
          <w:rFonts w:hint="eastAsia"/>
          <w:color w:val="FF0000"/>
          <w:szCs w:val="21"/>
        </w:rPr>
        <w:t>明眸</w:t>
      </w:r>
    </w:p>
    <w:p w:rsidR="003D6369" w:rsidRPr="00C4769E" w:rsidRDefault="003D6369" w:rsidP="007D3635">
      <w:pPr>
        <w:rPr>
          <w:szCs w:val="21"/>
        </w:rPr>
      </w:pPr>
      <w:r w:rsidRPr="00C4769E">
        <w:rPr>
          <w:szCs w:val="21"/>
        </w:rPr>
        <w:t>Bright eyes</w:t>
      </w:r>
    </w:p>
    <w:p w:rsidR="003D6369" w:rsidRPr="00C4769E" w:rsidRDefault="003D6369" w:rsidP="007D3635">
      <w:pPr>
        <w:rPr>
          <w:color w:val="FF0000"/>
          <w:szCs w:val="21"/>
        </w:rPr>
      </w:pPr>
      <w:r w:rsidRPr="00C4769E">
        <w:rPr>
          <w:color w:val="FF0000"/>
          <w:szCs w:val="21"/>
        </w:rPr>
        <w:t xml:space="preserve">23. </w:t>
      </w:r>
      <w:r w:rsidRPr="00C4769E">
        <w:rPr>
          <w:rFonts w:hint="eastAsia"/>
          <w:color w:val="FF0000"/>
          <w:szCs w:val="21"/>
        </w:rPr>
        <w:t>爱慕</w:t>
      </w:r>
    </w:p>
    <w:p w:rsidR="003D6369" w:rsidRPr="00C4769E" w:rsidRDefault="003D6369" w:rsidP="007D3635">
      <w:pPr>
        <w:rPr>
          <w:szCs w:val="21"/>
        </w:rPr>
      </w:pPr>
      <w:r w:rsidRPr="00C4769E">
        <w:rPr>
          <w:szCs w:val="21"/>
        </w:rPr>
        <w:t>Love heart</w:t>
      </w:r>
    </w:p>
    <w:p w:rsidR="003D6369" w:rsidRPr="00C4769E" w:rsidRDefault="003D6369" w:rsidP="007D3635">
      <w:pPr>
        <w:rPr>
          <w:color w:val="FF0000"/>
          <w:szCs w:val="21"/>
        </w:rPr>
      </w:pPr>
      <w:r w:rsidRPr="00C4769E">
        <w:rPr>
          <w:color w:val="FF0000"/>
          <w:szCs w:val="21"/>
        </w:rPr>
        <w:t xml:space="preserve">24. </w:t>
      </w:r>
      <w:r w:rsidRPr="00C4769E">
        <w:rPr>
          <w:rFonts w:hint="eastAsia"/>
          <w:color w:val="FF0000"/>
          <w:szCs w:val="21"/>
        </w:rPr>
        <w:t>佛缘</w:t>
      </w:r>
    </w:p>
    <w:p w:rsidR="003D6369" w:rsidRPr="00C4769E" w:rsidRDefault="003D6369" w:rsidP="007D3635">
      <w:pPr>
        <w:rPr>
          <w:szCs w:val="21"/>
        </w:rPr>
      </w:pPr>
      <w:r w:rsidRPr="00C4769E">
        <w:rPr>
          <w:szCs w:val="21"/>
        </w:rPr>
        <w:t xml:space="preserve">Buddha connection </w:t>
      </w:r>
    </w:p>
    <w:p w:rsidR="003D6369" w:rsidRPr="00C4769E" w:rsidRDefault="003D6369" w:rsidP="007D3635">
      <w:pPr>
        <w:rPr>
          <w:color w:val="FF0000"/>
          <w:szCs w:val="21"/>
        </w:rPr>
      </w:pPr>
      <w:r w:rsidRPr="00C4769E">
        <w:rPr>
          <w:color w:val="FF0000"/>
          <w:szCs w:val="21"/>
        </w:rPr>
        <w:t xml:space="preserve">25. </w:t>
      </w:r>
      <w:r w:rsidRPr="00C4769E">
        <w:rPr>
          <w:rFonts w:hint="eastAsia"/>
          <w:color w:val="FF0000"/>
          <w:szCs w:val="21"/>
        </w:rPr>
        <w:t>宿伴</w:t>
      </w:r>
    </w:p>
    <w:p w:rsidR="003D6369" w:rsidRPr="00C4769E" w:rsidRDefault="003D6369" w:rsidP="007D3635">
      <w:pPr>
        <w:rPr>
          <w:szCs w:val="21"/>
        </w:rPr>
      </w:pPr>
      <w:r w:rsidRPr="00C4769E">
        <w:rPr>
          <w:szCs w:val="21"/>
        </w:rPr>
        <w:t>Sleeping companion</w:t>
      </w:r>
    </w:p>
    <w:p w:rsidR="003D6369" w:rsidRPr="00C4769E" w:rsidRDefault="003D6369" w:rsidP="007D3635">
      <w:pPr>
        <w:rPr>
          <w:color w:val="FF0000"/>
          <w:szCs w:val="21"/>
        </w:rPr>
      </w:pPr>
      <w:r w:rsidRPr="00C4769E">
        <w:rPr>
          <w:color w:val="FF0000"/>
          <w:szCs w:val="21"/>
        </w:rPr>
        <w:t xml:space="preserve">26. </w:t>
      </w:r>
      <w:r w:rsidRPr="00C4769E">
        <w:rPr>
          <w:rFonts w:hint="eastAsia"/>
          <w:color w:val="FF0000"/>
          <w:szCs w:val="21"/>
        </w:rPr>
        <w:t>思慕</w:t>
      </w:r>
    </w:p>
    <w:p w:rsidR="003D6369" w:rsidRPr="00C4769E" w:rsidRDefault="003D6369" w:rsidP="007D3635">
      <w:pPr>
        <w:rPr>
          <w:szCs w:val="21"/>
        </w:rPr>
      </w:pPr>
      <w:r w:rsidRPr="00C4769E">
        <w:rPr>
          <w:szCs w:val="21"/>
        </w:rPr>
        <w:t>Miss</w:t>
      </w:r>
    </w:p>
    <w:p w:rsidR="003D6369" w:rsidRPr="00C4769E" w:rsidRDefault="003D6369" w:rsidP="007D3635">
      <w:pPr>
        <w:rPr>
          <w:color w:val="FF0000"/>
          <w:szCs w:val="21"/>
        </w:rPr>
      </w:pPr>
      <w:r w:rsidRPr="00C4769E">
        <w:rPr>
          <w:color w:val="FF0000"/>
          <w:szCs w:val="21"/>
        </w:rPr>
        <w:t xml:space="preserve">27. </w:t>
      </w:r>
      <w:r w:rsidRPr="00C4769E">
        <w:rPr>
          <w:rFonts w:hint="eastAsia"/>
          <w:color w:val="FF0000"/>
          <w:szCs w:val="21"/>
        </w:rPr>
        <w:t>皓齿</w:t>
      </w:r>
    </w:p>
    <w:p w:rsidR="003D6369" w:rsidRPr="00C4769E" w:rsidRDefault="003D6369" w:rsidP="007D3635">
      <w:pPr>
        <w:rPr>
          <w:szCs w:val="21"/>
        </w:rPr>
      </w:pPr>
      <w:r w:rsidRPr="00C4769E">
        <w:rPr>
          <w:szCs w:val="21"/>
        </w:rPr>
        <w:t xml:space="preserve">White teeth </w:t>
      </w:r>
    </w:p>
    <w:p w:rsidR="003D6369" w:rsidRPr="00C4769E" w:rsidRDefault="003D6369" w:rsidP="007D3635">
      <w:pPr>
        <w:rPr>
          <w:color w:val="FF0000"/>
          <w:szCs w:val="21"/>
        </w:rPr>
      </w:pPr>
      <w:r w:rsidRPr="00C4769E">
        <w:rPr>
          <w:color w:val="FF0000"/>
          <w:szCs w:val="21"/>
        </w:rPr>
        <w:t xml:space="preserve">28. </w:t>
      </w:r>
      <w:r w:rsidRPr="00C4769E">
        <w:rPr>
          <w:rFonts w:hint="eastAsia"/>
          <w:color w:val="FF0000"/>
          <w:szCs w:val="21"/>
        </w:rPr>
        <w:t>情侣</w:t>
      </w:r>
    </w:p>
    <w:p w:rsidR="003D6369" w:rsidRPr="00C4769E" w:rsidRDefault="003D6369" w:rsidP="007D3635">
      <w:pPr>
        <w:rPr>
          <w:szCs w:val="21"/>
        </w:rPr>
      </w:pPr>
      <w:r w:rsidRPr="00C4769E">
        <w:rPr>
          <w:szCs w:val="21"/>
        </w:rPr>
        <w:t>Lover</w:t>
      </w:r>
    </w:p>
    <w:p w:rsidR="003D6369" w:rsidRPr="00C4769E" w:rsidRDefault="003D6369" w:rsidP="007D3635">
      <w:pPr>
        <w:rPr>
          <w:color w:val="FF0000"/>
          <w:szCs w:val="21"/>
        </w:rPr>
      </w:pPr>
      <w:r w:rsidRPr="00C4769E">
        <w:rPr>
          <w:color w:val="FF0000"/>
          <w:szCs w:val="21"/>
        </w:rPr>
        <w:t xml:space="preserve">29. </w:t>
      </w:r>
      <w:r w:rsidRPr="00C4769E">
        <w:rPr>
          <w:rFonts w:hint="eastAsia"/>
          <w:color w:val="FF0000"/>
          <w:szCs w:val="21"/>
        </w:rPr>
        <w:t>秘语</w:t>
      </w:r>
    </w:p>
    <w:p w:rsidR="003D6369" w:rsidRPr="00C4769E" w:rsidRDefault="003D6369" w:rsidP="007D3635">
      <w:pPr>
        <w:rPr>
          <w:szCs w:val="21"/>
        </w:rPr>
      </w:pPr>
      <w:r w:rsidRPr="00C4769E">
        <w:rPr>
          <w:szCs w:val="21"/>
        </w:rPr>
        <w:t>Secrecy</w:t>
      </w:r>
    </w:p>
    <w:p w:rsidR="003D6369" w:rsidRPr="005F35CD" w:rsidRDefault="003D6369" w:rsidP="007D3635">
      <w:pPr>
        <w:rPr>
          <w:color w:val="FF0000"/>
          <w:szCs w:val="21"/>
        </w:rPr>
      </w:pPr>
      <w:r w:rsidRPr="00C4769E">
        <w:rPr>
          <w:color w:val="FF0000"/>
          <w:szCs w:val="21"/>
        </w:rPr>
        <w:t>30</w:t>
      </w:r>
      <w:r>
        <w:rPr>
          <w:color w:val="FF0000"/>
          <w:szCs w:val="21"/>
        </w:rPr>
        <w:t xml:space="preserve">. </w:t>
      </w:r>
      <w:r w:rsidRPr="005F35CD">
        <w:rPr>
          <w:rFonts w:hint="eastAsia"/>
          <w:color w:val="FF0000"/>
          <w:szCs w:val="21"/>
        </w:rPr>
        <w:t>夺魄</w:t>
      </w:r>
    </w:p>
    <w:p w:rsidR="003D6369" w:rsidRPr="00C4769E" w:rsidRDefault="003D6369" w:rsidP="007D3635">
      <w:pPr>
        <w:rPr>
          <w:szCs w:val="21"/>
        </w:rPr>
      </w:pPr>
      <w:r w:rsidRPr="00C4769E">
        <w:rPr>
          <w:szCs w:val="21"/>
        </w:rPr>
        <w:t xml:space="preserve">Capture </w:t>
      </w:r>
    </w:p>
    <w:p w:rsidR="003D6369" w:rsidRPr="00C4769E" w:rsidRDefault="003D6369" w:rsidP="007D3635">
      <w:pPr>
        <w:rPr>
          <w:color w:val="FF0000"/>
          <w:szCs w:val="21"/>
        </w:rPr>
      </w:pPr>
      <w:r w:rsidRPr="00C4769E">
        <w:rPr>
          <w:color w:val="FF0000"/>
          <w:szCs w:val="21"/>
        </w:rPr>
        <w:t xml:space="preserve">31. </w:t>
      </w:r>
      <w:r w:rsidRPr="00C4769E">
        <w:rPr>
          <w:rFonts w:hint="eastAsia"/>
          <w:color w:val="FF0000"/>
          <w:szCs w:val="21"/>
        </w:rPr>
        <w:t>瑰宝</w:t>
      </w:r>
    </w:p>
    <w:p w:rsidR="003D6369" w:rsidRPr="00C4769E" w:rsidRDefault="003D6369" w:rsidP="007D3635">
      <w:pPr>
        <w:rPr>
          <w:szCs w:val="21"/>
        </w:rPr>
      </w:pPr>
      <w:r w:rsidRPr="00C4769E">
        <w:rPr>
          <w:szCs w:val="21"/>
        </w:rPr>
        <w:t xml:space="preserve">Treasure </w:t>
      </w:r>
    </w:p>
    <w:p w:rsidR="003D6369" w:rsidRPr="00C4769E" w:rsidRDefault="003D6369" w:rsidP="007D3635">
      <w:pPr>
        <w:rPr>
          <w:color w:val="FF0000"/>
          <w:szCs w:val="21"/>
        </w:rPr>
      </w:pPr>
      <w:r w:rsidRPr="00C4769E">
        <w:rPr>
          <w:color w:val="FF0000"/>
          <w:szCs w:val="21"/>
        </w:rPr>
        <w:t xml:space="preserve">32. </w:t>
      </w:r>
      <w:r w:rsidRPr="00C4769E">
        <w:rPr>
          <w:rFonts w:hint="eastAsia"/>
          <w:color w:val="FF0000"/>
          <w:szCs w:val="21"/>
        </w:rPr>
        <w:t>如痴</w:t>
      </w:r>
    </w:p>
    <w:p w:rsidR="003D6369" w:rsidRPr="00C4769E" w:rsidRDefault="003D6369" w:rsidP="007D3635">
      <w:pPr>
        <w:rPr>
          <w:szCs w:val="21"/>
        </w:rPr>
      </w:pPr>
      <w:r w:rsidRPr="00C4769E">
        <w:rPr>
          <w:szCs w:val="21"/>
        </w:rPr>
        <w:t>Passionate</w:t>
      </w:r>
    </w:p>
    <w:p w:rsidR="003D6369" w:rsidRPr="00C4769E" w:rsidRDefault="003D6369" w:rsidP="007D3635">
      <w:pPr>
        <w:rPr>
          <w:color w:val="FF0000"/>
          <w:szCs w:val="21"/>
        </w:rPr>
      </w:pPr>
      <w:r w:rsidRPr="00C4769E">
        <w:rPr>
          <w:color w:val="FF0000"/>
          <w:szCs w:val="21"/>
        </w:rPr>
        <w:t xml:space="preserve">33. </w:t>
      </w:r>
      <w:r w:rsidRPr="00C4769E">
        <w:rPr>
          <w:rFonts w:hint="eastAsia"/>
          <w:color w:val="FF0000"/>
          <w:szCs w:val="21"/>
        </w:rPr>
        <w:t>求签</w:t>
      </w:r>
    </w:p>
    <w:p w:rsidR="003D6369" w:rsidRPr="00C4769E" w:rsidRDefault="003D6369" w:rsidP="007D3635">
      <w:pPr>
        <w:rPr>
          <w:szCs w:val="21"/>
        </w:rPr>
      </w:pPr>
      <w:r w:rsidRPr="00C4769E">
        <w:rPr>
          <w:szCs w:val="21"/>
        </w:rPr>
        <w:t xml:space="preserve">Draw lot </w:t>
      </w:r>
    </w:p>
    <w:p w:rsidR="003D6369" w:rsidRPr="00C4769E" w:rsidRDefault="003D6369" w:rsidP="007D3635">
      <w:pPr>
        <w:rPr>
          <w:color w:val="FF0000"/>
          <w:szCs w:val="21"/>
        </w:rPr>
      </w:pPr>
      <w:r w:rsidRPr="00C4769E">
        <w:rPr>
          <w:color w:val="FF0000"/>
          <w:szCs w:val="21"/>
        </w:rPr>
        <w:t xml:space="preserve">34. </w:t>
      </w:r>
      <w:r w:rsidRPr="00C4769E">
        <w:rPr>
          <w:rFonts w:hint="eastAsia"/>
          <w:color w:val="FF0000"/>
          <w:szCs w:val="21"/>
        </w:rPr>
        <w:t>酒女</w:t>
      </w:r>
    </w:p>
    <w:p w:rsidR="003D6369" w:rsidRPr="00C4769E" w:rsidRDefault="003D6369" w:rsidP="007D3635">
      <w:pPr>
        <w:rPr>
          <w:szCs w:val="21"/>
        </w:rPr>
      </w:pPr>
      <w:r w:rsidRPr="00C4769E">
        <w:rPr>
          <w:szCs w:val="21"/>
        </w:rPr>
        <w:t>Liquor lady</w:t>
      </w:r>
    </w:p>
    <w:p w:rsidR="003D6369" w:rsidRPr="00C4769E" w:rsidRDefault="003D6369" w:rsidP="007D3635">
      <w:pPr>
        <w:rPr>
          <w:color w:val="FF0000"/>
          <w:szCs w:val="21"/>
        </w:rPr>
      </w:pPr>
      <w:r w:rsidRPr="00C4769E">
        <w:rPr>
          <w:color w:val="FF0000"/>
          <w:szCs w:val="21"/>
        </w:rPr>
        <w:t xml:space="preserve">35. </w:t>
      </w:r>
      <w:r w:rsidRPr="00C4769E">
        <w:rPr>
          <w:rFonts w:hint="eastAsia"/>
          <w:color w:val="FF0000"/>
          <w:szCs w:val="21"/>
        </w:rPr>
        <w:t>彼女</w:t>
      </w:r>
    </w:p>
    <w:p w:rsidR="003D6369" w:rsidRPr="00C4769E" w:rsidRDefault="003D6369" w:rsidP="007D3635">
      <w:pPr>
        <w:rPr>
          <w:szCs w:val="21"/>
        </w:rPr>
      </w:pPr>
      <w:r w:rsidRPr="00C4769E">
        <w:rPr>
          <w:szCs w:val="21"/>
        </w:rPr>
        <w:t>That girl</w:t>
      </w:r>
    </w:p>
    <w:p w:rsidR="003D6369" w:rsidRPr="00C4769E" w:rsidRDefault="003D6369" w:rsidP="007D3635">
      <w:pPr>
        <w:rPr>
          <w:szCs w:val="21"/>
        </w:rPr>
      </w:pPr>
      <w:r w:rsidRPr="00C4769E">
        <w:rPr>
          <w:color w:val="FF0000"/>
          <w:szCs w:val="21"/>
        </w:rPr>
        <w:t xml:space="preserve">36. </w:t>
      </w:r>
      <w:r w:rsidRPr="00C4769E">
        <w:rPr>
          <w:rFonts w:hint="eastAsia"/>
          <w:color w:val="FF0000"/>
          <w:szCs w:val="21"/>
        </w:rPr>
        <w:t>无猜</w:t>
      </w:r>
    </w:p>
    <w:p w:rsidR="003D6369" w:rsidRPr="00C4769E" w:rsidRDefault="003D6369" w:rsidP="007D3635">
      <w:pPr>
        <w:rPr>
          <w:bCs/>
          <w:szCs w:val="21"/>
        </w:rPr>
      </w:pPr>
      <w:r w:rsidRPr="00C4769E">
        <w:rPr>
          <w:bCs/>
          <w:szCs w:val="21"/>
        </w:rPr>
        <w:t xml:space="preserve">Innocent playmates </w:t>
      </w:r>
    </w:p>
    <w:p w:rsidR="003D6369" w:rsidRPr="00C4769E" w:rsidRDefault="003D6369" w:rsidP="007D3635">
      <w:pPr>
        <w:rPr>
          <w:color w:val="FF0000"/>
          <w:szCs w:val="21"/>
        </w:rPr>
      </w:pPr>
      <w:r w:rsidRPr="00C4769E">
        <w:rPr>
          <w:color w:val="FF0000"/>
          <w:szCs w:val="21"/>
        </w:rPr>
        <w:t xml:space="preserve">37. </w:t>
      </w:r>
      <w:r w:rsidRPr="00C4769E">
        <w:rPr>
          <w:rFonts w:hint="eastAsia"/>
          <w:color w:val="FF0000"/>
          <w:szCs w:val="21"/>
        </w:rPr>
        <w:t>野马</w:t>
      </w:r>
    </w:p>
    <w:p w:rsidR="003D6369" w:rsidRPr="00C4769E" w:rsidRDefault="003D6369" w:rsidP="007D3635">
      <w:pPr>
        <w:rPr>
          <w:szCs w:val="21"/>
        </w:rPr>
      </w:pPr>
      <w:r w:rsidRPr="00C4769E">
        <w:rPr>
          <w:szCs w:val="21"/>
        </w:rPr>
        <w:t xml:space="preserve">Wild horse </w:t>
      </w:r>
    </w:p>
    <w:p w:rsidR="003D6369" w:rsidRPr="00C4769E" w:rsidRDefault="003D6369" w:rsidP="007D3635">
      <w:pPr>
        <w:rPr>
          <w:color w:val="FF0000"/>
          <w:szCs w:val="21"/>
        </w:rPr>
      </w:pPr>
      <w:r w:rsidRPr="00C4769E">
        <w:rPr>
          <w:color w:val="FF0000"/>
          <w:szCs w:val="21"/>
        </w:rPr>
        <w:t>38</w:t>
      </w:r>
      <w:r w:rsidRPr="00C4769E">
        <w:rPr>
          <w:rFonts w:hint="eastAsia"/>
          <w:color w:val="FF0000"/>
          <w:szCs w:val="21"/>
        </w:rPr>
        <w:t>．鹰羽</w:t>
      </w:r>
    </w:p>
    <w:p w:rsidR="003D6369" w:rsidRPr="00C4769E" w:rsidRDefault="003D6369" w:rsidP="007D3635">
      <w:pPr>
        <w:rPr>
          <w:szCs w:val="21"/>
        </w:rPr>
      </w:pPr>
      <w:r w:rsidRPr="00C4769E">
        <w:rPr>
          <w:szCs w:val="21"/>
        </w:rPr>
        <w:t>Vulture feather</w:t>
      </w:r>
    </w:p>
    <w:p w:rsidR="003D6369" w:rsidRPr="00C4769E" w:rsidRDefault="003D6369" w:rsidP="007D3635">
      <w:pPr>
        <w:rPr>
          <w:color w:val="FF0000"/>
          <w:szCs w:val="21"/>
        </w:rPr>
      </w:pPr>
      <w:r w:rsidRPr="00C4769E">
        <w:rPr>
          <w:color w:val="FF0000"/>
          <w:szCs w:val="21"/>
        </w:rPr>
        <w:t xml:space="preserve">39. </w:t>
      </w:r>
      <w:r w:rsidRPr="00C4769E">
        <w:rPr>
          <w:rFonts w:hint="eastAsia"/>
          <w:color w:val="FF0000"/>
          <w:szCs w:val="21"/>
        </w:rPr>
        <w:t>霜雪</w:t>
      </w:r>
    </w:p>
    <w:p w:rsidR="003D6369" w:rsidRPr="00C4769E" w:rsidRDefault="003D6369" w:rsidP="007D3635">
      <w:pPr>
        <w:rPr>
          <w:szCs w:val="21"/>
        </w:rPr>
      </w:pPr>
      <w:r w:rsidRPr="00C4769E">
        <w:rPr>
          <w:szCs w:val="21"/>
        </w:rPr>
        <w:t>Frost and snow</w:t>
      </w:r>
    </w:p>
    <w:p w:rsidR="003D6369" w:rsidRPr="00C4769E" w:rsidRDefault="003D6369" w:rsidP="007D3635">
      <w:pPr>
        <w:rPr>
          <w:color w:val="FF0000"/>
          <w:szCs w:val="21"/>
        </w:rPr>
      </w:pPr>
      <w:r w:rsidRPr="00C4769E">
        <w:rPr>
          <w:color w:val="FF0000"/>
          <w:szCs w:val="21"/>
        </w:rPr>
        <w:t xml:space="preserve">40. </w:t>
      </w:r>
      <w:r w:rsidRPr="00C4769E">
        <w:rPr>
          <w:rFonts w:hint="eastAsia"/>
          <w:color w:val="FF0000"/>
          <w:szCs w:val="21"/>
        </w:rPr>
        <w:t>融冰</w:t>
      </w:r>
    </w:p>
    <w:p w:rsidR="003D6369" w:rsidRPr="00C4769E" w:rsidRDefault="003D6369" w:rsidP="007D3635">
      <w:pPr>
        <w:rPr>
          <w:szCs w:val="21"/>
        </w:rPr>
      </w:pPr>
      <w:r w:rsidRPr="00C4769E">
        <w:rPr>
          <w:szCs w:val="21"/>
        </w:rPr>
        <w:t>Thaw</w:t>
      </w:r>
    </w:p>
    <w:p w:rsidR="003D6369" w:rsidRPr="00C4769E" w:rsidRDefault="003D6369" w:rsidP="007D3635">
      <w:pPr>
        <w:rPr>
          <w:color w:val="FF0000"/>
          <w:szCs w:val="21"/>
        </w:rPr>
      </w:pPr>
      <w:r w:rsidRPr="00C4769E">
        <w:rPr>
          <w:color w:val="FF0000"/>
          <w:szCs w:val="21"/>
        </w:rPr>
        <w:t xml:space="preserve">41. </w:t>
      </w:r>
      <w:r w:rsidRPr="00C4769E">
        <w:rPr>
          <w:rFonts w:hint="eastAsia"/>
          <w:color w:val="FF0000"/>
          <w:szCs w:val="21"/>
        </w:rPr>
        <w:t>月明</w:t>
      </w:r>
    </w:p>
    <w:p w:rsidR="003D6369" w:rsidRPr="00C4769E" w:rsidRDefault="003D6369" w:rsidP="007D3635">
      <w:pPr>
        <w:rPr>
          <w:szCs w:val="21"/>
        </w:rPr>
      </w:pPr>
      <w:r w:rsidRPr="00C4769E">
        <w:rPr>
          <w:szCs w:val="21"/>
        </w:rPr>
        <w:t>Bright moon</w:t>
      </w:r>
    </w:p>
    <w:p w:rsidR="003D6369" w:rsidRPr="00C4769E" w:rsidRDefault="003D6369" w:rsidP="007D3635">
      <w:pPr>
        <w:rPr>
          <w:szCs w:val="21"/>
        </w:rPr>
      </w:pPr>
      <w:r w:rsidRPr="00C4769E">
        <w:rPr>
          <w:color w:val="FF0000"/>
          <w:szCs w:val="21"/>
        </w:rPr>
        <w:t xml:space="preserve">42. </w:t>
      </w:r>
      <w:r w:rsidRPr="00C4769E">
        <w:rPr>
          <w:rFonts w:hint="eastAsia"/>
          <w:color w:val="FF0000"/>
          <w:szCs w:val="21"/>
        </w:rPr>
        <w:t>离去</w:t>
      </w:r>
    </w:p>
    <w:p w:rsidR="003D6369" w:rsidRPr="00C4769E" w:rsidRDefault="003D6369" w:rsidP="007D3635">
      <w:pPr>
        <w:rPr>
          <w:szCs w:val="21"/>
        </w:rPr>
      </w:pPr>
      <w:r w:rsidRPr="00C4769E">
        <w:rPr>
          <w:szCs w:val="21"/>
        </w:rPr>
        <w:t>Leave</w:t>
      </w:r>
    </w:p>
    <w:p w:rsidR="003D6369" w:rsidRPr="00C4769E" w:rsidRDefault="003D6369" w:rsidP="007D3635">
      <w:pPr>
        <w:rPr>
          <w:szCs w:val="21"/>
        </w:rPr>
      </w:pPr>
      <w:r w:rsidRPr="00C4769E">
        <w:rPr>
          <w:color w:val="FF0000"/>
          <w:szCs w:val="21"/>
        </w:rPr>
        <w:t xml:space="preserve">43. </w:t>
      </w:r>
      <w:r w:rsidRPr="00C4769E">
        <w:rPr>
          <w:rFonts w:hint="eastAsia"/>
          <w:color w:val="FF0000"/>
          <w:szCs w:val="21"/>
        </w:rPr>
        <w:t>日月</w:t>
      </w:r>
    </w:p>
    <w:p w:rsidR="003D6369" w:rsidRPr="00C4769E" w:rsidRDefault="003D6369" w:rsidP="007D3635">
      <w:pPr>
        <w:rPr>
          <w:szCs w:val="21"/>
        </w:rPr>
      </w:pPr>
      <w:r w:rsidRPr="00C4769E">
        <w:rPr>
          <w:szCs w:val="21"/>
        </w:rPr>
        <w:t>Sun and moon</w:t>
      </w:r>
    </w:p>
    <w:p w:rsidR="003D6369" w:rsidRPr="00C4769E" w:rsidRDefault="003D6369" w:rsidP="007D3635">
      <w:pPr>
        <w:rPr>
          <w:color w:val="FF0000"/>
          <w:szCs w:val="21"/>
        </w:rPr>
      </w:pPr>
      <w:r w:rsidRPr="00C4769E">
        <w:rPr>
          <w:color w:val="FF0000"/>
          <w:szCs w:val="21"/>
        </w:rPr>
        <w:t xml:space="preserve">44. </w:t>
      </w:r>
      <w:r w:rsidRPr="00C4769E">
        <w:rPr>
          <w:rFonts w:hint="eastAsia"/>
          <w:color w:val="FF0000"/>
          <w:szCs w:val="21"/>
        </w:rPr>
        <w:t>约誓</w:t>
      </w:r>
    </w:p>
    <w:p w:rsidR="003D6369" w:rsidRPr="00C4769E" w:rsidRDefault="003D6369" w:rsidP="007D3635">
      <w:pPr>
        <w:rPr>
          <w:szCs w:val="21"/>
        </w:rPr>
      </w:pPr>
      <w:r w:rsidRPr="00C4769E">
        <w:rPr>
          <w:szCs w:val="21"/>
        </w:rPr>
        <w:t>Oath</w:t>
      </w:r>
    </w:p>
    <w:p w:rsidR="003D6369" w:rsidRPr="00C4769E" w:rsidRDefault="003D6369" w:rsidP="007D3635">
      <w:pPr>
        <w:rPr>
          <w:szCs w:val="21"/>
        </w:rPr>
      </w:pPr>
      <w:r w:rsidRPr="00C4769E">
        <w:rPr>
          <w:color w:val="FF0000"/>
          <w:szCs w:val="21"/>
        </w:rPr>
        <w:t xml:space="preserve">45. </w:t>
      </w:r>
      <w:r w:rsidRPr="00C4769E">
        <w:rPr>
          <w:rFonts w:hint="eastAsia"/>
          <w:color w:val="FF0000"/>
          <w:szCs w:val="21"/>
        </w:rPr>
        <w:t>金刚</w:t>
      </w:r>
    </w:p>
    <w:p w:rsidR="003D6369" w:rsidRPr="00C4769E" w:rsidRDefault="003D6369" w:rsidP="007D3635">
      <w:pPr>
        <w:rPr>
          <w:szCs w:val="21"/>
        </w:rPr>
      </w:pPr>
      <w:r w:rsidRPr="00C4769E">
        <w:rPr>
          <w:szCs w:val="21"/>
        </w:rPr>
        <w:t>Diamond Protector</w:t>
      </w:r>
    </w:p>
    <w:p w:rsidR="003D6369" w:rsidRPr="00C4769E" w:rsidRDefault="003D6369" w:rsidP="007D3635">
      <w:pPr>
        <w:rPr>
          <w:szCs w:val="21"/>
        </w:rPr>
      </w:pPr>
      <w:r w:rsidRPr="00C4769E">
        <w:rPr>
          <w:color w:val="FF0000"/>
          <w:szCs w:val="21"/>
        </w:rPr>
        <w:t xml:space="preserve">46. </w:t>
      </w:r>
      <w:r w:rsidRPr="00C4769E">
        <w:rPr>
          <w:rFonts w:hint="eastAsia"/>
          <w:color w:val="FF0000"/>
          <w:szCs w:val="21"/>
        </w:rPr>
        <w:t>杜鹃</w:t>
      </w:r>
    </w:p>
    <w:p w:rsidR="003D6369" w:rsidRPr="00C4769E" w:rsidRDefault="003D6369" w:rsidP="007D3635">
      <w:pPr>
        <w:rPr>
          <w:szCs w:val="21"/>
        </w:rPr>
      </w:pPr>
      <w:r w:rsidRPr="00C4769E">
        <w:rPr>
          <w:szCs w:val="21"/>
        </w:rPr>
        <w:t xml:space="preserve">Cuckoo </w:t>
      </w:r>
    </w:p>
    <w:p w:rsidR="003D6369" w:rsidRPr="00C4769E" w:rsidRDefault="003D6369" w:rsidP="007D3635">
      <w:pPr>
        <w:rPr>
          <w:color w:val="FF0000"/>
          <w:szCs w:val="21"/>
        </w:rPr>
      </w:pPr>
      <w:r w:rsidRPr="00C4769E">
        <w:rPr>
          <w:color w:val="FF0000"/>
          <w:szCs w:val="21"/>
        </w:rPr>
        <w:t xml:space="preserve">47. </w:t>
      </w:r>
      <w:r w:rsidRPr="00C4769E">
        <w:rPr>
          <w:rFonts w:hint="eastAsia"/>
          <w:color w:val="FF0000"/>
          <w:szCs w:val="21"/>
        </w:rPr>
        <w:t>魂断</w:t>
      </w:r>
    </w:p>
    <w:p w:rsidR="003D6369" w:rsidRPr="00C4769E" w:rsidRDefault="003D6369" w:rsidP="007D3635">
      <w:pPr>
        <w:rPr>
          <w:szCs w:val="21"/>
        </w:rPr>
      </w:pPr>
      <w:r w:rsidRPr="00C4769E">
        <w:rPr>
          <w:szCs w:val="21"/>
        </w:rPr>
        <w:t>Sad</w:t>
      </w:r>
    </w:p>
    <w:p w:rsidR="003D6369" w:rsidRPr="00C4769E" w:rsidRDefault="003D6369" w:rsidP="007D3635">
      <w:pPr>
        <w:rPr>
          <w:color w:val="FF0000"/>
          <w:szCs w:val="21"/>
        </w:rPr>
      </w:pPr>
      <w:r w:rsidRPr="00C4769E">
        <w:rPr>
          <w:color w:val="FF0000"/>
          <w:szCs w:val="21"/>
        </w:rPr>
        <w:t xml:space="preserve">48. </w:t>
      </w:r>
      <w:r w:rsidRPr="00C4769E">
        <w:rPr>
          <w:rFonts w:hint="eastAsia"/>
          <w:color w:val="FF0000"/>
          <w:szCs w:val="21"/>
        </w:rPr>
        <w:t>狮犬</w:t>
      </w:r>
    </w:p>
    <w:p w:rsidR="003D6369" w:rsidRPr="00C4769E" w:rsidRDefault="003D6369" w:rsidP="007D3635">
      <w:pPr>
        <w:rPr>
          <w:szCs w:val="21"/>
        </w:rPr>
      </w:pPr>
      <w:r w:rsidRPr="00C4769E">
        <w:rPr>
          <w:szCs w:val="21"/>
        </w:rPr>
        <w:t xml:space="preserve">Lion dog </w:t>
      </w:r>
    </w:p>
    <w:p w:rsidR="003D6369" w:rsidRPr="00C4769E" w:rsidRDefault="003D6369" w:rsidP="007D3635">
      <w:pPr>
        <w:rPr>
          <w:szCs w:val="21"/>
        </w:rPr>
      </w:pPr>
      <w:r w:rsidRPr="00C4769E">
        <w:rPr>
          <w:color w:val="FF0000"/>
          <w:szCs w:val="21"/>
        </w:rPr>
        <w:t xml:space="preserve">49. </w:t>
      </w:r>
      <w:r w:rsidRPr="00C4769E">
        <w:rPr>
          <w:rFonts w:hint="eastAsia"/>
          <w:color w:val="FF0000"/>
          <w:szCs w:val="21"/>
        </w:rPr>
        <w:t>玉体</w:t>
      </w:r>
    </w:p>
    <w:p w:rsidR="003D6369" w:rsidRPr="00C4769E" w:rsidRDefault="003D6369" w:rsidP="007D3635">
      <w:pPr>
        <w:rPr>
          <w:szCs w:val="21"/>
        </w:rPr>
      </w:pPr>
      <w:r w:rsidRPr="00C4769E">
        <w:rPr>
          <w:szCs w:val="21"/>
        </w:rPr>
        <w:t>Tender body</w:t>
      </w:r>
    </w:p>
    <w:p w:rsidR="003D6369" w:rsidRPr="00C4769E" w:rsidRDefault="003D6369" w:rsidP="007D3635">
      <w:pPr>
        <w:rPr>
          <w:color w:val="FF0000"/>
          <w:szCs w:val="21"/>
        </w:rPr>
      </w:pPr>
      <w:r w:rsidRPr="00C4769E">
        <w:rPr>
          <w:color w:val="FF0000"/>
          <w:szCs w:val="21"/>
        </w:rPr>
        <w:t>50.</w:t>
      </w:r>
      <w:r w:rsidRPr="00C4769E">
        <w:rPr>
          <w:szCs w:val="21"/>
        </w:rPr>
        <w:t xml:space="preserve"> </w:t>
      </w:r>
      <w:r w:rsidRPr="00C4769E">
        <w:rPr>
          <w:rFonts w:hint="eastAsia"/>
          <w:color w:val="FF0000"/>
          <w:szCs w:val="21"/>
        </w:rPr>
        <w:t>欣然</w:t>
      </w:r>
    </w:p>
    <w:p w:rsidR="003D6369" w:rsidRPr="00C4769E" w:rsidRDefault="003D6369" w:rsidP="007D3635">
      <w:pPr>
        <w:rPr>
          <w:szCs w:val="21"/>
        </w:rPr>
      </w:pPr>
      <w:r w:rsidRPr="00C4769E">
        <w:rPr>
          <w:szCs w:val="21"/>
        </w:rPr>
        <w:t xml:space="preserve">Happy    </w:t>
      </w:r>
    </w:p>
    <w:p w:rsidR="003D6369" w:rsidRPr="00C4769E" w:rsidRDefault="003D6369" w:rsidP="007D3635">
      <w:pPr>
        <w:rPr>
          <w:color w:val="FF0000"/>
          <w:szCs w:val="21"/>
        </w:rPr>
      </w:pPr>
      <w:r w:rsidRPr="00C4769E">
        <w:rPr>
          <w:color w:val="FF0000"/>
          <w:szCs w:val="21"/>
        </w:rPr>
        <w:t xml:space="preserve">51. </w:t>
      </w:r>
      <w:r w:rsidRPr="00C4769E">
        <w:rPr>
          <w:rFonts w:hint="eastAsia"/>
          <w:color w:val="FF0000"/>
          <w:szCs w:val="21"/>
        </w:rPr>
        <w:t>窈窕</w:t>
      </w:r>
    </w:p>
    <w:p w:rsidR="003D6369" w:rsidRPr="00C4769E" w:rsidRDefault="003D6369" w:rsidP="007D3635">
      <w:pPr>
        <w:rPr>
          <w:szCs w:val="21"/>
        </w:rPr>
      </w:pPr>
      <w:r w:rsidRPr="00C4769E">
        <w:rPr>
          <w:szCs w:val="21"/>
        </w:rPr>
        <w:t>Graceful</w:t>
      </w:r>
    </w:p>
    <w:p w:rsidR="003D6369" w:rsidRPr="00C4769E" w:rsidRDefault="003D6369" w:rsidP="007D3635">
      <w:pPr>
        <w:rPr>
          <w:szCs w:val="21"/>
        </w:rPr>
      </w:pPr>
      <w:r w:rsidRPr="00C4769E">
        <w:rPr>
          <w:color w:val="FF0000"/>
          <w:szCs w:val="21"/>
        </w:rPr>
        <w:t xml:space="preserve">52. </w:t>
      </w:r>
      <w:r w:rsidRPr="00C4769E">
        <w:rPr>
          <w:rFonts w:hint="eastAsia"/>
          <w:color w:val="FF0000"/>
          <w:szCs w:val="21"/>
        </w:rPr>
        <w:t>黄犬</w:t>
      </w:r>
    </w:p>
    <w:p w:rsidR="003D6369" w:rsidRPr="00C4769E" w:rsidRDefault="003D6369" w:rsidP="007D3635">
      <w:pPr>
        <w:rPr>
          <w:szCs w:val="21"/>
        </w:rPr>
      </w:pPr>
      <w:r w:rsidRPr="00C4769E">
        <w:rPr>
          <w:szCs w:val="21"/>
        </w:rPr>
        <w:t>Yellow dog</w:t>
      </w:r>
    </w:p>
    <w:p w:rsidR="003D6369" w:rsidRPr="00C4769E" w:rsidRDefault="003D6369" w:rsidP="007D3635">
      <w:pPr>
        <w:rPr>
          <w:color w:val="FF0000"/>
          <w:szCs w:val="21"/>
        </w:rPr>
      </w:pPr>
      <w:r w:rsidRPr="00C4769E">
        <w:rPr>
          <w:color w:val="FF0000"/>
          <w:szCs w:val="21"/>
        </w:rPr>
        <w:t xml:space="preserve">53. </w:t>
      </w:r>
      <w:r w:rsidRPr="00C4769E">
        <w:rPr>
          <w:rFonts w:hint="eastAsia"/>
          <w:color w:val="FF0000"/>
          <w:szCs w:val="21"/>
        </w:rPr>
        <w:t>寻侣</w:t>
      </w:r>
    </w:p>
    <w:p w:rsidR="003D6369" w:rsidRPr="00C4769E" w:rsidRDefault="003D6369" w:rsidP="007D3635">
      <w:pPr>
        <w:rPr>
          <w:szCs w:val="21"/>
        </w:rPr>
      </w:pPr>
      <w:r w:rsidRPr="00C4769E">
        <w:rPr>
          <w:szCs w:val="21"/>
        </w:rPr>
        <w:t>Look for lover</w:t>
      </w:r>
    </w:p>
    <w:p w:rsidR="003D6369" w:rsidRPr="00C4769E" w:rsidRDefault="003D6369" w:rsidP="007D3635">
      <w:pPr>
        <w:rPr>
          <w:color w:val="FF0000"/>
          <w:szCs w:val="21"/>
        </w:rPr>
      </w:pPr>
      <w:r w:rsidRPr="00C4769E">
        <w:rPr>
          <w:color w:val="FF0000"/>
          <w:szCs w:val="21"/>
        </w:rPr>
        <w:t xml:space="preserve">54. </w:t>
      </w:r>
      <w:r w:rsidRPr="00C4769E">
        <w:rPr>
          <w:rFonts w:hint="eastAsia"/>
          <w:color w:val="FF0000"/>
          <w:szCs w:val="21"/>
        </w:rPr>
        <w:t>浪子</w:t>
      </w:r>
    </w:p>
    <w:p w:rsidR="003D6369" w:rsidRPr="00C4769E" w:rsidRDefault="003D6369" w:rsidP="007D3635">
      <w:pPr>
        <w:rPr>
          <w:szCs w:val="21"/>
        </w:rPr>
      </w:pPr>
      <w:r w:rsidRPr="00C4769E">
        <w:rPr>
          <w:szCs w:val="21"/>
        </w:rPr>
        <w:t xml:space="preserve">Libertine </w:t>
      </w:r>
    </w:p>
    <w:p w:rsidR="003D6369" w:rsidRPr="00C4769E" w:rsidRDefault="003D6369" w:rsidP="007D3635">
      <w:pPr>
        <w:rPr>
          <w:color w:val="FF0000"/>
          <w:szCs w:val="21"/>
        </w:rPr>
      </w:pPr>
      <w:r w:rsidRPr="00C4769E">
        <w:rPr>
          <w:color w:val="FF0000"/>
          <w:szCs w:val="21"/>
        </w:rPr>
        <w:t xml:space="preserve">55. </w:t>
      </w:r>
      <w:r w:rsidRPr="00C4769E">
        <w:rPr>
          <w:rFonts w:hint="eastAsia"/>
          <w:color w:val="FF0000"/>
          <w:szCs w:val="21"/>
        </w:rPr>
        <w:t>佳丽</w:t>
      </w:r>
    </w:p>
    <w:p w:rsidR="003D6369" w:rsidRPr="00C4769E" w:rsidRDefault="003D6369" w:rsidP="007D3635">
      <w:pPr>
        <w:rPr>
          <w:szCs w:val="21"/>
        </w:rPr>
      </w:pPr>
      <w:r w:rsidRPr="00C4769E">
        <w:rPr>
          <w:szCs w:val="21"/>
        </w:rPr>
        <w:t>Pretty girl</w:t>
      </w:r>
    </w:p>
    <w:p w:rsidR="003D6369" w:rsidRPr="00C4769E" w:rsidRDefault="003D6369" w:rsidP="007D3635">
      <w:pPr>
        <w:rPr>
          <w:color w:val="FF0000"/>
          <w:szCs w:val="21"/>
        </w:rPr>
      </w:pPr>
      <w:r w:rsidRPr="00C4769E">
        <w:rPr>
          <w:color w:val="FF0000"/>
          <w:szCs w:val="21"/>
        </w:rPr>
        <w:t xml:space="preserve">56. </w:t>
      </w:r>
      <w:r w:rsidRPr="00C4769E">
        <w:rPr>
          <w:rFonts w:hint="eastAsia"/>
          <w:color w:val="FF0000"/>
          <w:szCs w:val="21"/>
        </w:rPr>
        <w:t>悲愁</w:t>
      </w:r>
    </w:p>
    <w:p w:rsidR="003D6369" w:rsidRPr="00C4769E" w:rsidRDefault="003D6369" w:rsidP="007D3635">
      <w:pPr>
        <w:rPr>
          <w:szCs w:val="21"/>
        </w:rPr>
      </w:pPr>
      <w:r w:rsidRPr="00C4769E">
        <w:rPr>
          <w:szCs w:val="21"/>
        </w:rPr>
        <w:t>Sorrow</w:t>
      </w:r>
    </w:p>
    <w:p w:rsidR="003D6369" w:rsidRPr="00C4769E" w:rsidRDefault="003D6369" w:rsidP="007D3635">
      <w:pPr>
        <w:rPr>
          <w:color w:val="FF0000"/>
          <w:szCs w:val="21"/>
        </w:rPr>
      </w:pPr>
      <w:r w:rsidRPr="00C4769E">
        <w:rPr>
          <w:color w:val="FF0000"/>
          <w:szCs w:val="21"/>
        </w:rPr>
        <w:t xml:space="preserve">57. </w:t>
      </w:r>
      <w:r w:rsidRPr="00C4769E">
        <w:rPr>
          <w:rFonts w:hint="eastAsia"/>
          <w:color w:val="FF0000"/>
          <w:szCs w:val="21"/>
        </w:rPr>
        <w:t>野鹤</w:t>
      </w:r>
    </w:p>
    <w:p w:rsidR="003D6369" w:rsidRPr="00C4769E" w:rsidRDefault="003D6369" w:rsidP="007D3635">
      <w:pPr>
        <w:rPr>
          <w:szCs w:val="21"/>
        </w:rPr>
      </w:pPr>
      <w:r w:rsidRPr="00C4769E">
        <w:rPr>
          <w:szCs w:val="21"/>
        </w:rPr>
        <w:t>Wild crane</w:t>
      </w:r>
    </w:p>
    <w:p w:rsidR="003D6369" w:rsidRPr="00C4769E" w:rsidRDefault="003D6369" w:rsidP="007D3635">
      <w:pPr>
        <w:rPr>
          <w:color w:val="FF0000"/>
          <w:szCs w:val="21"/>
        </w:rPr>
      </w:pPr>
      <w:r w:rsidRPr="00C4769E">
        <w:rPr>
          <w:color w:val="FF0000"/>
          <w:szCs w:val="21"/>
        </w:rPr>
        <w:t xml:space="preserve">58. </w:t>
      </w:r>
      <w:r w:rsidRPr="00C4769E">
        <w:rPr>
          <w:rFonts w:hint="eastAsia"/>
          <w:color w:val="FF0000"/>
          <w:szCs w:val="21"/>
        </w:rPr>
        <w:t>善恶</w:t>
      </w:r>
      <w:r w:rsidRPr="00C4769E">
        <w:rPr>
          <w:szCs w:val="21"/>
        </w:rPr>
        <w:br/>
        <w:t>Good and evil</w:t>
      </w:r>
    </w:p>
    <w:p w:rsidR="003D6369" w:rsidRPr="00C4769E" w:rsidRDefault="003D6369" w:rsidP="007D3635">
      <w:pPr>
        <w:rPr>
          <w:szCs w:val="21"/>
        </w:rPr>
      </w:pPr>
      <w:r w:rsidRPr="00C4769E">
        <w:rPr>
          <w:color w:val="FF0000"/>
          <w:szCs w:val="21"/>
        </w:rPr>
        <w:t xml:space="preserve">59. </w:t>
      </w:r>
      <w:r w:rsidRPr="00C4769E">
        <w:rPr>
          <w:rFonts w:hint="eastAsia"/>
          <w:color w:val="FF0000"/>
          <w:szCs w:val="21"/>
        </w:rPr>
        <w:t>卦箭</w:t>
      </w:r>
    </w:p>
    <w:p w:rsidR="003D6369" w:rsidRPr="00C4769E" w:rsidRDefault="003D6369" w:rsidP="007D3635">
      <w:pPr>
        <w:rPr>
          <w:szCs w:val="21"/>
        </w:rPr>
      </w:pPr>
      <w:r w:rsidRPr="00C4769E">
        <w:rPr>
          <w:szCs w:val="21"/>
        </w:rPr>
        <w:t>Arrow of luck</w:t>
      </w:r>
    </w:p>
    <w:p w:rsidR="003D6369" w:rsidRPr="00C4769E" w:rsidRDefault="003D6369" w:rsidP="007D3635">
      <w:pPr>
        <w:rPr>
          <w:color w:val="FF0000"/>
          <w:szCs w:val="21"/>
        </w:rPr>
      </w:pPr>
      <w:r w:rsidRPr="00C4769E">
        <w:rPr>
          <w:color w:val="FF0000"/>
          <w:szCs w:val="21"/>
        </w:rPr>
        <w:t xml:space="preserve">60. </w:t>
      </w:r>
      <w:r w:rsidRPr="00C4769E">
        <w:rPr>
          <w:rFonts w:hint="eastAsia"/>
          <w:color w:val="FF0000"/>
          <w:szCs w:val="21"/>
        </w:rPr>
        <w:t>孔雀</w:t>
      </w:r>
    </w:p>
    <w:p w:rsidR="003D6369" w:rsidRPr="00C4769E" w:rsidRDefault="003D6369" w:rsidP="007D3635">
      <w:pPr>
        <w:rPr>
          <w:szCs w:val="21"/>
        </w:rPr>
      </w:pPr>
      <w:r w:rsidRPr="00C4769E">
        <w:rPr>
          <w:szCs w:val="21"/>
        </w:rPr>
        <w:t>Peacock</w:t>
      </w:r>
    </w:p>
    <w:p w:rsidR="003D6369" w:rsidRPr="00C4769E" w:rsidRDefault="003D6369" w:rsidP="007D3635">
      <w:pPr>
        <w:rPr>
          <w:color w:val="FF0000"/>
          <w:szCs w:val="21"/>
        </w:rPr>
      </w:pPr>
      <w:r w:rsidRPr="00C4769E">
        <w:rPr>
          <w:color w:val="FF0000"/>
          <w:szCs w:val="21"/>
        </w:rPr>
        <w:t xml:space="preserve">61. </w:t>
      </w:r>
      <w:r w:rsidRPr="00C4769E">
        <w:rPr>
          <w:rFonts w:hint="eastAsia"/>
          <w:color w:val="FF0000"/>
          <w:szCs w:val="21"/>
        </w:rPr>
        <w:t>人言</w:t>
      </w:r>
    </w:p>
    <w:p w:rsidR="003D6369" w:rsidRPr="00C4769E" w:rsidRDefault="003D6369" w:rsidP="007D3635">
      <w:pPr>
        <w:rPr>
          <w:szCs w:val="21"/>
        </w:rPr>
      </w:pPr>
      <w:r w:rsidRPr="00C4769E">
        <w:rPr>
          <w:szCs w:val="21"/>
        </w:rPr>
        <w:t>People speak</w:t>
      </w:r>
    </w:p>
    <w:p w:rsidR="003D6369" w:rsidRPr="00C4769E" w:rsidRDefault="003D6369" w:rsidP="007D3635">
      <w:pPr>
        <w:rPr>
          <w:szCs w:val="21"/>
        </w:rPr>
      </w:pPr>
      <w:r w:rsidRPr="00C4769E">
        <w:rPr>
          <w:color w:val="FF0000"/>
          <w:szCs w:val="21"/>
        </w:rPr>
        <w:t xml:space="preserve">62. </w:t>
      </w:r>
      <w:r w:rsidRPr="00C4769E">
        <w:rPr>
          <w:rFonts w:hint="eastAsia"/>
          <w:color w:val="FF0000"/>
          <w:szCs w:val="21"/>
        </w:rPr>
        <w:t>爱意</w:t>
      </w:r>
    </w:p>
    <w:p w:rsidR="003D6369" w:rsidRPr="00C4769E" w:rsidRDefault="003D6369" w:rsidP="007D3635">
      <w:pPr>
        <w:rPr>
          <w:szCs w:val="21"/>
        </w:rPr>
      </w:pPr>
      <w:r w:rsidRPr="00C4769E">
        <w:rPr>
          <w:szCs w:val="21"/>
        </w:rPr>
        <w:t>Love</w:t>
      </w:r>
    </w:p>
    <w:p w:rsidR="003D6369" w:rsidRPr="00C4769E" w:rsidRDefault="003D6369" w:rsidP="007D3635">
      <w:pPr>
        <w:rPr>
          <w:color w:val="FF0000"/>
          <w:szCs w:val="21"/>
        </w:rPr>
      </w:pPr>
      <w:r w:rsidRPr="00C4769E">
        <w:rPr>
          <w:color w:val="FF0000"/>
          <w:szCs w:val="21"/>
        </w:rPr>
        <w:t>63.</w:t>
      </w:r>
      <w:r w:rsidRPr="00C4769E">
        <w:rPr>
          <w:szCs w:val="21"/>
        </w:rPr>
        <w:t xml:space="preserve"> </w:t>
      </w:r>
      <w:r w:rsidRPr="00C4769E">
        <w:rPr>
          <w:rFonts w:hint="eastAsia"/>
          <w:color w:val="FF0000"/>
          <w:szCs w:val="21"/>
        </w:rPr>
        <w:t>宠幸</w:t>
      </w:r>
    </w:p>
    <w:p w:rsidR="003D6369" w:rsidRPr="00C4769E" w:rsidRDefault="003D6369" w:rsidP="007D3635">
      <w:pPr>
        <w:rPr>
          <w:szCs w:val="21"/>
        </w:rPr>
      </w:pPr>
      <w:r w:rsidRPr="00C4769E">
        <w:rPr>
          <w:szCs w:val="21"/>
        </w:rPr>
        <w:t xml:space="preserve">Favor </w:t>
      </w:r>
    </w:p>
    <w:p w:rsidR="003D6369" w:rsidRPr="00C4769E" w:rsidRDefault="003D6369" w:rsidP="007D3635">
      <w:pPr>
        <w:rPr>
          <w:color w:val="FF0000"/>
          <w:szCs w:val="21"/>
        </w:rPr>
      </w:pPr>
      <w:r w:rsidRPr="00C4769E">
        <w:rPr>
          <w:color w:val="FF0000"/>
          <w:szCs w:val="21"/>
        </w:rPr>
        <w:t xml:space="preserve">64. </w:t>
      </w:r>
      <w:r w:rsidRPr="00C4769E">
        <w:rPr>
          <w:rFonts w:hint="eastAsia"/>
          <w:color w:val="FF0000"/>
          <w:szCs w:val="21"/>
        </w:rPr>
        <w:t>美调</w:t>
      </w:r>
    </w:p>
    <w:p w:rsidR="003D6369" w:rsidRPr="00C4769E" w:rsidRDefault="003D6369" w:rsidP="007D3635">
      <w:pPr>
        <w:rPr>
          <w:szCs w:val="21"/>
        </w:rPr>
      </w:pPr>
      <w:r w:rsidRPr="00C4769E">
        <w:rPr>
          <w:szCs w:val="21"/>
        </w:rPr>
        <w:t>Beautiful minor</w:t>
      </w:r>
    </w:p>
    <w:p w:rsidR="003D6369" w:rsidRPr="00C4769E" w:rsidRDefault="003D6369" w:rsidP="007D3635">
      <w:pPr>
        <w:rPr>
          <w:color w:val="FF0000"/>
          <w:szCs w:val="21"/>
        </w:rPr>
      </w:pPr>
      <w:r w:rsidRPr="00C4769E">
        <w:rPr>
          <w:color w:val="FF0000"/>
          <w:szCs w:val="21"/>
        </w:rPr>
        <w:t xml:space="preserve">65. </w:t>
      </w:r>
      <w:r w:rsidRPr="00C4769E">
        <w:rPr>
          <w:rFonts w:hint="eastAsia"/>
          <w:color w:val="FF0000"/>
          <w:szCs w:val="21"/>
        </w:rPr>
        <w:t>龙魔</w:t>
      </w:r>
    </w:p>
    <w:p w:rsidR="003D6369" w:rsidRPr="00C4769E" w:rsidRDefault="003D6369" w:rsidP="007D3635">
      <w:pPr>
        <w:rPr>
          <w:szCs w:val="21"/>
        </w:rPr>
      </w:pPr>
      <w:r w:rsidRPr="00C4769E">
        <w:rPr>
          <w:szCs w:val="21"/>
        </w:rPr>
        <w:t>Dragon-demon</w:t>
      </w:r>
      <w:r w:rsidRPr="00C4769E">
        <w:rPr>
          <w:szCs w:val="21"/>
        </w:rPr>
        <w:br/>
      </w:r>
      <w:r w:rsidRPr="00C4769E">
        <w:rPr>
          <w:color w:val="FF0000"/>
          <w:szCs w:val="21"/>
        </w:rPr>
        <w:t xml:space="preserve">66. </w:t>
      </w:r>
      <w:r>
        <w:rPr>
          <w:rFonts w:hint="eastAsia"/>
          <w:color w:val="FF0000"/>
          <w:szCs w:val="21"/>
        </w:rPr>
        <w:t>思</w:t>
      </w:r>
      <w:r w:rsidRPr="00C4769E">
        <w:rPr>
          <w:rFonts w:hint="eastAsia"/>
          <w:color w:val="FF0000"/>
          <w:szCs w:val="21"/>
        </w:rPr>
        <w:t>恋</w:t>
      </w:r>
    </w:p>
    <w:p w:rsidR="003D6369" w:rsidRPr="00C4769E" w:rsidRDefault="003D6369" w:rsidP="007D3635">
      <w:pPr>
        <w:rPr>
          <w:szCs w:val="21"/>
        </w:rPr>
      </w:pPr>
      <w:r w:rsidRPr="00C4769E">
        <w:rPr>
          <w:szCs w:val="21"/>
        </w:rPr>
        <w:t>Fall in love</w:t>
      </w:r>
    </w:p>
    <w:bookmarkEnd w:id="1"/>
    <w:bookmarkEnd w:id="2"/>
    <w:p w:rsidR="003D6369" w:rsidRDefault="003D6369" w:rsidP="007D3635">
      <w:pPr>
        <w:rPr>
          <w:color w:val="FF0000"/>
          <w:sz w:val="15"/>
          <w:szCs w:val="15"/>
        </w:rPr>
      </w:pPr>
    </w:p>
    <w:p w:rsidR="003D6369" w:rsidRPr="00E25D03" w:rsidRDefault="003D6369" w:rsidP="007D3635">
      <w:pPr>
        <w:rPr>
          <w:b/>
          <w:color w:val="FF0000"/>
          <w:sz w:val="11"/>
          <w:szCs w:val="11"/>
        </w:rPr>
      </w:pPr>
    </w:p>
    <w:p w:rsidR="003D6369" w:rsidRDefault="003D6369" w:rsidP="007D3635">
      <w:r w:rsidRPr="00B8085F">
        <w:rPr>
          <w:b/>
          <w:color w:val="FF0000"/>
          <w:sz w:val="32"/>
          <w:szCs w:val="32"/>
        </w:rPr>
        <w:t xml:space="preserve">01. </w:t>
      </w:r>
      <w:r w:rsidRPr="0080753C">
        <w:rPr>
          <w:rFonts w:hint="eastAsia"/>
          <w:b/>
          <w:color w:val="FF0000"/>
          <w:sz w:val="32"/>
          <w:szCs w:val="32"/>
        </w:rPr>
        <w:t>倩影</w:t>
      </w:r>
    </w:p>
    <w:p w:rsidR="003D6369" w:rsidRDefault="003D6369" w:rsidP="007D3635">
      <w:pPr>
        <w:rPr>
          <w:color w:val="000000"/>
        </w:rPr>
      </w:pPr>
    </w:p>
    <w:p w:rsidR="003D6369" w:rsidRDefault="003D6369" w:rsidP="007D3635">
      <w:pPr>
        <w:rPr>
          <w:color w:val="000000"/>
        </w:rPr>
      </w:pPr>
      <w:r>
        <w:rPr>
          <w:rFonts w:hint="eastAsia"/>
          <w:color w:val="000000"/>
        </w:rPr>
        <w:t>【</w:t>
      </w:r>
      <w:r>
        <w:rPr>
          <w:rFonts w:hint="eastAsia"/>
          <w:b/>
          <w:color w:val="000000"/>
        </w:rPr>
        <w:t>新体</w:t>
      </w:r>
      <w:r>
        <w:rPr>
          <w:rFonts w:hint="eastAsia"/>
          <w:color w:val="000000"/>
        </w:rPr>
        <w:t>】</w:t>
      </w:r>
    </w:p>
    <w:p w:rsidR="003D6369" w:rsidRDefault="003D6369" w:rsidP="007D3635">
      <w:pPr>
        <w:rPr>
          <w:color w:val="000000"/>
        </w:rPr>
      </w:pPr>
    </w:p>
    <w:p w:rsidR="003D6369" w:rsidRPr="00C72B58" w:rsidRDefault="003D6369" w:rsidP="007D3635">
      <w:pPr>
        <w:rPr>
          <w:color w:val="000000"/>
        </w:rPr>
      </w:pPr>
      <w:r w:rsidRPr="00C72B58">
        <w:rPr>
          <w:rFonts w:hint="eastAsia"/>
          <w:color w:val="000000"/>
        </w:rPr>
        <w:t>心里藏的是你，</w:t>
      </w:r>
    </w:p>
    <w:p w:rsidR="003D6369" w:rsidRPr="00C72B58" w:rsidRDefault="003D6369" w:rsidP="007D3635">
      <w:pPr>
        <w:rPr>
          <w:color w:val="000000"/>
        </w:rPr>
      </w:pPr>
      <w:r w:rsidRPr="00C72B58">
        <w:rPr>
          <w:rFonts w:hint="eastAsia"/>
          <w:color w:val="000000"/>
        </w:rPr>
        <w:t>你真美丽无比；</w:t>
      </w:r>
    </w:p>
    <w:p w:rsidR="003D6369" w:rsidRPr="00C72B58" w:rsidRDefault="003D6369" w:rsidP="007D3635">
      <w:pPr>
        <w:rPr>
          <w:color w:val="000000"/>
        </w:rPr>
      </w:pPr>
      <w:r w:rsidRPr="00C72B58">
        <w:rPr>
          <w:rFonts w:hint="eastAsia"/>
          <w:color w:val="000000"/>
        </w:rPr>
        <w:t>好像东山月亮，</w:t>
      </w:r>
    </w:p>
    <w:p w:rsidR="003D6369" w:rsidRPr="00C72B58" w:rsidRDefault="003D6369" w:rsidP="007D3635">
      <w:pPr>
        <w:rPr>
          <w:color w:val="000000"/>
        </w:rPr>
      </w:pPr>
      <w:r>
        <w:rPr>
          <w:rFonts w:hint="eastAsia"/>
          <w:color w:val="000000"/>
        </w:rPr>
        <w:t>绕山而行</w:t>
      </w:r>
      <w:r w:rsidRPr="00C72B58">
        <w:rPr>
          <w:rFonts w:hint="eastAsia"/>
          <w:color w:val="000000"/>
        </w:rPr>
        <w:t>不息。</w:t>
      </w:r>
    </w:p>
    <w:p w:rsidR="003D6369" w:rsidRPr="00EC16FF" w:rsidRDefault="003D6369" w:rsidP="007D3635"/>
    <w:p w:rsidR="003D6369" w:rsidRDefault="003D6369" w:rsidP="007D3635">
      <w:pPr>
        <w:rPr>
          <w:b/>
        </w:rPr>
      </w:pPr>
      <w:r>
        <w:rPr>
          <w:rFonts w:hint="eastAsia"/>
          <w:b/>
        </w:rPr>
        <w:t>【古体】</w:t>
      </w:r>
    </w:p>
    <w:p w:rsidR="003D6369" w:rsidRDefault="003D6369" w:rsidP="007D3635"/>
    <w:p w:rsidR="003D6369" w:rsidRPr="00C72B58" w:rsidRDefault="003D6369" w:rsidP="007D3635">
      <w:r w:rsidRPr="00C72B58">
        <w:rPr>
          <w:rFonts w:hint="eastAsia"/>
        </w:rPr>
        <w:t>心藏倩影影朦胧，</w:t>
      </w:r>
    </w:p>
    <w:p w:rsidR="003D6369" w:rsidRPr="00C72B58" w:rsidRDefault="003D6369" w:rsidP="007D3635">
      <w:r w:rsidRPr="00C72B58">
        <w:rPr>
          <w:rFonts w:hint="eastAsia"/>
        </w:rPr>
        <w:t>化作绝代国色容；</w:t>
      </w:r>
    </w:p>
    <w:p w:rsidR="003D6369" w:rsidRPr="00C72B58" w:rsidRDefault="003D6369" w:rsidP="007D3635">
      <w:r w:rsidRPr="00C72B58">
        <w:rPr>
          <w:rFonts w:hint="eastAsia"/>
        </w:rPr>
        <w:t>恰似东山山尖月，</w:t>
      </w:r>
    </w:p>
    <w:p w:rsidR="003D6369" w:rsidRPr="00C72B58" w:rsidRDefault="003D6369" w:rsidP="007D3635">
      <w:r w:rsidRPr="00C72B58">
        <w:rPr>
          <w:rFonts w:hint="eastAsia"/>
        </w:rPr>
        <w:t>漫步迤逦绕巅峰。</w:t>
      </w:r>
    </w:p>
    <w:p w:rsidR="003D6369" w:rsidRPr="00C72B58" w:rsidRDefault="003D6369" w:rsidP="007D3635">
      <w:pPr>
        <w:rPr>
          <w:color w:val="000000"/>
        </w:rPr>
      </w:pPr>
    </w:p>
    <w:p w:rsidR="003D6369" w:rsidRPr="00B8085F" w:rsidRDefault="003D6369" w:rsidP="007D3635">
      <w:pPr>
        <w:rPr>
          <w:b/>
        </w:rPr>
      </w:pPr>
      <w:r w:rsidRPr="00B8085F">
        <w:rPr>
          <w:rFonts w:hint="eastAsia"/>
          <w:b/>
        </w:rPr>
        <w:t>【英译】</w:t>
      </w:r>
    </w:p>
    <w:p w:rsidR="003D6369" w:rsidRDefault="003D6369" w:rsidP="007D3635"/>
    <w:p w:rsidR="003D6369" w:rsidRPr="00C4769E" w:rsidRDefault="003D6369" w:rsidP="007D3635">
      <w:pPr>
        <w:rPr>
          <w:b/>
          <w:color w:val="000000"/>
          <w:sz w:val="24"/>
          <w:szCs w:val="24"/>
        </w:rPr>
      </w:pPr>
      <w:r>
        <w:rPr>
          <w:b/>
          <w:color w:val="000000"/>
          <w:sz w:val="24"/>
          <w:szCs w:val="24"/>
        </w:rPr>
        <w:t>Graceful</w:t>
      </w:r>
      <w:r w:rsidRPr="00C4769E">
        <w:rPr>
          <w:b/>
          <w:color w:val="000000"/>
          <w:sz w:val="24"/>
          <w:szCs w:val="24"/>
        </w:rPr>
        <w:t xml:space="preserve"> figure</w:t>
      </w:r>
    </w:p>
    <w:p w:rsidR="003D6369" w:rsidRDefault="003D6369" w:rsidP="007D3635"/>
    <w:p w:rsidR="003D6369" w:rsidRPr="00C72B58" w:rsidRDefault="003D6369" w:rsidP="007D3635">
      <w:pPr>
        <w:rPr>
          <w:color w:val="000000"/>
        </w:rPr>
      </w:pPr>
      <w:r w:rsidRPr="00C72B58">
        <w:rPr>
          <w:color w:val="000000"/>
        </w:rPr>
        <w:t>In my heart de nice figure were overstocked</w:t>
      </w:r>
    </w:p>
    <w:p w:rsidR="003D6369" w:rsidRPr="00C72B58" w:rsidRDefault="003D6369" w:rsidP="007D3635">
      <w:pPr>
        <w:rPr>
          <w:color w:val="000000"/>
        </w:rPr>
      </w:pPr>
      <w:r w:rsidRPr="00C72B58">
        <w:rPr>
          <w:color w:val="000000"/>
        </w:rPr>
        <w:t>Into a pretty and perfect face she has enjoy;</w:t>
      </w:r>
    </w:p>
    <w:p w:rsidR="003D6369" w:rsidRPr="00C72B58" w:rsidRDefault="003D6369" w:rsidP="007D3635">
      <w:pPr>
        <w:rPr>
          <w:color w:val="000000"/>
        </w:rPr>
      </w:pPr>
      <w:r w:rsidRPr="00C72B58">
        <w:rPr>
          <w:color w:val="000000"/>
        </w:rPr>
        <w:t>Just like the moon above the eastern mount,</w:t>
      </w:r>
    </w:p>
    <w:p w:rsidR="003D6369" w:rsidRDefault="003D6369" w:rsidP="007D3635">
      <w:pPr>
        <w:rPr>
          <w:color w:val="000000"/>
        </w:rPr>
      </w:pPr>
      <w:r w:rsidRPr="00C72B58">
        <w:rPr>
          <w:color w:val="000000"/>
        </w:rPr>
        <w:t>Elegantly she is rambling around the summit.</w:t>
      </w:r>
    </w:p>
    <w:p w:rsidR="003D6369" w:rsidRPr="00C72B58" w:rsidRDefault="003D6369" w:rsidP="007D3635">
      <w:pPr>
        <w:rPr>
          <w:color w:val="000000"/>
        </w:rPr>
      </w:pPr>
    </w:p>
    <w:p w:rsidR="003D6369" w:rsidRDefault="003D6369" w:rsidP="007D3635">
      <w:pPr>
        <w:rPr>
          <w:color w:val="00B050"/>
        </w:rPr>
      </w:pPr>
    </w:p>
    <w:p w:rsidR="003D6369" w:rsidRPr="00DC1292" w:rsidRDefault="003D6369" w:rsidP="007D3635">
      <w:pPr>
        <w:rPr>
          <w:b/>
        </w:rPr>
      </w:pPr>
      <w:r>
        <w:rPr>
          <w:rFonts w:hint="eastAsia"/>
          <w:b/>
        </w:rPr>
        <w:t>【</w:t>
      </w:r>
      <w:r w:rsidRPr="00DC1292">
        <w:rPr>
          <w:rFonts w:hint="eastAsia"/>
          <w:b/>
        </w:rPr>
        <w:t>笔记】</w:t>
      </w:r>
    </w:p>
    <w:p w:rsidR="003D6369" w:rsidRDefault="003D6369" w:rsidP="007D3635">
      <w:pPr>
        <w:rPr>
          <w:rFonts w:ascii="宋体"/>
          <w:color w:val="000000"/>
          <w:sz w:val="18"/>
          <w:szCs w:val="18"/>
        </w:rPr>
      </w:pPr>
    </w:p>
    <w:p w:rsidR="003D6369" w:rsidRPr="00EF39C4" w:rsidRDefault="003D6369" w:rsidP="008A771A">
      <w:pPr>
        <w:ind w:firstLineChars="200" w:firstLine="31680"/>
        <w:rPr>
          <w:rFonts w:ascii="宋体"/>
          <w:color w:val="000000"/>
          <w:szCs w:val="21"/>
        </w:rPr>
      </w:pPr>
      <w:r w:rsidRPr="009742E2">
        <w:rPr>
          <w:rFonts w:ascii="宋体" w:hAnsi="宋体" w:hint="eastAsia"/>
          <w:color w:val="000000"/>
          <w:szCs w:val="21"/>
        </w:rPr>
        <w:t>此诗以比兴手法</w:t>
      </w:r>
      <w:r>
        <w:rPr>
          <w:rFonts w:ascii="宋体" w:hAnsi="宋体" w:hint="eastAsia"/>
          <w:color w:val="000000"/>
          <w:szCs w:val="21"/>
        </w:rPr>
        <w:t>，</w:t>
      </w:r>
      <w:r w:rsidRPr="009742E2">
        <w:rPr>
          <w:rFonts w:ascii="宋体" w:hAnsi="宋体" w:hint="eastAsia"/>
          <w:color w:val="000000"/>
          <w:szCs w:val="21"/>
        </w:rPr>
        <w:t>描写一名</w:t>
      </w:r>
      <w:r>
        <w:rPr>
          <w:rFonts w:ascii="宋体" w:hAnsi="宋体" w:hint="eastAsia"/>
          <w:color w:val="000000"/>
          <w:szCs w:val="21"/>
        </w:rPr>
        <w:t>女子的倩影被一名男子珍藏在</w:t>
      </w:r>
      <w:r w:rsidRPr="009742E2">
        <w:rPr>
          <w:rFonts w:ascii="宋体" w:hAnsi="宋体" w:hint="eastAsia"/>
          <w:color w:val="000000"/>
          <w:szCs w:val="21"/>
        </w:rPr>
        <w:t>梦中</w:t>
      </w:r>
      <w:r>
        <w:rPr>
          <w:rFonts w:ascii="宋体" w:hAnsi="宋体" w:hint="eastAsia"/>
          <w:color w:val="000000"/>
          <w:szCs w:val="21"/>
        </w:rPr>
        <w:t>的故事。</w:t>
      </w:r>
      <w:r w:rsidRPr="00EF39C4">
        <w:rPr>
          <w:rFonts w:ascii="宋体" w:hAnsi="宋体" w:hint="eastAsia"/>
          <w:color w:val="000000"/>
          <w:szCs w:val="21"/>
        </w:rPr>
        <w:t>倩影究竟有多美？正如</w:t>
      </w:r>
      <w:r>
        <w:rPr>
          <w:rFonts w:ascii="宋体" w:hAnsi="宋体" w:hint="eastAsia"/>
          <w:color w:val="000000"/>
          <w:szCs w:val="21"/>
        </w:rPr>
        <w:t>韵体</w:t>
      </w:r>
      <w:r w:rsidRPr="00EF39C4">
        <w:rPr>
          <w:rFonts w:ascii="宋体" w:hAnsi="宋体" w:hint="eastAsia"/>
          <w:color w:val="000000"/>
          <w:szCs w:val="21"/>
        </w:rPr>
        <w:t>诗中所言：</w:t>
      </w:r>
      <w:r w:rsidRPr="00EF39C4">
        <w:rPr>
          <w:rFonts w:hint="eastAsia"/>
        </w:rPr>
        <w:t>“绝代国色容”，“恰似东山山尖月”云云。</w:t>
      </w:r>
    </w:p>
    <w:p w:rsidR="003D6369" w:rsidRDefault="003D6369" w:rsidP="008A771A">
      <w:pPr>
        <w:ind w:firstLineChars="196" w:firstLine="31680"/>
        <w:rPr>
          <w:szCs w:val="21"/>
        </w:rPr>
      </w:pPr>
      <w:r>
        <w:rPr>
          <w:rFonts w:ascii="宋体" w:hAnsi="宋体" w:hint="eastAsia"/>
          <w:color w:val="000000"/>
          <w:szCs w:val="21"/>
        </w:rPr>
        <w:t>本诗汉语句的结构特点：</w:t>
      </w:r>
      <w:r w:rsidRPr="009742E2">
        <w:rPr>
          <w:rFonts w:ascii="宋体" w:hAnsi="宋体" w:hint="eastAsia"/>
          <w:color w:val="000000"/>
          <w:szCs w:val="21"/>
        </w:rPr>
        <w:t>为表达恋人情思缠绵的意蕴，我采取两个顶针句</w:t>
      </w:r>
      <w:r>
        <w:rPr>
          <w:rFonts w:ascii="宋体" w:hAnsi="宋体" w:hint="eastAsia"/>
          <w:color w:val="000000"/>
          <w:szCs w:val="21"/>
        </w:rPr>
        <w:t>：</w:t>
      </w:r>
      <w:r w:rsidRPr="009742E2">
        <w:rPr>
          <w:rFonts w:hint="eastAsia"/>
          <w:szCs w:val="21"/>
        </w:rPr>
        <w:t>“心藏倩影影朦胧”和“恰似东山山尖月”</w:t>
      </w:r>
      <w:r>
        <w:rPr>
          <w:rFonts w:hint="eastAsia"/>
          <w:szCs w:val="21"/>
        </w:rPr>
        <w:t>，</w:t>
      </w:r>
      <w:r w:rsidRPr="009742E2">
        <w:rPr>
          <w:rFonts w:hint="eastAsia"/>
          <w:szCs w:val="21"/>
        </w:rPr>
        <w:t>而且各是一个联句的上联。以达到句式整饬，音韵有致的效果。</w:t>
      </w:r>
    </w:p>
    <w:p w:rsidR="003D6369" w:rsidRDefault="003D6369" w:rsidP="008A771A">
      <w:pPr>
        <w:ind w:firstLineChars="200" w:firstLine="31680"/>
      </w:pPr>
      <w:r>
        <w:rPr>
          <w:rFonts w:hint="eastAsia"/>
          <w:szCs w:val="21"/>
        </w:rPr>
        <w:t>于</w:t>
      </w:r>
      <w:r w:rsidRPr="001938A5">
        <w:rPr>
          <w:rFonts w:hint="eastAsia"/>
          <w:szCs w:val="21"/>
        </w:rPr>
        <w:t>道泉</w:t>
      </w:r>
      <w:r>
        <w:rPr>
          <w:rFonts w:hint="eastAsia"/>
          <w:szCs w:val="21"/>
        </w:rPr>
        <w:t>汉文版有</w:t>
      </w:r>
      <w:r w:rsidRPr="001938A5">
        <w:rPr>
          <w:rFonts w:hint="eastAsia"/>
          <w:szCs w:val="21"/>
        </w:rPr>
        <w:t>藏文</w:t>
      </w:r>
      <w:r w:rsidRPr="009742E2">
        <w:rPr>
          <w:rFonts w:ascii="宋体" w:hAnsi="宋体"/>
          <w:color w:val="000000"/>
          <w:sz w:val="18"/>
          <w:szCs w:val="18"/>
        </w:rPr>
        <w:t>ma-skyes-a-ma</w:t>
      </w:r>
      <w:r>
        <w:rPr>
          <w:szCs w:val="21"/>
        </w:rPr>
        <w:t xml:space="preserve"> </w:t>
      </w:r>
      <w:r>
        <w:rPr>
          <w:rFonts w:hint="eastAsia"/>
          <w:szCs w:val="21"/>
        </w:rPr>
        <w:t>之说，直译“未生娘”，意为“少女”。笔者文中未采纳这个词，不过一看</w:t>
      </w:r>
      <w:r w:rsidRPr="001938A5">
        <w:rPr>
          <w:rFonts w:hint="eastAsia"/>
          <w:szCs w:val="21"/>
        </w:rPr>
        <w:t>“</w:t>
      </w:r>
      <w:r w:rsidRPr="001938A5">
        <w:rPr>
          <w:rFonts w:hint="eastAsia"/>
        </w:rPr>
        <w:t>倩影”和“绝代国色”，</w:t>
      </w:r>
      <w:r>
        <w:rPr>
          <w:rFonts w:hint="eastAsia"/>
        </w:rPr>
        <w:t>便</w:t>
      </w:r>
      <w:r w:rsidRPr="001938A5">
        <w:rPr>
          <w:rFonts w:hint="eastAsia"/>
        </w:rPr>
        <w:t>不难想象出这是在描写女郎。</w:t>
      </w:r>
    </w:p>
    <w:p w:rsidR="003D6369" w:rsidRPr="001938A5" w:rsidRDefault="003D6369" w:rsidP="008A771A">
      <w:pPr>
        <w:ind w:firstLineChars="200" w:firstLine="31680"/>
      </w:pPr>
      <w:r>
        <w:rPr>
          <w:rFonts w:hint="eastAsia"/>
        </w:rPr>
        <w:t>我在翻译诗歌时，造句的基本原则是：一行诗，一个完整句子，不断句，不移行，结尾用标点。但这首诗的英译，我却没有采取自己惯用的</w:t>
      </w:r>
      <w:r>
        <w:t xml:space="preserve"> </w:t>
      </w:r>
      <w:r>
        <w:rPr>
          <w:rFonts w:hint="eastAsia"/>
        </w:rPr>
        <w:t>“一行诗一句话”的造句方式，而是灵活采取“断句移行，不加标点”的方式。其原因，当然是上一行的句意尚未结束，需要移行，所以上一行结尾也无法使用标点。</w:t>
      </w:r>
    </w:p>
    <w:p w:rsidR="003D6369" w:rsidRPr="00296BD6" w:rsidRDefault="003D6369" w:rsidP="008A771A">
      <w:pPr>
        <w:ind w:firstLineChars="200" w:firstLine="31680"/>
        <w:rPr>
          <w:rFonts w:ascii="宋体"/>
          <w:color w:val="000000"/>
          <w:szCs w:val="21"/>
        </w:rPr>
      </w:pPr>
      <w:r>
        <w:rPr>
          <w:rFonts w:ascii="宋体" w:hAnsi="宋体" w:hint="eastAsia"/>
          <w:color w:val="000000"/>
          <w:szCs w:val="21"/>
        </w:rPr>
        <w:t>俗体，四句，六言，每两字</w:t>
      </w:r>
      <w:r w:rsidRPr="00296BD6">
        <w:rPr>
          <w:rFonts w:ascii="宋体" w:hAnsi="宋体" w:hint="eastAsia"/>
          <w:color w:val="000000"/>
          <w:szCs w:val="21"/>
        </w:rPr>
        <w:t>一顿，</w:t>
      </w:r>
      <w:r>
        <w:rPr>
          <w:rFonts w:ascii="宋体" w:hAnsi="宋体" w:hint="eastAsia"/>
          <w:color w:val="000000"/>
          <w:szCs w:val="21"/>
        </w:rPr>
        <w:t>共计三顿，</w:t>
      </w:r>
      <w:r w:rsidRPr="00296BD6">
        <w:rPr>
          <w:rFonts w:ascii="宋体" w:hAnsi="宋体" w:hint="eastAsia"/>
          <w:color w:val="000000"/>
          <w:szCs w:val="21"/>
        </w:rPr>
        <w:t>完全符合</w:t>
      </w:r>
      <w:r>
        <w:rPr>
          <w:rFonts w:ascii="宋体" w:hAnsi="宋体" w:hint="eastAsia"/>
          <w:color w:val="000000"/>
          <w:szCs w:val="21"/>
        </w:rPr>
        <w:t>藏语</w:t>
      </w:r>
      <w:r w:rsidRPr="00296BD6">
        <w:rPr>
          <w:rFonts w:ascii="宋体" w:hAnsi="宋体" w:hint="eastAsia"/>
          <w:color w:val="000000"/>
          <w:szCs w:val="21"/>
        </w:rPr>
        <w:t>原作“四句六字三顿”</w:t>
      </w:r>
      <w:r>
        <w:rPr>
          <w:rFonts w:ascii="宋体" w:hAnsi="宋体" w:hint="eastAsia"/>
          <w:color w:val="000000"/>
          <w:szCs w:val="21"/>
        </w:rPr>
        <w:t>的原则，而且此后各首，一律坚决遵循这一藏族民歌特色，这也是我翻译保持原作风格的一种体现</w:t>
      </w:r>
      <w:r w:rsidRPr="00296BD6">
        <w:rPr>
          <w:rFonts w:ascii="宋体" w:hAnsi="宋体" w:hint="eastAsia"/>
          <w:color w:val="000000"/>
          <w:szCs w:val="21"/>
        </w:rPr>
        <w:t>。</w:t>
      </w:r>
      <w:r>
        <w:rPr>
          <w:rFonts w:ascii="宋体" w:hAnsi="宋体" w:hint="eastAsia"/>
          <w:color w:val="000000"/>
          <w:szCs w:val="21"/>
        </w:rPr>
        <w:t>至于韵脚问题，我则比较灵活，尽可能在押韵的前提下，也适当地采取不押韵的方法，以确保原作那种藏族民歌自然流畅的特色。</w:t>
      </w:r>
    </w:p>
    <w:p w:rsidR="003D6369" w:rsidRPr="00587191" w:rsidRDefault="003D6369" w:rsidP="008A771A">
      <w:pPr>
        <w:ind w:firstLineChars="196" w:firstLine="31680"/>
        <w:rPr>
          <w:rFonts w:ascii="宋体"/>
          <w:color w:val="000000"/>
          <w:szCs w:val="21"/>
        </w:rPr>
      </w:pPr>
      <w:r>
        <w:rPr>
          <w:rFonts w:hint="eastAsia"/>
          <w:color w:val="000000"/>
        </w:rPr>
        <w:t>这首诗英译时的依据是古体，但用的是简单通俗的英语，符合原作通俗风格。另外，使用一些略缩词，也符合口语风格。其中</w:t>
      </w:r>
      <w:r w:rsidRPr="00587191">
        <w:rPr>
          <w:color w:val="000000"/>
        </w:rPr>
        <w:t xml:space="preserve">de </w:t>
      </w:r>
      <w:r w:rsidRPr="00587191">
        <w:rPr>
          <w:rFonts w:hint="eastAsia"/>
          <w:color w:val="000000"/>
        </w:rPr>
        <w:t>是</w:t>
      </w:r>
      <w:r>
        <w:rPr>
          <w:color w:val="000000"/>
        </w:rPr>
        <w:t>the</w:t>
      </w:r>
      <w:r w:rsidRPr="00587191">
        <w:rPr>
          <w:rFonts w:hint="eastAsia"/>
          <w:color w:val="000000"/>
        </w:rPr>
        <w:t>的</w:t>
      </w:r>
      <w:r>
        <w:rPr>
          <w:rFonts w:hint="eastAsia"/>
          <w:color w:val="000000"/>
        </w:rPr>
        <w:t>变体</w:t>
      </w:r>
      <w:r>
        <w:rPr>
          <w:rFonts w:hint="eastAsia"/>
          <w:b/>
          <w:color w:val="000000"/>
        </w:rPr>
        <w:t>。</w:t>
      </w:r>
      <w:r w:rsidRPr="00B03018">
        <w:rPr>
          <w:color w:val="000000"/>
        </w:rPr>
        <w:t xml:space="preserve">Mount </w:t>
      </w:r>
      <w:r w:rsidRPr="00B03018">
        <w:rPr>
          <w:rFonts w:hint="eastAsia"/>
          <w:color w:val="000000"/>
        </w:rPr>
        <w:t>是</w:t>
      </w:r>
      <w:r w:rsidRPr="00B03018">
        <w:rPr>
          <w:color w:val="000000"/>
        </w:rPr>
        <w:t>mountain</w:t>
      </w:r>
      <w:r>
        <w:rPr>
          <w:rFonts w:hint="eastAsia"/>
          <w:color w:val="000000"/>
        </w:rPr>
        <w:t>的诗意写法，</w:t>
      </w:r>
      <w:r w:rsidRPr="00B03018">
        <w:rPr>
          <w:rFonts w:hint="eastAsia"/>
          <w:color w:val="000000"/>
        </w:rPr>
        <w:t>诗歌中</w:t>
      </w:r>
      <w:r>
        <w:rPr>
          <w:rFonts w:hint="eastAsia"/>
          <w:color w:val="000000"/>
        </w:rPr>
        <w:t>常被采用，尤其是在句子较长时，为尽量缩短句子长度便可以特意采用。如果句子太长，还可以略缩成</w:t>
      </w:r>
      <w:r>
        <w:rPr>
          <w:color w:val="000000"/>
        </w:rPr>
        <w:t xml:space="preserve">Mt. </w:t>
      </w:r>
      <w:r>
        <w:rPr>
          <w:rFonts w:hint="eastAsia"/>
          <w:color w:val="000000"/>
        </w:rPr>
        <w:t>如泰山：</w:t>
      </w:r>
      <w:r w:rsidRPr="00696B80">
        <w:rPr>
          <w:color w:val="000000"/>
        </w:rPr>
        <w:t>Mount Tai</w:t>
      </w:r>
      <w:r>
        <w:rPr>
          <w:color w:val="000000"/>
        </w:rPr>
        <w:t xml:space="preserve"> </w:t>
      </w:r>
      <w:r>
        <w:rPr>
          <w:rFonts w:hint="eastAsia"/>
          <w:color w:val="000000"/>
        </w:rPr>
        <w:t>或</w:t>
      </w:r>
      <w:r>
        <w:rPr>
          <w:color w:val="000000"/>
        </w:rPr>
        <w:t>Mt. Tai</w:t>
      </w:r>
      <w:r>
        <w:rPr>
          <w:rFonts w:hint="eastAsia"/>
          <w:color w:val="000000"/>
        </w:rPr>
        <w:t>。</w:t>
      </w:r>
    </w:p>
    <w:p w:rsidR="003D6369" w:rsidRPr="009E1EAB" w:rsidRDefault="003D6369" w:rsidP="007D3635"/>
    <w:p w:rsidR="003D6369" w:rsidRDefault="003D6369" w:rsidP="007D3635"/>
    <w:p w:rsidR="003D6369" w:rsidRDefault="003D6369" w:rsidP="007D3635">
      <w:pPr>
        <w:rPr>
          <w:b/>
          <w:color w:val="FF0000"/>
          <w:sz w:val="32"/>
          <w:szCs w:val="32"/>
        </w:rPr>
      </w:pPr>
      <w:r w:rsidRPr="00B8085F">
        <w:rPr>
          <w:b/>
          <w:color w:val="FF0000"/>
          <w:sz w:val="32"/>
          <w:szCs w:val="32"/>
        </w:rPr>
        <w:t xml:space="preserve">02. </w:t>
      </w:r>
      <w:r w:rsidRPr="0080753C">
        <w:rPr>
          <w:rFonts w:hint="eastAsia"/>
          <w:b/>
          <w:color w:val="FF0000"/>
          <w:sz w:val="32"/>
          <w:szCs w:val="32"/>
        </w:rPr>
        <w:t>惜君</w:t>
      </w:r>
    </w:p>
    <w:p w:rsidR="003D6369" w:rsidRPr="00B8085F" w:rsidRDefault="003D6369" w:rsidP="007D3635"/>
    <w:p w:rsidR="003D6369" w:rsidRDefault="003D6369" w:rsidP="007D3635">
      <w:pPr>
        <w:rPr>
          <w:b/>
        </w:rPr>
      </w:pPr>
      <w:r>
        <w:rPr>
          <w:rFonts w:hint="eastAsia"/>
          <w:b/>
        </w:rPr>
        <w:t>【新</w:t>
      </w:r>
      <w:r>
        <w:rPr>
          <w:rFonts w:hint="eastAsia"/>
          <w:b/>
          <w:color w:val="000000"/>
        </w:rPr>
        <w:t>体</w:t>
      </w:r>
      <w:r>
        <w:rPr>
          <w:rFonts w:hint="eastAsia"/>
          <w:b/>
        </w:rPr>
        <w:t>】</w:t>
      </w:r>
    </w:p>
    <w:p w:rsidR="003D6369" w:rsidRDefault="003D6369" w:rsidP="007D3635">
      <w:pPr>
        <w:rPr>
          <w:b/>
        </w:rPr>
      </w:pPr>
    </w:p>
    <w:p w:rsidR="003D6369" w:rsidRPr="00C72B58" w:rsidRDefault="003D6369" w:rsidP="007D3635">
      <w:r w:rsidRPr="00C72B58">
        <w:rPr>
          <w:rFonts w:hint="eastAsia"/>
        </w:rPr>
        <w:t>园林转眼凋零，</w:t>
      </w:r>
    </w:p>
    <w:p w:rsidR="003D6369" w:rsidRPr="00C72B58" w:rsidRDefault="003D6369" w:rsidP="007D3635">
      <w:r w:rsidRPr="00C72B58">
        <w:rPr>
          <w:rFonts w:hint="eastAsia"/>
        </w:rPr>
        <w:t>幼苗化成飞蓬</w:t>
      </w:r>
      <w:r>
        <w:rPr>
          <w:rFonts w:hint="eastAsia"/>
        </w:rPr>
        <w:t>；</w:t>
      </w:r>
    </w:p>
    <w:p w:rsidR="003D6369" w:rsidRPr="00C72B58" w:rsidRDefault="003D6369" w:rsidP="007D3635">
      <w:r w:rsidRPr="00C72B58">
        <w:rPr>
          <w:rFonts w:hint="eastAsia"/>
        </w:rPr>
        <w:t>可惜你已老去，</w:t>
      </w:r>
    </w:p>
    <w:p w:rsidR="003D6369" w:rsidRPr="00C72B58" w:rsidRDefault="003D6369" w:rsidP="007D3635">
      <w:r w:rsidRPr="00C72B58">
        <w:rPr>
          <w:rFonts w:hint="eastAsia"/>
        </w:rPr>
        <w:t>就像南山竹弓。</w:t>
      </w:r>
    </w:p>
    <w:p w:rsidR="003D6369" w:rsidRPr="00B20032" w:rsidRDefault="003D6369" w:rsidP="007D3635">
      <w:pPr>
        <w:rPr>
          <w:b/>
        </w:rPr>
      </w:pPr>
    </w:p>
    <w:p w:rsidR="003D6369" w:rsidRDefault="003D6369" w:rsidP="007D3635">
      <w:pPr>
        <w:rPr>
          <w:b/>
        </w:rPr>
      </w:pPr>
      <w:r>
        <w:rPr>
          <w:rFonts w:hint="eastAsia"/>
          <w:b/>
        </w:rPr>
        <w:t>【古体】</w:t>
      </w:r>
    </w:p>
    <w:p w:rsidR="003D6369" w:rsidRDefault="003D6369" w:rsidP="007D3635">
      <w:pPr>
        <w:rPr>
          <w:b/>
        </w:rPr>
      </w:pPr>
    </w:p>
    <w:p w:rsidR="003D6369" w:rsidRPr="00C72B58" w:rsidRDefault="003D6369" w:rsidP="007D3635">
      <w:r w:rsidRPr="00C72B58">
        <w:rPr>
          <w:rFonts w:hint="eastAsia"/>
        </w:rPr>
        <w:t>转瞬园枯已不同，</w:t>
      </w:r>
    </w:p>
    <w:p w:rsidR="003D6369" w:rsidRPr="00C72B58" w:rsidRDefault="003D6369" w:rsidP="007D3635">
      <w:r w:rsidRPr="00C72B58">
        <w:rPr>
          <w:rFonts w:hint="eastAsia"/>
        </w:rPr>
        <w:t>幼苗萋萋化飞蓬；</w:t>
      </w:r>
    </w:p>
    <w:p w:rsidR="003D6369" w:rsidRPr="00C72B58" w:rsidRDefault="003D6369" w:rsidP="007D3635">
      <w:r w:rsidRPr="00C72B58">
        <w:rPr>
          <w:rFonts w:hint="eastAsia"/>
        </w:rPr>
        <w:t>惜君老去形骸变，</w:t>
      </w:r>
    </w:p>
    <w:p w:rsidR="003D6369" w:rsidRPr="00C72B58" w:rsidRDefault="003D6369" w:rsidP="007D3635">
      <w:r w:rsidRPr="00C72B58">
        <w:rPr>
          <w:rFonts w:hint="eastAsia"/>
        </w:rPr>
        <w:t>宛若南竹做弯弓。</w:t>
      </w:r>
    </w:p>
    <w:p w:rsidR="003D6369" w:rsidRPr="00C72B58" w:rsidRDefault="003D6369" w:rsidP="007D3635"/>
    <w:p w:rsidR="003D6369" w:rsidRPr="00B8085F" w:rsidRDefault="003D6369" w:rsidP="007D3635">
      <w:pPr>
        <w:rPr>
          <w:b/>
        </w:rPr>
      </w:pPr>
      <w:r w:rsidRPr="00B8085F">
        <w:rPr>
          <w:rFonts w:hint="eastAsia"/>
          <w:b/>
        </w:rPr>
        <w:t>【英译】</w:t>
      </w:r>
    </w:p>
    <w:p w:rsidR="003D6369" w:rsidRDefault="003D6369" w:rsidP="007D3635"/>
    <w:p w:rsidR="003D6369" w:rsidRPr="00914724" w:rsidRDefault="003D6369" w:rsidP="007D3635">
      <w:pPr>
        <w:rPr>
          <w:b/>
          <w:sz w:val="24"/>
          <w:szCs w:val="24"/>
        </w:rPr>
      </w:pPr>
      <w:r w:rsidRPr="00914724">
        <w:rPr>
          <w:b/>
          <w:sz w:val="24"/>
          <w:szCs w:val="24"/>
        </w:rPr>
        <w:t>Pity</w:t>
      </w:r>
    </w:p>
    <w:p w:rsidR="003D6369" w:rsidRDefault="003D6369" w:rsidP="007D3635"/>
    <w:p w:rsidR="003D6369" w:rsidRPr="00C72B58" w:rsidRDefault="003D6369" w:rsidP="007D3635">
      <w:r w:rsidRPr="00C72B58">
        <w:t>Fresh was turne’ into withere’ differently in de twinkle o’ an eye,</w:t>
      </w:r>
    </w:p>
    <w:p w:rsidR="003D6369" w:rsidRPr="00C72B58" w:rsidRDefault="003D6369" w:rsidP="007D3635">
      <w:r w:rsidRPr="00C72B58">
        <w:t>De previous green grass was changed into robin's plantain to fly;</w:t>
      </w:r>
    </w:p>
    <w:p w:rsidR="003D6369" w:rsidRPr="00C72B58" w:rsidRDefault="003D6369" w:rsidP="007D3635">
      <w:r w:rsidRPr="00C72B58">
        <w:t>Your skeleton will exist and become a bamboo bow of de south,</w:t>
      </w:r>
    </w:p>
    <w:p w:rsidR="003D6369" w:rsidRPr="00C72B58" w:rsidRDefault="003D6369" w:rsidP="007D3635">
      <w:r w:rsidRPr="00C72B58">
        <w:t>Although you can certainly not live forever and will naturally die.</w:t>
      </w:r>
    </w:p>
    <w:p w:rsidR="003D6369" w:rsidRDefault="003D6369" w:rsidP="007D3635">
      <w:pPr>
        <w:rPr>
          <w:szCs w:val="21"/>
        </w:rPr>
      </w:pPr>
    </w:p>
    <w:p w:rsidR="003D6369" w:rsidRDefault="003D6369" w:rsidP="007D3635">
      <w:pPr>
        <w:rPr>
          <w:b/>
          <w:szCs w:val="21"/>
        </w:rPr>
      </w:pPr>
      <w:r>
        <w:rPr>
          <w:rFonts w:hint="eastAsia"/>
          <w:b/>
          <w:szCs w:val="21"/>
        </w:rPr>
        <w:t>【</w:t>
      </w:r>
      <w:r w:rsidRPr="00735B22">
        <w:rPr>
          <w:rFonts w:hint="eastAsia"/>
          <w:b/>
          <w:szCs w:val="21"/>
        </w:rPr>
        <w:t>笔记】</w:t>
      </w:r>
    </w:p>
    <w:p w:rsidR="003D6369" w:rsidRPr="005807BB" w:rsidRDefault="003D6369" w:rsidP="007D3635">
      <w:pPr>
        <w:rPr>
          <w:b/>
          <w:szCs w:val="21"/>
        </w:rPr>
      </w:pPr>
    </w:p>
    <w:p w:rsidR="003D6369" w:rsidRDefault="003D6369" w:rsidP="008A771A">
      <w:pPr>
        <w:ind w:firstLineChars="200" w:firstLine="31680"/>
        <w:rPr>
          <w:szCs w:val="21"/>
        </w:rPr>
      </w:pPr>
      <w:r w:rsidRPr="007B0DEC">
        <w:rPr>
          <w:rFonts w:hint="eastAsia"/>
          <w:szCs w:val="21"/>
        </w:rPr>
        <w:t>这首诗是以比兴法描述一名男子面对情侣变老的形态</w:t>
      </w:r>
      <w:r>
        <w:rPr>
          <w:rFonts w:hint="eastAsia"/>
          <w:szCs w:val="21"/>
        </w:rPr>
        <w:t>而产生的哀伤</w:t>
      </w:r>
      <w:r w:rsidRPr="007B0DEC">
        <w:rPr>
          <w:rFonts w:hint="eastAsia"/>
          <w:szCs w:val="21"/>
        </w:rPr>
        <w:t>心态。</w:t>
      </w:r>
    </w:p>
    <w:p w:rsidR="003D6369" w:rsidRPr="00735B22" w:rsidRDefault="003D6369" w:rsidP="008A771A">
      <w:pPr>
        <w:ind w:firstLineChars="200" w:firstLine="31680"/>
        <w:rPr>
          <w:szCs w:val="21"/>
        </w:rPr>
      </w:pPr>
      <w:r>
        <w:rPr>
          <w:rFonts w:hint="eastAsia"/>
          <w:szCs w:val="21"/>
        </w:rPr>
        <w:t>此诗是根据古体诗翻译的。飞蓬：</w:t>
      </w:r>
      <w:r w:rsidRPr="00735B22">
        <w:rPr>
          <w:szCs w:val="21"/>
        </w:rPr>
        <w:t>bitter fleabane; robin's plantain; pride-weed</w:t>
      </w:r>
      <w:r>
        <w:rPr>
          <w:rFonts w:hint="eastAsia"/>
          <w:szCs w:val="21"/>
        </w:rPr>
        <w:t>，我选用了</w:t>
      </w:r>
      <w:r w:rsidRPr="00735B22">
        <w:rPr>
          <w:szCs w:val="21"/>
        </w:rPr>
        <w:t>robin's plantain</w:t>
      </w:r>
      <w:r>
        <w:rPr>
          <w:rFonts w:hint="eastAsia"/>
          <w:szCs w:val="21"/>
        </w:rPr>
        <w:t>，没有别的原因，只是因为它能使这行诗和其它诗行保持等长。</w:t>
      </w:r>
      <w:r w:rsidRPr="00735B22">
        <w:rPr>
          <w:rFonts w:hint="eastAsia"/>
          <w:szCs w:val="21"/>
        </w:rPr>
        <w:t>南竹：即南方之竹。而这里所说的“南”，就是南方，指藏南、布丹等地，那里盛产良弓，</w:t>
      </w:r>
      <w:r>
        <w:rPr>
          <w:rFonts w:hint="eastAsia"/>
          <w:szCs w:val="21"/>
        </w:rPr>
        <w:t>所用材料皆为竹。</w:t>
      </w:r>
    </w:p>
    <w:p w:rsidR="003D6369" w:rsidRPr="0065021A" w:rsidRDefault="003D6369" w:rsidP="008A771A">
      <w:pPr>
        <w:ind w:firstLineChars="200" w:firstLine="31680"/>
      </w:pPr>
      <w:r>
        <w:rPr>
          <w:rFonts w:hint="eastAsia"/>
        </w:rPr>
        <w:t>为了缩短句长，我采用了西方赞美诗的风格，最大的特点就是采用略缩语。如：</w:t>
      </w:r>
      <w:r w:rsidRPr="00DE186C">
        <w:t>turne’= turned</w:t>
      </w:r>
      <w:r w:rsidRPr="00DE186C">
        <w:rPr>
          <w:rFonts w:hint="eastAsia"/>
        </w:rPr>
        <w:t>；</w:t>
      </w:r>
      <w:r w:rsidRPr="00DE186C">
        <w:t>withere’ = withered; de = the</w:t>
      </w:r>
      <w:r>
        <w:t>; o’ = of</w:t>
      </w:r>
      <w:r w:rsidRPr="00DE186C">
        <w:rPr>
          <w:rFonts w:hint="eastAsia"/>
        </w:rPr>
        <w:t>。</w:t>
      </w:r>
      <w:r>
        <w:rPr>
          <w:rFonts w:hint="eastAsia"/>
        </w:rPr>
        <w:t>这是笔者时常采用的造句方式，在《诗经》选译时笔者就曾采用，并称之为“瘦身法”。</w:t>
      </w:r>
      <w:r w:rsidRPr="005D401D">
        <w:rPr>
          <w:rFonts w:hint="eastAsia"/>
          <w:bCs/>
        </w:rPr>
        <w:t>瘦身法频率最多的就是把</w:t>
      </w:r>
      <w:r w:rsidRPr="005D401D">
        <w:rPr>
          <w:bCs/>
        </w:rPr>
        <w:t>th</w:t>
      </w:r>
      <w:r w:rsidRPr="005D401D">
        <w:rPr>
          <w:rFonts w:hint="eastAsia"/>
          <w:bCs/>
        </w:rPr>
        <w:t>写成</w:t>
      </w:r>
      <w:r>
        <w:rPr>
          <w:bCs/>
        </w:rPr>
        <w:t>d</w:t>
      </w:r>
      <w:r>
        <w:rPr>
          <w:rFonts w:hint="eastAsia"/>
          <w:bCs/>
        </w:rPr>
        <w:t>，</w:t>
      </w:r>
      <w:r w:rsidRPr="005D401D">
        <w:rPr>
          <w:rFonts w:hint="eastAsia"/>
          <w:bCs/>
        </w:rPr>
        <w:t>于是就出现这样的情况：</w:t>
      </w:r>
      <w:r w:rsidRPr="005D401D">
        <w:rPr>
          <w:bCs/>
        </w:rPr>
        <w:t>de = the</w:t>
      </w:r>
      <w:r w:rsidRPr="005D401D">
        <w:rPr>
          <w:rFonts w:hint="eastAsia"/>
          <w:bCs/>
        </w:rPr>
        <w:t>，</w:t>
      </w:r>
      <w:r w:rsidRPr="005D401D">
        <w:rPr>
          <w:bCs/>
        </w:rPr>
        <w:t>dey = they</w:t>
      </w:r>
      <w:r w:rsidRPr="005D401D">
        <w:rPr>
          <w:rFonts w:hint="eastAsia"/>
          <w:bCs/>
        </w:rPr>
        <w:t>；</w:t>
      </w:r>
      <w:r w:rsidRPr="005D401D">
        <w:rPr>
          <w:bCs/>
        </w:rPr>
        <w:t>dere = there</w:t>
      </w:r>
      <w:r w:rsidRPr="005D401D">
        <w:rPr>
          <w:rFonts w:hint="eastAsia"/>
          <w:bCs/>
        </w:rPr>
        <w:t>。另外</w:t>
      </w:r>
      <w:r w:rsidRPr="005D401D">
        <w:rPr>
          <w:bCs/>
        </w:rPr>
        <w:t xml:space="preserve"> an'= and; in' = ing</w:t>
      </w:r>
      <w:r w:rsidRPr="005D401D">
        <w:rPr>
          <w:rFonts w:hint="eastAsia"/>
          <w:bCs/>
        </w:rPr>
        <w:t>；</w:t>
      </w:r>
      <w:r w:rsidRPr="005D401D">
        <w:rPr>
          <w:bCs/>
        </w:rPr>
        <w:t>o' = of; fo’= for; yo' = your</w:t>
      </w:r>
      <w:r>
        <w:rPr>
          <w:rFonts w:hint="eastAsia"/>
          <w:bCs/>
        </w:rPr>
        <w:t>；过去时的字母</w:t>
      </w:r>
      <w:r>
        <w:rPr>
          <w:bCs/>
        </w:rPr>
        <w:t>d</w:t>
      </w:r>
      <w:r>
        <w:rPr>
          <w:rFonts w:hint="eastAsia"/>
          <w:bCs/>
        </w:rPr>
        <w:t>可以省略，如</w:t>
      </w:r>
      <w:r>
        <w:rPr>
          <w:bCs/>
        </w:rPr>
        <w:t>worke’ = worked</w:t>
      </w:r>
      <w:r w:rsidRPr="005D401D">
        <w:rPr>
          <w:rFonts w:hint="eastAsia"/>
          <w:bCs/>
        </w:rPr>
        <w:t>。</w:t>
      </w:r>
      <w:r>
        <w:rPr>
          <w:rFonts w:hint="eastAsia"/>
          <w:bCs/>
        </w:rPr>
        <w:t>经过</w:t>
      </w:r>
      <w:r w:rsidRPr="005D401D">
        <w:rPr>
          <w:rFonts w:hint="eastAsia"/>
          <w:bCs/>
        </w:rPr>
        <w:t>这样</w:t>
      </w:r>
      <w:r>
        <w:rPr>
          <w:rFonts w:hint="eastAsia"/>
          <w:bCs/>
        </w:rPr>
        <w:t>适当处理之后，句子的长度就会尽量被缩短</w:t>
      </w:r>
      <w:r w:rsidRPr="005D401D">
        <w:rPr>
          <w:rFonts w:hint="eastAsia"/>
          <w:bCs/>
        </w:rPr>
        <w:t>，诗句也显得更</w:t>
      </w:r>
      <w:r>
        <w:rPr>
          <w:rFonts w:hint="eastAsia"/>
          <w:bCs/>
        </w:rPr>
        <w:t>加</w:t>
      </w:r>
      <w:r w:rsidRPr="005D401D">
        <w:rPr>
          <w:rFonts w:hint="eastAsia"/>
          <w:bCs/>
        </w:rPr>
        <w:t>凝练。</w:t>
      </w:r>
      <w:r>
        <w:rPr>
          <w:rFonts w:hint="eastAsia"/>
          <w:bCs/>
        </w:rPr>
        <w:t>在随后的诗文中，我还会视情况而采用这种方式。</w:t>
      </w:r>
    </w:p>
    <w:p w:rsidR="003D6369" w:rsidRPr="00C743EF" w:rsidRDefault="003D6369" w:rsidP="007D3635"/>
    <w:p w:rsidR="003D6369" w:rsidRDefault="003D6369" w:rsidP="007D3635">
      <w:pPr>
        <w:rPr>
          <w:b/>
          <w:color w:val="FF0000"/>
          <w:sz w:val="32"/>
          <w:szCs w:val="32"/>
        </w:rPr>
      </w:pPr>
      <w:r w:rsidRPr="00B8085F">
        <w:rPr>
          <w:b/>
          <w:color w:val="FF0000"/>
          <w:sz w:val="32"/>
          <w:szCs w:val="32"/>
        </w:rPr>
        <w:t xml:space="preserve">03. </w:t>
      </w:r>
      <w:r w:rsidRPr="0080753C">
        <w:rPr>
          <w:rFonts w:hint="eastAsia"/>
          <w:b/>
          <w:color w:val="FF0000"/>
          <w:sz w:val="32"/>
          <w:szCs w:val="32"/>
        </w:rPr>
        <w:t>鸳侣</w:t>
      </w:r>
    </w:p>
    <w:p w:rsidR="003D6369" w:rsidRPr="00B8085F" w:rsidRDefault="003D6369" w:rsidP="007D3635"/>
    <w:p w:rsidR="003D6369" w:rsidRDefault="003D6369" w:rsidP="007D3635">
      <w:pPr>
        <w:rPr>
          <w:b/>
        </w:rPr>
      </w:pPr>
      <w:r>
        <w:rPr>
          <w:rFonts w:hint="eastAsia"/>
          <w:b/>
        </w:rPr>
        <w:t>【新</w:t>
      </w:r>
      <w:r>
        <w:rPr>
          <w:rFonts w:hint="eastAsia"/>
          <w:b/>
          <w:color w:val="000000"/>
        </w:rPr>
        <w:t>体</w:t>
      </w:r>
      <w:r>
        <w:rPr>
          <w:rFonts w:hint="eastAsia"/>
          <w:b/>
        </w:rPr>
        <w:t>】</w:t>
      </w:r>
    </w:p>
    <w:p w:rsidR="003D6369" w:rsidRDefault="003D6369" w:rsidP="007D3635">
      <w:pPr>
        <w:rPr>
          <w:b/>
        </w:rPr>
      </w:pPr>
    </w:p>
    <w:p w:rsidR="003D6369" w:rsidRPr="00C72B58" w:rsidRDefault="003D6369" w:rsidP="007D3635">
      <w:pPr>
        <w:rPr>
          <w:szCs w:val="21"/>
        </w:rPr>
      </w:pPr>
      <w:r w:rsidRPr="00C72B58">
        <w:rPr>
          <w:rFonts w:hint="eastAsia"/>
          <w:szCs w:val="21"/>
        </w:rPr>
        <w:t>我的意中情人，</w:t>
      </w:r>
      <w:r w:rsidRPr="00C72B58">
        <w:rPr>
          <w:szCs w:val="21"/>
        </w:rPr>
        <w:br/>
      </w:r>
      <w:r w:rsidRPr="00C72B58">
        <w:rPr>
          <w:rFonts w:hint="eastAsia"/>
          <w:szCs w:val="21"/>
        </w:rPr>
        <w:t>如成终身伴侣，</w:t>
      </w:r>
      <w:r w:rsidRPr="00C72B58">
        <w:rPr>
          <w:szCs w:val="21"/>
        </w:rPr>
        <w:br/>
      </w:r>
      <w:r w:rsidRPr="00C72B58">
        <w:rPr>
          <w:rFonts w:hint="eastAsia"/>
          <w:szCs w:val="21"/>
        </w:rPr>
        <w:t>就像我从海里，</w:t>
      </w:r>
      <w:r w:rsidRPr="00C72B58">
        <w:rPr>
          <w:szCs w:val="21"/>
        </w:rPr>
        <w:br/>
      </w:r>
      <w:r w:rsidRPr="00C72B58">
        <w:rPr>
          <w:rFonts w:hint="eastAsia"/>
          <w:szCs w:val="21"/>
        </w:rPr>
        <w:t>捞到一件宝贝。</w:t>
      </w:r>
      <w:r w:rsidRPr="00C72B58">
        <w:rPr>
          <w:szCs w:val="21"/>
        </w:rPr>
        <w:br/>
      </w:r>
    </w:p>
    <w:p w:rsidR="003D6369" w:rsidRDefault="003D6369" w:rsidP="007D3635">
      <w:pPr>
        <w:rPr>
          <w:b/>
        </w:rPr>
      </w:pPr>
      <w:r>
        <w:rPr>
          <w:rFonts w:hint="eastAsia"/>
          <w:b/>
        </w:rPr>
        <w:t>【古体】</w:t>
      </w:r>
    </w:p>
    <w:p w:rsidR="003D6369" w:rsidRPr="00C72B58" w:rsidRDefault="003D6369" w:rsidP="007D3635"/>
    <w:p w:rsidR="003D6369" w:rsidRPr="00C72B58" w:rsidRDefault="003D6369" w:rsidP="007D3635">
      <w:r w:rsidRPr="00C72B58">
        <w:rPr>
          <w:rFonts w:hint="eastAsia"/>
        </w:rPr>
        <w:t>如若翩翩意中人，</w:t>
      </w:r>
    </w:p>
    <w:p w:rsidR="003D6369" w:rsidRPr="00C72B58" w:rsidRDefault="003D6369" w:rsidP="007D3635">
      <w:r w:rsidRPr="00C72B58">
        <w:rPr>
          <w:rFonts w:hint="eastAsia"/>
        </w:rPr>
        <w:t>结成鸳侣解相思；</w:t>
      </w:r>
    </w:p>
    <w:p w:rsidR="003D6369" w:rsidRPr="00C72B58" w:rsidRDefault="003D6369" w:rsidP="007D3635">
      <w:r w:rsidRPr="00C72B58">
        <w:rPr>
          <w:rFonts w:hint="eastAsia"/>
        </w:rPr>
        <w:t>我身似潜苍茫海，</w:t>
      </w:r>
    </w:p>
    <w:p w:rsidR="003D6369" w:rsidRPr="00C72B58" w:rsidRDefault="003D6369" w:rsidP="007D3635">
      <w:r w:rsidRPr="00C72B58">
        <w:rPr>
          <w:rFonts w:hint="eastAsia"/>
        </w:rPr>
        <w:t>骊珠一颗乍得时。</w:t>
      </w:r>
    </w:p>
    <w:p w:rsidR="003D6369" w:rsidRPr="00B8085F" w:rsidRDefault="003D6369" w:rsidP="007D3635">
      <w:pPr>
        <w:rPr>
          <w:b/>
        </w:rPr>
      </w:pPr>
      <w:r w:rsidRPr="00424A3E">
        <w:br/>
      </w:r>
      <w:r w:rsidRPr="00B8085F">
        <w:rPr>
          <w:rFonts w:hint="eastAsia"/>
          <w:b/>
        </w:rPr>
        <w:t>【英译】</w:t>
      </w:r>
    </w:p>
    <w:p w:rsidR="003D6369" w:rsidRDefault="003D6369" w:rsidP="007D3635"/>
    <w:p w:rsidR="003D6369" w:rsidRPr="0024522F" w:rsidRDefault="003D6369" w:rsidP="007D3635">
      <w:pPr>
        <w:rPr>
          <w:b/>
          <w:sz w:val="24"/>
          <w:szCs w:val="24"/>
        </w:rPr>
      </w:pPr>
      <w:r w:rsidRPr="0024522F">
        <w:rPr>
          <w:b/>
          <w:sz w:val="24"/>
          <w:szCs w:val="24"/>
        </w:rPr>
        <w:t>Loving couple</w:t>
      </w:r>
    </w:p>
    <w:p w:rsidR="003D6369" w:rsidRDefault="003D6369" w:rsidP="007D3635"/>
    <w:p w:rsidR="003D6369" w:rsidRPr="00336F97" w:rsidRDefault="003D6369" w:rsidP="007D3635">
      <w:r w:rsidRPr="00336F97">
        <w:t>Unexpectedly I caught sight o’ your elegant figure,</w:t>
      </w:r>
    </w:p>
    <w:p w:rsidR="003D6369" w:rsidRPr="00336F97" w:rsidRDefault="003D6369" w:rsidP="007D3635">
      <w:r>
        <w:t>If we</w:t>
      </w:r>
      <w:r w:rsidRPr="00336F97">
        <w:t xml:space="preserve"> form</w:t>
      </w:r>
      <w:r>
        <w:t xml:space="preserve"> </w:t>
      </w:r>
      <w:r w:rsidRPr="00336F97">
        <w:t>a loving couple comforting each other;</w:t>
      </w:r>
    </w:p>
    <w:p w:rsidR="003D6369" w:rsidRPr="00336F97" w:rsidRDefault="003D6369" w:rsidP="007D3635">
      <w:r>
        <w:t>It’ll</w:t>
      </w:r>
      <w:r w:rsidRPr="00336F97">
        <w:t xml:space="preserve"> </w:t>
      </w:r>
      <w:r>
        <w:t>be just like that I have</w:t>
      </w:r>
      <w:r w:rsidRPr="00336F97">
        <w:t xml:space="preserve"> gone through a vast sea,</w:t>
      </w:r>
    </w:p>
    <w:p w:rsidR="003D6369" w:rsidRPr="00336F97" w:rsidRDefault="003D6369" w:rsidP="007D3635">
      <w:r w:rsidRPr="00336F97">
        <w:t>An’ suddenly got a pearl that was crystal an’ clear.</w:t>
      </w:r>
    </w:p>
    <w:p w:rsidR="003D6369" w:rsidRPr="008848ED" w:rsidRDefault="003D6369" w:rsidP="007D3635">
      <w:pPr>
        <w:rPr>
          <w:b/>
        </w:rPr>
      </w:pPr>
    </w:p>
    <w:p w:rsidR="003D6369" w:rsidRDefault="003D6369" w:rsidP="007D3635">
      <w:pPr>
        <w:rPr>
          <w:b/>
        </w:rPr>
      </w:pPr>
      <w:r w:rsidRPr="008848ED">
        <w:rPr>
          <w:rFonts w:hint="eastAsia"/>
          <w:b/>
        </w:rPr>
        <w:t>【笔记】</w:t>
      </w:r>
    </w:p>
    <w:p w:rsidR="003D6369" w:rsidRDefault="003D6369" w:rsidP="007D3635"/>
    <w:p w:rsidR="003D6369" w:rsidRPr="008848ED" w:rsidRDefault="003D6369" w:rsidP="008A771A">
      <w:pPr>
        <w:ind w:firstLineChars="200" w:firstLine="31680"/>
      </w:pPr>
      <w:r>
        <w:rPr>
          <w:rFonts w:hint="eastAsia"/>
        </w:rPr>
        <w:t>这首诗说</w:t>
      </w:r>
      <w:r w:rsidRPr="008848ED">
        <w:rPr>
          <w:rFonts w:hint="eastAsia"/>
        </w:rPr>
        <w:t>的是一名男子</w:t>
      </w:r>
      <w:r>
        <w:rPr>
          <w:rFonts w:hint="eastAsia"/>
        </w:rPr>
        <w:t>目睹</w:t>
      </w:r>
      <w:r w:rsidRPr="008848ED">
        <w:rPr>
          <w:rFonts w:hint="eastAsia"/>
        </w:rPr>
        <w:t>恋人，憧憬美好未来的故事。他说如果恋人能发展成终身眷属，那就如同他潜入大海获得一颗明珠一般。</w:t>
      </w:r>
      <w:r>
        <w:rPr>
          <w:rFonts w:hint="eastAsia"/>
          <w:szCs w:val="21"/>
        </w:rPr>
        <w:t>此诗是根据古体版翻译的。</w:t>
      </w:r>
      <w:r w:rsidRPr="008848ED">
        <w:rPr>
          <w:rFonts w:hint="eastAsia"/>
        </w:rPr>
        <w:t>结成鸳侣解相思</w:t>
      </w:r>
      <w:r w:rsidRPr="008848ED">
        <w:t xml:space="preserve">: We form a loving couple comforting each other. </w:t>
      </w:r>
      <w:r>
        <w:rPr>
          <w:rFonts w:hint="eastAsia"/>
        </w:rPr>
        <w:t>直译：“我们组成一对相互慰藉的伴侣。”</w:t>
      </w:r>
      <w:r>
        <w:t xml:space="preserve"> </w:t>
      </w:r>
      <w:r>
        <w:rPr>
          <w:rFonts w:hint="eastAsia"/>
        </w:rPr>
        <w:t>其中的</w:t>
      </w:r>
      <w:r w:rsidRPr="008848ED">
        <w:t>form a loving couple</w:t>
      </w:r>
      <w:r>
        <w:rPr>
          <w:rFonts w:hint="eastAsia"/>
        </w:rPr>
        <w:t>就是</w:t>
      </w:r>
      <w:r w:rsidRPr="00B27823">
        <w:rPr>
          <w:rFonts w:hint="eastAsia"/>
        </w:rPr>
        <w:t>“结成鸳侣”</w:t>
      </w:r>
      <w:r>
        <w:rPr>
          <w:rFonts w:hint="eastAsia"/>
        </w:rPr>
        <w:t>，而“</w:t>
      </w:r>
      <w:r w:rsidRPr="00B27823">
        <w:rPr>
          <w:rFonts w:hint="eastAsia"/>
        </w:rPr>
        <w:t>鸳侣</w:t>
      </w:r>
      <w:r>
        <w:rPr>
          <w:rFonts w:hint="eastAsia"/>
        </w:rPr>
        <w:t>”，就是“爱侣”，英译时不能死死地把鸳鸯二字也翻译出来，否则外语读者会不知所云，除非给予详细的解释，但诗歌却因篇幅所限，无法做到。</w:t>
      </w:r>
    </w:p>
    <w:p w:rsidR="003D6369" w:rsidRPr="008848ED" w:rsidRDefault="003D6369" w:rsidP="007D3635">
      <w:pPr>
        <w:rPr>
          <w:color w:val="FF0000"/>
        </w:rPr>
      </w:pPr>
    </w:p>
    <w:p w:rsidR="003D6369" w:rsidRPr="00B8085F" w:rsidRDefault="003D6369" w:rsidP="007D3635">
      <w:pPr>
        <w:rPr>
          <w:b/>
          <w:color w:val="FF0000"/>
          <w:sz w:val="32"/>
          <w:szCs w:val="32"/>
        </w:rPr>
      </w:pPr>
      <w:r w:rsidRPr="00B8085F">
        <w:rPr>
          <w:b/>
          <w:color w:val="FF0000"/>
          <w:sz w:val="32"/>
          <w:szCs w:val="32"/>
        </w:rPr>
        <w:t xml:space="preserve">04. </w:t>
      </w:r>
      <w:r w:rsidRPr="00B8085F">
        <w:rPr>
          <w:rFonts w:hint="eastAsia"/>
          <w:b/>
          <w:color w:val="FF0000"/>
          <w:sz w:val="32"/>
          <w:szCs w:val="32"/>
        </w:rPr>
        <w:t>玉肌</w:t>
      </w:r>
    </w:p>
    <w:p w:rsidR="003D6369" w:rsidRDefault="003D6369" w:rsidP="007D3635">
      <w:pPr>
        <w:rPr>
          <w:b/>
        </w:rPr>
      </w:pPr>
    </w:p>
    <w:p w:rsidR="003D6369" w:rsidRPr="0089219E" w:rsidRDefault="003D6369" w:rsidP="007D3635">
      <w:pPr>
        <w:rPr>
          <w:b/>
        </w:rPr>
      </w:pPr>
      <w:r>
        <w:rPr>
          <w:rFonts w:hint="eastAsia"/>
          <w:b/>
        </w:rPr>
        <w:t>【新</w:t>
      </w:r>
      <w:r>
        <w:rPr>
          <w:rFonts w:hint="eastAsia"/>
          <w:b/>
          <w:color w:val="000000"/>
        </w:rPr>
        <w:t>体</w:t>
      </w:r>
      <w:r w:rsidRPr="0089219E">
        <w:rPr>
          <w:rFonts w:hint="eastAsia"/>
          <w:b/>
        </w:rPr>
        <w:t>】</w:t>
      </w:r>
    </w:p>
    <w:p w:rsidR="003D6369" w:rsidRDefault="003D6369" w:rsidP="007D3635"/>
    <w:p w:rsidR="003D6369" w:rsidRPr="00761A0E" w:rsidRDefault="003D6369" w:rsidP="007D3635">
      <w:r>
        <w:rPr>
          <w:rFonts w:hint="eastAsia"/>
        </w:rPr>
        <w:t>碰巧遇到</w:t>
      </w:r>
      <w:r w:rsidRPr="0089219E">
        <w:rPr>
          <w:rFonts w:hint="eastAsia"/>
        </w:rPr>
        <w:t>情人，</w:t>
      </w:r>
      <w:r w:rsidRPr="0089219E">
        <w:br/>
      </w:r>
      <w:r>
        <w:rPr>
          <w:rFonts w:hint="eastAsia"/>
        </w:rPr>
        <w:t>你的肌肤真香；</w:t>
      </w:r>
      <w:r w:rsidRPr="0089219E">
        <w:br/>
      </w:r>
      <w:r>
        <w:rPr>
          <w:rFonts w:hint="eastAsia"/>
        </w:rPr>
        <w:t>像谁拾到</w:t>
      </w:r>
      <w:r w:rsidRPr="0089219E">
        <w:rPr>
          <w:rFonts w:hint="eastAsia"/>
        </w:rPr>
        <w:t>松石，</w:t>
      </w:r>
      <w:r w:rsidRPr="0089219E">
        <w:br/>
      </w:r>
      <w:r>
        <w:rPr>
          <w:rFonts w:hint="eastAsia"/>
        </w:rPr>
        <w:t>转眼扔到路旁</w:t>
      </w:r>
      <w:r w:rsidRPr="0089219E">
        <w:rPr>
          <w:rFonts w:hint="eastAsia"/>
        </w:rPr>
        <w:t>。</w:t>
      </w:r>
      <w:r w:rsidRPr="0089219E">
        <w:br/>
      </w:r>
    </w:p>
    <w:p w:rsidR="003D6369" w:rsidRDefault="003D6369" w:rsidP="007D3635">
      <w:pPr>
        <w:rPr>
          <w:b/>
        </w:rPr>
      </w:pPr>
      <w:r>
        <w:rPr>
          <w:rFonts w:hint="eastAsia"/>
          <w:b/>
        </w:rPr>
        <w:t>【古体】</w:t>
      </w:r>
    </w:p>
    <w:p w:rsidR="003D6369" w:rsidRDefault="003D6369" w:rsidP="007D3635">
      <w:pPr>
        <w:rPr>
          <w:b/>
        </w:rPr>
      </w:pPr>
    </w:p>
    <w:p w:rsidR="003D6369" w:rsidRPr="00C72B58" w:rsidRDefault="003D6369" w:rsidP="007D3635">
      <w:r w:rsidRPr="00C72B58">
        <w:rPr>
          <w:rFonts w:hint="eastAsia"/>
        </w:rPr>
        <w:t>邂逅谁家娇娇女，</w:t>
      </w:r>
    </w:p>
    <w:p w:rsidR="003D6369" w:rsidRPr="00C72B58" w:rsidRDefault="003D6369" w:rsidP="007D3635">
      <w:r w:rsidRPr="00C72B58">
        <w:rPr>
          <w:rFonts w:hint="eastAsia"/>
        </w:rPr>
        <w:t>玉肌滑嫩溢兰芳；</w:t>
      </w:r>
    </w:p>
    <w:p w:rsidR="003D6369" w:rsidRPr="00C72B58" w:rsidRDefault="003D6369" w:rsidP="007D3635">
      <w:r w:rsidRPr="00C72B58">
        <w:rPr>
          <w:rFonts w:hint="eastAsia"/>
        </w:rPr>
        <w:t>璀璨松精石一粒，</w:t>
      </w:r>
    </w:p>
    <w:p w:rsidR="003D6369" w:rsidRPr="00C72B58" w:rsidRDefault="003D6369" w:rsidP="007D3635">
      <w:r w:rsidRPr="00C72B58">
        <w:rPr>
          <w:rFonts w:hint="eastAsia"/>
        </w:rPr>
        <w:t>可怜不识弃路旁。</w:t>
      </w:r>
    </w:p>
    <w:p w:rsidR="003D6369" w:rsidRDefault="003D6369" w:rsidP="007D3635">
      <w:pPr>
        <w:rPr>
          <w:color w:val="000000"/>
        </w:rPr>
      </w:pPr>
    </w:p>
    <w:p w:rsidR="003D6369" w:rsidRPr="00B8085F" w:rsidRDefault="003D6369" w:rsidP="007D3635">
      <w:pPr>
        <w:rPr>
          <w:b/>
        </w:rPr>
      </w:pPr>
      <w:r w:rsidRPr="00B8085F">
        <w:rPr>
          <w:rFonts w:hint="eastAsia"/>
          <w:b/>
        </w:rPr>
        <w:t>【英译】</w:t>
      </w:r>
    </w:p>
    <w:p w:rsidR="003D6369" w:rsidRDefault="003D6369" w:rsidP="007D3635">
      <w:pPr>
        <w:rPr>
          <w:color w:val="000000"/>
        </w:rPr>
      </w:pPr>
    </w:p>
    <w:p w:rsidR="003D6369" w:rsidRPr="00BA16C6" w:rsidRDefault="003D6369" w:rsidP="007D3635">
      <w:pPr>
        <w:rPr>
          <w:b/>
          <w:sz w:val="24"/>
          <w:szCs w:val="24"/>
        </w:rPr>
      </w:pPr>
      <w:r w:rsidRPr="00BA16C6">
        <w:rPr>
          <w:b/>
          <w:color w:val="000000"/>
          <w:sz w:val="24"/>
          <w:szCs w:val="24"/>
        </w:rPr>
        <w:t>Jade-like skin</w:t>
      </w:r>
    </w:p>
    <w:p w:rsidR="003D6369" w:rsidRDefault="003D6369" w:rsidP="007D3635">
      <w:pPr>
        <w:rPr>
          <w:color w:val="000000"/>
        </w:rPr>
      </w:pPr>
    </w:p>
    <w:p w:rsidR="003D6369" w:rsidRDefault="003D6369" w:rsidP="007D3635">
      <w:pPr>
        <w:rPr>
          <w:color w:val="000000"/>
        </w:rPr>
      </w:pPr>
      <w:r>
        <w:rPr>
          <w:color w:val="000000"/>
        </w:rPr>
        <w:t xml:space="preserve">Whose family’s girl did he </w:t>
      </w:r>
      <w:r w:rsidRPr="00A21711">
        <w:rPr>
          <w:color w:val="000000"/>
        </w:rPr>
        <w:t>meet by chance</w:t>
      </w:r>
      <w:r>
        <w:rPr>
          <w:color w:val="000000"/>
        </w:rPr>
        <w:t>?</w:t>
      </w:r>
    </w:p>
    <w:p w:rsidR="003D6369" w:rsidRPr="00A21711" w:rsidRDefault="003D6369" w:rsidP="007D3635">
      <w:pPr>
        <w:rPr>
          <w:color w:val="000000"/>
        </w:rPr>
      </w:pPr>
      <w:r>
        <w:rPr>
          <w:color w:val="000000"/>
        </w:rPr>
        <w:t>Her jade-like skin sent forth orchid fragrance;</w:t>
      </w:r>
    </w:p>
    <w:p w:rsidR="003D6369" w:rsidRDefault="003D6369" w:rsidP="007D3635">
      <w:pPr>
        <w:rPr>
          <w:color w:val="000000"/>
        </w:rPr>
      </w:pPr>
      <w:r>
        <w:rPr>
          <w:color w:val="000000"/>
        </w:rPr>
        <w:t>But she was just like a r</w:t>
      </w:r>
      <w:r w:rsidRPr="00B27823">
        <w:rPr>
          <w:color w:val="000000"/>
        </w:rPr>
        <w:t>esplendent</w:t>
      </w:r>
      <w:r>
        <w:rPr>
          <w:sz w:val="15"/>
          <w:szCs w:val="15"/>
        </w:rPr>
        <w:t xml:space="preserve"> </w:t>
      </w:r>
      <w:r w:rsidRPr="00B27823">
        <w:rPr>
          <w:color w:val="000000"/>
        </w:rPr>
        <w:t>turquoise</w:t>
      </w:r>
      <w:r>
        <w:rPr>
          <w:color w:val="000000"/>
        </w:rPr>
        <w:t xml:space="preserve"> </w:t>
      </w:r>
    </w:p>
    <w:p w:rsidR="003D6369" w:rsidRDefault="003D6369" w:rsidP="007D3635">
      <w:pPr>
        <w:rPr>
          <w:color w:val="000000"/>
        </w:rPr>
      </w:pPr>
      <w:r>
        <w:rPr>
          <w:color w:val="000000"/>
        </w:rPr>
        <w:t>That has been thrown away by the roadside.</w:t>
      </w:r>
    </w:p>
    <w:p w:rsidR="003D6369" w:rsidRDefault="003D6369" w:rsidP="007D3635"/>
    <w:p w:rsidR="003D6369" w:rsidRPr="00761A0E" w:rsidRDefault="003D6369" w:rsidP="007D3635">
      <w:pPr>
        <w:rPr>
          <w:b/>
          <w:szCs w:val="21"/>
        </w:rPr>
      </w:pPr>
      <w:r>
        <w:rPr>
          <w:rFonts w:hint="eastAsia"/>
          <w:b/>
          <w:szCs w:val="21"/>
        </w:rPr>
        <w:t>【</w:t>
      </w:r>
      <w:r w:rsidRPr="005E095D">
        <w:rPr>
          <w:rFonts w:hint="eastAsia"/>
          <w:b/>
          <w:szCs w:val="21"/>
        </w:rPr>
        <w:t>笔记】</w:t>
      </w:r>
    </w:p>
    <w:p w:rsidR="003D6369" w:rsidRPr="00BD450A" w:rsidRDefault="003D6369" w:rsidP="007D3635">
      <w:pPr>
        <w:rPr>
          <w:b/>
          <w:sz w:val="15"/>
          <w:szCs w:val="15"/>
        </w:rPr>
      </w:pPr>
    </w:p>
    <w:p w:rsidR="003D6369" w:rsidRPr="00BD450A" w:rsidRDefault="003D6369" w:rsidP="008A771A">
      <w:pPr>
        <w:ind w:firstLineChars="200" w:firstLine="31680"/>
        <w:rPr>
          <w:szCs w:val="21"/>
        </w:rPr>
      </w:pPr>
      <w:r w:rsidRPr="00BD450A">
        <w:rPr>
          <w:rFonts w:hint="eastAsia"/>
          <w:szCs w:val="21"/>
        </w:rPr>
        <w:t>本诗写的是一个男子看到一名被冷落的美女之后的感慨，他将女子说成“娇娇女”，“玉肌滑嫩溢兰芳”，还比喻成一颗昂贵的松石，只可惜遭遇冷落，犹如宝石被遗弃在路边一样。怜惜之情溢于言表。松石（</w:t>
      </w:r>
      <w:r w:rsidRPr="00BD450A">
        <w:rPr>
          <w:szCs w:val="21"/>
        </w:rPr>
        <w:t>turquoise</w:t>
      </w:r>
      <w:r w:rsidRPr="00BD450A">
        <w:rPr>
          <w:rFonts w:hint="eastAsia"/>
          <w:szCs w:val="21"/>
        </w:rPr>
        <w:t>）是藏族人最喜欢的宝石。优质松石价值昂贵，很多藏族人都相信最好的松石具有避邪护身的功能。</w:t>
      </w:r>
    </w:p>
    <w:p w:rsidR="003D6369" w:rsidRPr="008A6FAF" w:rsidRDefault="003D6369" w:rsidP="008A771A">
      <w:pPr>
        <w:ind w:firstLineChars="196" w:firstLine="31680"/>
        <w:rPr>
          <w:szCs w:val="21"/>
        </w:rPr>
      </w:pPr>
      <w:r>
        <w:rPr>
          <w:rFonts w:hint="eastAsia"/>
          <w:szCs w:val="21"/>
        </w:rPr>
        <w:t>散发香气：</w:t>
      </w:r>
      <w:r w:rsidRPr="00761A0E">
        <w:rPr>
          <w:szCs w:val="21"/>
        </w:rPr>
        <w:t>send forth fragrance</w:t>
      </w:r>
      <w:r w:rsidRPr="00761A0E">
        <w:t xml:space="preserve"> </w:t>
      </w:r>
      <w:r>
        <w:rPr>
          <w:rFonts w:hint="eastAsia"/>
          <w:szCs w:val="21"/>
        </w:rPr>
        <w:t>或</w:t>
      </w:r>
      <w:r>
        <w:rPr>
          <w:szCs w:val="21"/>
        </w:rPr>
        <w:t xml:space="preserve"> </w:t>
      </w:r>
      <w:r w:rsidRPr="00761A0E">
        <w:rPr>
          <w:szCs w:val="21"/>
        </w:rPr>
        <w:t>generate perfume</w:t>
      </w:r>
      <w:r>
        <w:rPr>
          <w:rFonts w:hint="eastAsia"/>
          <w:szCs w:val="21"/>
        </w:rPr>
        <w:t>。</w:t>
      </w:r>
      <w:r w:rsidRPr="008A6FAF">
        <w:rPr>
          <w:rFonts w:hint="eastAsia"/>
          <w:szCs w:val="21"/>
        </w:rPr>
        <w:t>散发</w:t>
      </w:r>
      <w:r>
        <w:rPr>
          <w:szCs w:val="21"/>
        </w:rPr>
        <w:t xml:space="preserve">: emit; </w:t>
      </w:r>
      <w:r w:rsidRPr="008A6FAF">
        <w:rPr>
          <w:szCs w:val="21"/>
        </w:rPr>
        <w:t>send forth</w:t>
      </w:r>
      <w:r>
        <w:rPr>
          <w:rFonts w:hint="eastAsia"/>
          <w:szCs w:val="21"/>
        </w:rPr>
        <w:t>。</w:t>
      </w:r>
      <w:r w:rsidRPr="008A6FAF">
        <w:rPr>
          <w:rFonts w:hint="eastAsia"/>
          <w:szCs w:val="21"/>
        </w:rPr>
        <w:t>散发出</w:t>
      </w:r>
      <w:r>
        <w:rPr>
          <w:szCs w:val="21"/>
        </w:rPr>
        <w:t xml:space="preserve">: throw off; reek of ...; </w:t>
      </w:r>
      <w:r w:rsidRPr="008A6FAF">
        <w:rPr>
          <w:szCs w:val="21"/>
        </w:rPr>
        <w:t>reek with ...</w:t>
      </w:r>
      <w:r>
        <w:rPr>
          <w:szCs w:val="21"/>
        </w:rPr>
        <w:t xml:space="preserve"> </w:t>
      </w:r>
      <w:r w:rsidRPr="008A6FAF">
        <w:rPr>
          <w:rFonts w:hint="eastAsia"/>
          <w:szCs w:val="21"/>
        </w:rPr>
        <w:t>散发魅力</w:t>
      </w:r>
      <w:r>
        <w:rPr>
          <w:szCs w:val="21"/>
        </w:rPr>
        <w:t xml:space="preserve">: </w:t>
      </w:r>
      <w:r w:rsidRPr="008A6FAF">
        <w:rPr>
          <w:szCs w:val="21"/>
        </w:rPr>
        <w:t>shimmer with charm; exude charm</w:t>
      </w:r>
      <w:r>
        <w:rPr>
          <w:rFonts w:hint="eastAsia"/>
          <w:szCs w:val="21"/>
        </w:rPr>
        <w:t>。</w:t>
      </w:r>
      <w:r w:rsidRPr="008A6FAF">
        <w:rPr>
          <w:rFonts w:hint="eastAsia"/>
          <w:szCs w:val="21"/>
        </w:rPr>
        <w:t>散发着</w:t>
      </w:r>
      <w:r>
        <w:rPr>
          <w:szCs w:val="21"/>
        </w:rPr>
        <w:t xml:space="preserve">: </w:t>
      </w:r>
      <w:r w:rsidRPr="008A6FAF">
        <w:rPr>
          <w:szCs w:val="21"/>
        </w:rPr>
        <w:t>send out; send forth; exude</w:t>
      </w:r>
      <w:r>
        <w:rPr>
          <w:rFonts w:hint="eastAsia"/>
          <w:szCs w:val="21"/>
        </w:rPr>
        <w:t>。</w:t>
      </w:r>
    </w:p>
    <w:p w:rsidR="003D6369" w:rsidRPr="005E095D" w:rsidRDefault="003D6369" w:rsidP="007D3635">
      <w:pPr>
        <w:rPr>
          <w:szCs w:val="21"/>
        </w:rPr>
      </w:pPr>
    </w:p>
    <w:p w:rsidR="003D6369" w:rsidRPr="00AC1B62" w:rsidRDefault="003D6369" w:rsidP="007D3635">
      <w:pPr>
        <w:rPr>
          <w:b/>
          <w:color w:val="FF0000"/>
          <w:sz w:val="32"/>
          <w:szCs w:val="32"/>
        </w:rPr>
      </w:pPr>
      <w:r w:rsidRPr="00AC1B62">
        <w:rPr>
          <w:b/>
          <w:color w:val="FF0000"/>
          <w:sz w:val="32"/>
          <w:szCs w:val="32"/>
        </w:rPr>
        <w:t xml:space="preserve">05. </w:t>
      </w:r>
      <w:r w:rsidRPr="00AC1B62">
        <w:rPr>
          <w:rFonts w:hint="eastAsia"/>
          <w:b/>
          <w:color w:val="FF0000"/>
          <w:sz w:val="32"/>
          <w:szCs w:val="32"/>
        </w:rPr>
        <w:t>娇女</w:t>
      </w:r>
    </w:p>
    <w:p w:rsidR="003D6369" w:rsidRPr="002F6CB2" w:rsidRDefault="003D6369" w:rsidP="007D3635">
      <w:pPr>
        <w:rPr>
          <w:b/>
        </w:rPr>
      </w:pPr>
    </w:p>
    <w:p w:rsidR="003D6369" w:rsidRDefault="003D6369" w:rsidP="007D3635">
      <w:pPr>
        <w:rPr>
          <w:b/>
        </w:rPr>
      </w:pPr>
      <w:r>
        <w:rPr>
          <w:rFonts w:hint="eastAsia"/>
          <w:b/>
        </w:rPr>
        <w:t>【新</w:t>
      </w:r>
      <w:r>
        <w:rPr>
          <w:rFonts w:hint="eastAsia"/>
          <w:b/>
          <w:color w:val="000000"/>
        </w:rPr>
        <w:t>体</w:t>
      </w:r>
      <w:r>
        <w:rPr>
          <w:rFonts w:hint="eastAsia"/>
          <w:b/>
        </w:rPr>
        <w:t>】</w:t>
      </w:r>
    </w:p>
    <w:p w:rsidR="003D6369" w:rsidRDefault="003D6369" w:rsidP="007D3635">
      <w:pPr>
        <w:rPr>
          <w:b/>
        </w:rPr>
      </w:pPr>
    </w:p>
    <w:p w:rsidR="003D6369" w:rsidRPr="00C72B58" w:rsidRDefault="003D6369" w:rsidP="007D3635">
      <w:r w:rsidRPr="00C72B58">
        <w:rPr>
          <w:rFonts w:hint="eastAsia"/>
        </w:rPr>
        <w:t>大门大户女儿，</w:t>
      </w:r>
      <w:r w:rsidRPr="00C72B58">
        <w:br/>
      </w:r>
      <w:r w:rsidRPr="00C72B58">
        <w:rPr>
          <w:rFonts w:hint="eastAsia"/>
        </w:rPr>
        <w:t>俊得没话可说；</w:t>
      </w:r>
      <w:r w:rsidRPr="00C72B58">
        <w:br/>
      </w:r>
      <w:r w:rsidRPr="00C72B58">
        <w:rPr>
          <w:rFonts w:hint="eastAsia"/>
        </w:rPr>
        <w:t>好像高高树梢，</w:t>
      </w:r>
      <w:r w:rsidRPr="00C72B58">
        <w:br/>
      </w:r>
      <w:r w:rsidRPr="00C72B58">
        <w:rPr>
          <w:rFonts w:hint="eastAsia"/>
        </w:rPr>
        <w:t>挂着</w:t>
      </w:r>
      <w:r>
        <w:rPr>
          <w:rFonts w:hint="eastAsia"/>
        </w:rPr>
        <w:t>一只香果</w:t>
      </w:r>
      <w:r w:rsidRPr="00C72B58">
        <w:rPr>
          <w:rFonts w:hint="eastAsia"/>
        </w:rPr>
        <w:t>。</w:t>
      </w:r>
    </w:p>
    <w:p w:rsidR="003D6369" w:rsidRDefault="003D6369" w:rsidP="007D3635">
      <w:pPr>
        <w:rPr>
          <w:b/>
        </w:rPr>
      </w:pPr>
    </w:p>
    <w:p w:rsidR="003D6369" w:rsidRDefault="003D6369" w:rsidP="007D3635">
      <w:pPr>
        <w:rPr>
          <w:b/>
        </w:rPr>
      </w:pPr>
      <w:r>
        <w:rPr>
          <w:rFonts w:hint="eastAsia"/>
          <w:b/>
        </w:rPr>
        <w:t>【古体】</w:t>
      </w:r>
    </w:p>
    <w:p w:rsidR="003D6369" w:rsidRDefault="003D6369" w:rsidP="007D3635">
      <w:pPr>
        <w:rPr>
          <w:b/>
        </w:rPr>
      </w:pPr>
    </w:p>
    <w:p w:rsidR="003D6369" w:rsidRPr="00C72B58" w:rsidRDefault="003D6369" w:rsidP="007D3635">
      <w:r w:rsidRPr="00C72B58">
        <w:rPr>
          <w:rFonts w:hint="eastAsia"/>
        </w:rPr>
        <w:t>娇女娉婷名门后，</w:t>
      </w:r>
    </w:p>
    <w:p w:rsidR="003D6369" w:rsidRPr="00C72B58" w:rsidRDefault="003D6369" w:rsidP="007D3635">
      <w:r w:rsidRPr="00C72B58">
        <w:rPr>
          <w:rFonts w:hint="eastAsia"/>
        </w:rPr>
        <w:t>何人欲观美容颜？</w:t>
      </w:r>
    </w:p>
    <w:p w:rsidR="003D6369" w:rsidRPr="00C72B58" w:rsidRDefault="003D6369" w:rsidP="007D3635">
      <w:r w:rsidRPr="00C72B58">
        <w:rPr>
          <w:rFonts w:hint="eastAsia"/>
        </w:rPr>
        <w:t>恰似园中葱茏木，</w:t>
      </w:r>
    </w:p>
    <w:p w:rsidR="003D6369" w:rsidRPr="00C72B58" w:rsidRDefault="003D6369" w:rsidP="007D3635">
      <w:r w:rsidRPr="00C72B58">
        <w:rPr>
          <w:rFonts w:hint="eastAsia"/>
        </w:rPr>
        <w:t>硕果一只挂树巅。</w:t>
      </w:r>
    </w:p>
    <w:p w:rsidR="003D6369" w:rsidRPr="00C72B58" w:rsidRDefault="003D6369" w:rsidP="007D3635"/>
    <w:p w:rsidR="003D6369" w:rsidRPr="00B8085F" w:rsidRDefault="003D6369" w:rsidP="007D3635">
      <w:pPr>
        <w:rPr>
          <w:b/>
        </w:rPr>
      </w:pPr>
      <w:r w:rsidRPr="00B8085F">
        <w:rPr>
          <w:rFonts w:hint="eastAsia"/>
          <w:b/>
        </w:rPr>
        <w:t>【英译】</w:t>
      </w:r>
    </w:p>
    <w:p w:rsidR="003D6369" w:rsidRDefault="003D6369" w:rsidP="007D3635">
      <w:pPr>
        <w:rPr>
          <w:b/>
          <w:sz w:val="24"/>
          <w:szCs w:val="24"/>
        </w:rPr>
      </w:pPr>
    </w:p>
    <w:p w:rsidR="003D6369" w:rsidRPr="0024522F" w:rsidRDefault="003D6369" w:rsidP="007D3635">
      <w:pPr>
        <w:rPr>
          <w:b/>
          <w:sz w:val="24"/>
          <w:szCs w:val="24"/>
        </w:rPr>
      </w:pPr>
      <w:r w:rsidRPr="0024522F">
        <w:rPr>
          <w:b/>
          <w:sz w:val="24"/>
          <w:szCs w:val="24"/>
        </w:rPr>
        <w:t>Young girl</w:t>
      </w:r>
    </w:p>
    <w:p w:rsidR="003D6369" w:rsidRDefault="003D6369" w:rsidP="007D3635"/>
    <w:p w:rsidR="003D6369" w:rsidRPr="00C72B58" w:rsidRDefault="003D6369" w:rsidP="007D3635">
      <w:r w:rsidRPr="00C72B58">
        <w:t>A young girl of an eminent family appears in glory.</w:t>
      </w:r>
    </w:p>
    <w:p w:rsidR="003D6369" w:rsidRPr="00C72B58" w:rsidRDefault="003D6369" w:rsidP="007D3635">
      <w:r w:rsidRPr="00C72B58">
        <w:t>Whoever is going to look at her sweetest beauty?</w:t>
      </w:r>
    </w:p>
    <w:p w:rsidR="003D6369" w:rsidRPr="00C72B58" w:rsidRDefault="003D6369" w:rsidP="007D3635">
      <w:r w:rsidRPr="00C72B58">
        <w:t>She is just like a fresh fruit hanging on the branch</w:t>
      </w:r>
    </w:p>
    <w:p w:rsidR="003D6369" w:rsidRPr="00C72B58" w:rsidRDefault="003D6369" w:rsidP="007D3635">
      <w:r w:rsidRPr="00C72B58">
        <w:t>Of a huge tree in a garden overgrown with plants.</w:t>
      </w:r>
    </w:p>
    <w:p w:rsidR="003D6369" w:rsidRPr="00BD450A" w:rsidRDefault="003D6369" w:rsidP="007D3635">
      <w:pPr>
        <w:rPr>
          <w:szCs w:val="21"/>
        </w:rPr>
      </w:pPr>
    </w:p>
    <w:p w:rsidR="003D6369" w:rsidRDefault="003D6369" w:rsidP="007D3635">
      <w:pPr>
        <w:rPr>
          <w:b/>
          <w:szCs w:val="21"/>
        </w:rPr>
      </w:pPr>
      <w:r>
        <w:rPr>
          <w:rFonts w:hint="eastAsia"/>
          <w:b/>
          <w:szCs w:val="21"/>
        </w:rPr>
        <w:t>【</w:t>
      </w:r>
      <w:r w:rsidRPr="00BD450A">
        <w:rPr>
          <w:rFonts w:hint="eastAsia"/>
          <w:b/>
          <w:szCs w:val="21"/>
        </w:rPr>
        <w:t>笔记】</w:t>
      </w:r>
    </w:p>
    <w:p w:rsidR="003D6369" w:rsidRPr="00CE726D" w:rsidRDefault="003D6369" w:rsidP="007D3635">
      <w:pPr>
        <w:rPr>
          <w:b/>
          <w:szCs w:val="21"/>
        </w:rPr>
      </w:pPr>
    </w:p>
    <w:p w:rsidR="003D6369" w:rsidRPr="001F5E7F" w:rsidRDefault="003D6369" w:rsidP="008A771A">
      <w:pPr>
        <w:ind w:firstLineChars="200" w:firstLine="31680"/>
        <w:rPr>
          <w:szCs w:val="21"/>
        </w:rPr>
      </w:pPr>
      <w:r>
        <w:rPr>
          <w:rFonts w:hint="eastAsia"/>
          <w:szCs w:val="21"/>
        </w:rPr>
        <w:t>诗中一名男子邂</w:t>
      </w:r>
      <w:r w:rsidRPr="00BD450A">
        <w:rPr>
          <w:rFonts w:hint="eastAsia"/>
          <w:szCs w:val="21"/>
        </w:rPr>
        <w:t>逅一位名门望族的千金小姐。他极尽修饰之能事，将女子形容为“</w:t>
      </w:r>
      <w:r>
        <w:rPr>
          <w:rFonts w:hint="eastAsia"/>
        </w:rPr>
        <w:t>娇女娉婷”和“园中香</w:t>
      </w:r>
      <w:r w:rsidRPr="00BD450A">
        <w:rPr>
          <w:rFonts w:hint="eastAsia"/>
        </w:rPr>
        <w:t>果”。</w:t>
      </w:r>
      <w:r>
        <w:rPr>
          <w:rFonts w:hint="eastAsia"/>
          <w:szCs w:val="21"/>
        </w:rPr>
        <w:t>于道泉先生评论说“</w:t>
      </w:r>
      <w:r w:rsidRPr="00BD450A">
        <w:rPr>
          <w:rFonts w:hint="eastAsia"/>
          <w:szCs w:val="21"/>
        </w:rPr>
        <w:t>以枝头之果状女郎之美，别具风味</w:t>
      </w:r>
      <w:r>
        <w:rPr>
          <w:rFonts w:hint="eastAsia"/>
          <w:szCs w:val="21"/>
        </w:rPr>
        <w:t>”</w:t>
      </w:r>
      <w:r w:rsidRPr="00BD450A">
        <w:rPr>
          <w:rFonts w:hint="eastAsia"/>
          <w:szCs w:val="21"/>
        </w:rPr>
        <w:t>。</w:t>
      </w:r>
      <w:r w:rsidRPr="002055A7">
        <w:rPr>
          <w:rFonts w:hint="eastAsia"/>
        </w:rPr>
        <w:t>名门娇女，</w:t>
      </w:r>
      <w:r>
        <w:t>a girl</w:t>
      </w:r>
      <w:r w:rsidRPr="002055A7">
        <w:t xml:space="preserve"> of </w:t>
      </w:r>
      <w:r>
        <w:t xml:space="preserve">an </w:t>
      </w:r>
      <w:r w:rsidRPr="002055A7">
        <w:t>eminent famil</w:t>
      </w:r>
      <w:r>
        <w:t>y</w:t>
      </w:r>
      <w:r>
        <w:rPr>
          <w:rFonts w:hint="eastAsia"/>
        </w:rPr>
        <w:t>。</w:t>
      </w:r>
      <w:r w:rsidRPr="008A6FAF">
        <w:rPr>
          <w:rFonts w:hint="eastAsia"/>
          <w:szCs w:val="21"/>
        </w:rPr>
        <w:t>出生于名门望族</w:t>
      </w:r>
      <w:r>
        <w:rPr>
          <w:rFonts w:hint="eastAsia"/>
          <w:szCs w:val="21"/>
        </w:rPr>
        <w:t>，</w:t>
      </w:r>
      <w:r w:rsidRPr="008A6FAF">
        <w:rPr>
          <w:szCs w:val="21"/>
        </w:rPr>
        <w:t> born in the purple</w:t>
      </w:r>
      <w:r>
        <w:rPr>
          <w:rFonts w:hint="eastAsia"/>
          <w:szCs w:val="21"/>
        </w:rPr>
        <w:t>。注意，</w:t>
      </w:r>
      <w:r>
        <w:rPr>
          <w:szCs w:val="21"/>
        </w:rPr>
        <w:t>purple</w:t>
      </w:r>
      <w:r>
        <w:rPr>
          <w:rFonts w:hint="eastAsia"/>
          <w:szCs w:val="21"/>
        </w:rPr>
        <w:t>除了做“紫色”解，还有“帝王的”之意。</w:t>
      </w:r>
      <w:r w:rsidRPr="00546E2F">
        <w:t>a garden overgrown with plants</w:t>
      </w:r>
      <w:r w:rsidRPr="00546E2F">
        <w:rPr>
          <w:rFonts w:hint="eastAsia"/>
        </w:rPr>
        <w:t>，即</w:t>
      </w:r>
      <w:r w:rsidRPr="00546E2F">
        <w:t>a garden that is overgrown with plants</w:t>
      </w:r>
      <w:r w:rsidRPr="00546E2F">
        <w:rPr>
          <w:rFonts w:hint="eastAsia"/>
        </w:rPr>
        <w:t>，意思是一个长满各类植物的庭园。</w:t>
      </w:r>
    </w:p>
    <w:p w:rsidR="003D6369" w:rsidRDefault="003D6369" w:rsidP="008A771A">
      <w:pPr>
        <w:ind w:firstLineChars="200" w:firstLine="31680"/>
      </w:pPr>
    </w:p>
    <w:p w:rsidR="003D6369" w:rsidRPr="00AC1B62" w:rsidRDefault="003D6369" w:rsidP="007D3635">
      <w:pPr>
        <w:rPr>
          <w:b/>
          <w:color w:val="FF0000"/>
          <w:sz w:val="32"/>
          <w:szCs w:val="32"/>
        </w:rPr>
      </w:pPr>
      <w:r w:rsidRPr="00AC1B62">
        <w:rPr>
          <w:b/>
          <w:color w:val="FF0000"/>
          <w:sz w:val="32"/>
          <w:szCs w:val="32"/>
        </w:rPr>
        <w:t xml:space="preserve">06. </w:t>
      </w:r>
      <w:r w:rsidRPr="0080753C">
        <w:rPr>
          <w:rFonts w:hint="eastAsia"/>
          <w:b/>
          <w:color w:val="FF0000"/>
          <w:sz w:val="32"/>
          <w:szCs w:val="32"/>
        </w:rPr>
        <w:t>销魂</w:t>
      </w:r>
    </w:p>
    <w:p w:rsidR="003D6369" w:rsidRPr="00B8085F" w:rsidRDefault="003D6369" w:rsidP="007D3635"/>
    <w:p w:rsidR="003D6369" w:rsidRDefault="003D6369" w:rsidP="007D3635">
      <w:pPr>
        <w:rPr>
          <w:b/>
        </w:rPr>
      </w:pPr>
      <w:r>
        <w:rPr>
          <w:rFonts w:hint="eastAsia"/>
          <w:b/>
        </w:rPr>
        <w:t>【新</w:t>
      </w:r>
      <w:r>
        <w:rPr>
          <w:rFonts w:hint="eastAsia"/>
          <w:b/>
          <w:color w:val="000000"/>
        </w:rPr>
        <w:t>体</w:t>
      </w:r>
      <w:r>
        <w:rPr>
          <w:rFonts w:hint="eastAsia"/>
          <w:b/>
        </w:rPr>
        <w:t>】</w:t>
      </w:r>
    </w:p>
    <w:p w:rsidR="003D6369" w:rsidRDefault="003D6369" w:rsidP="007D3635">
      <w:pPr>
        <w:rPr>
          <w:b/>
        </w:rPr>
      </w:pPr>
    </w:p>
    <w:p w:rsidR="003D6369" w:rsidRDefault="003D6369" w:rsidP="007D3635">
      <w:pPr>
        <w:rPr>
          <w:b/>
        </w:rPr>
      </w:pPr>
      <w:r w:rsidRPr="00E9119D">
        <w:rPr>
          <w:rFonts w:hint="eastAsia"/>
        </w:rPr>
        <w:t>自从看上那人，</w:t>
      </w:r>
      <w:r w:rsidRPr="00E9119D">
        <w:br/>
      </w:r>
      <w:r w:rsidRPr="00E9119D">
        <w:rPr>
          <w:rFonts w:hint="eastAsia"/>
        </w:rPr>
        <w:t>夜里睡不好觉；</w:t>
      </w:r>
      <w:r w:rsidRPr="00E9119D">
        <w:br/>
      </w:r>
      <w:r w:rsidRPr="00E9119D">
        <w:rPr>
          <w:rFonts w:hint="eastAsia"/>
        </w:rPr>
        <w:t>白天不能靠近，</w:t>
      </w:r>
      <w:r w:rsidRPr="0089219E">
        <w:rPr>
          <w:b/>
        </w:rPr>
        <w:br/>
      </w:r>
      <w:r w:rsidRPr="00E9119D">
        <w:rPr>
          <w:rFonts w:hint="eastAsia"/>
        </w:rPr>
        <w:t>想得心里乱跳</w:t>
      </w:r>
      <w:r>
        <w:rPr>
          <w:rFonts w:hint="eastAsia"/>
        </w:rPr>
        <w:t>。</w:t>
      </w:r>
    </w:p>
    <w:p w:rsidR="003D6369" w:rsidRDefault="003D6369" w:rsidP="007D3635">
      <w:pPr>
        <w:rPr>
          <w:b/>
        </w:rPr>
      </w:pPr>
    </w:p>
    <w:p w:rsidR="003D6369" w:rsidRDefault="003D6369" w:rsidP="007D3635">
      <w:pPr>
        <w:rPr>
          <w:b/>
        </w:rPr>
      </w:pPr>
      <w:r>
        <w:rPr>
          <w:rFonts w:hint="eastAsia"/>
          <w:b/>
        </w:rPr>
        <w:t>【古体】</w:t>
      </w:r>
    </w:p>
    <w:p w:rsidR="003D6369" w:rsidRDefault="003D6369" w:rsidP="007D3635">
      <w:pPr>
        <w:rPr>
          <w:b/>
        </w:rPr>
      </w:pPr>
    </w:p>
    <w:p w:rsidR="003D6369" w:rsidRPr="00E9119D" w:rsidRDefault="003D6369" w:rsidP="007D3635">
      <w:r>
        <w:rPr>
          <w:rFonts w:hint="eastAsia"/>
        </w:rPr>
        <w:t>那日销魂</w:t>
      </w:r>
      <w:r w:rsidRPr="00E9119D">
        <w:rPr>
          <w:rFonts w:hint="eastAsia"/>
        </w:rPr>
        <w:t>邂逅</w:t>
      </w:r>
      <w:r>
        <w:rPr>
          <w:rFonts w:hint="eastAsia"/>
        </w:rPr>
        <w:t>忙</w:t>
      </w:r>
      <w:r w:rsidRPr="00E9119D">
        <w:rPr>
          <w:rFonts w:hint="eastAsia"/>
        </w:rPr>
        <w:t>，</w:t>
      </w:r>
    </w:p>
    <w:p w:rsidR="003D6369" w:rsidRPr="00E9119D" w:rsidRDefault="003D6369" w:rsidP="007D3635">
      <w:r w:rsidRPr="00E9119D">
        <w:rPr>
          <w:rFonts w:hint="eastAsia"/>
        </w:rPr>
        <w:t>至今难眠尤未忘；</w:t>
      </w:r>
    </w:p>
    <w:p w:rsidR="003D6369" w:rsidRPr="00E9119D" w:rsidRDefault="003D6369" w:rsidP="007D3635">
      <w:r w:rsidRPr="00E9119D">
        <w:rPr>
          <w:rFonts w:hint="eastAsia"/>
        </w:rPr>
        <w:t>失之交臂终生悔，</w:t>
      </w:r>
    </w:p>
    <w:p w:rsidR="003D6369" w:rsidRPr="00E9119D" w:rsidRDefault="003D6369" w:rsidP="007D3635">
      <w:r>
        <w:rPr>
          <w:rFonts w:hint="eastAsia"/>
        </w:rPr>
        <w:t>从此思君拧</w:t>
      </w:r>
      <w:r w:rsidRPr="00E9119D">
        <w:rPr>
          <w:rFonts w:hint="eastAsia"/>
        </w:rPr>
        <w:t>断肠。</w:t>
      </w:r>
    </w:p>
    <w:p w:rsidR="003D6369" w:rsidRPr="008F20C3" w:rsidRDefault="003D6369" w:rsidP="007D3635"/>
    <w:p w:rsidR="003D6369" w:rsidRPr="00B8085F" w:rsidRDefault="003D6369" w:rsidP="007D3635">
      <w:pPr>
        <w:rPr>
          <w:b/>
        </w:rPr>
      </w:pPr>
      <w:r w:rsidRPr="00B8085F">
        <w:rPr>
          <w:rFonts w:hint="eastAsia"/>
          <w:b/>
        </w:rPr>
        <w:t>【英译】</w:t>
      </w:r>
    </w:p>
    <w:p w:rsidR="003D6369" w:rsidRDefault="003D6369" w:rsidP="007D3635"/>
    <w:p w:rsidR="003D6369" w:rsidRPr="00BA16C6" w:rsidRDefault="003D6369" w:rsidP="007D3635">
      <w:pPr>
        <w:rPr>
          <w:b/>
          <w:sz w:val="24"/>
          <w:szCs w:val="24"/>
        </w:rPr>
      </w:pPr>
      <w:r w:rsidRPr="00BA16C6">
        <w:rPr>
          <w:b/>
          <w:sz w:val="24"/>
          <w:szCs w:val="24"/>
        </w:rPr>
        <w:t>Happy and gay</w:t>
      </w:r>
    </w:p>
    <w:p w:rsidR="003D6369" w:rsidRDefault="003D6369" w:rsidP="007D3635"/>
    <w:p w:rsidR="003D6369" w:rsidRPr="00E9119D" w:rsidRDefault="003D6369" w:rsidP="007D3635">
      <w:r w:rsidRPr="00E9119D">
        <w:t xml:space="preserve">Once overwhelmed with feelings happy an’ gay, </w:t>
      </w:r>
    </w:p>
    <w:p w:rsidR="003D6369" w:rsidRPr="00E9119D" w:rsidRDefault="003D6369" w:rsidP="007D3635">
      <w:r w:rsidRPr="00E9119D">
        <w:t>I’ve never forgotten de nice scene night an’ day;</w:t>
      </w:r>
    </w:p>
    <w:p w:rsidR="003D6369" w:rsidRPr="00E9119D" w:rsidRDefault="003D6369" w:rsidP="007D3635">
      <w:r w:rsidRPr="00E9119D">
        <w:t>‘Cause I missed de good chance to be with you,</w:t>
      </w:r>
    </w:p>
    <w:p w:rsidR="003D6369" w:rsidRPr="00E9119D" w:rsidRDefault="003D6369" w:rsidP="007D3635">
      <w:r w:rsidRPr="00E9119D">
        <w:t>I could ever stop feeling heartbroken in no way.</w:t>
      </w:r>
    </w:p>
    <w:p w:rsidR="003D6369" w:rsidRDefault="003D6369" w:rsidP="007D3635"/>
    <w:p w:rsidR="003D6369" w:rsidRPr="00546E2F" w:rsidRDefault="003D6369" w:rsidP="007D3635">
      <w:pPr>
        <w:rPr>
          <w:szCs w:val="21"/>
        </w:rPr>
      </w:pPr>
      <w:r w:rsidRPr="00546E2F">
        <w:rPr>
          <w:rFonts w:hint="eastAsia"/>
          <w:szCs w:val="21"/>
        </w:rPr>
        <w:t>【</w:t>
      </w:r>
      <w:r w:rsidRPr="00546E2F">
        <w:rPr>
          <w:rFonts w:hint="eastAsia"/>
          <w:b/>
          <w:szCs w:val="21"/>
        </w:rPr>
        <w:t>笔记</w:t>
      </w:r>
      <w:r w:rsidRPr="00546E2F">
        <w:rPr>
          <w:rFonts w:hint="eastAsia"/>
          <w:szCs w:val="21"/>
        </w:rPr>
        <w:t>】</w:t>
      </w:r>
    </w:p>
    <w:p w:rsidR="003D6369" w:rsidRDefault="003D6369" w:rsidP="007D3635"/>
    <w:p w:rsidR="003D6369" w:rsidRDefault="003D6369" w:rsidP="008A771A">
      <w:pPr>
        <w:ind w:firstLineChars="200" w:firstLine="31680"/>
      </w:pPr>
      <w:r>
        <w:rPr>
          <w:rFonts w:hint="eastAsia"/>
        </w:rPr>
        <w:t>一名男子与一美貌女郎邂逅相遇，但却因故与其失之交臂。诗中所讲，就是令他倍感锥心之痛的相思故事。</w:t>
      </w:r>
    </w:p>
    <w:p w:rsidR="003D6369" w:rsidRPr="00CE726D" w:rsidRDefault="003D6369" w:rsidP="008A771A">
      <w:pPr>
        <w:ind w:firstLineChars="200" w:firstLine="31680"/>
      </w:pPr>
      <w:r w:rsidRPr="00546E2F">
        <w:rPr>
          <w:rFonts w:hint="eastAsia"/>
          <w:szCs w:val="21"/>
        </w:rPr>
        <w:t>我主张翻译可以随心所欲，顺其自然，继而即兴发挥，风格便可各异，如此方能展示色彩缤纷的翻译风格。这首诗翻译的风格就有别于此前各首。其一，我有意译成整饬的四行诗，且结尾严格遵照中国绝句诗一、二、四句尾押韵的风格押</w:t>
      </w:r>
      <w:r w:rsidRPr="00546E2F">
        <w:rPr>
          <w:szCs w:val="21"/>
        </w:rPr>
        <w:t>ay</w:t>
      </w:r>
      <w:r w:rsidRPr="00546E2F">
        <w:rPr>
          <w:rFonts w:hint="eastAsia"/>
          <w:szCs w:val="21"/>
        </w:rPr>
        <w:t>韵；</w:t>
      </w:r>
      <w:r>
        <w:rPr>
          <w:rFonts w:hint="eastAsia"/>
          <w:szCs w:val="21"/>
        </w:rPr>
        <w:t>二是，为了达到诗行整饬，我采用一些简略词</w:t>
      </w:r>
      <w:r w:rsidRPr="00546E2F">
        <w:rPr>
          <w:rFonts w:hint="eastAsia"/>
          <w:szCs w:val="21"/>
        </w:rPr>
        <w:t>，如</w:t>
      </w:r>
      <w:r w:rsidRPr="00546E2F">
        <w:rPr>
          <w:szCs w:val="21"/>
        </w:rPr>
        <w:t xml:space="preserve">I’ve </w:t>
      </w:r>
      <w:r>
        <w:rPr>
          <w:szCs w:val="21"/>
        </w:rPr>
        <w:t>=</w:t>
      </w:r>
      <w:r w:rsidRPr="00546E2F">
        <w:rPr>
          <w:szCs w:val="21"/>
        </w:rPr>
        <w:t xml:space="preserve"> I have; an’ </w:t>
      </w:r>
      <w:r>
        <w:rPr>
          <w:szCs w:val="21"/>
        </w:rPr>
        <w:t>= and; ‘</w:t>
      </w:r>
      <w:r w:rsidRPr="00546E2F">
        <w:rPr>
          <w:szCs w:val="21"/>
        </w:rPr>
        <w:t xml:space="preserve">Cause </w:t>
      </w:r>
      <w:r>
        <w:rPr>
          <w:szCs w:val="21"/>
        </w:rPr>
        <w:t xml:space="preserve">= </w:t>
      </w:r>
      <w:r w:rsidRPr="00546E2F">
        <w:rPr>
          <w:szCs w:val="21"/>
        </w:rPr>
        <w:t xml:space="preserve">because; de </w:t>
      </w:r>
      <w:r>
        <w:rPr>
          <w:szCs w:val="21"/>
        </w:rPr>
        <w:t>=</w:t>
      </w:r>
      <w:r w:rsidRPr="00546E2F">
        <w:rPr>
          <w:szCs w:val="21"/>
        </w:rPr>
        <w:t xml:space="preserve"> the</w:t>
      </w:r>
      <w:r>
        <w:rPr>
          <w:rFonts w:hint="eastAsia"/>
          <w:szCs w:val="21"/>
        </w:rPr>
        <w:t>等</w:t>
      </w:r>
      <w:r w:rsidRPr="00546E2F">
        <w:rPr>
          <w:rFonts w:hint="eastAsia"/>
          <w:szCs w:val="21"/>
        </w:rPr>
        <w:t>。</w:t>
      </w:r>
      <w:r>
        <w:rPr>
          <w:rFonts w:hint="eastAsia"/>
          <w:szCs w:val="21"/>
        </w:rPr>
        <w:t>这首诗的英译，达到句子绝对等长，而且一、二、四句一律押</w:t>
      </w:r>
      <w:r>
        <w:t>ay</w:t>
      </w:r>
      <w:r>
        <w:rPr>
          <w:rFonts w:hint="eastAsia"/>
          <w:szCs w:val="21"/>
        </w:rPr>
        <w:t>韵，符合中国绝句诗的韵律规则。</w:t>
      </w:r>
    </w:p>
    <w:p w:rsidR="003D6369" w:rsidRPr="000D49D9" w:rsidRDefault="003D6369" w:rsidP="007D3635">
      <w:pPr>
        <w:rPr>
          <w:szCs w:val="21"/>
        </w:rPr>
      </w:pPr>
    </w:p>
    <w:p w:rsidR="003D6369" w:rsidRDefault="003D6369" w:rsidP="007D3635">
      <w:pPr>
        <w:rPr>
          <w:b/>
          <w:color w:val="FF0000"/>
          <w:sz w:val="32"/>
          <w:szCs w:val="32"/>
        </w:rPr>
      </w:pPr>
      <w:r w:rsidRPr="00AC1B62">
        <w:rPr>
          <w:b/>
          <w:color w:val="FF0000"/>
          <w:sz w:val="32"/>
          <w:szCs w:val="32"/>
        </w:rPr>
        <w:t xml:space="preserve">07. </w:t>
      </w:r>
      <w:r w:rsidRPr="00AC1B62">
        <w:rPr>
          <w:rFonts w:hint="eastAsia"/>
          <w:b/>
          <w:color w:val="FF0000"/>
          <w:sz w:val="32"/>
          <w:szCs w:val="32"/>
        </w:rPr>
        <w:t>妁妁</w:t>
      </w:r>
    </w:p>
    <w:p w:rsidR="003D6369" w:rsidRPr="00B8085F" w:rsidRDefault="003D6369" w:rsidP="007D3635"/>
    <w:p w:rsidR="003D6369" w:rsidRDefault="003D6369" w:rsidP="007D3635">
      <w:pPr>
        <w:rPr>
          <w:b/>
        </w:rPr>
      </w:pPr>
      <w:r>
        <w:rPr>
          <w:rFonts w:hint="eastAsia"/>
          <w:b/>
        </w:rPr>
        <w:t>【新体】</w:t>
      </w:r>
    </w:p>
    <w:p w:rsidR="003D6369" w:rsidRDefault="003D6369" w:rsidP="007D3635">
      <w:pPr>
        <w:rPr>
          <w:b/>
        </w:rPr>
      </w:pPr>
    </w:p>
    <w:p w:rsidR="003D6369" w:rsidRPr="001F5E7F" w:rsidRDefault="003D6369" w:rsidP="007D3635">
      <w:r w:rsidRPr="00E9119D">
        <w:rPr>
          <w:rFonts w:hint="eastAsia"/>
        </w:rPr>
        <w:t>花开时节已过，</w:t>
      </w:r>
      <w:r w:rsidRPr="00E9119D">
        <w:br/>
      </w:r>
      <w:r w:rsidRPr="00E9119D">
        <w:rPr>
          <w:rFonts w:hint="eastAsia"/>
        </w:rPr>
        <w:t>蜂儿并</w:t>
      </w:r>
      <w:r>
        <w:rPr>
          <w:rFonts w:hint="eastAsia"/>
        </w:rPr>
        <w:t>未</w:t>
      </w:r>
      <w:r w:rsidRPr="00E9119D">
        <w:rPr>
          <w:rFonts w:hint="eastAsia"/>
        </w:rPr>
        <w:t>伤心；</w:t>
      </w:r>
      <w:r w:rsidRPr="00E9119D">
        <w:br/>
      </w:r>
      <w:r w:rsidRPr="00E9119D">
        <w:rPr>
          <w:rFonts w:hint="eastAsia"/>
        </w:rPr>
        <w:t>和我情人分手，</w:t>
      </w:r>
      <w:r w:rsidRPr="00E9119D">
        <w:br/>
      </w:r>
      <w:r w:rsidRPr="00E9119D">
        <w:rPr>
          <w:rFonts w:hint="eastAsia"/>
        </w:rPr>
        <w:t>我也不必伤心。</w:t>
      </w:r>
      <w:r w:rsidRPr="00E9119D">
        <w:br/>
      </w:r>
    </w:p>
    <w:p w:rsidR="003D6369" w:rsidRDefault="003D6369" w:rsidP="007D3635">
      <w:pPr>
        <w:rPr>
          <w:b/>
        </w:rPr>
      </w:pPr>
      <w:r>
        <w:rPr>
          <w:rFonts w:hint="eastAsia"/>
          <w:b/>
        </w:rPr>
        <w:t>【古体】</w:t>
      </w:r>
    </w:p>
    <w:p w:rsidR="003D6369" w:rsidRDefault="003D6369" w:rsidP="007D3635">
      <w:pPr>
        <w:rPr>
          <w:b/>
        </w:rPr>
      </w:pPr>
    </w:p>
    <w:p w:rsidR="003D6369" w:rsidRPr="00E9119D" w:rsidRDefault="003D6369" w:rsidP="007D3635">
      <w:r w:rsidRPr="00E9119D">
        <w:rPr>
          <w:rFonts w:hint="eastAsia"/>
        </w:rPr>
        <w:t>妁妁花期虽已过，</w:t>
      </w:r>
      <w:r w:rsidRPr="00E9119D">
        <w:br/>
      </w:r>
      <w:r w:rsidRPr="00E9119D">
        <w:rPr>
          <w:rFonts w:hint="eastAsia"/>
        </w:rPr>
        <w:t>痴情蜂儿未伤心；</w:t>
      </w:r>
      <w:r w:rsidRPr="00E9119D">
        <w:br/>
      </w:r>
      <w:r w:rsidRPr="00E9119D">
        <w:rPr>
          <w:rFonts w:hint="eastAsia"/>
        </w:rPr>
        <w:t>待到爱缘将尽时，</w:t>
      </w:r>
      <w:r w:rsidRPr="00E9119D">
        <w:br/>
      </w:r>
      <w:r w:rsidRPr="00E9119D">
        <w:rPr>
          <w:rFonts w:hint="eastAsia"/>
        </w:rPr>
        <w:t>何必潸然泪沾巾？</w:t>
      </w:r>
    </w:p>
    <w:p w:rsidR="003D6369" w:rsidRDefault="003D6369" w:rsidP="007D3635"/>
    <w:p w:rsidR="003D6369" w:rsidRPr="00B8085F" w:rsidRDefault="003D6369" w:rsidP="007D3635">
      <w:pPr>
        <w:rPr>
          <w:b/>
        </w:rPr>
      </w:pPr>
      <w:r w:rsidRPr="00B8085F">
        <w:rPr>
          <w:rFonts w:hint="eastAsia"/>
          <w:b/>
        </w:rPr>
        <w:t>【英译】</w:t>
      </w:r>
    </w:p>
    <w:p w:rsidR="003D6369" w:rsidRDefault="003D6369" w:rsidP="007D3635">
      <w:pPr>
        <w:rPr>
          <w:b/>
          <w:sz w:val="24"/>
          <w:szCs w:val="24"/>
        </w:rPr>
      </w:pPr>
    </w:p>
    <w:p w:rsidR="003D6369" w:rsidRPr="00BA16C6" w:rsidRDefault="003D6369" w:rsidP="007D3635">
      <w:pPr>
        <w:rPr>
          <w:b/>
          <w:sz w:val="24"/>
          <w:szCs w:val="24"/>
        </w:rPr>
      </w:pPr>
      <w:r>
        <w:rPr>
          <w:b/>
          <w:sz w:val="24"/>
          <w:szCs w:val="24"/>
        </w:rPr>
        <w:t>F</w:t>
      </w:r>
      <w:r w:rsidRPr="00BA16C6">
        <w:rPr>
          <w:b/>
          <w:sz w:val="24"/>
          <w:szCs w:val="24"/>
        </w:rPr>
        <w:t>lower</w:t>
      </w:r>
      <w:r>
        <w:rPr>
          <w:b/>
          <w:sz w:val="24"/>
          <w:szCs w:val="24"/>
        </w:rPr>
        <w:t>s</w:t>
      </w:r>
    </w:p>
    <w:p w:rsidR="003D6369" w:rsidRDefault="003D6369" w:rsidP="007D3635"/>
    <w:p w:rsidR="003D6369" w:rsidRDefault="003D6369" w:rsidP="007D3635">
      <w:r>
        <w:t xml:space="preserve">The </w:t>
      </w:r>
      <w:r w:rsidRPr="00717702">
        <w:t>florid</w:t>
      </w:r>
      <w:r>
        <w:t xml:space="preserve"> flower season has been over,</w:t>
      </w:r>
    </w:p>
    <w:p w:rsidR="003D6369" w:rsidRDefault="003D6369" w:rsidP="007D3635">
      <w:r>
        <w:t>Yet the spoony bees do not feel too sad.</w:t>
      </w:r>
    </w:p>
    <w:p w:rsidR="003D6369" w:rsidRDefault="003D6369" w:rsidP="007D3635">
      <w:r>
        <w:t>When the</w:t>
      </w:r>
      <w:r w:rsidRPr="00717702">
        <w:t xml:space="preserve"> fate of love</w:t>
      </w:r>
      <w:r>
        <w:t xml:space="preserve"> is put into an end,</w:t>
      </w:r>
    </w:p>
    <w:p w:rsidR="003D6369" w:rsidRPr="00CE726D" w:rsidRDefault="003D6369" w:rsidP="007D3635">
      <w:r w:rsidRPr="00717702">
        <w:rPr>
          <w:bCs/>
        </w:rPr>
        <w:t>What’s the necessity to shed</w:t>
      </w:r>
      <w:r w:rsidRPr="00717702">
        <w:t> </w:t>
      </w:r>
      <w:r w:rsidRPr="00717702">
        <w:rPr>
          <w:bCs/>
        </w:rPr>
        <w:t>silent</w:t>
      </w:r>
      <w:r w:rsidRPr="00717702">
        <w:t> </w:t>
      </w:r>
      <w:r>
        <w:rPr>
          <w:bCs/>
        </w:rPr>
        <w:t>tear</w:t>
      </w:r>
      <w:r>
        <w:t>?</w:t>
      </w:r>
      <w:r w:rsidRPr="00717702">
        <w:br/>
      </w:r>
    </w:p>
    <w:p w:rsidR="003D6369" w:rsidRDefault="003D6369" w:rsidP="007D3635">
      <w:pPr>
        <w:rPr>
          <w:b/>
        </w:rPr>
      </w:pPr>
      <w:r>
        <w:rPr>
          <w:rFonts w:hint="eastAsia"/>
          <w:b/>
        </w:rPr>
        <w:t>【</w:t>
      </w:r>
      <w:r w:rsidRPr="00CE726D">
        <w:rPr>
          <w:rFonts w:hint="eastAsia"/>
          <w:b/>
        </w:rPr>
        <w:t>笔记】</w:t>
      </w:r>
    </w:p>
    <w:p w:rsidR="003D6369" w:rsidRPr="00CE726D" w:rsidRDefault="003D6369" w:rsidP="007D3635">
      <w:pPr>
        <w:rPr>
          <w:b/>
        </w:rPr>
      </w:pPr>
    </w:p>
    <w:p w:rsidR="003D6369" w:rsidRPr="00CE726D" w:rsidRDefault="003D6369" w:rsidP="008A771A">
      <w:pPr>
        <w:ind w:firstLineChars="200" w:firstLine="31680"/>
        <w:rPr>
          <w:b/>
        </w:rPr>
      </w:pPr>
      <w:r w:rsidRPr="00CE726D">
        <w:rPr>
          <w:rFonts w:hint="eastAsia"/>
        </w:rPr>
        <w:t>据藏族人说的西藏有两种蜜蜂，一种黄色的叫黄金蜂</w:t>
      </w:r>
      <w:r w:rsidRPr="00CE726D">
        <w:t>gser-sbarng</w:t>
      </w:r>
      <w:r w:rsidRPr="00CE726D">
        <w:rPr>
          <w:rFonts w:hint="eastAsia"/>
        </w:rPr>
        <w:t>，一种蓝色的叫松石蜂</w:t>
      </w:r>
      <w:r w:rsidRPr="00CE726D">
        <w:t>gyu-sbrang</w:t>
      </w:r>
      <w:r w:rsidRPr="00CE726D">
        <w:rPr>
          <w:rFonts w:hint="eastAsia"/>
        </w:rPr>
        <w:t>。</w:t>
      </w:r>
      <w:r w:rsidRPr="00CE726D">
        <w:rPr>
          <w:rFonts w:hint="eastAsia"/>
          <w:bCs/>
        </w:rPr>
        <w:t>痴情：</w:t>
      </w:r>
      <w:r w:rsidRPr="00CE726D">
        <w:t>spoony</w:t>
      </w:r>
      <w:r w:rsidRPr="00CE726D">
        <w:rPr>
          <w:rFonts w:hint="eastAsia"/>
        </w:rPr>
        <w:t>，</w:t>
      </w:r>
      <w:r w:rsidRPr="00CE726D">
        <w:rPr>
          <w:rFonts w:ascii="Arial" w:hAnsi="Arial" w:cs="Arial" w:hint="eastAsia"/>
          <w:kern w:val="0"/>
          <w:szCs w:val="21"/>
        </w:rPr>
        <w:t>此外，</w:t>
      </w:r>
      <w:r w:rsidRPr="00CE726D">
        <w:t>Love-struck</w:t>
      </w:r>
      <w:r w:rsidRPr="00CE726D">
        <w:rPr>
          <w:rFonts w:hint="eastAsia"/>
        </w:rPr>
        <w:t>，</w:t>
      </w:r>
      <w:r w:rsidRPr="00CE726D">
        <w:t>Sentimental</w:t>
      </w:r>
      <w:r w:rsidRPr="00CE726D">
        <w:rPr>
          <w:rFonts w:hint="eastAsia"/>
        </w:rPr>
        <w:t>，</w:t>
      </w:r>
      <w:r w:rsidRPr="00CE726D">
        <w:t>infatuated</w:t>
      </w:r>
      <w:r w:rsidRPr="00CE726D">
        <w:rPr>
          <w:rFonts w:hint="eastAsia"/>
        </w:rPr>
        <w:t>也都作痴情解。痴情的寡妇是</w:t>
      </w:r>
      <w:r w:rsidRPr="00CE726D">
        <w:t> the devoted widow</w:t>
      </w:r>
      <w:r w:rsidRPr="00CE726D">
        <w:rPr>
          <w:rFonts w:hint="eastAsia"/>
        </w:rPr>
        <w:t>。</w:t>
      </w:r>
      <w:r w:rsidRPr="00CE726D">
        <w:rPr>
          <w:rFonts w:hint="eastAsia"/>
          <w:bCs/>
        </w:rPr>
        <w:t>最后一句的</w:t>
      </w:r>
      <w:r w:rsidRPr="00CE726D">
        <w:rPr>
          <w:bCs/>
        </w:rPr>
        <w:t>shed</w:t>
      </w:r>
      <w:r w:rsidRPr="00CE726D">
        <w:t> </w:t>
      </w:r>
      <w:r w:rsidRPr="00CE726D">
        <w:rPr>
          <w:bCs/>
        </w:rPr>
        <w:t>silent</w:t>
      </w:r>
      <w:r w:rsidRPr="00CE726D">
        <w:t> </w:t>
      </w:r>
      <w:r w:rsidRPr="00CE726D">
        <w:rPr>
          <w:bCs/>
        </w:rPr>
        <w:t>tear</w:t>
      </w:r>
      <w:r w:rsidRPr="00CE726D">
        <w:rPr>
          <w:rFonts w:hint="eastAsia"/>
          <w:bCs/>
        </w:rPr>
        <w:t>中，</w:t>
      </w:r>
      <w:r w:rsidRPr="00CE726D">
        <w:rPr>
          <w:bCs/>
        </w:rPr>
        <w:t>tear</w:t>
      </w:r>
      <w:r w:rsidRPr="00CE726D">
        <w:rPr>
          <w:rFonts w:hint="eastAsia"/>
          <w:bCs/>
        </w:rPr>
        <w:t>用的是单数，其实用复数也可以。这里用单数是为了省出一个字母的空间。</w:t>
      </w:r>
      <w:r>
        <w:rPr>
          <w:rFonts w:hint="eastAsia"/>
          <w:bCs/>
        </w:rPr>
        <w:t>这首诗押</w:t>
      </w:r>
      <w:r>
        <w:rPr>
          <w:bCs/>
        </w:rPr>
        <w:t>abba</w:t>
      </w:r>
      <w:r>
        <w:rPr>
          <w:rFonts w:hint="eastAsia"/>
          <w:bCs/>
        </w:rPr>
        <w:t>韵，很规则。</w:t>
      </w:r>
    </w:p>
    <w:p w:rsidR="003D6369" w:rsidRPr="002B36A7" w:rsidRDefault="003D6369" w:rsidP="008A771A">
      <w:pPr>
        <w:ind w:firstLineChars="200" w:firstLine="31680"/>
        <w:rPr>
          <w:bCs/>
        </w:rPr>
      </w:pPr>
    </w:p>
    <w:p w:rsidR="003D6369" w:rsidRPr="00AC1B62" w:rsidRDefault="003D6369" w:rsidP="007D3635">
      <w:pPr>
        <w:rPr>
          <w:b/>
          <w:color w:val="FF0000"/>
          <w:sz w:val="32"/>
          <w:szCs w:val="32"/>
        </w:rPr>
      </w:pPr>
      <w:r w:rsidRPr="00AC1B62">
        <w:rPr>
          <w:b/>
          <w:color w:val="FF0000"/>
          <w:sz w:val="32"/>
          <w:szCs w:val="32"/>
        </w:rPr>
        <w:t xml:space="preserve">08. </w:t>
      </w:r>
      <w:r w:rsidRPr="00AC1B62">
        <w:rPr>
          <w:rFonts w:hint="eastAsia"/>
          <w:b/>
          <w:color w:val="FF0000"/>
          <w:sz w:val="32"/>
          <w:szCs w:val="32"/>
        </w:rPr>
        <w:t>青女</w:t>
      </w:r>
    </w:p>
    <w:p w:rsidR="003D6369" w:rsidRPr="00771210" w:rsidRDefault="003D6369" w:rsidP="007D3635"/>
    <w:p w:rsidR="003D6369" w:rsidRDefault="003D6369" w:rsidP="007D3635">
      <w:r>
        <w:rPr>
          <w:rFonts w:hint="eastAsia"/>
        </w:rPr>
        <w:t>【</w:t>
      </w:r>
      <w:r>
        <w:rPr>
          <w:rFonts w:hint="eastAsia"/>
          <w:b/>
        </w:rPr>
        <w:t>新</w:t>
      </w:r>
      <w:r>
        <w:rPr>
          <w:rFonts w:hint="eastAsia"/>
          <w:b/>
          <w:color w:val="000000"/>
        </w:rPr>
        <w:t>体</w:t>
      </w:r>
      <w:r>
        <w:rPr>
          <w:rFonts w:hint="eastAsia"/>
        </w:rPr>
        <w:t>】</w:t>
      </w:r>
    </w:p>
    <w:p w:rsidR="003D6369" w:rsidRDefault="003D6369" w:rsidP="007D3635"/>
    <w:p w:rsidR="003D6369" w:rsidRDefault="003D6369" w:rsidP="007D3635">
      <w:r>
        <w:rPr>
          <w:rFonts w:hint="eastAsia"/>
        </w:rPr>
        <w:t>草上寒霜工作</w:t>
      </w:r>
      <w:r w:rsidRPr="00E9119D">
        <w:rPr>
          <w:rFonts w:hint="eastAsia"/>
        </w:rPr>
        <w:t>，</w:t>
      </w:r>
      <w:r w:rsidRPr="00E9119D">
        <w:br/>
      </w:r>
      <w:r>
        <w:rPr>
          <w:rFonts w:hint="eastAsia"/>
        </w:rPr>
        <w:t>是当寒风使者；</w:t>
      </w:r>
      <w:r w:rsidRPr="00E9119D">
        <w:br/>
      </w:r>
      <w:r>
        <w:rPr>
          <w:rFonts w:hint="eastAsia"/>
        </w:rPr>
        <w:t>花被蜂儿撞烂</w:t>
      </w:r>
      <w:r w:rsidRPr="00E9119D">
        <w:rPr>
          <w:rFonts w:hint="eastAsia"/>
        </w:rPr>
        <w:t>，</w:t>
      </w:r>
      <w:r w:rsidRPr="00E9119D">
        <w:br/>
      </w:r>
      <w:r>
        <w:rPr>
          <w:rFonts w:hint="eastAsia"/>
        </w:rPr>
        <w:t>一定不会有错。</w:t>
      </w:r>
    </w:p>
    <w:p w:rsidR="003D6369" w:rsidRDefault="003D6369" w:rsidP="007D3635"/>
    <w:p w:rsidR="003D6369" w:rsidRDefault="003D6369" w:rsidP="007D3635">
      <w:r>
        <w:rPr>
          <w:rFonts w:hint="eastAsia"/>
          <w:b/>
        </w:rPr>
        <w:t>【古体</w:t>
      </w:r>
      <w:r>
        <w:rPr>
          <w:rFonts w:hint="eastAsia"/>
        </w:rPr>
        <w:t>】</w:t>
      </w:r>
    </w:p>
    <w:p w:rsidR="003D6369" w:rsidRDefault="003D6369" w:rsidP="007D3635"/>
    <w:p w:rsidR="003D6369" w:rsidRPr="00771210" w:rsidRDefault="003D6369" w:rsidP="007D3635">
      <w:r w:rsidRPr="00771210">
        <w:rPr>
          <w:rFonts w:hint="eastAsia"/>
        </w:rPr>
        <w:t>青女欲来天气凉，</w:t>
      </w:r>
    </w:p>
    <w:p w:rsidR="003D6369" w:rsidRPr="00771210" w:rsidRDefault="003D6369" w:rsidP="007D3635">
      <w:r>
        <w:rPr>
          <w:rFonts w:hint="eastAsia"/>
        </w:rPr>
        <w:t>蒹葭沾</w:t>
      </w:r>
      <w:r w:rsidRPr="00771210">
        <w:rPr>
          <w:rFonts w:hint="eastAsia"/>
        </w:rPr>
        <w:t>露晚苍苍，</w:t>
      </w:r>
    </w:p>
    <w:p w:rsidR="003D6369" w:rsidRPr="00771210" w:rsidRDefault="003D6369" w:rsidP="007D3635">
      <w:r w:rsidRPr="00771210">
        <w:rPr>
          <w:rFonts w:hint="eastAsia"/>
        </w:rPr>
        <w:t>黄蜂散尽花飞尽，</w:t>
      </w:r>
    </w:p>
    <w:p w:rsidR="003D6369" w:rsidRPr="00771210" w:rsidRDefault="003D6369" w:rsidP="007D3635">
      <w:r w:rsidRPr="00771210">
        <w:rPr>
          <w:rFonts w:hint="eastAsia"/>
        </w:rPr>
        <w:t>怨杀无情一夜霜。</w:t>
      </w:r>
    </w:p>
    <w:p w:rsidR="003D6369" w:rsidRDefault="003D6369" w:rsidP="007D3635"/>
    <w:p w:rsidR="003D6369" w:rsidRPr="00B8085F" w:rsidRDefault="003D6369" w:rsidP="007D3635">
      <w:pPr>
        <w:rPr>
          <w:b/>
        </w:rPr>
      </w:pPr>
      <w:r w:rsidRPr="00B8085F">
        <w:rPr>
          <w:rFonts w:hint="eastAsia"/>
          <w:b/>
        </w:rPr>
        <w:t>【英译】</w:t>
      </w:r>
    </w:p>
    <w:p w:rsidR="003D6369" w:rsidRDefault="003D6369" w:rsidP="007D3635">
      <w:pPr>
        <w:rPr>
          <w:b/>
          <w:sz w:val="24"/>
          <w:szCs w:val="24"/>
        </w:rPr>
      </w:pPr>
    </w:p>
    <w:p w:rsidR="003D6369" w:rsidRDefault="003D6369" w:rsidP="007D3635">
      <w:pPr>
        <w:rPr>
          <w:b/>
          <w:sz w:val="24"/>
          <w:szCs w:val="24"/>
        </w:rPr>
      </w:pPr>
      <w:r>
        <w:rPr>
          <w:b/>
          <w:sz w:val="24"/>
          <w:szCs w:val="24"/>
        </w:rPr>
        <w:t>Black g</w:t>
      </w:r>
      <w:r w:rsidRPr="00BA16C6">
        <w:rPr>
          <w:b/>
          <w:sz w:val="24"/>
          <w:szCs w:val="24"/>
        </w:rPr>
        <w:t>irl</w:t>
      </w:r>
    </w:p>
    <w:p w:rsidR="003D6369" w:rsidRPr="00BA16C6" w:rsidRDefault="003D6369" w:rsidP="007D3635">
      <w:pPr>
        <w:rPr>
          <w:b/>
          <w:sz w:val="24"/>
          <w:szCs w:val="24"/>
        </w:rPr>
      </w:pPr>
    </w:p>
    <w:p w:rsidR="003D6369" w:rsidRDefault="003D6369" w:rsidP="007D3635">
      <w:r>
        <w:t>The black girl would come but the weather was cold,</w:t>
      </w:r>
    </w:p>
    <w:p w:rsidR="003D6369" w:rsidRDefault="003D6369" w:rsidP="007D3635">
      <w:r>
        <w:t>Reed was covered by the dew as twilight deepened.</w:t>
      </w:r>
    </w:p>
    <w:p w:rsidR="003D6369" w:rsidRDefault="003D6369" w:rsidP="007D3635">
      <w:r>
        <w:t>W</w:t>
      </w:r>
      <w:r w:rsidRPr="00885DCB">
        <w:t>asp</w:t>
      </w:r>
      <w:r>
        <w:t>s scattered completely with flowers flying away,</w:t>
      </w:r>
    </w:p>
    <w:p w:rsidR="003D6369" w:rsidRDefault="003D6369" w:rsidP="007D3635">
      <w:r>
        <w:t xml:space="preserve">At last cold frost made everything </w:t>
      </w:r>
      <w:r w:rsidRPr="00885DCB">
        <w:t>unmerciful</w:t>
      </w:r>
      <w:r>
        <w:t>ly killed.</w:t>
      </w:r>
    </w:p>
    <w:p w:rsidR="003D6369" w:rsidRDefault="003D6369" w:rsidP="007D3635">
      <w:pPr>
        <w:rPr>
          <w:b/>
          <w:szCs w:val="21"/>
        </w:rPr>
      </w:pPr>
    </w:p>
    <w:p w:rsidR="003D6369" w:rsidRPr="00EF7332" w:rsidRDefault="003D6369" w:rsidP="007D3635">
      <w:pPr>
        <w:rPr>
          <w:b/>
          <w:szCs w:val="21"/>
        </w:rPr>
      </w:pPr>
      <w:r w:rsidRPr="00EF7332">
        <w:rPr>
          <w:rFonts w:hint="eastAsia"/>
          <w:b/>
          <w:szCs w:val="21"/>
        </w:rPr>
        <w:t>【</w:t>
      </w:r>
      <w:r>
        <w:rPr>
          <w:rFonts w:hint="eastAsia"/>
          <w:b/>
          <w:szCs w:val="21"/>
        </w:rPr>
        <w:t>笔记</w:t>
      </w:r>
      <w:r w:rsidRPr="00EF7332">
        <w:rPr>
          <w:rFonts w:hint="eastAsia"/>
          <w:b/>
          <w:szCs w:val="21"/>
        </w:rPr>
        <w:t>】</w:t>
      </w:r>
    </w:p>
    <w:p w:rsidR="003D6369" w:rsidRDefault="003D6369" w:rsidP="007D3635">
      <w:pPr>
        <w:rPr>
          <w:sz w:val="15"/>
          <w:szCs w:val="15"/>
        </w:rPr>
      </w:pPr>
    </w:p>
    <w:p w:rsidR="003D6369" w:rsidRDefault="003D6369" w:rsidP="008A771A">
      <w:pPr>
        <w:ind w:firstLineChars="200" w:firstLine="31680"/>
      </w:pPr>
      <w:r w:rsidRPr="002B36A7">
        <w:rPr>
          <w:rFonts w:hint="eastAsia"/>
          <w:szCs w:val="21"/>
        </w:rPr>
        <w:t>韵体版中的“青女”</w:t>
      </w:r>
      <w:r>
        <w:rPr>
          <w:rFonts w:hint="eastAsia"/>
          <w:szCs w:val="21"/>
        </w:rPr>
        <w:t>是</w:t>
      </w:r>
      <w:r w:rsidRPr="002B36A7">
        <w:rPr>
          <w:rFonts w:hint="eastAsia"/>
          <w:szCs w:val="21"/>
        </w:rPr>
        <w:t>中国古代神话传说中的霜雪之神。</w:t>
      </w:r>
      <w:r>
        <w:rPr>
          <w:rFonts w:hint="eastAsia"/>
          <w:szCs w:val="21"/>
        </w:rPr>
        <w:t>有“</w:t>
      </w:r>
      <w:r w:rsidRPr="002B36A7">
        <w:rPr>
          <w:rFonts w:hint="eastAsia"/>
          <w:szCs w:val="21"/>
        </w:rPr>
        <w:t>拆散蜂与花者霜也</w:t>
      </w:r>
      <w:r>
        <w:rPr>
          <w:rFonts w:hint="eastAsia"/>
          <w:szCs w:val="21"/>
        </w:rPr>
        <w:t>”之说</w:t>
      </w:r>
      <w:r w:rsidRPr="002B36A7">
        <w:rPr>
          <w:rFonts w:hint="eastAsia"/>
          <w:szCs w:val="21"/>
        </w:rPr>
        <w:t>。</w:t>
      </w:r>
      <w:r>
        <w:rPr>
          <w:rFonts w:hint="eastAsia"/>
          <w:szCs w:val="21"/>
        </w:rPr>
        <w:t>蒹葭，芦苇。</w:t>
      </w:r>
      <w:r w:rsidRPr="00D32F74">
        <w:rPr>
          <w:rFonts w:hint="eastAsia"/>
        </w:rPr>
        <w:t>韵体版中“晚苍苍”的“晚”我译作</w:t>
      </w:r>
      <w:r w:rsidRPr="00D32F74">
        <w:t>twilight</w:t>
      </w:r>
      <w:r w:rsidRPr="00D32F74">
        <w:rPr>
          <w:rFonts w:hint="eastAsia"/>
        </w:rPr>
        <w:t>。</w:t>
      </w:r>
      <w:r w:rsidRPr="00D32F74">
        <w:t xml:space="preserve">twilight </w:t>
      </w:r>
      <w:r w:rsidRPr="00D32F74">
        <w:rPr>
          <w:rFonts w:hint="eastAsia"/>
        </w:rPr>
        <w:t>这个词很有意思，既可以作名词用，指黎明，也可以指黄昏</w:t>
      </w:r>
      <w:r>
        <w:rPr>
          <w:rFonts w:hint="eastAsia"/>
        </w:rPr>
        <w:t>，</w:t>
      </w:r>
      <w:r w:rsidRPr="00D32F74">
        <w:rPr>
          <w:rFonts w:hint="eastAsia"/>
        </w:rPr>
        <w:t>也可以作形容词用，指昏暗的，微明的；暮年的等等。如</w:t>
      </w:r>
      <w:r w:rsidRPr="00D32F74">
        <w:t>twilight years</w:t>
      </w:r>
      <w:r w:rsidRPr="00D32F74">
        <w:rPr>
          <w:rFonts w:hint="eastAsia"/>
        </w:rPr>
        <w:t>是暮年。而</w:t>
      </w:r>
      <w:r w:rsidRPr="00D32F74">
        <w:t>twilight zone</w:t>
      </w:r>
      <w:r w:rsidRPr="00D32F74">
        <w:rPr>
          <w:rFonts w:hint="eastAsia"/>
        </w:rPr>
        <w:t>，则是城市贫穷地区。</w:t>
      </w:r>
    </w:p>
    <w:p w:rsidR="003D6369" w:rsidRPr="00CE726D" w:rsidRDefault="003D6369" w:rsidP="008A771A">
      <w:pPr>
        <w:ind w:firstLineChars="200" w:firstLine="31680"/>
        <w:rPr>
          <w:szCs w:val="21"/>
        </w:rPr>
      </w:pPr>
    </w:p>
    <w:p w:rsidR="003D6369" w:rsidRPr="00AC1B62" w:rsidRDefault="003D6369" w:rsidP="007D3635">
      <w:pPr>
        <w:rPr>
          <w:b/>
          <w:color w:val="FF0000"/>
          <w:sz w:val="32"/>
          <w:szCs w:val="32"/>
        </w:rPr>
      </w:pPr>
      <w:r w:rsidRPr="00AC1B62">
        <w:rPr>
          <w:b/>
          <w:color w:val="FF0000"/>
          <w:sz w:val="32"/>
          <w:szCs w:val="32"/>
        </w:rPr>
        <w:t xml:space="preserve">09. </w:t>
      </w:r>
      <w:r w:rsidRPr="00AC1B62">
        <w:rPr>
          <w:rFonts w:hint="eastAsia"/>
          <w:b/>
          <w:color w:val="FF0000"/>
          <w:sz w:val="32"/>
          <w:szCs w:val="32"/>
        </w:rPr>
        <w:t>野鹜</w:t>
      </w:r>
    </w:p>
    <w:p w:rsidR="003D6369" w:rsidRDefault="003D6369" w:rsidP="007D3635"/>
    <w:p w:rsidR="003D6369" w:rsidRPr="00E8420E" w:rsidRDefault="003D6369" w:rsidP="007D3635">
      <w:r>
        <w:rPr>
          <w:rFonts w:hint="eastAsia"/>
        </w:rPr>
        <w:t>【</w:t>
      </w:r>
      <w:r>
        <w:rPr>
          <w:rFonts w:hint="eastAsia"/>
          <w:b/>
        </w:rPr>
        <w:t>新</w:t>
      </w:r>
      <w:r>
        <w:rPr>
          <w:rFonts w:hint="eastAsia"/>
          <w:b/>
          <w:color w:val="000000"/>
        </w:rPr>
        <w:t>体</w:t>
      </w:r>
      <w:r w:rsidRPr="00E8420E">
        <w:rPr>
          <w:rFonts w:hint="eastAsia"/>
        </w:rPr>
        <w:t>】</w:t>
      </w:r>
    </w:p>
    <w:p w:rsidR="003D6369" w:rsidRDefault="003D6369" w:rsidP="007D3635"/>
    <w:p w:rsidR="003D6369" w:rsidRDefault="003D6369" w:rsidP="007D3635">
      <w:r>
        <w:rPr>
          <w:rFonts w:hint="eastAsia"/>
        </w:rPr>
        <w:t>野鹅芦苇生</w:t>
      </w:r>
      <w:r w:rsidRPr="00E8420E">
        <w:rPr>
          <w:rFonts w:hint="eastAsia"/>
        </w:rPr>
        <w:t>情，</w:t>
      </w:r>
      <w:r w:rsidRPr="00E8420E">
        <w:br/>
      </w:r>
      <w:r>
        <w:rPr>
          <w:rFonts w:hint="eastAsia"/>
        </w:rPr>
        <w:t>虽想稍待一会；</w:t>
      </w:r>
      <w:r w:rsidRPr="00E8420E">
        <w:br/>
      </w:r>
      <w:r>
        <w:rPr>
          <w:rFonts w:hint="eastAsia"/>
        </w:rPr>
        <w:t>湖面被冰盖住</w:t>
      </w:r>
      <w:r w:rsidRPr="00E8420E">
        <w:rPr>
          <w:rFonts w:hint="eastAsia"/>
        </w:rPr>
        <w:t>，</w:t>
      </w:r>
      <w:r w:rsidRPr="00E8420E">
        <w:br/>
      </w:r>
      <w:r>
        <w:rPr>
          <w:rFonts w:hint="eastAsia"/>
        </w:rPr>
        <w:t>叫我</w:t>
      </w:r>
      <w:r w:rsidRPr="00E8420E">
        <w:rPr>
          <w:rFonts w:hint="eastAsia"/>
        </w:rPr>
        <w:t>失望</w:t>
      </w:r>
      <w:r>
        <w:rPr>
          <w:rFonts w:hint="eastAsia"/>
        </w:rPr>
        <w:t>后悔</w:t>
      </w:r>
      <w:r w:rsidRPr="00E8420E">
        <w:rPr>
          <w:rFonts w:hint="eastAsia"/>
        </w:rPr>
        <w:t>。</w:t>
      </w:r>
      <w:r>
        <w:br/>
      </w:r>
    </w:p>
    <w:p w:rsidR="003D6369" w:rsidRPr="00E8420E" w:rsidRDefault="003D6369" w:rsidP="007D3635">
      <w:pPr>
        <w:rPr>
          <w:b/>
        </w:rPr>
      </w:pPr>
      <w:r>
        <w:rPr>
          <w:rFonts w:hint="eastAsia"/>
          <w:b/>
        </w:rPr>
        <w:t>【古</w:t>
      </w:r>
      <w:r w:rsidRPr="00E8420E">
        <w:rPr>
          <w:rFonts w:hint="eastAsia"/>
          <w:b/>
        </w:rPr>
        <w:t>体】</w:t>
      </w:r>
    </w:p>
    <w:p w:rsidR="003D6369" w:rsidRDefault="003D6369" w:rsidP="007D3635"/>
    <w:p w:rsidR="003D6369" w:rsidRPr="00771210" w:rsidRDefault="003D6369" w:rsidP="007D3635">
      <w:r w:rsidRPr="00771210">
        <w:rPr>
          <w:rFonts w:hint="eastAsia"/>
        </w:rPr>
        <w:t>野鹜飞来恋</w:t>
      </w:r>
      <w:r>
        <w:rPr>
          <w:rFonts w:hint="eastAsia"/>
        </w:rPr>
        <w:t>蒹葭</w:t>
      </w:r>
      <w:r w:rsidRPr="00771210">
        <w:rPr>
          <w:rFonts w:hint="eastAsia"/>
        </w:rPr>
        <w:t>，</w:t>
      </w:r>
    </w:p>
    <w:p w:rsidR="003D6369" w:rsidRPr="00771210" w:rsidRDefault="003D6369" w:rsidP="007D3635">
      <w:r>
        <w:rPr>
          <w:rFonts w:hint="eastAsia"/>
        </w:rPr>
        <w:t>能否小住在丛</w:t>
      </w:r>
      <w:r w:rsidRPr="00771210">
        <w:rPr>
          <w:rFonts w:hint="eastAsia"/>
        </w:rPr>
        <w:t>中</w:t>
      </w:r>
      <w:r>
        <w:rPr>
          <w:rFonts w:hint="eastAsia"/>
        </w:rPr>
        <w:t>？</w:t>
      </w:r>
    </w:p>
    <w:p w:rsidR="003D6369" w:rsidRPr="00771210" w:rsidRDefault="003D6369" w:rsidP="007D3635">
      <w:r w:rsidRPr="00771210">
        <w:rPr>
          <w:rFonts w:hint="eastAsia"/>
        </w:rPr>
        <w:t>寒心</w:t>
      </w:r>
      <w:r>
        <w:rPr>
          <w:rFonts w:hint="eastAsia"/>
        </w:rPr>
        <w:t>苦苦留不得</w:t>
      </w:r>
      <w:r w:rsidRPr="00771210">
        <w:rPr>
          <w:rFonts w:hint="eastAsia"/>
        </w:rPr>
        <w:t>，</w:t>
      </w:r>
    </w:p>
    <w:p w:rsidR="003D6369" w:rsidRPr="00771210" w:rsidRDefault="003D6369" w:rsidP="007D3635">
      <w:r>
        <w:rPr>
          <w:rFonts w:hint="eastAsia"/>
        </w:rPr>
        <w:t>只因冰冻一</w:t>
      </w:r>
      <w:r w:rsidRPr="00771210">
        <w:rPr>
          <w:rFonts w:hint="eastAsia"/>
        </w:rPr>
        <w:t>湖平。</w:t>
      </w:r>
    </w:p>
    <w:p w:rsidR="003D6369" w:rsidRPr="00754F03" w:rsidRDefault="003D6369" w:rsidP="007D3635"/>
    <w:p w:rsidR="003D6369" w:rsidRPr="00B8085F" w:rsidRDefault="003D6369" w:rsidP="007D3635">
      <w:pPr>
        <w:rPr>
          <w:b/>
        </w:rPr>
      </w:pPr>
      <w:r w:rsidRPr="00B8085F">
        <w:rPr>
          <w:rFonts w:hint="eastAsia"/>
          <w:b/>
        </w:rPr>
        <w:t>【英译】</w:t>
      </w:r>
    </w:p>
    <w:p w:rsidR="003D6369" w:rsidRDefault="003D6369" w:rsidP="007D3635">
      <w:pPr>
        <w:rPr>
          <w:b/>
          <w:sz w:val="24"/>
          <w:szCs w:val="24"/>
        </w:rPr>
      </w:pPr>
    </w:p>
    <w:p w:rsidR="003D6369" w:rsidRPr="00FD2E73" w:rsidRDefault="003D6369" w:rsidP="007D3635">
      <w:pPr>
        <w:rPr>
          <w:b/>
          <w:sz w:val="24"/>
          <w:szCs w:val="24"/>
        </w:rPr>
      </w:pPr>
      <w:r w:rsidRPr="00FD2E73">
        <w:rPr>
          <w:b/>
          <w:sz w:val="24"/>
          <w:szCs w:val="24"/>
        </w:rPr>
        <w:t>Wild osprey</w:t>
      </w:r>
    </w:p>
    <w:p w:rsidR="003D6369" w:rsidRDefault="003D6369" w:rsidP="007D3635"/>
    <w:p w:rsidR="003D6369" w:rsidRDefault="003D6369" w:rsidP="007D3635">
      <w:r>
        <w:t>With deep love a wild o</w:t>
      </w:r>
      <w:r w:rsidRPr="003345AC">
        <w:t>sprey</w:t>
      </w:r>
      <w:r>
        <w:t xml:space="preserve"> flew over to the reeds. </w:t>
      </w:r>
    </w:p>
    <w:p w:rsidR="003D6369" w:rsidRDefault="003D6369" w:rsidP="007D3635">
      <w:r>
        <w:t>If or not he could live in the reed for the time being?</w:t>
      </w:r>
    </w:p>
    <w:p w:rsidR="003D6369" w:rsidRDefault="003D6369" w:rsidP="007D3635">
      <w:r>
        <w:t>But sadly disappointed they were able to do nothing.</w:t>
      </w:r>
    </w:p>
    <w:p w:rsidR="003D6369" w:rsidRPr="003345AC" w:rsidRDefault="003D6369" w:rsidP="007D3635">
      <w:r>
        <w:t>Layers of ice froze the lake that seemed flat and plain.</w:t>
      </w:r>
    </w:p>
    <w:p w:rsidR="003D6369" w:rsidRDefault="003D6369" w:rsidP="007D3635">
      <w:pPr>
        <w:rPr>
          <w:b/>
        </w:rPr>
      </w:pPr>
    </w:p>
    <w:p w:rsidR="003D6369" w:rsidRDefault="003D6369" w:rsidP="007D3635">
      <w:r>
        <w:rPr>
          <w:rFonts w:hint="eastAsia"/>
        </w:rPr>
        <w:t>【</w:t>
      </w:r>
      <w:r w:rsidRPr="00982623">
        <w:rPr>
          <w:rFonts w:hint="eastAsia"/>
          <w:b/>
        </w:rPr>
        <w:t>笔记</w:t>
      </w:r>
      <w:r>
        <w:rPr>
          <w:rFonts w:hint="eastAsia"/>
        </w:rPr>
        <w:t>】</w:t>
      </w:r>
    </w:p>
    <w:p w:rsidR="003D6369" w:rsidRDefault="003D6369" w:rsidP="007D3635">
      <w:pPr>
        <w:rPr>
          <w:color w:val="FF0000"/>
        </w:rPr>
      </w:pPr>
    </w:p>
    <w:p w:rsidR="003D6369" w:rsidRPr="00771210" w:rsidRDefault="003D6369" w:rsidP="008A771A">
      <w:pPr>
        <w:ind w:firstLineChars="200" w:firstLine="31680"/>
        <w:rPr>
          <w:color w:val="FF0000"/>
        </w:rPr>
      </w:pPr>
      <w:r w:rsidRPr="002D1B1F">
        <w:rPr>
          <w:rFonts w:hint="eastAsia"/>
        </w:rPr>
        <w:t>此诗的大意是：</w:t>
      </w:r>
      <w:r w:rsidRPr="00771210">
        <w:rPr>
          <w:rFonts w:hint="eastAsia"/>
        </w:rPr>
        <w:t>野鹜飞来</w:t>
      </w:r>
      <w:r>
        <w:rPr>
          <w:rFonts w:hint="eastAsia"/>
        </w:rPr>
        <w:t>是因为</w:t>
      </w:r>
      <w:r w:rsidRPr="00771210">
        <w:rPr>
          <w:rFonts w:hint="eastAsia"/>
        </w:rPr>
        <w:t>恋</w:t>
      </w:r>
      <w:r>
        <w:rPr>
          <w:rFonts w:hint="eastAsia"/>
        </w:rPr>
        <w:t>上了芦苇，问问芦苇他是否可以在芦苇丛中小住一些时候，而且苦苦哀求，但很可惜，即便芦苇同意也留不成，原因是天寒地冻，湖面冰封，凸显一对恋人因故不能团聚的苦涩之情。</w:t>
      </w:r>
    </w:p>
    <w:p w:rsidR="003D6369" w:rsidRDefault="003D6369" w:rsidP="008A771A">
      <w:pPr>
        <w:ind w:firstLineChars="200" w:firstLine="31680"/>
      </w:pPr>
      <w:r>
        <w:rPr>
          <w:rFonts w:hint="eastAsia"/>
        </w:rPr>
        <w:t>小住：稍停；</w:t>
      </w:r>
      <w:r w:rsidRPr="00982623">
        <w:rPr>
          <w:rFonts w:hint="eastAsia"/>
        </w:rPr>
        <w:t>暂时居住</w:t>
      </w:r>
      <w:r>
        <w:rPr>
          <w:rFonts w:hint="eastAsia"/>
        </w:rPr>
        <w:t>。住，</w:t>
      </w:r>
      <w:r>
        <w:t xml:space="preserve">stay </w:t>
      </w:r>
      <w:r>
        <w:rPr>
          <w:rFonts w:hint="eastAsia"/>
        </w:rPr>
        <w:t>或</w:t>
      </w:r>
      <w:r>
        <w:t>live</w:t>
      </w:r>
      <w:r>
        <w:rPr>
          <w:rFonts w:hint="eastAsia"/>
        </w:rPr>
        <w:t>。小，这里是指临时和暂时之意。英文是</w:t>
      </w:r>
      <w:r>
        <w:t xml:space="preserve">temporarily, </w:t>
      </w:r>
      <w:r w:rsidRPr="00982623">
        <w:br/>
        <w:t>moment</w:t>
      </w:r>
      <w:r>
        <w:t>arily; briefly; provisionally; for the time being</w:t>
      </w:r>
      <w:r>
        <w:rPr>
          <w:rFonts w:hint="eastAsia"/>
        </w:rPr>
        <w:t>等。我选择</w:t>
      </w:r>
      <w:r>
        <w:t>for the time being</w:t>
      </w:r>
      <w:r>
        <w:rPr>
          <w:rFonts w:hint="eastAsia"/>
        </w:rPr>
        <w:t>的原因就是根据句长要求而定的，没有什么特殊原因，再者，这个词组是由小词组成，不是一个字母很多的单词，显得零动明晰。</w:t>
      </w:r>
    </w:p>
    <w:p w:rsidR="003D6369" w:rsidRDefault="003D6369" w:rsidP="007D3635"/>
    <w:p w:rsidR="003D6369" w:rsidRPr="00AC1B62" w:rsidRDefault="003D6369" w:rsidP="007D3635">
      <w:pPr>
        <w:rPr>
          <w:b/>
          <w:color w:val="FF0000"/>
          <w:sz w:val="32"/>
          <w:szCs w:val="32"/>
        </w:rPr>
      </w:pPr>
      <w:r w:rsidRPr="00AC1B62">
        <w:rPr>
          <w:b/>
          <w:color w:val="FF0000"/>
          <w:sz w:val="32"/>
          <w:szCs w:val="32"/>
        </w:rPr>
        <w:t xml:space="preserve">10. </w:t>
      </w:r>
      <w:r>
        <w:rPr>
          <w:rFonts w:hint="eastAsia"/>
          <w:b/>
          <w:color w:val="FF0000"/>
          <w:sz w:val="32"/>
          <w:szCs w:val="32"/>
        </w:rPr>
        <w:t>木马</w:t>
      </w:r>
    </w:p>
    <w:p w:rsidR="003D6369" w:rsidRDefault="003D6369" w:rsidP="007D3635">
      <w:pPr>
        <w:rPr>
          <w:b/>
        </w:rPr>
      </w:pPr>
    </w:p>
    <w:p w:rsidR="003D6369" w:rsidRPr="006465CC" w:rsidRDefault="003D6369" w:rsidP="007D3635">
      <w:pPr>
        <w:rPr>
          <w:b/>
        </w:rPr>
      </w:pPr>
      <w:r>
        <w:rPr>
          <w:rFonts w:hint="eastAsia"/>
          <w:b/>
        </w:rPr>
        <w:t>【新</w:t>
      </w:r>
      <w:r>
        <w:rPr>
          <w:rFonts w:hint="eastAsia"/>
          <w:b/>
          <w:color w:val="000000"/>
        </w:rPr>
        <w:t>体</w:t>
      </w:r>
      <w:r w:rsidRPr="006465CC">
        <w:rPr>
          <w:rFonts w:hint="eastAsia"/>
          <w:b/>
        </w:rPr>
        <w:t>】</w:t>
      </w:r>
    </w:p>
    <w:p w:rsidR="003D6369" w:rsidRPr="006465CC" w:rsidRDefault="003D6369" w:rsidP="007D3635"/>
    <w:p w:rsidR="003D6369" w:rsidRDefault="003D6369" w:rsidP="007D3635">
      <w:pPr>
        <w:rPr>
          <w:b/>
        </w:rPr>
      </w:pPr>
      <w:r w:rsidRPr="006465CC">
        <w:rPr>
          <w:rFonts w:hint="eastAsia"/>
        </w:rPr>
        <w:t>渡船虽</w:t>
      </w:r>
      <w:r>
        <w:rPr>
          <w:rFonts w:hint="eastAsia"/>
        </w:rPr>
        <w:t>然无</w:t>
      </w:r>
      <w:r w:rsidRPr="006465CC">
        <w:rPr>
          <w:rFonts w:hint="eastAsia"/>
        </w:rPr>
        <w:t>心，</w:t>
      </w:r>
      <w:r w:rsidRPr="006465CC">
        <w:br/>
      </w:r>
      <w:r>
        <w:rPr>
          <w:rFonts w:hint="eastAsia"/>
        </w:rPr>
        <w:t>马头</w:t>
      </w:r>
      <w:r w:rsidRPr="006465CC">
        <w:rPr>
          <w:rFonts w:hint="eastAsia"/>
        </w:rPr>
        <w:t>向后看我；</w:t>
      </w:r>
      <w:r w:rsidRPr="006465CC">
        <w:br/>
      </w:r>
      <w:r>
        <w:rPr>
          <w:rFonts w:hint="eastAsia"/>
        </w:rPr>
        <w:t>情人没有信义</w:t>
      </w:r>
      <w:r w:rsidRPr="006465CC">
        <w:rPr>
          <w:rFonts w:hint="eastAsia"/>
        </w:rPr>
        <w:t>，</w:t>
      </w:r>
      <w:r w:rsidRPr="006465CC">
        <w:br/>
      </w:r>
      <w:r>
        <w:rPr>
          <w:rFonts w:hint="eastAsia"/>
        </w:rPr>
        <w:t>都</w:t>
      </w:r>
      <w:r w:rsidRPr="006465CC">
        <w:rPr>
          <w:rFonts w:hint="eastAsia"/>
        </w:rPr>
        <w:t>不回头看我。</w:t>
      </w:r>
      <w:r w:rsidRPr="006465CC">
        <w:br/>
      </w:r>
    </w:p>
    <w:p w:rsidR="003D6369" w:rsidRPr="006465CC" w:rsidRDefault="003D6369" w:rsidP="007D3635">
      <w:pPr>
        <w:rPr>
          <w:b/>
        </w:rPr>
      </w:pPr>
      <w:r>
        <w:rPr>
          <w:rFonts w:hint="eastAsia"/>
          <w:b/>
        </w:rPr>
        <w:t>【古体</w:t>
      </w:r>
      <w:r w:rsidRPr="006465CC">
        <w:rPr>
          <w:rFonts w:hint="eastAsia"/>
          <w:b/>
        </w:rPr>
        <w:t>】</w:t>
      </w:r>
    </w:p>
    <w:p w:rsidR="003D6369" w:rsidRDefault="003D6369" w:rsidP="007D3635">
      <w:pPr>
        <w:rPr>
          <w:color w:val="FF0000"/>
        </w:rPr>
      </w:pPr>
    </w:p>
    <w:p w:rsidR="003D6369" w:rsidRPr="001620A0" w:rsidRDefault="003D6369" w:rsidP="007D3635">
      <w:r w:rsidRPr="001620A0">
        <w:rPr>
          <w:rFonts w:hint="eastAsia"/>
        </w:rPr>
        <w:t>渡舟无情冷漠漠，</w:t>
      </w:r>
    </w:p>
    <w:p w:rsidR="003D6369" w:rsidRPr="001620A0" w:rsidRDefault="003D6369" w:rsidP="007D3635">
      <w:r w:rsidRPr="001620A0">
        <w:rPr>
          <w:rFonts w:hint="eastAsia"/>
        </w:rPr>
        <w:t>木马缱绻尚回首；</w:t>
      </w:r>
    </w:p>
    <w:p w:rsidR="003D6369" w:rsidRPr="001620A0" w:rsidRDefault="003D6369" w:rsidP="007D3635">
      <w:r w:rsidRPr="001620A0">
        <w:rPr>
          <w:rFonts w:hint="eastAsia"/>
        </w:rPr>
        <w:t>负义情郎心如铁，</w:t>
      </w:r>
    </w:p>
    <w:p w:rsidR="003D6369" w:rsidRPr="00D418E0" w:rsidRDefault="003D6369" w:rsidP="007D3635">
      <w:pPr>
        <w:rPr>
          <w:b/>
        </w:rPr>
      </w:pPr>
      <w:r w:rsidRPr="001620A0">
        <w:rPr>
          <w:rFonts w:hint="eastAsia"/>
        </w:rPr>
        <w:t>义无反顾不回头。</w:t>
      </w:r>
    </w:p>
    <w:p w:rsidR="003D6369" w:rsidRDefault="003D6369" w:rsidP="007D3635"/>
    <w:p w:rsidR="003D6369" w:rsidRPr="00B8085F" w:rsidRDefault="003D6369" w:rsidP="007D3635">
      <w:pPr>
        <w:rPr>
          <w:b/>
        </w:rPr>
      </w:pPr>
      <w:r w:rsidRPr="00B8085F">
        <w:rPr>
          <w:rFonts w:hint="eastAsia"/>
          <w:b/>
        </w:rPr>
        <w:t>【英译】</w:t>
      </w:r>
    </w:p>
    <w:p w:rsidR="003D6369" w:rsidRDefault="003D6369" w:rsidP="007D3635">
      <w:pPr>
        <w:rPr>
          <w:b/>
          <w:color w:val="000000"/>
          <w:sz w:val="24"/>
          <w:szCs w:val="24"/>
        </w:rPr>
      </w:pPr>
    </w:p>
    <w:p w:rsidR="003D6369" w:rsidRPr="00FD2E73" w:rsidRDefault="003D6369" w:rsidP="007D3635">
      <w:pPr>
        <w:rPr>
          <w:b/>
          <w:sz w:val="24"/>
          <w:szCs w:val="24"/>
        </w:rPr>
      </w:pPr>
      <w:r w:rsidRPr="00FD2E73">
        <w:rPr>
          <w:b/>
          <w:color w:val="000000"/>
          <w:sz w:val="24"/>
          <w:szCs w:val="24"/>
        </w:rPr>
        <w:t>Wooden horse</w:t>
      </w:r>
      <w:r w:rsidRPr="00FD2E73">
        <w:rPr>
          <w:b/>
          <w:sz w:val="24"/>
          <w:szCs w:val="24"/>
        </w:rPr>
        <w:t xml:space="preserve"> </w:t>
      </w:r>
    </w:p>
    <w:p w:rsidR="003D6369" w:rsidRDefault="003D6369" w:rsidP="007D3635"/>
    <w:p w:rsidR="003D6369" w:rsidRDefault="003D6369" w:rsidP="007D3635">
      <w:r>
        <w:t>The boat is</w:t>
      </w:r>
      <w:r w:rsidRPr="00340FE9">
        <w:t xml:space="preserve"> </w:t>
      </w:r>
      <w:r>
        <w:t xml:space="preserve">apathy </w:t>
      </w:r>
      <w:r w:rsidRPr="00340FE9">
        <w:t xml:space="preserve">without </w:t>
      </w:r>
      <w:r>
        <w:t xml:space="preserve">any </w:t>
      </w:r>
      <w:r w:rsidRPr="00340FE9">
        <w:t>sympathy</w:t>
      </w:r>
      <w:r>
        <w:t>.</w:t>
      </w:r>
    </w:p>
    <w:p w:rsidR="003D6369" w:rsidRPr="00C37D37" w:rsidRDefault="003D6369" w:rsidP="007D3635">
      <w:pPr>
        <w:rPr>
          <w:color w:val="000000"/>
        </w:rPr>
      </w:pPr>
      <w:r w:rsidRPr="00C37D37">
        <w:rPr>
          <w:color w:val="000000"/>
        </w:rPr>
        <w:t>Wooden horse in boat turned head sadly.</w:t>
      </w:r>
    </w:p>
    <w:p w:rsidR="003D6369" w:rsidRPr="00C37D37" w:rsidRDefault="003D6369" w:rsidP="007D3635">
      <w:pPr>
        <w:rPr>
          <w:color w:val="000000"/>
        </w:rPr>
      </w:pPr>
      <w:r>
        <w:rPr>
          <w:color w:val="000000"/>
        </w:rPr>
        <w:t>You are willing to be an</w:t>
      </w:r>
      <w:r w:rsidRPr="00C37D37">
        <w:rPr>
          <w:color w:val="000000"/>
        </w:rPr>
        <w:t xml:space="preserve"> ungrateful </w:t>
      </w:r>
      <w:r>
        <w:rPr>
          <w:color w:val="000000"/>
        </w:rPr>
        <w:t xml:space="preserve">fellow </w:t>
      </w:r>
    </w:p>
    <w:p w:rsidR="003D6369" w:rsidRDefault="003D6369" w:rsidP="007D3635">
      <w:pPr>
        <w:rPr>
          <w:color w:val="000000"/>
        </w:rPr>
      </w:pPr>
      <w:r>
        <w:rPr>
          <w:color w:val="000000"/>
        </w:rPr>
        <w:t>Who refuses to turn back and look at me.</w:t>
      </w:r>
    </w:p>
    <w:p w:rsidR="003D6369" w:rsidRPr="00E264F4" w:rsidRDefault="003D6369" w:rsidP="007D3635">
      <w:pPr>
        <w:rPr>
          <w:color w:val="000000"/>
        </w:rPr>
      </w:pPr>
    </w:p>
    <w:p w:rsidR="003D6369" w:rsidRDefault="003D6369" w:rsidP="007D3635">
      <w:r>
        <w:rPr>
          <w:rFonts w:hint="eastAsia"/>
        </w:rPr>
        <w:t>【</w:t>
      </w:r>
      <w:r w:rsidRPr="00371BD1">
        <w:rPr>
          <w:rFonts w:hint="eastAsia"/>
          <w:b/>
        </w:rPr>
        <w:t>笔记</w:t>
      </w:r>
      <w:r>
        <w:rPr>
          <w:rFonts w:hint="eastAsia"/>
        </w:rPr>
        <w:t>】</w:t>
      </w:r>
    </w:p>
    <w:p w:rsidR="003D6369" w:rsidRDefault="003D6369" w:rsidP="007D3635"/>
    <w:p w:rsidR="003D6369" w:rsidRPr="00804CB2" w:rsidRDefault="003D6369" w:rsidP="008A771A">
      <w:pPr>
        <w:ind w:firstLineChars="200" w:firstLine="31680"/>
      </w:pPr>
      <w:r>
        <w:rPr>
          <w:rFonts w:hint="eastAsia"/>
        </w:rPr>
        <w:t>这是一个情侣之间抱怨对方负心的故事。西藏的船一般来说有两种：一种是皮船</w:t>
      </w:r>
      <w:r w:rsidRPr="00804CB2">
        <w:rPr>
          <w:rFonts w:hint="eastAsia"/>
        </w:rPr>
        <w:t>，只</w:t>
      </w:r>
      <w:r>
        <w:rPr>
          <w:rFonts w:hint="eastAsia"/>
        </w:rPr>
        <w:t>是</w:t>
      </w:r>
      <w:r w:rsidRPr="00804CB2">
        <w:rPr>
          <w:rFonts w:hint="eastAsia"/>
        </w:rPr>
        <w:t>顺流</w:t>
      </w:r>
      <w:r>
        <w:rPr>
          <w:rFonts w:hint="eastAsia"/>
        </w:rPr>
        <w:t>而下</w:t>
      </w:r>
      <w:r w:rsidRPr="00804CB2">
        <w:rPr>
          <w:rFonts w:hint="eastAsia"/>
        </w:rPr>
        <w:t>时</w:t>
      </w:r>
      <w:r>
        <w:rPr>
          <w:rFonts w:hint="eastAsia"/>
        </w:rPr>
        <w:t>才用。因为船身很轻，到下游后撑船者可以走上岸，背着</w:t>
      </w:r>
      <w:r w:rsidRPr="00804CB2">
        <w:rPr>
          <w:rFonts w:hint="eastAsia"/>
        </w:rPr>
        <w:t>船走到上游</w:t>
      </w:r>
      <w:r>
        <w:rPr>
          <w:rFonts w:hint="eastAsia"/>
        </w:rPr>
        <w:t>，而后</w:t>
      </w:r>
      <w:r w:rsidRPr="00804CB2">
        <w:rPr>
          <w:rFonts w:hint="eastAsia"/>
        </w:rPr>
        <w:t>再载着</w:t>
      </w:r>
      <w:r>
        <w:rPr>
          <w:rFonts w:hint="eastAsia"/>
        </w:rPr>
        <w:t>乘</w:t>
      </w:r>
      <w:r w:rsidRPr="00804CB2">
        <w:rPr>
          <w:rFonts w:hint="eastAsia"/>
        </w:rPr>
        <w:t>客或货</w:t>
      </w:r>
      <w:r>
        <w:rPr>
          <w:rFonts w:hint="eastAsia"/>
        </w:rPr>
        <w:t>物</w:t>
      </w:r>
      <w:r w:rsidRPr="00804CB2">
        <w:rPr>
          <w:rFonts w:hint="eastAsia"/>
        </w:rPr>
        <w:t>往下游航行。另一种是木</w:t>
      </w:r>
      <w:r>
        <w:rPr>
          <w:rFonts w:hint="eastAsia"/>
        </w:rPr>
        <w:t>船，专作摆渡用。这样的渡船一般都在船头安一只木刻的马头，马头都是向后看</w:t>
      </w:r>
      <w:r w:rsidRPr="00804CB2">
        <w:rPr>
          <w:rFonts w:hint="eastAsia"/>
        </w:rPr>
        <w:t>。</w:t>
      </w:r>
      <w:r>
        <w:rPr>
          <w:rFonts w:hint="eastAsia"/>
        </w:rPr>
        <w:t>诗中主人公，未说男女，抱怨负心的对方，先别说渡船无情，因为它虽然无情，可船头安的马头还难过地向后看，怎么你就死也不回头看看我呢？不过，我在韵体诗里，把男方写成了负心者，因此才有负心郎之说。</w:t>
      </w:r>
      <w:r>
        <w:rPr>
          <w:rFonts w:hint="eastAsia"/>
          <w:color w:val="000000"/>
        </w:rPr>
        <w:t>负心郎：</w:t>
      </w:r>
      <w:r w:rsidRPr="00C37D37">
        <w:rPr>
          <w:color w:val="000000"/>
        </w:rPr>
        <w:t xml:space="preserve">ungrateful </w:t>
      </w:r>
      <w:r>
        <w:rPr>
          <w:color w:val="000000"/>
        </w:rPr>
        <w:t>fellow</w:t>
      </w:r>
      <w:r>
        <w:rPr>
          <w:rFonts w:hint="eastAsia"/>
          <w:color w:val="000000"/>
        </w:rPr>
        <w:t>。其中的</w:t>
      </w:r>
      <w:r w:rsidRPr="00371BD1">
        <w:rPr>
          <w:color w:val="000000"/>
        </w:rPr>
        <w:t xml:space="preserve"> ungrateful</w:t>
      </w:r>
      <w:r>
        <w:rPr>
          <w:rFonts w:hint="eastAsia"/>
          <w:color w:val="000000"/>
        </w:rPr>
        <w:t>，意思是忘恩负义的。</w:t>
      </w:r>
      <w:r>
        <w:rPr>
          <w:rFonts w:ascii="Arial" w:hAnsi="Arial" w:cs="Arial" w:hint="eastAsia"/>
          <w:color w:val="333333"/>
          <w:szCs w:val="21"/>
          <w:shd w:val="clear" w:color="auto" w:fill="FFFFFF"/>
        </w:rPr>
        <w:t>其实</w:t>
      </w:r>
      <w:r w:rsidRPr="00371BD1">
        <w:rPr>
          <w:rFonts w:cs="Arial"/>
          <w:color w:val="333333"/>
          <w:szCs w:val="21"/>
          <w:shd w:val="clear" w:color="auto" w:fill="FFFFFF"/>
        </w:rPr>
        <w:t xml:space="preserve"> dishonest</w:t>
      </w:r>
      <w:r>
        <w:rPr>
          <w:rFonts w:ascii="Arial" w:hAnsi="Arial" w:cs="Arial" w:hint="eastAsia"/>
          <w:color w:val="333333"/>
          <w:szCs w:val="21"/>
          <w:shd w:val="clear" w:color="auto" w:fill="FFFFFF"/>
        </w:rPr>
        <w:t>也作“负心”解。</w:t>
      </w:r>
    </w:p>
    <w:p w:rsidR="003D6369" w:rsidRPr="00E72E07" w:rsidRDefault="003D6369" w:rsidP="007D3635"/>
    <w:p w:rsidR="003D6369" w:rsidRPr="00AC1B62" w:rsidRDefault="003D6369" w:rsidP="007D3635">
      <w:pPr>
        <w:rPr>
          <w:b/>
          <w:color w:val="FF0000"/>
          <w:sz w:val="32"/>
          <w:szCs w:val="32"/>
        </w:rPr>
      </w:pPr>
      <w:r w:rsidRPr="00AC1B62">
        <w:rPr>
          <w:b/>
          <w:color w:val="FF0000"/>
          <w:sz w:val="32"/>
          <w:szCs w:val="32"/>
        </w:rPr>
        <w:t xml:space="preserve">11. </w:t>
      </w:r>
      <w:r w:rsidRPr="00AC1B62">
        <w:rPr>
          <w:rFonts w:hint="eastAsia"/>
          <w:b/>
          <w:color w:val="FF0000"/>
          <w:sz w:val="32"/>
          <w:szCs w:val="32"/>
        </w:rPr>
        <w:t>邂逅</w:t>
      </w:r>
    </w:p>
    <w:p w:rsidR="003D6369" w:rsidRPr="00BE5FDC" w:rsidRDefault="003D6369" w:rsidP="007D3635">
      <w:pPr>
        <w:rPr>
          <w:b/>
        </w:rPr>
      </w:pPr>
    </w:p>
    <w:p w:rsidR="003D6369" w:rsidRPr="00194EAE" w:rsidRDefault="003D6369" w:rsidP="007D3635">
      <w:pPr>
        <w:rPr>
          <w:b/>
        </w:rPr>
      </w:pPr>
      <w:r>
        <w:rPr>
          <w:rFonts w:hint="eastAsia"/>
          <w:b/>
        </w:rPr>
        <w:t>【新</w:t>
      </w:r>
      <w:r>
        <w:rPr>
          <w:rFonts w:hint="eastAsia"/>
          <w:b/>
          <w:color w:val="000000"/>
        </w:rPr>
        <w:t>体</w:t>
      </w:r>
      <w:r w:rsidRPr="00194EAE">
        <w:rPr>
          <w:rFonts w:hint="eastAsia"/>
          <w:b/>
        </w:rPr>
        <w:t>】</w:t>
      </w:r>
    </w:p>
    <w:p w:rsidR="003D6369" w:rsidRPr="00CE726D" w:rsidRDefault="003D6369" w:rsidP="007D3635">
      <w:r w:rsidRPr="00194EAE">
        <w:rPr>
          <w:b/>
        </w:rPr>
        <w:br/>
      </w:r>
      <w:r w:rsidRPr="00194EAE">
        <w:rPr>
          <w:rFonts w:hint="eastAsia"/>
        </w:rPr>
        <w:t>我和市上女子</w:t>
      </w:r>
      <w:r w:rsidRPr="00194EAE">
        <w:br/>
      </w:r>
      <w:r w:rsidRPr="00194EAE">
        <w:rPr>
          <w:rFonts w:hint="eastAsia"/>
        </w:rPr>
        <w:t>做</w:t>
      </w:r>
      <w:r>
        <w:rPr>
          <w:rFonts w:hint="eastAsia"/>
        </w:rPr>
        <w:t>一</w:t>
      </w:r>
      <w:r w:rsidRPr="00194EAE">
        <w:rPr>
          <w:rFonts w:hint="eastAsia"/>
        </w:rPr>
        <w:t>同心</w:t>
      </w:r>
      <w:r>
        <w:rPr>
          <w:rFonts w:hint="eastAsia"/>
        </w:rPr>
        <w:t>之</w:t>
      </w:r>
      <w:r w:rsidRPr="00194EAE">
        <w:rPr>
          <w:rFonts w:hint="eastAsia"/>
        </w:rPr>
        <w:t>结；</w:t>
      </w:r>
      <w:r w:rsidRPr="00194EAE">
        <w:br/>
      </w:r>
      <w:r w:rsidRPr="00194EAE">
        <w:rPr>
          <w:rFonts w:hint="eastAsia"/>
        </w:rPr>
        <w:t>没用锥子锥</w:t>
      </w:r>
      <w:r>
        <w:rPr>
          <w:rFonts w:hint="eastAsia"/>
        </w:rPr>
        <w:t>开</w:t>
      </w:r>
      <w:r w:rsidRPr="00194EAE">
        <w:rPr>
          <w:rFonts w:hint="eastAsia"/>
        </w:rPr>
        <w:t>，</w:t>
      </w:r>
      <w:r w:rsidRPr="00194EAE">
        <w:br/>
      </w:r>
      <w:r w:rsidRPr="00194EAE">
        <w:rPr>
          <w:rFonts w:hint="eastAsia"/>
        </w:rPr>
        <w:t>落地自己开了。</w:t>
      </w:r>
      <w:r w:rsidRPr="00194EAE">
        <w:br/>
      </w:r>
    </w:p>
    <w:p w:rsidR="003D6369" w:rsidRDefault="003D6369" w:rsidP="007D3635">
      <w:pPr>
        <w:rPr>
          <w:b/>
        </w:rPr>
      </w:pPr>
      <w:r>
        <w:rPr>
          <w:rFonts w:hint="eastAsia"/>
          <w:b/>
        </w:rPr>
        <w:t>【古体】</w:t>
      </w:r>
    </w:p>
    <w:p w:rsidR="003D6369" w:rsidRDefault="003D6369" w:rsidP="007D3635">
      <w:pPr>
        <w:rPr>
          <w:b/>
        </w:rPr>
      </w:pPr>
    </w:p>
    <w:p w:rsidR="003D6369" w:rsidRPr="00194EAE" w:rsidRDefault="003D6369" w:rsidP="007D3635">
      <w:r w:rsidRPr="00194EAE">
        <w:rPr>
          <w:rFonts w:hint="eastAsia"/>
        </w:rPr>
        <w:t>邂逅商女在市街，</w:t>
      </w:r>
      <w:r w:rsidRPr="00194EAE">
        <w:br/>
      </w:r>
      <w:r w:rsidRPr="00194EAE">
        <w:rPr>
          <w:rFonts w:hint="eastAsia"/>
        </w:rPr>
        <w:t>聊打三字同心结；</w:t>
      </w:r>
      <w:r w:rsidRPr="00194EAE">
        <w:br/>
      </w:r>
      <w:r w:rsidRPr="00194EAE">
        <w:rPr>
          <w:rFonts w:hint="eastAsia"/>
        </w:rPr>
        <w:t>无意解锁偏有意，</w:t>
      </w:r>
      <w:r w:rsidRPr="00194EAE">
        <w:br/>
      </w:r>
      <w:r w:rsidRPr="00194EAE">
        <w:rPr>
          <w:rFonts w:hint="eastAsia"/>
        </w:rPr>
        <w:t>落地谁知竟自解。</w:t>
      </w:r>
    </w:p>
    <w:p w:rsidR="003D6369" w:rsidRPr="00B8085F" w:rsidRDefault="003D6369" w:rsidP="007D3635">
      <w:pPr>
        <w:rPr>
          <w:b/>
        </w:rPr>
      </w:pPr>
      <w:r w:rsidRPr="00194EAE">
        <w:br/>
      </w:r>
      <w:r w:rsidRPr="00B8085F">
        <w:rPr>
          <w:rFonts w:hint="eastAsia"/>
          <w:b/>
        </w:rPr>
        <w:t>【英译】</w:t>
      </w:r>
    </w:p>
    <w:p w:rsidR="003D6369" w:rsidRDefault="003D6369" w:rsidP="007D3635"/>
    <w:p w:rsidR="003D6369" w:rsidRPr="00340FE9" w:rsidRDefault="003D6369" w:rsidP="007D3635">
      <w:pPr>
        <w:rPr>
          <w:b/>
          <w:color w:val="000000"/>
          <w:sz w:val="24"/>
          <w:szCs w:val="24"/>
        </w:rPr>
      </w:pPr>
      <w:r w:rsidRPr="00340FE9">
        <w:rPr>
          <w:b/>
          <w:sz w:val="24"/>
          <w:szCs w:val="24"/>
        </w:rPr>
        <w:t xml:space="preserve">Meeting </w:t>
      </w:r>
    </w:p>
    <w:p w:rsidR="003D6369" w:rsidRDefault="003D6369" w:rsidP="007D3635"/>
    <w:p w:rsidR="003D6369" w:rsidRDefault="003D6369" w:rsidP="007D3635">
      <w:r>
        <w:t xml:space="preserve">Meeting a </w:t>
      </w:r>
      <w:r w:rsidRPr="00891F71">
        <w:t>female merchant</w:t>
      </w:r>
      <w:r>
        <w:t xml:space="preserve"> in the market,</w:t>
      </w:r>
      <w:r w:rsidRPr="00424A3E">
        <w:br/>
      </w:r>
      <w:r>
        <w:t>I m</w:t>
      </w:r>
      <w:r w:rsidRPr="00424A3E">
        <w:t xml:space="preserve">ade </w:t>
      </w:r>
      <w:r>
        <w:t xml:space="preserve">a love knot with </w:t>
      </w:r>
      <w:r w:rsidRPr="00424A3E">
        <w:t>three words</w:t>
      </w:r>
      <w:r>
        <w:t xml:space="preserve"> in it.</w:t>
      </w:r>
      <w:r>
        <w:br/>
        <w:t xml:space="preserve">Without trying to open it I made it untied </w:t>
      </w:r>
    </w:p>
    <w:p w:rsidR="003D6369" w:rsidRPr="00E3482F" w:rsidRDefault="003D6369" w:rsidP="007D3635">
      <w:pPr>
        <w:rPr>
          <w:b/>
          <w:color w:val="FF0000"/>
        </w:rPr>
      </w:pPr>
      <w:r>
        <w:t>Nevertheless when it fell onto the ground.</w:t>
      </w:r>
      <w:r w:rsidRPr="00424A3E">
        <w:br/>
      </w:r>
    </w:p>
    <w:p w:rsidR="003D6369" w:rsidRPr="00E3482F" w:rsidRDefault="003D6369" w:rsidP="007D3635">
      <w:pPr>
        <w:rPr>
          <w:b/>
        </w:rPr>
      </w:pPr>
      <w:r>
        <w:rPr>
          <w:rFonts w:hint="eastAsia"/>
          <w:b/>
        </w:rPr>
        <w:t>【</w:t>
      </w:r>
      <w:r w:rsidRPr="00E3482F">
        <w:rPr>
          <w:rFonts w:hint="eastAsia"/>
          <w:b/>
        </w:rPr>
        <w:t>笔记】</w:t>
      </w:r>
    </w:p>
    <w:p w:rsidR="003D6369" w:rsidRDefault="003D6369" w:rsidP="007D3635"/>
    <w:p w:rsidR="003D6369" w:rsidRDefault="003D6369" w:rsidP="008A771A">
      <w:pPr>
        <w:ind w:firstLineChars="200" w:firstLine="31680"/>
      </w:pPr>
      <w:r>
        <w:rPr>
          <w:rFonts w:hint="eastAsia"/>
        </w:rPr>
        <w:t>故事说的是一名男子在市街上与一女商人邂逅相遇，两人一见钟情，迸出爱情的火花，于是打了一个同心结。据诗里所写，需要用锥子才能打开，但尚未找到锥子的时候，同心结却突然掉在地上，而同心结则意外地打开了。至于诗中所说的三个字究竟是什么呢？留给读者想象的空间。如果是现在的读者，一定会想象成“我爱你”！但这是否是正确答案呢？不得而知。留给不同时代，不用读者去任意想象吧。多么喜兴，多么浪漫，多么神秘的一段爱情故事啊！</w:t>
      </w:r>
    </w:p>
    <w:p w:rsidR="003D6369" w:rsidRPr="005807BB" w:rsidRDefault="003D6369" w:rsidP="007D3635">
      <w:r>
        <w:t xml:space="preserve">    </w:t>
      </w:r>
      <w:r>
        <w:rPr>
          <w:rFonts w:hint="eastAsia"/>
        </w:rPr>
        <w:t>诗歌英译一共两个句子，各分两行。但句式一致，都是以现在分词短语开始，分别是</w:t>
      </w:r>
      <w:r>
        <w:t xml:space="preserve">meeting </w:t>
      </w:r>
      <w:r>
        <w:rPr>
          <w:rFonts w:hint="eastAsia"/>
        </w:rPr>
        <w:t>和</w:t>
      </w:r>
      <w:r>
        <w:t xml:space="preserve"> without trying</w:t>
      </w:r>
      <w:r>
        <w:rPr>
          <w:rFonts w:hint="eastAsia"/>
        </w:rPr>
        <w:t>，第二句的转折之意，用了一个较长的副词</w:t>
      </w:r>
      <w:r>
        <w:t>nevertheless</w:t>
      </w:r>
      <w:r>
        <w:rPr>
          <w:rFonts w:hint="eastAsia"/>
        </w:rPr>
        <w:t>正好解决句子等长问题。如果使用普通的</w:t>
      </w:r>
      <w:r>
        <w:t>but</w:t>
      </w:r>
      <w:r>
        <w:rPr>
          <w:rFonts w:hint="eastAsia"/>
        </w:rPr>
        <w:t>或者</w:t>
      </w:r>
      <w:r>
        <w:t>yet</w:t>
      </w:r>
      <w:r>
        <w:rPr>
          <w:rFonts w:hint="eastAsia"/>
        </w:rPr>
        <w:t>等，会遇到一点麻烦，因此也算巧夺天工了。其实在我翻译诗歌的时候，经常会遇到巧夺天工的情况，或者说信手拈来却正好天衣无缝。此等意外喜悦之情，非当事者莫能享受也！</w:t>
      </w:r>
    </w:p>
    <w:p w:rsidR="003D6369" w:rsidRDefault="003D6369" w:rsidP="007D3635">
      <w:pPr>
        <w:rPr>
          <w:b/>
          <w:color w:val="000000"/>
        </w:rPr>
      </w:pPr>
    </w:p>
    <w:p w:rsidR="003D6369" w:rsidRPr="00AC1B62" w:rsidRDefault="003D6369" w:rsidP="007D3635">
      <w:pPr>
        <w:rPr>
          <w:b/>
          <w:color w:val="FF0000"/>
          <w:sz w:val="32"/>
          <w:szCs w:val="32"/>
        </w:rPr>
      </w:pPr>
      <w:r w:rsidRPr="00AC1B62">
        <w:rPr>
          <w:b/>
          <w:color w:val="FF0000"/>
          <w:sz w:val="32"/>
          <w:szCs w:val="32"/>
        </w:rPr>
        <w:t xml:space="preserve">12. </w:t>
      </w:r>
      <w:r w:rsidRPr="0080753C">
        <w:rPr>
          <w:rFonts w:hint="eastAsia"/>
          <w:b/>
          <w:color w:val="FF0000"/>
          <w:sz w:val="32"/>
          <w:szCs w:val="32"/>
        </w:rPr>
        <w:t>福幡</w:t>
      </w:r>
    </w:p>
    <w:p w:rsidR="003D6369" w:rsidRDefault="003D6369" w:rsidP="007D3635">
      <w:pPr>
        <w:rPr>
          <w:b/>
          <w:color w:val="000000"/>
        </w:rPr>
      </w:pPr>
    </w:p>
    <w:p w:rsidR="003D6369" w:rsidRPr="00194EAE" w:rsidRDefault="003D6369" w:rsidP="007D3635">
      <w:pPr>
        <w:rPr>
          <w:b/>
          <w:color w:val="000000"/>
        </w:rPr>
      </w:pPr>
      <w:r>
        <w:rPr>
          <w:rFonts w:hint="eastAsia"/>
          <w:b/>
          <w:color w:val="000000"/>
        </w:rPr>
        <w:t>【新体</w:t>
      </w:r>
      <w:r w:rsidRPr="00194EAE">
        <w:rPr>
          <w:rFonts w:hint="eastAsia"/>
          <w:b/>
          <w:color w:val="000000"/>
        </w:rPr>
        <w:t>】</w:t>
      </w:r>
    </w:p>
    <w:p w:rsidR="003D6369" w:rsidRPr="00194EAE" w:rsidRDefault="003D6369" w:rsidP="007D3635">
      <w:pPr>
        <w:rPr>
          <w:color w:val="000000"/>
        </w:rPr>
      </w:pPr>
      <w:r w:rsidRPr="00194EAE">
        <w:rPr>
          <w:b/>
          <w:color w:val="000000"/>
        </w:rPr>
        <w:br/>
      </w:r>
      <w:r>
        <w:rPr>
          <w:rFonts w:hint="eastAsia"/>
          <w:color w:val="000000"/>
        </w:rPr>
        <w:t>从小就爱</w:t>
      </w:r>
      <w:r w:rsidRPr="00194EAE">
        <w:rPr>
          <w:rFonts w:hint="eastAsia"/>
          <w:color w:val="000000"/>
        </w:rPr>
        <w:t>福幡</w:t>
      </w:r>
      <w:r>
        <w:rPr>
          <w:rFonts w:hint="eastAsia"/>
          <w:color w:val="000000"/>
        </w:rPr>
        <w:t>，</w:t>
      </w:r>
      <w:r w:rsidRPr="00194EAE">
        <w:rPr>
          <w:color w:val="000000"/>
        </w:rPr>
        <w:br/>
      </w:r>
      <w:r>
        <w:rPr>
          <w:rFonts w:hint="eastAsia"/>
          <w:color w:val="000000"/>
        </w:rPr>
        <w:t>竖在柳树一边；</w:t>
      </w:r>
      <w:r w:rsidRPr="00194EAE">
        <w:rPr>
          <w:color w:val="000000"/>
        </w:rPr>
        <w:br/>
      </w:r>
      <w:r>
        <w:rPr>
          <w:rFonts w:hint="eastAsia"/>
          <w:color w:val="000000"/>
        </w:rPr>
        <w:t>观看柳树阿哥</w:t>
      </w:r>
      <w:r w:rsidRPr="00194EAE">
        <w:rPr>
          <w:rFonts w:hint="eastAsia"/>
          <w:color w:val="000000"/>
        </w:rPr>
        <w:t>，</w:t>
      </w:r>
      <w:r w:rsidRPr="00194EAE">
        <w:rPr>
          <w:color w:val="000000"/>
        </w:rPr>
        <w:br/>
      </w:r>
      <w:r>
        <w:rPr>
          <w:rFonts w:hint="eastAsia"/>
          <w:color w:val="000000"/>
        </w:rPr>
        <w:t>石头别扔</w:t>
      </w:r>
      <w:r w:rsidRPr="00194EAE">
        <w:rPr>
          <w:rFonts w:hint="eastAsia"/>
          <w:color w:val="000000"/>
        </w:rPr>
        <w:t>上</w:t>
      </w:r>
      <w:r>
        <w:rPr>
          <w:rFonts w:hint="eastAsia"/>
          <w:color w:val="000000"/>
        </w:rPr>
        <w:t>面</w:t>
      </w:r>
      <w:r w:rsidRPr="00194EAE">
        <w:rPr>
          <w:rFonts w:hint="eastAsia"/>
          <w:color w:val="000000"/>
        </w:rPr>
        <w:t>。</w:t>
      </w:r>
      <w:r w:rsidRPr="00194EAE">
        <w:rPr>
          <w:color w:val="000000"/>
        </w:rPr>
        <w:br/>
      </w:r>
    </w:p>
    <w:p w:rsidR="003D6369" w:rsidRPr="00194EAE" w:rsidRDefault="003D6369" w:rsidP="007D3635">
      <w:pPr>
        <w:rPr>
          <w:b/>
          <w:color w:val="000000"/>
        </w:rPr>
      </w:pPr>
      <w:r>
        <w:rPr>
          <w:rFonts w:hint="eastAsia"/>
          <w:b/>
          <w:color w:val="000000"/>
        </w:rPr>
        <w:t>【古体</w:t>
      </w:r>
      <w:r w:rsidRPr="00194EAE">
        <w:rPr>
          <w:rFonts w:hint="eastAsia"/>
          <w:b/>
          <w:color w:val="000000"/>
        </w:rPr>
        <w:t>】</w:t>
      </w:r>
    </w:p>
    <w:p w:rsidR="003D6369" w:rsidRDefault="003D6369" w:rsidP="007D3635">
      <w:pPr>
        <w:rPr>
          <w:color w:val="000000"/>
        </w:rPr>
      </w:pPr>
    </w:p>
    <w:p w:rsidR="003D6369" w:rsidRPr="005D4AD3" w:rsidRDefault="003D6369" w:rsidP="007D3635">
      <w:pPr>
        <w:rPr>
          <w:color w:val="000000"/>
        </w:rPr>
      </w:pPr>
      <w:r>
        <w:rPr>
          <w:rFonts w:hint="eastAsia"/>
          <w:color w:val="000000"/>
        </w:rPr>
        <w:t>腊腊福</w:t>
      </w:r>
      <w:r w:rsidRPr="005D4AD3">
        <w:rPr>
          <w:rFonts w:hint="eastAsia"/>
          <w:color w:val="000000"/>
        </w:rPr>
        <w:t>幡诚可怜，</w:t>
      </w:r>
    </w:p>
    <w:p w:rsidR="003D6369" w:rsidRPr="005D4AD3" w:rsidRDefault="003D6369" w:rsidP="007D3635">
      <w:pPr>
        <w:rPr>
          <w:color w:val="000000"/>
        </w:rPr>
      </w:pPr>
      <w:r w:rsidRPr="005D4AD3">
        <w:rPr>
          <w:rFonts w:hint="eastAsia"/>
          <w:color w:val="000000"/>
        </w:rPr>
        <w:t>迎风招展在柳前；</w:t>
      </w:r>
    </w:p>
    <w:p w:rsidR="003D6369" w:rsidRPr="005D4AD3" w:rsidRDefault="003D6369" w:rsidP="007D3635">
      <w:pPr>
        <w:rPr>
          <w:color w:val="000000"/>
        </w:rPr>
      </w:pPr>
      <w:r w:rsidRPr="005D4AD3">
        <w:rPr>
          <w:rFonts w:hint="eastAsia"/>
          <w:color w:val="000000"/>
        </w:rPr>
        <w:t>护木阿哥须留意，</w:t>
      </w:r>
    </w:p>
    <w:p w:rsidR="003D6369" w:rsidRPr="005D4AD3" w:rsidRDefault="003D6369" w:rsidP="007D3635">
      <w:pPr>
        <w:rPr>
          <w:color w:val="000000"/>
        </w:rPr>
      </w:pPr>
      <w:r w:rsidRPr="005D4AD3">
        <w:rPr>
          <w:rFonts w:hint="eastAsia"/>
          <w:color w:val="000000"/>
        </w:rPr>
        <w:t>莫教飞石落上边。</w:t>
      </w:r>
    </w:p>
    <w:p w:rsidR="003D6369" w:rsidRPr="00C37D37" w:rsidRDefault="003D6369" w:rsidP="007D3635">
      <w:pPr>
        <w:rPr>
          <w:color w:val="000000"/>
        </w:rPr>
      </w:pPr>
    </w:p>
    <w:p w:rsidR="003D6369" w:rsidRPr="00B8085F" w:rsidRDefault="003D6369" w:rsidP="007D3635">
      <w:pPr>
        <w:rPr>
          <w:b/>
        </w:rPr>
      </w:pPr>
      <w:r w:rsidRPr="00B8085F">
        <w:rPr>
          <w:rFonts w:hint="eastAsia"/>
          <w:b/>
        </w:rPr>
        <w:t>【英译】</w:t>
      </w:r>
    </w:p>
    <w:p w:rsidR="003D6369" w:rsidRDefault="003D6369" w:rsidP="007D3635">
      <w:pPr>
        <w:rPr>
          <w:b/>
        </w:rPr>
      </w:pPr>
    </w:p>
    <w:p w:rsidR="003D6369" w:rsidRDefault="003D6369" w:rsidP="007D3635">
      <w:pPr>
        <w:rPr>
          <w:b/>
        </w:rPr>
      </w:pPr>
      <w:r w:rsidRPr="00340FE9">
        <w:rPr>
          <w:b/>
        </w:rPr>
        <w:t>Prayer flag</w:t>
      </w:r>
    </w:p>
    <w:p w:rsidR="003D6369" w:rsidRPr="00340FE9" w:rsidRDefault="003D6369" w:rsidP="007D3635">
      <w:pPr>
        <w:rPr>
          <w:b/>
        </w:rPr>
      </w:pPr>
    </w:p>
    <w:p w:rsidR="003D6369" w:rsidRPr="00D6412B" w:rsidRDefault="003D6369" w:rsidP="007D3635">
      <w:r>
        <w:t>The handsome</w:t>
      </w:r>
      <w:r w:rsidRPr="00D6412B">
        <w:t xml:space="preserve"> young boy was really lovely.</w:t>
      </w:r>
    </w:p>
    <w:p w:rsidR="003D6369" w:rsidRPr="00D6412B" w:rsidRDefault="003D6369" w:rsidP="007D3635">
      <w:r w:rsidRPr="00D6412B">
        <w:t xml:space="preserve">He set </w:t>
      </w:r>
      <w:r>
        <w:t>prayer f</w:t>
      </w:r>
      <w:r w:rsidRPr="00D6412B">
        <w:t>lag by willow trees carefully.</w:t>
      </w:r>
    </w:p>
    <w:p w:rsidR="003D6369" w:rsidRDefault="003D6369" w:rsidP="007D3635">
      <w:r>
        <w:t>He stood under the big tree for protection,</w:t>
      </w:r>
    </w:p>
    <w:p w:rsidR="003D6369" w:rsidRDefault="003D6369" w:rsidP="007D3635">
      <w:r>
        <w:t>For fear stones fly on the flag occasionally.</w:t>
      </w:r>
    </w:p>
    <w:p w:rsidR="003D6369" w:rsidRDefault="003D6369" w:rsidP="007D3635"/>
    <w:p w:rsidR="003D6369" w:rsidRDefault="003D6369" w:rsidP="007D3635">
      <w:r>
        <w:rPr>
          <w:rFonts w:hint="eastAsia"/>
        </w:rPr>
        <w:t>【</w:t>
      </w:r>
      <w:r w:rsidRPr="00013C3E">
        <w:rPr>
          <w:rFonts w:hint="eastAsia"/>
          <w:b/>
        </w:rPr>
        <w:t>笔记</w:t>
      </w:r>
      <w:r>
        <w:rPr>
          <w:rFonts w:hint="eastAsia"/>
        </w:rPr>
        <w:t>】</w:t>
      </w:r>
    </w:p>
    <w:p w:rsidR="003D6369" w:rsidRPr="00EB06DE" w:rsidRDefault="003D6369" w:rsidP="007D3635"/>
    <w:p w:rsidR="003D6369" w:rsidRDefault="003D6369" w:rsidP="008A771A">
      <w:pPr>
        <w:ind w:firstLineChars="200" w:firstLine="31680"/>
      </w:pPr>
      <w:r>
        <w:rPr>
          <w:rFonts w:hint="eastAsia"/>
        </w:rPr>
        <w:t>西藏各处的屋顶和树梢上都竖着很</w:t>
      </w:r>
      <w:r w:rsidRPr="00EB06DE">
        <w:rPr>
          <w:rFonts w:hint="eastAsia"/>
        </w:rPr>
        <w:t>多印有梵</w:t>
      </w:r>
      <w:r>
        <w:rPr>
          <w:rFonts w:hint="eastAsia"/>
        </w:rPr>
        <w:t>文、藏文咒语的布幡。藏族人认为</w:t>
      </w:r>
      <w:r w:rsidRPr="00EB06DE">
        <w:rPr>
          <w:rFonts w:hint="eastAsia"/>
        </w:rPr>
        <w:t>可以借此祈福</w:t>
      </w:r>
      <w:r>
        <w:rPr>
          <w:rFonts w:hint="eastAsia"/>
        </w:rPr>
        <w:t>，因此可以称之为福幡（</w:t>
      </w:r>
      <w:r w:rsidRPr="00D6412B">
        <w:t>Prayer Flag</w:t>
      </w:r>
      <w:r>
        <w:rPr>
          <w:rFonts w:hint="eastAsia"/>
        </w:rPr>
        <w:t>）。这首诗英译用了三个句子，前两句都是简单句。第三句稍微复杂一点，用了一个</w:t>
      </w:r>
      <w:r>
        <w:t>for fear</w:t>
      </w:r>
      <w:r>
        <w:rPr>
          <w:rFonts w:hint="eastAsia"/>
        </w:rPr>
        <w:t>，意思是以免、恐怕、担心等。请注意，本诗的译文中，</w:t>
      </w:r>
      <w:r>
        <w:t xml:space="preserve">for fear </w:t>
      </w:r>
      <w:r>
        <w:rPr>
          <w:rFonts w:hint="eastAsia"/>
        </w:rPr>
        <w:t>后面接的分句动词是普通的一般现在时。但</w:t>
      </w:r>
      <w:r>
        <w:t xml:space="preserve">for fear </w:t>
      </w:r>
      <w:r>
        <w:rPr>
          <w:rFonts w:hint="eastAsia"/>
        </w:rPr>
        <w:t>后面接的分句中动词形式很灵活，一般还可用</w:t>
      </w:r>
      <w:r>
        <w:t>will do</w:t>
      </w:r>
      <w:r>
        <w:rPr>
          <w:rFonts w:hint="eastAsia"/>
        </w:rPr>
        <w:t>，</w:t>
      </w:r>
      <w:r>
        <w:t>might do</w:t>
      </w:r>
      <w:r>
        <w:rPr>
          <w:rFonts w:hint="eastAsia"/>
        </w:rPr>
        <w:t>，</w:t>
      </w:r>
      <w:r>
        <w:t>to do</w:t>
      </w:r>
      <w:r>
        <w:rPr>
          <w:rFonts w:hint="eastAsia"/>
        </w:rPr>
        <w:t>等形式，比如这句就可以译成：</w:t>
      </w:r>
    </w:p>
    <w:p w:rsidR="003D6369" w:rsidRDefault="003D6369" w:rsidP="008A771A">
      <w:pPr>
        <w:ind w:firstLineChars="200" w:firstLine="31680"/>
      </w:pPr>
    </w:p>
    <w:p w:rsidR="003D6369" w:rsidRDefault="003D6369" w:rsidP="008A771A">
      <w:pPr>
        <w:ind w:firstLineChars="200" w:firstLine="31680"/>
      </w:pPr>
      <w:r>
        <w:t>For fear stones might fly on the flag occasionally.</w:t>
      </w:r>
    </w:p>
    <w:p w:rsidR="003D6369" w:rsidRDefault="003D6369" w:rsidP="008A771A">
      <w:pPr>
        <w:ind w:firstLineChars="200" w:firstLine="31680"/>
      </w:pPr>
    </w:p>
    <w:p w:rsidR="003D6369" w:rsidRDefault="003D6369" w:rsidP="008A771A">
      <w:pPr>
        <w:ind w:firstLineChars="200" w:firstLine="31680"/>
      </w:pPr>
      <w:r>
        <w:rPr>
          <w:rFonts w:hint="eastAsia"/>
        </w:rPr>
        <w:t>还可以用虚拟语态，因而可以译成：</w:t>
      </w:r>
      <w:r>
        <w:t>For fear the stone</w:t>
      </w:r>
      <w:r>
        <w:rPr>
          <w:rFonts w:hint="eastAsia"/>
        </w:rPr>
        <w:t>（</w:t>
      </w:r>
      <w:r>
        <w:t>might or should</w:t>
      </w:r>
      <w:r>
        <w:rPr>
          <w:rFonts w:hint="eastAsia"/>
        </w:rPr>
        <w:t>）</w:t>
      </w:r>
      <w:r>
        <w:t>fly on the flag occasionally</w:t>
      </w:r>
      <w:r>
        <w:rPr>
          <w:rFonts w:hint="eastAsia"/>
        </w:rPr>
        <w:t>。此外，</w:t>
      </w:r>
      <w:r w:rsidRPr="00D80BFB">
        <w:t>for fear</w:t>
      </w:r>
      <w:r>
        <w:rPr>
          <w:rFonts w:hint="eastAsia"/>
        </w:rPr>
        <w:t>后面还可接带</w:t>
      </w:r>
      <w:r>
        <w:t xml:space="preserve">of </w:t>
      </w:r>
      <w:r>
        <w:rPr>
          <w:rFonts w:hint="eastAsia"/>
        </w:rPr>
        <w:t>的现在分词短语。如：</w:t>
      </w:r>
    </w:p>
    <w:p w:rsidR="003D6369" w:rsidRDefault="003D6369" w:rsidP="008A771A">
      <w:pPr>
        <w:ind w:firstLineChars="200" w:firstLine="31680"/>
      </w:pPr>
    </w:p>
    <w:p w:rsidR="003D6369" w:rsidRDefault="003D6369" w:rsidP="008A771A">
      <w:pPr>
        <w:ind w:firstLineChars="200" w:firstLine="31680"/>
      </w:pPr>
      <w:r>
        <w:t xml:space="preserve">He did nothing </w:t>
      </w:r>
      <w:r w:rsidRPr="00D80BFB">
        <w:t>for fear </w:t>
      </w:r>
      <w:r>
        <w:t>he might break the law.</w:t>
      </w:r>
    </w:p>
    <w:p w:rsidR="003D6369" w:rsidRDefault="003D6369" w:rsidP="008A771A">
      <w:pPr>
        <w:ind w:firstLineChars="200" w:firstLine="31680"/>
      </w:pPr>
      <w:r>
        <w:t xml:space="preserve">He did nothing </w:t>
      </w:r>
      <w:r w:rsidRPr="00D80BFB">
        <w:t>for fear </w:t>
      </w:r>
      <w:r>
        <w:t xml:space="preserve">he </w:t>
      </w:r>
      <w:r>
        <w:rPr>
          <w:rFonts w:hint="eastAsia"/>
        </w:rPr>
        <w:t>（</w:t>
      </w:r>
      <w:r>
        <w:t>might or should</w:t>
      </w:r>
      <w:r>
        <w:rPr>
          <w:rFonts w:hint="eastAsia"/>
        </w:rPr>
        <w:t>）</w:t>
      </w:r>
      <w:r>
        <w:t>break the law.</w:t>
      </w:r>
    </w:p>
    <w:p w:rsidR="003D6369" w:rsidRDefault="003D6369" w:rsidP="008A771A">
      <w:pPr>
        <w:ind w:firstLineChars="200" w:firstLine="31680"/>
      </w:pPr>
      <w:r>
        <w:t xml:space="preserve">He did nothing </w:t>
      </w:r>
      <w:r w:rsidRPr="00D80BFB">
        <w:t>for fear of breaking the law.</w:t>
      </w:r>
    </w:p>
    <w:p w:rsidR="003D6369" w:rsidRPr="003730A1" w:rsidRDefault="003D6369" w:rsidP="008A771A">
      <w:pPr>
        <w:ind w:firstLineChars="200" w:firstLine="31680"/>
      </w:pPr>
      <w:r>
        <w:rPr>
          <w:rFonts w:hint="eastAsia"/>
        </w:rPr>
        <w:t>他什么也不做，以免犯法。</w:t>
      </w:r>
    </w:p>
    <w:p w:rsidR="003D6369" w:rsidRDefault="003D6369" w:rsidP="008A771A">
      <w:pPr>
        <w:ind w:firstLineChars="200" w:firstLine="31680"/>
      </w:pPr>
    </w:p>
    <w:p w:rsidR="003D6369" w:rsidRPr="005F794D" w:rsidRDefault="003D6369" w:rsidP="008A771A">
      <w:pPr>
        <w:ind w:firstLineChars="200" w:firstLine="31680"/>
      </w:pPr>
      <w:r>
        <w:rPr>
          <w:rFonts w:hint="eastAsia"/>
        </w:rPr>
        <w:t>其实与</w:t>
      </w:r>
      <w:r>
        <w:t>for fear</w:t>
      </w:r>
      <w:r>
        <w:rPr>
          <w:rFonts w:hint="eastAsia"/>
        </w:rPr>
        <w:t>意思相同的还有</w:t>
      </w:r>
      <w:r>
        <w:t>lest</w:t>
      </w:r>
      <w:r>
        <w:rPr>
          <w:rFonts w:hint="eastAsia"/>
        </w:rPr>
        <w:t>。但也请注意，</w:t>
      </w:r>
      <w:r>
        <w:t xml:space="preserve">lest </w:t>
      </w:r>
      <w:r>
        <w:rPr>
          <w:rFonts w:hint="eastAsia"/>
        </w:rPr>
        <w:t>连接的分句中，动词既可以是普通语态，也可以是以</w:t>
      </w:r>
      <w:r>
        <w:t>should</w:t>
      </w:r>
      <w:r>
        <w:rPr>
          <w:rFonts w:hint="eastAsia"/>
        </w:rPr>
        <w:t>为标志的虚拟语态，但</w:t>
      </w:r>
      <w:r>
        <w:t xml:space="preserve">should </w:t>
      </w:r>
      <w:r>
        <w:rPr>
          <w:rFonts w:hint="eastAsia"/>
        </w:rPr>
        <w:t>往往要省略。另外，</w:t>
      </w:r>
      <w:r>
        <w:t>lest</w:t>
      </w:r>
      <w:r>
        <w:rPr>
          <w:rFonts w:hint="eastAsia"/>
        </w:rPr>
        <w:t>前用不用逗号两可。请看：</w:t>
      </w:r>
      <w:r w:rsidRPr="00EB06DE">
        <w:br/>
      </w:r>
      <w:r w:rsidRPr="00EB06DE">
        <w:rPr>
          <w:rFonts w:hint="eastAsia"/>
        </w:rPr>
        <w:t xml:space="preserve">　　</w:t>
      </w:r>
      <w:r>
        <w:br/>
        <w:t>I gave him bread, lest he</w:t>
      </w:r>
      <w:r w:rsidRPr="005F794D">
        <w:t> should starve. </w:t>
      </w:r>
    </w:p>
    <w:p w:rsidR="003D6369" w:rsidRPr="005F794D" w:rsidRDefault="003D6369" w:rsidP="007D3635">
      <w:r>
        <w:t>I gave him bread, lest he </w:t>
      </w:r>
      <w:r w:rsidRPr="005F794D">
        <w:t>starve. </w:t>
      </w:r>
    </w:p>
    <w:p w:rsidR="003D6369" w:rsidRDefault="003D6369" w:rsidP="007D3635"/>
    <w:p w:rsidR="003D6369" w:rsidRDefault="003D6369" w:rsidP="007D3635">
      <w:r>
        <w:rPr>
          <w:rFonts w:hint="eastAsia"/>
        </w:rPr>
        <w:t>我给他面包，以免他</w:t>
      </w:r>
      <w:r w:rsidRPr="005F794D">
        <w:rPr>
          <w:rFonts w:hint="eastAsia"/>
        </w:rPr>
        <w:t>饿死。</w:t>
      </w:r>
    </w:p>
    <w:p w:rsidR="003D6369" w:rsidRPr="00670BDF" w:rsidRDefault="003D6369" w:rsidP="007D3635"/>
    <w:p w:rsidR="003D6369" w:rsidRDefault="003D6369" w:rsidP="007D3635">
      <w:r>
        <w:rPr>
          <w:rFonts w:hint="eastAsia"/>
        </w:rPr>
        <w:t>请注意，</w:t>
      </w:r>
      <w:r>
        <w:t xml:space="preserve">starve </w:t>
      </w:r>
      <w:r>
        <w:rPr>
          <w:rFonts w:hint="eastAsia"/>
        </w:rPr>
        <w:t>没有添加</w:t>
      </w:r>
      <w:r>
        <w:t xml:space="preserve">s </w:t>
      </w:r>
      <w:r>
        <w:rPr>
          <w:rFonts w:hint="eastAsia"/>
        </w:rPr>
        <w:t>以示第三人称单数。因为这里不应该用一般现在时的第三人称单数形式。再看两句，</w:t>
      </w:r>
      <w:r>
        <w:t xml:space="preserve">lest </w:t>
      </w:r>
      <w:r>
        <w:rPr>
          <w:rFonts w:hint="eastAsia"/>
        </w:rPr>
        <w:t>所接分句的动词，也可不用第三人称单数形式：</w:t>
      </w:r>
      <w:r w:rsidRPr="005F794D">
        <w:br/>
      </w:r>
    </w:p>
    <w:p w:rsidR="003D6369" w:rsidRDefault="003D6369" w:rsidP="007D3635">
      <w:r>
        <w:t>A man should not ask a lady out too soon lest she should think you are interested in her looks.</w:t>
      </w:r>
    </w:p>
    <w:p w:rsidR="003D6369" w:rsidRPr="005F794D" w:rsidRDefault="003D6369" w:rsidP="007D3635">
      <w:r>
        <w:t xml:space="preserve">A man </w:t>
      </w:r>
      <w:r w:rsidRPr="005F794D">
        <w:t>shou</w:t>
      </w:r>
      <w:r>
        <w:t xml:space="preserve">ld not ask a lady out too soon </w:t>
      </w:r>
      <w:r w:rsidRPr="005F794D">
        <w:t>lest she think you are interested only in her</w:t>
      </w:r>
      <w:r>
        <w:t xml:space="preserve"> </w:t>
      </w:r>
      <w:r w:rsidRPr="005F794D">
        <w:t>looks. </w:t>
      </w:r>
    </w:p>
    <w:p w:rsidR="003D6369" w:rsidRPr="005F794D" w:rsidRDefault="003D6369" w:rsidP="007D3635">
      <w:r>
        <w:rPr>
          <w:rFonts w:hint="eastAsia"/>
        </w:rPr>
        <w:t>男士不应该过早地邀请一位女士出来，以免她认为你只是迷恋她的容</w:t>
      </w:r>
      <w:r w:rsidRPr="005F794D">
        <w:rPr>
          <w:rFonts w:hint="eastAsia"/>
        </w:rPr>
        <w:t>貌。</w:t>
      </w:r>
    </w:p>
    <w:p w:rsidR="003D6369" w:rsidRPr="00B448DB" w:rsidRDefault="003D6369" w:rsidP="007D3635"/>
    <w:p w:rsidR="003D6369" w:rsidRDefault="003D6369" w:rsidP="007D3635">
      <w:r w:rsidRPr="005F794D">
        <w:t>Men shou</w:t>
      </w:r>
      <w:r>
        <w:t>ld not ask a woman out too soon,</w:t>
      </w:r>
      <w:r w:rsidRPr="005F794D">
        <w:t> lest she </w:t>
      </w:r>
      <w:r>
        <w:t>should be unhappy.</w:t>
      </w:r>
    </w:p>
    <w:p w:rsidR="003D6369" w:rsidRDefault="003D6369" w:rsidP="007D3635">
      <w:r w:rsidRPr="005F794D">
        <w:t>Men shou</w:t>
      </w:r>
      <w:r>
        <w:t>ld not ask a woman out too soon,</w:t>
      </w:r>
      <w:r w:rsidRPr="005F794D">
        <w:t> lest she </w:t>
      </w:r>
      <w:r>
        <w:t>be unhappy.</w:t>
      </w:r>
    </w:p>
    <w:p w:rsidR="003D6369" w:rsidRPr="005F794D" w:rsidRDefault="003D6369" w:rsidP="007D3635">
      <w:r>
        <w:rPr>
          <w:rFonts w:hint="eastAsia"/>
        </w:rPr>
        <w:t>男士不应该过早地</w:t>
      </w:r>
      <w:r w:rsidRPr="005F794D">
        <w:rPr>
          <w:rFonts w:hint="eastAsia"/>
        </w:rPr>
        <w:t>邀请女人出来，以免她</w:t>
      </w:r>
      <w:r>
        <w:rPr>
          <w:rFonts w:hint="eastAsia"/>
        </w:rPr>
        <w:t>不高兴。</w:t>
      </w:r>
    </w:p>
    <w:p w:rsidR="003D6369" w:rsidRDefault="003D6369" w:rsidP="007D3635"/>
    <w:p w:rsidR="003D6369" w:rsidRDefault="003D6369" w:rsidP="007D3635">
      <w:pPr>
        <w:rPr>
          <w:b/>
          <w:color w:val="FF0000"/>
          <w:sz w:val="32"/>
          <w:szCs w:val="32"/>
        </w:rPr>
      </w:pPr>
      <w:r w:rsidRPr="00B8085F">
        <w:rPr>
          <w:b/>
          <w:color w:val="FF0000"/>
          <w:sz w:val="32"/>
          <w:szCs w:val="32"/>
        </w:rPr>
        <w:t xml:space="preserve">13. </w:t>
      </w:r>
      <w:r>
        <w:rPr>
          <w:rFonts w:hint="eastAsia"/>
          <w:b/>
          <w:color w:val="FF0000"/>
          <w:sz w:val="32"/>
          <w:szCs w:val="32"/>
        </w:rPr>
        <w:t>花</w:t>
      </w:r>
      <w:r w:rsidRPr="0080753C">
        <w:rPr>
          <w:rFonts w:hint="eastAsia"/>
          <w:b/>
          <w:color w:val="FF0000"/>
          <w:sz w:val="32"/>
          <w:szCs w:val="32"/>
        </w:rPr>
        <w:t>笺</w:t>
      </w:r>
    </w:p>
    <w:p w:rsidR="003D6369" w:rsidRPr="005807BB" w:rsidRDefault="003D6369" w:rsidP="007D3635"/>
    <w:p w:rsidR="003D6369" w:rsidRPr="00A666B6" w:rsidRDefault="003D6369" w:rsidP="007D3635">
      <w:pPr>
        <w:rPr>
          <w:b/>
        </w:rPr>
      </w:pPr>
      <w:r>
        <w:rPr>
          <w:rFonts w:hint="eastAsia"/>
          <w:b/>
        </w:rPr>
        <w:t>【新体</w:t>
      </w:r>
      <w:r w:rsidRPr="00A666B6">
        <w:rPr>
          <w:rFonts w:hint="eastAsia"/>
          <w:b/>
        </w:rPr>
        <w:t>】</w:t>
      </w:r>
    </w:p>
    <w:p w:rsidR="003D6369" w:rsidRPr="00A666B6" w:rsidRDefault="003D6369" w:rsidP="007D3635"/>
    <w:p w:rsidR="003D6369" w:rsidRDefault="003D6369" w:rsidP="007D3635">
      <w:r>
        <w:rPr>
          <w:rFonts w:hint="eastAsia"/>
        </w:rPr>
        <w:t>刚才写的黑字</w:t>
      </w:r>
      <w:r w:rsidRPr="00A666B6">
        <w:rPr>
          <w:rFonts w:hint="eastAsia"/>
        </w:rPr>
        <w:t>，</w:t>
      </w:r>
      <w:r w:rsidRPr="00A666B6">
        <w:br/>
      </w:r>
      <w:r>
        <w:rPr>
          <w:rFonts w:hint="eastAsia"/>
        </w:rPr>
        <w:t>已被</w:t>
      </w:r>
      <w:r w:rsidRPr="00A666B6">
        <w:rPr>
          <w:rFonts w:hint="eastAsia"/>
        </w:rPr>
        <w:t>雨</w:t>
      </w:r>
      <w:r>
        <w:rPr>
          <w:rFonts w:hint="eastAsia"/>
        </w:rPr>
        <w:t>水浇没；</w:t>
      </w:r>
      <w:r w:rsidRPr="00A666B6">
        <w:t xml:space="preserve"> </w:t>
      </w:r>
      <w:r w:rsidRPr="00A666B6">
        <w:br/>
      </w:r>
      <w:r>
        <w:rPr>
          <w:rFonts w:hint="eastAsia"/>
        </w:rPr>
        <w:t>没有写的</w:t>
      </w:r>
      <w:r w:rsidRPr="00A666B6">
        <w:rPr>
          <w:rFonts w:hint="eastAsia"/>
        </w:rPr>
        <w:t>心迹，</w:t>
      </w:r>
      <w:r w:rsidRPr="00A666B6">
        <w:br/>
      </w:r>
      <w:r>
        <w:rPr>
          <w:rFonts w:hint="eastAsia"/>
        </w:rPr>
        <w:t>偏要擦去不对。</w:t>
      </w:r>
    </w:p>
    <w:p w:rsidR="003D6369" w:rsidRDefault="003D6369" w:rsidP="007D3635"/>
    <w:p w:rsidR="003D6369" w:rsidRPr="00A666B6" w:rsidRDefault="003D6369" w:rsidP="007D3635">
      <w:pPr>
        <w:rPr>
          <w:b/>
        </w:rPr>
      </w:pPr>
      <w:r>
        <w:rPr>
          <w:rFonts w:hint="eastAsia"/>
          <w:b/>
        </w:rPr>
        <w:t>【古体</w:t>
      </w:r>
      <w:r w:rsidRPr="00A666B6">
        <w:rPr>
          <w:rFonts w:hint="eastAsia"/>
          <w:b/>
        </w:rPr>
        <w:t>】</w:t>
      </w:r>
    </w:p>
    <w:p w:rsidR="003D6369" w:rsidRDefault="003D6369" w:rsidP="007D3635"/>
    <w:p w:rsidR="003D6369" w:rsidRPr="005D4AD3" w:rsidRDefault="003D6369" w:rsidP="007D3635">
      <w:r>
        <w:rPr>
          <w:rFonts w:hint="eastAsia"/>
        </w:rPr>
        <w:t>花笺写成</w:t>
      </w:r>
      <w:r w:rsidRPr="005D4AD3">
        <w:rPr>
          <w:rFonts w:hint="eastAsia"/>
        </w:rPr>
        <w:t>雨淋</w:t>
      </w:r>
      <w:r>
        <w:rPr>
          <w:rFonts w:hint="eastAsia"/>
        </w:rPr>
        <w:t>湿</w:t>
      </w:r>
      <w:r w:rsidRPr="005D4AD3">
        <w:rPr>
          <w:rFonts w:hint="eastAsia"/>
        </w:rPr>
        <w:t>，</w:t>
      </w:r>
    </w:p>
    <w:p w:rsidR="003D6369" w:rsidRPr="005D4AD3" w:rsidRDefault="003D6369" w:rsidP="007D3635">
      <w:r w:rsidRPr="005D4AD3">
        <w:rPr>
          <w:rFonts w:hint="eastAsia"/>
        </w:rPr>
        <w:t>模糊点画费探寻；</w:t>
      </w:r>
    </w:p>
    <w:p w:rsidR="003D6369" w:rsidRPr="005D4AD3" w:rsidRDefault="003D6369" w:rsidP="007D3635">
      <w:r w:rsidRPr="005D4AD3">
        <w:rPr>
          <w:rFonts w:hint="eastAsia"/>
        </w:rPr>
        <w:t>纵然灭掉书中字，</w:t>
      </w:r>
    </w:p>
    <w:p w:rsidR="003D6369" w:rsidRPr="005D4AD3" w:rsidRDefault="003D6369" w:rsidP="007D3635">
      <w:r w:rsidRPr="005D4AD3">
        <w:rPr>
          <w:rFonts w:hint="eastAsia"/>
        </w:rPr>
        <w:t>难灭情人一片心。</w:t>
      </w:r>
    </w:p>
    <w:p w:rsidR="003D6369" w:rsidRPr="005D4AD3" w:rsidRDefault="003D6369" w:rsidP="007D3635"/>
    <w:p w:rsidR="003D6369" w:rsidRPr="00B8085F" w:rsidRDefault="003D6369" w:rsidP="007D3635">
      <w:pPr>
        <w:rPr>
          <w:b/>
        </w:rPr>
      </w:pPr>
      <w:r w:rsidRPr="00B8085F">
        <w:rPr>
          <w:rFonts w:hint="eastAsia"/>
          <w:b/>
        </w:rPr>
        <w:t>【英译】</w:t>
      </w:r>
    </w:p>
    <w:p w:rsidR="003D6369" w:rsidRDefault="003D6369" w:rsidP="007D3635">
      <w:pPr>
        <w:rPr>
          <w:b/>
        </w:rPr>
      </w:pPr>
    </w:p>
    <w:p w:rsidR="003D6369" w:rsidRPr="00340FE9" w:rsidRDefault="003D6369" w:rsidP="007D3635">
      <w:pPr>
        <w:rPr>
          <w:b/>
          <w:sz w:val="24"/>
          <w:szCs w:val="24"/>
        </w:rPr>
      </w:pPr>
      <w:r w:rsidRPr="00340FE9">
        <w:rPr>
          <w:b/>
          <w:sz w:val="24"/>
          <w:szCs w:val="24"/>
        </w:rPr>
        <w:t>Letter</w:t>
      </w:r>
    </w:p>
    <w:p w:rsidR="003D6369" w:rsidRDefault="003D6369" w:rsidP="007D3635"/>
    <w:p w:rsidR="003D6369" w:rsidRPr="005D4AD3" w:rsidRDefault="003D6369" w:rsidP="007D3635">
      <w:r w:rsidRPr="005D4AD3">
        <w:t>I wrote a letter yet soaked with the rain.</w:t>
      </w:r>
    </w:p>
    <w:p w:rsidR="003D6369" w:rsidRPr="005D4AD3" w:rsidRDefault="003D6369" w:rsidP="007D3635">
      <w:r w:rsidRPr="005D4AD3">
        <w:t>The words became dim and hard to tell.</w:t>
      </w:r>
    </w:p>
    <w:p w:rsidR="003D6369" w:rsidRPr="005D4AD3" w:rsidRDefault="003D6369" w:rsidP="007D3635">
      <w:r w:rsidRPr="005D4AD3">
        <w:t>Even if remove de words from de letter,</w:t>
      </w:r>
    </w:p>
    <w:p w:rsidR="003D6369" w:rsidRPr="005D4AD3" w:rsidRDefault="003D6369" w:rsidP="007D3635">
      <w:r w:rsidRPr="005D4AD3">
        <w:t>No one could ruin persons’ hearts at all.</w:t>
      </w:r>
    </w:p>
    <w:p w:rsidR="003D6369" w:rsidRDefault="003D6369" w:rsidP="007D3635">
      <w:pPr>
        <w:rPr>
          <w:b/>
        </w:rPr>
      </w:pPr>
    </w:p>
    <w:p w:rsidR="003D6369" w:rsidRDefault="003D6369" w:rsidP="007D3635">
      <w:pPr>
        <w:rPr>
          <w:b/>
        </w:rPr>
      </w:pPr>
      <w:r>
        <w:rPr>
          <w:rFonts w:hint="eastAsia"/>
          <w:b/>
        </w:rPr>
        <w:t>【</w:t>
      </w:r>
      <w:r w:rsidRPr="009A1BF9">
        <w:rPr>
          <w:rFonts w:hint="eastAsia"/>
          <w:b/>
        </w:rPr>
        <w:t>笔记】</w:t>
      </w:r>
    </w:p>
    <w:p w:rsidR="003D6369" w:rsidRDefault="003D6369" w:rsidP="007D3635">
      <w:pPr>
        <w:rPr>
          <w:b/>
        </w:rPr>
      </w:pPr>
    </w:p>
    <w:p w:rsidR="003D6369" w:rsidRPr="00A94E5E" w:rsidRDefault="003D6369" w:rsidP="008A771A">
      <w:pPr>
        <w:ind w:firstLineChars="200" w:firstLine="31680"/>
      </w:pPr>
      <w:r w:rsidRPr="00A94E5E">
        <w:rPr>
          <w:rFonts w:hint="eastAsia"/>
        </w:rPr>
        <w:t>这首诗写的主人公给恋人写了一封情谊缱绻的信，应该算是情书。但可惜不慎遭雨淋湿，致使字迹模糊，或完全消失。但他或她却表示虽然字被淋掉，</w:t>
      </w:r>
      <w:r>
        <w:rPr>
          <w:rFonts w:hint="eastAsia"/>
        </w:rPr>
        <w:t>可</w:t>
      </w:r>
      <w:r w:rsidRPr="00A94E5E">
        <w:rPr>
          <w:rFonts w:hint="eastAsia"/>
        </w:rPr>
        <w:t>其中却包含</w:t>
      </w:r>
      <w:r>
        <w:rPr>
          <w:rFonts w:hint="eastAsia"/>
        </w:rPr>
        <w:t>着</w:t>
      </w:r>
      <w:r w:rsidRPr="00A94E5E">
        <w:rPr>
          <w:rFonts w:hint="eastAsia"/>
        </w:rPr>
        <w:t>炽热的款款深情。</w:t>
      </w:r>
      <w:r>
        <w:rPr>
          <w:rFonts w:hint="eastAsia"/>
        </w:rPr>
        <w:t>多么坚贞的爱情！多么感人的故事！</w:t>
      </w:r>
    </w:p>
    <w:p w:rsidR="003D6369" w:rsidRDefault="003D6369" w:rsidP="008A771A">
      <w:pPr>
        <w:ind w:firstLineChars="200" w:firstLine="31680"/>
      </w:pPr>
      <w:r>
        <w:rPr>
          <w:rFonts w:hint="eastAsia"/>
        </w:rPr>
        <w:t>在英译方面，第一句用了</w:t>
      </w:r>
      <w:r w:rsidRPr="005D4AD3">
        <w:t>yet soaked</w:t>
      </w:r>
      <w:r>
        <w:rPr>
          <w:rFonts w:hint="eastAsia"/>
        </w:rPr>
        <w:t>的形式，其中</w:t>
      </w:r>
      <w:r>
        <w:t>yet</w:t>
      </w:r>
      <w:r>
        <w:rPr>
          <w:rFonts w:hint="eastAsia"/>
        </w:rPr>
        <w:t>意思是“但是”，然而它只是副词，不是连词。因为</w:t>
      </w:r>
      <w:r>
        <w:t xml:space="preserve">soaked </w:t>
      </w:r>
      <w:r>
        <w:rPr>
          <w:rFonts w:hint="eastAsia"/>
        </w:rPr>
        <w:t>是被动语态的形容词，不过是用在所修饰的名词后面，而不是前面，如</w:t>
      </w:r>
      <w:r>
        <w:t>broken cup</w:t>
      </w:r>
      <w:r>
        <w:rPr>
          <w:rFonts w:hint="eastAsia"/>
        </w:rPr>
        <w:t>被打碎的杯子。这里如果使用也可以表示“但是”的</w:t>
      </w:r>
      <w:r>
        <w:t>but</w:t>
      </w:r>
      <w:r>
        <w:rPr>
          <w:rFonts w:hint="eastAsia"/>
        </w:rPr>
        <w:t>是不合适的，因为</w:t>
      </w:r>
      <w:r>
        <w:t>but</w:t>
      </w:r>
      <w:r>
        <w:rPr>
          <w:rFonts w:hint="eastAsia"/>
        </w:rPr>
        <w:t>做“但是”解时，是连词，后面需皆一个完整的分句。</w:t>
      </w:r>
    </w:p>
    <w:p w:rsidR="003D6369" w:rsidRPr="009A1BF9" w:rsidRDefault="003D6369" w:rsidP="007D3635"/>
    <w:p w:rsidR="003D6369" w:rsidRPr="009A1BF9" w:rsidRDefault="003D6369" w:rsidP="007D3635">
      <w:r w:rsidRPr="009A1BF9">
        <w:t>They all rushed forward but I kept back. </w:t>
      </w:r>
    </w:p>
    <w:p w:rsidR="003D6369" w:rsidRPr="009A1BF9" w:rsidRDefault="003D6369" w:rsidP="007D3635">
      <w:r w:rsidRPr="009A1BF9">
        <w:rPr>
          <w:rFonts w:hint="eastAsia"/>
        </w:rPr>
        <w:t>他们都向前冲去，但我仍留在后面。</w:t>
      </w:r>
    </w:p>
    <w:p w:rsidR="003D6369" w:rsidRDefault="003D6369" w:rsidP="007D3635"/>
    <w:p w:rsidR="003D6369" w:rsidRDefault="003D6369" w:rsidP="007D3635">
      <w:r>
        <w:rPr>
          <w:rFonts w:hint="eastAsia"/>
        </w:rPr>
        <w:t>不过</w:t>
      </w:r>
      <w:r>
        <w:t xml:space="preserve">but </w:t>
      </w:r>
      <w:r>
        <w:rPr>
          <w:rFonts w:hint="eastAsia"/>
        </w:rPr>
        <w:t>也可以用作副词，但意思不是“但是”，而是“仅仅”。如：</w:t>
      </w:r>
    </w:p>
    <w:p w:rsidR="003D6369" w:rsidRDefault="003D6369" w:rsidP="007D3635"/>
    <w:p w:rsidR="003D6369" w:rsidRDefault="003D6369" w:rsidP="007D3635">
      <w:r>
        <w:t xml:space="preserve">He has nothing but a book. </w:t>
      </w:r>
    </w:p>
    <w:p w:rsidR="003D6369" w:rsidRDefault="003D6369" w:rsidP="007D3635">
      <w:r>
        <w:rPr>
          <w:rFonts w:hint="eastAsia"/>
        </w:rPr>
        <w:t>她只有一本书。（除了一本书之外，他一无所有。）</w:t>
      </w:r>
    </w:p>
    <w:p w:rsidR="003D6369" w:rsidRDefault="003D6369" w:rsidP="007D3635"/>
    <w:p w:rsidR="003D6369" w:rsidRPr="00AC1B62" w:rsidRDefault="003D6369" w:rsidP="007D3635">
      <w:pPr>
        <w:rPr>
          <w:b/>
          <w:color w:val="FF0000"/>
          <w:sz w:val="32"/>
          <w:szCs w:val="32"/>
        </w:rPr>
      </w:pPr>
      <w:r w:rsidRPr="00AC1B62">
        <w:rPr>
          <w:b/>
          <w:color w:val="FF0000"/>
          <w:sz w:val="32"/>
          <w:szCs w:val="32"/>
        </w:rPr>
        <w:t xml:space="preserve">14. </w:t>
      </w:r>
      <w:r>
        <w:rPr>
          <w:rFonts w:hint="eastAsia"/>
          <w:b/>
          <w:color w:val="FF0000"/>
          <w:sz w:val="32"/>
          <w:szCs w:val="32"/>
        </w:rPr>
        <w:t>印章</w:t>
      </w:r>
    </w:p>
    <w:p w:rsidR="003D6369" w:rsidRDefault="003D6369" w:rsidP="007D3635"/>
    <w:p w:rsidR="003D6369" w:rsidRPr="003E2CDD" w:rsidRDefault="003D6369" w:rsidP="007D3635">
      <w:r>
        <w:rPr>
          <w:rFonts w:hint="eastAsia"/>
        </w:rPr>
        <w:t>【</w:t>
      </w:r>
      <w:r>
        <w:rPr>
          <w:rFonts w:hint="eastAsia"/>
          <w:b/>
        </w:rPr>
        <w:t>新体</w:t>
      </w:r>
      <w:r w:rsidRPr="003E2CDD">
        <w:rPr>
          <w:rFonts w:hint="eastAsia"/>
          <w:b/>
        </w:rPr>
        <w:t>】</w:t>
      </w:r>
    </w:p>
    <w:p w:rsidR="003D6369" w:rsidRDefault="003D6369" w:rsidP="007D3635">
      <w:r w:rsidRPr="003E2CDD">
        <w:br/>
      </w:r>
      <w:r>
        <w:rPr>
          <w:rFonts w:hint="eastAsia"/>
        </w:rPr>
        <w:t>镶的黑色</w:t>
      </w:r>
      <w:r w:rsidRPr="003E2CDD">
        <w:rPr>
          <w:rFonts w:hint="eastAsia"/>
        </w:rPr>
        <w:t>印章，</w:t>
      </w:r>
      <w:r w:rsidRPr="003E2CDD">
        <w:br/>
      </w:r>
      <w:r>
        <w:rPr>
          <w:rFonts w:hint="eastAsia"/>
        </w:rPr>
        <w:t>连话都不会说；</w:t>
      </w:r>
      <w:r w:rsidRPr="003E2CDD">
        <w:br/>
      </w:r>
      <w:r>
        <w:rPr>
          <w:rFonts w:hint="eastAsia"/>
        </w:rPr>
        <w:t>请将信义</w:t>
      </w:r>
      <w:r w:rsidRPr="003E2CDD">
        <w:rPr>
          <w:rFonts w:hint="eastAsia"/>
        </w:rPr>
        <w:t>印儿，</w:t>
      </w:r>
      <w:r w:rsidRPr="003E2CDD">
        <w:br/>
      </w:r>
      <w:r>
        <w:rPr>
          <w:rFonts w:hint="eastAsia"/>
        </w:rPr>
        <w:t>嵌在各人</w:t>
      </w:r>
      <w:r w:rsidRPr="003E2CDD">
        <w:rPr>
          <w:rFonts w:hint="eastAsia"/>
        </w:rPr>
        <w:t>心上。</w:t>
      </w:r>
      <w:r w:rsidRPr="003E2CDD">
        <w:br/>
      </w:r>
    </w:p>
    <w:p w:rsidR="003D6369" w:rsidRDefault="003D6369" w:rsidP="007D3635">
      <w:r>
        <w:rPr>
          <w:rFonts w:hint="eastAsia"/>
        </w:rPr>
        <w:t>【</w:t>
      </w:r>
      <w:r>
        <w:rPr>
          <w:rFonts w:hint="eastAsia"/>
          <w:b/>
        </w:rPr>
        <w:t>古</w:t>
      </w:r>
      <w:r w:rsidRPr="00EB06DE">
        <w:rPr>
          <w:rFonts w:hint="eastAsia"/>
          <w:b/>
        </w:rPr>
        <w:t>体</w:t>
      </w:r>
      <w:r>
        <w:rPr>
          <w:rFonts w:hint="eastAsia"/>
        </w:rPr>
        <w:t>】</w:t>
      </w:r>
    </w:p>
    <w:p w:rsidR="003D6369" w:rsidRDefault="003D6369" w:rsidP="007D3635"/>
    <w:p w:rsidR="003D6369" w:rsidRPr="00B8085F" w:rsidRDefault="003D6369" w:rsidP="007D3635">
      <w:pPr>
        <w:rPr>
          <w:b/>
        </w:rPr>
      </w:pPr>
      <w:r w:rsidRPr="005D4AD3">
        <w:rPr>
          <w:rFonts w:hint="eastAsia"/>
        </w:rPr>
        <w:t>黑色印章已嵌成，</w:t>
      </w:r>
      <w:r w:rsidRPr="005D4AD3">
        <w:br/>
      </w:r>
      <w:r w:rsidRPr="005D4AD3">
        <w:rPr>
          <w:rFonts w:hint="eastAsia"/>
        </w:rPr>
        <w:t>虽欲发声不可吟；</w:t>
      </w:r>
      <w:r w:rsidRPr="005D4AD3">
        <w:br/>
      </w:r>
      <w:r w:rsidRPr="005D4AD3">
        <w:rPr>
          <w:rFonts w:hint="eastAsia"/>
        </w:rPr>
        <w:t>幸有印章多信义，</w:t>
      </w:r>
      <w:r w:rsidRPr="005D4AD3">
        <w:br/>
      </w:r>
      <w:r w:rsidRPr="005D4AD3">
        <w:rPr>
          <w:rFonts w:hint="eastAsia"/>
        </w:rPr>
        <w:t>恳请嵌入你我心。</w:t>
      </w:r>
      <w:r w:rsidRPr="005D4AD3">
        <w:br/>
      </w:r>
      <w:r w:rsidRPr="005D4AD3">
        <w:br/>
      </w:r>
      <w:r w:rsidRPr="00B8085F">
        <w:rPr>
          <w:rFonts w:hint="eastAsia"/>
          <w:b/>
        </w:rPr>
        <w:t>【英译】</w:t>
      </w:r>
    </w:p>
    <w:p w:rsidR="003D6369" w:rsidRDefault="003D6369" w:rsidP="007D3635"/>
    <w:p w:rsidR="003D6369" w:rsidRPr="00E81388" w:rsidRDefault="003D6369" w:rsidP="007D3635">
      <w:pPr>
        <w:rPr>
          <w:b/>
          <w:sz w:val="24"/>
          <w:szCs w:val="24"/>
        </w:rPr>
      </w:pPr>
      <w:r w:rsidRPr="00E81388">
        <w:rPr>
          <w:b/>
          <w:sz w:val="24"/>
          <w:szCs w:val="24"/>
        </w:rPr>
        <w:t>Seal</w:t>
      </w:r>
    </w:p>
    <w:p w:rsidR="003D6369" w:rsidRDefault="003D6369" w:rsidP="007D3635"/>
    <w:p w:rsidR="003D6369" w:rsidRPr="005D4AD3" w:rsidRDefault="003D6369" w:rsidP="007D3635">
      <w:r w:rsidRPr="005D4AD3">
        <w:t>The black seal was stamped on.</w:t>
      </w:r>
      <w:r w:rsidRPr="005D4AD3">
        <w:br/>
        <w:t>It is going to speak but cannot.</w:t>
      </w:r>
    </w:p>
    <w:p w:rsidR="003D6369" w:rsidRPr="005D4AD3" w:rsidRDefault="003D6369" w:rsidP="007D3635">
      <w:r w:rsidRPr="005D4AD3">
        <w:t>Lucky to get seal to show faith,</w:t>
      </w:r>
    </w:p>
    <w:p w:rsidR="003D6369" w:rsidRPr="005D4AD3" w:rsidRDefault="003D6369" w:rsidP="007D3635">
      <w:r w:rsidRPr="005D4AD3">
        <w:t>Please impress it on our hearts.</w:t>
      </w:r>
    </w:p>
    <w:p w:rsidR="003D6369" w:rsidRDefault="003D6369" w:rsidP="007D3635">
      <w:pPr>
        <w:rPr>
          <w:color w:val="0070C0"/>
        </w:rPr>
      </w:pPr>
    </w:p>
    <w:p w:rsidR="003D6369" w:rsidRPr="00932D5F" w:rsidRDefault="003D6369" w:rsidP="007D3635">
      <w:pPr>
        <w:rPr>
          <w:b/>
        </w:rPr>
      </w:pPr>
      <w:r>
        <w:rPr>
          <w:rFonts w:hint="eastAsia"/>
          <w:b/>
        </w:rPr>
        <w:t>【</w:t>
      </w:r>
      <w:r w:rsidRPr="00932D5F">
        <w:rPr>
          <w:rFonts w:hint="eastAsia"/>
          <w:b/>
        </w:rPr>
        <w:t>笔记】</w:t>
      </w:r>
    </w:p>
    <w:p w:rsidR="003D6369" w:rsidRPr="00932D5F" w:rsidRDefault="003D6369" w:rsidP="007D3635"/>
    <w:p w:rsidR="003D6369" w:rsidRPr="00932D5F" w:rsidRDefault="003D6369" w:rsidP="008A771A">
      <w:pPr>
        <w:ind w:firstLineChars="200" w:firstLine="31680"/>
      </w:pPr>
      <w:r w:rsidRPr="00932D5F">
        <w:rPr>
          <w:rFonts w:hint="eastAsia"/>
        </w:rPr>
        <w:t>印章盖在何处，没有说出，很可能是盖书信结尾签名处。盖印章者对收信对象深情款款，他说印章虽然不会说话，但却希望双方在写信盖印章的时候，把双方的信义一起盖在两人的心上。</w:t>
      </w:r>
    </w:p>
    <w:p w:rsidR="003D6369" w:rsidRDefault="003D6369" w:rsidP="008A771A">
      <w:pPr>
        <w:ind w:firstLineChars="200" w:firstLine="31680"/>
      </w:pPr>
      <w:r>
        <w:rPr>
          <w:rFonts w:hint="eastAsia"/>
        </w:rPr>
        <w:t>请注意，盖印章的盖字，既可用</w:t>
      </w:r>
      <w:r>
        <w:t>stamp</w:t>
      </w:r>
      <w:r>
        <w:rPr>
          <w:rFonts w:hint="eastAsia"/>
        </w:rPr>
        <w:t>也可用</w:t>
      </w:r>
      <w:r>
        <w:t>impress</w:t>
      </w:r>
      <w:r>
        <w:rPr>
          <w:rFonts w:hint="eastAsia"/>
        </w:rPr>
        <w:t>。</w:t>
      </w:r>
    </w:p>
    <w:p w:rsidR="003D6369" w:rsidRPr="00932D5F" w:rsidRDefault="003D6369" w:rsidP="007D3635">
      <w:r>
        <w:rPr>
          <w:rFonts w:hint="eastAsia"/>
        </w:rPr>
        <w:t>而</w:t>
      </w:r>
      <w:r>
        <w:t>s</w:t>
      </w:r>
      <w:r w:rsidRPr="00932D5F">
        <w:t>tamp</w:t>
      </w:r>
      <w:r>
        <w:rPr>
          <w:rFonts w:hint="eastAsia"/>
        </w:rPr>
        <w:t>则有很多意思和用法。</w:t>
      </w:r>
    </w:p>
    <w:p w:rsidR="003D6369" w:rsidRPr="00932D5F" w:rsidRDefault="003D6369" w:rsidP="008A771A">
      <w:pPr>
        <w:ind w:firstLineChars="200" w:firstLine="31680"/>
      </w:pPr>
      <w:r>
        <w:t>stamp</w:t>
      </w:r>
      <w:r>
        <w:rPr>
          <w:rFonts w:hint="eastAsia"/>
        </w:rPr>
        <w:t>：</w:t>
      </w:r>
      <w:r w:rsidRPr="00932D5F">
        <w:t xml:space="preserve">n. </w:t>
      </w:r>
      <w:r w:rsidRPr="00932D5F">
        <w:rPr>
          <w:rFonts w:hint="eastAsia"/>
        </w:rPr>
        <w:t>邮票；印记；标志；跺脚</w:t>
      </w:r>
      <w:r>
        <w:rPr>
          <w:rFonts w:hint="eastAsia"/>
        </w:rPr>
        <w:t>；</w:t>
      </w:r>
      <w:r w:rsidRPr="00932D5F">
        <w:t xml:space="preserve">vt. </w:t>
      </w:r>
      <w:r w:rsidRPr="00932D5F">
        <w:rPr>
          <w:rFonts w:hint="eastAsia"/>
        </w:rPr>
        <w:t>铭记；标出；盖章于…；贴邮票于…；用脚踩踏</w:t>
      </w:r>
      <w:r w:rsidRPr="00932D5F">
        <w:t xml:space="preserve">; vi. </w:t>
      </w:r>
      <w:r w:rsidRPr="00932D5F">
        <w:rPr>
          <w:rFonts w:hint="eastAsia"/>
        </w:rPr>
        <w:t>跺脚；</w:t>
      </w:r>
      <w:r w:rsidRPr="00932D5F">
        <w:t>...</w:t>
      </w:r>
    </w:p>
    <w:p w:rsidR="003D6369" w:rsidRDefault="003D6369" w:rsidP="008A771A">
      <w:pPr>
        <w:ind w:firstLineChars="200" w:firstLine="31680"/>
      </w:pPr>
      <w:r w:rsidRPr="00932D5F">
        <w:t>stamped</w:t>
      </w:r>
      <w:r>
        <w:rPr>
          <w:rFonts w:hint="eastAsia"/>
        </w:rPr>
        <w:t>：</w:t>
      </w:r>
      <w:r w:rsidRPr="00932D5F">
        <w:t xml:space="preserve">adj. </w:t>
      </w:r>
      <w:r w:rsidRPr="00932D5F">
        <w:rPr>
          <w:rFonts w:hint="eastAsia"/>
        </w:rPr>
        <w:t>铭刻的；盖上邮戳的</w:t>
      </w:r>
      <w:r>
        <w:rPr>
          <w:rFonts w:hint="eastAsia"/>
        </w:rPr>
        <w:t>；</w:t>
      </w:r>
      <w:r w:rsidRPr="00932D5F">
        <w:rPr>
          <w:rFonts w:hint="eastAsia"/>
        </w:rPr>
        <w:t>顿足的</w:t>
      </w:r>
      <w:r>
        <w:rPr>
          <w:rFonts w:hint="eastAsia"/>
        </w:rPr>
        <w:t>；</w:t>
      </w:r>
      <w:r w:rsidRPr="00932D5F">
        <w:t xml:space="preserve">v. </w:t>
      </w:r>
      <w:r w:rsidRPr="00932D5F">
        <w:rPr>
          <w:rFonts w:hint="eastAsia"/>
        </w:rPr>
        <w:t>贴上邮票（</w:t>
      </w:r>
      <w:r w:rsidRPr="00932D5F">
        <w:t>stamp</w:t>
      </w:r>
      <w:r w:rsidRPr="00932D5F">
        <w:rPr>
          <w:rFonts w:hint="eastAsia"/>
        </w:rPr>
        <w:t>的过去式）；顿足</w:t>
      </w:r>
      <w:r>
        <w:rPr>
          <w:rFonts w:hint="eastAsia"/>
        </w:rPr>
        <w:t>。</w:t>
      </w:r>
    </w:p>
    <w:p w:rsidR="003D6369" w:rsidRDefault="003D6369" w:rsidP="008A771A">
      <w:pPr>
        <w:ind w:firstLineChars="200" w:firstLine="31680"/>
      </w:pPr>
    </w:p>
    <w:p w:rsidR="003D6369" w:rsidRPr="005807BB" w:rsidRDefault="003D6369" w:rsidP="008A771A">
      <w:pPr>
        <w:ind w:firstLineChars="200" w:firstLine="31680"/>
      </w:pPr>
    </w:p>
    <w:p w:rsidR="003D6369" w:rsidRPr="00AC1B62" w:rsidRDefault="003D6369" w:rsidP="007D3635">
      <w:pPr>
        <w:rPr>
          <w:b/>
          <w:color w:val="FF0000"/>
          <w:sz w:val="32"/>
          <w:szCs w:val="32"/>
        </w:rPr>
      </w:pPr>
      <w:r w:rsidRPr="00AC1B62">
        <w:rPr>
          <w:b/>
          <w:color w:val="FF0000"/>
          <w:sz w:val="32"/>
          <w:szCs w:val="32"/>
        </w:rPr>
        <w:t xml:space="preserve">15. </w:t>
      </w:r>
      <w:r w:rsidRPr="0080753C">
        <w:rPr>
          <w:rFonts w:hint="eastAsia"/>
          <w:b/>
          <w:color w:val="FF0000"/>
          <w:sz w:val="32"/>
          <w:szCs w:val="32"/>
        </w:rPr>
        <w:t>蜀葵</w:t>
      </w:r>
    </w:p>
    <w:p w:rsidR="003D6369" w:rsidRDefault="003D6369" w:rsidP="007D3635">
      <w:pPr>
        <w:rPr>
          <w:b/>
        </w:rPr>
      </w:pPr>
    </w:p>
    <w:p w:rsidR="003D6369" w:rsidRDefault="003D6369" w:rsidP="007D3635">
      <w:pPr>
        <w:rPr>
          <w:b/>
        </w:rPr>
      </w:pPr>
      <w:r>
        <w:rPr>
          <w:rFonts w:hint="eastAsia"/>
          <w:b/>
        </w:rPr>
        <w:t>【新</w:t>
      </w:r>
      <w:r>
        <w:rPr>
          <w:rFonts w:hint="eastAsia"/>
          <w:b/>
          <w:color w:val="000000"/>
        </w:rPr>
        <w:t>体</w:t>
      </w:r>
      <w:r w:rsidRPr="005C0490">
        <w:rPr>
          <w:rFonts w:hint="eastAsia"/>
          <w:b/>
        </w:rPr>
        <w:t>】</w:t>
      </w:r>
      <w:r w:rsidRPr="005C0490">
        <w:rPr>
          <w:b/>
        </w:rPr>
        <w:br/>
      </w:r>
    </w:p>
    <w:p w:rsidR="003D6369" w:rsidRPr="005C0490" w:rsidRDefault="003D6369" w:rsidP="007D3635">
      <w:r w:rsidRPr="005C0490">
        <w:rPr>
          <w:rFonts w:hint="eastAsia"/>
        </w:rPr>
        <w:t>强大蜀葵花儿，</w:t>
      </w:r>
      <w:r w:rsidRPr="005C0490">
        <w:br/>
      </w:r>
      <w:r w:rsidRPr="005C0490">
        <w:rPr>
          <w:rFonts w:hint="eastAsia"/>
        </w:rPr>
        <w:t>如做佛陀供品，</w:t>
      </w:r>
      <w:r w:rsidRPr="005C0490">
        <w:br/>
      </w:r>
      <w:r w:rsidRPr="005C0490">
        <w:rPr>
          <w:rFonts w:hint="eastAsia"/>
        </w:rPr>
        <w:t>将我松石蜂儿，</w:t>
      </w:r>
      <w:r w:rsidRPr="005C0490">
        <w:br/>
      </w:r>
      <w:r w:rsidRPr="005C0490">
        <w:rPr>
          <w:rFonts w:hint="eastAsia"/>
        </w:rPr>
        <w:t>也带佛堂里去。</w:t>
      </w:r>
      <w:r w:rsidRPr="005C0490">
        <w:br/>
      </w:r>
    </w:p>
    <w:p w:rsidR="003D6369" w:rsidRPr="005C0490" w:rsidRDefault="003D6369" w:rsidP="007D3635">
      <w:pPr>
        <w:rPr>
          <w:b/>
        </w:rPr>
      </w:pPr>
      <w:r>
        <w:rPr>
          <w:rFonts w:hint="eastAsia"/>
          <w:b/>
        </w:rPr>
        <w:t>【古体</w:t>
      </w:r>
      <w:r w:rsidRPr="005C0490">
        <w:rPr>
          <w:rFonts w:hint="eastAsia"/>
          <w:b/>
        </w:rPr>
        <w:t>】</w:t>
      </w:r>
    </w:p>
    <w:p w:rsidR="003D6369" w:rsidRDefault="003D6369" w:rsidP="007D3635"/>
    <w:p w:rsidR="003D6369" w:rsidRPr="005D4AD3" w:rsidRDefault="003D6369" w:rsidP="007D3635">
      <w:r w:rsidRPr="005D4AD3">
        <w:rPr>
          <w:rFonts w:hint="eastAsia"/>
        </w:rPr>
        <w:t>君有壮美蜀葵花，</w:t>
      </w:r>
      <w:r w:rsidRPr="005D4AD3">
        <w:br/>
      </w:r>
      <w:r w:rsidRPr="005D4AD3">
        <w:rPr>
          <w:rFonts w:hint="eastAsia"/>
        </w:rPr>
        <w:t>吾有幼小松石蜂；</w:t>
      </w:r>
      <w:r w:rsidRPr="005D4AD3">
        <w:br/>
      </w:r>
      <w:r w:rsidRPr="005D4AD3">
        <w:rPr>
          <w:rFonts w:hint="eastAsia"/>
        </w:rPr>
        <w:t>花做祭品供佛去，</w:t>
      </w:r>
    </w:p>
    <w:p w:rsidR="003D6369" w:rsidRPr="00B8085F" w:rsidRDefault="003D6369" w:rsidP="007D3635">
      <w:pPr>
        <w:rPr>
          <w:b/>
        </w:rPr>
      </w:pPr>
      <w:r w:rsidRPr="005D4AD3">
        <w:rPr>
          <w:rFonts w:hint="eastAsia"/>
        </w:rPr>
        <w:t>请带小蜂佛堂中。</w:t>
      </w:r>
      <w:r w:rsidRPr="005D4AD3">
        <w:br/>
      </w:r>
      <w:r w:rsidRPr="005D4AD3">
        <w:rPr>
          <w:color w:val="FF0000"/>
        </w:rPr>
        <w:br/>
      </w:r>
      <w:r w:rsidRPr="00B8085F">
        <w:rPr>
          <w:rFonts w:hint="eastAsia"/>
          <w:b/>
        </w:rPr>
        <w:t>【英译】</w:t>
      </w:r>
    </w:p>
    <w:p w:rsidR="003D6369" w:rsidRDefault="003D6369" w:rsidP="007D3635">
      <w:pPr>
        <w:rPr>
          <w:b/>
          <w:sz w:val="24"/>
          <w:szCs w:val="24"/>
        </w:rPr>
      </w:pPr>
    </w:p>
    <w:p w:rsidR="003D6369" w:rsidRDefault="003D6369" w:rsidP="007D3635">
      <w:pPr>
        <w:rPr>
          <w:b/>
          <w:sz w:val="24"/>
          <w:szCs w:val="24"/>
        </w:rPr>
      </w:pPr>
      <w:r w:rsidRPr="005637D5">
        <w:rPr>
          <w:b/>
          <w:sz w:val="24"/>
          <w:szCs w:val="24"/>
        </w:rPr>
        <w:t>Mallow</w:t>
      </w:r>
    </w:p>
    <w:p w:rsidR="003D6369" w:rsidRPr="005637D5" w:rsidRDefault="003D6369" w:rsidP="007D3635">
      <w:pPr>
        <w:rPr>
          <w:b/>
          <w:sz w:val="24"/>
          <w:szCs w:val="24"/>
        </w:rPr>
      </w:pPr>
    </w:p>
    <w:p w:rsidR="003D6369" w:rsidRPr="005D4AD3" w:rsidRDefault="003D6369" w:rsidP="007D3635">
      <w:r w:rsidRPr="005D4AD3">
        <w:t>You have beautiful mallow flowers.</w:t>
      </w:r>
      <w:r w:rsidRPr="005D4AD3">
        <w:br/>
        <w:t xml:space="preserve">I have </w:t>
      </w:r>
      <w:r>
        <w:t>some</w:t>
      </w:r>
      <w:r w:rsidRPr="005D4AD3">
        <w:t xml:space="preserve"> young turquoise bees.</w:t>
      </w:r>
    </w:p>
    <w:p w:rsidR="003D6369" w:rsidRPr="005D4AD3" w:rsidRDefault="003D6369" w:rsidP="007D3635">
      <w:r w:rsidRPr="005D4AD3">
        <w:t>You can serve Buddha with flowers.</w:t>
      </w:r>
    </w:p>
    <w:p w:rsidR="003D6369" w:rsidRDefault="003D6369" w:rsidP="007D3635">
      <w:pPr>
        <w:rPr>
          <w:color w:val="0070C0"/>
        </w:rPr>
      </w:pPr>
      <w:r>
        <w:t>Please take</w:t>
      </w:r>
      <w:r w:rsidRPr="005D4AD3">
        <w:t xml:space="preserve"> the bees to the temple.</w:t>
      </w:r>
      <w:r w:rsidRPr="005D4AD3">
        <w:br/>
      </w:r>
    </w:p>
    <w:p w:rsidR="003D6369" w:rsidRPr="00211A0C" w:rsidRDefault="003D6369" w:rsidP="007D3635">
      <w:pPr>
        <w:rPr>
          <w:b/>
        </w:rPr>
      </w:pPr>
      <w:r>
        <w:rPr>
          <w:rFonts w:hint="eastAsia"/>
          <w:b/>
        </w:rPr>
        <w:t>【</w:t>
      </w:r>
      <w:r w:rsidRPr="00211A0C">
        <w:rPr>
          <w:rFonts w:hint="eastAsia"/>
          <w:b/>
        </w:rPr>
        <w:t>笔记】</w:t>
      </w:r>
    </w:p>
    <w:p w:rsidR="003D6369" w:rsidRDefault="003D6369" w:rsidP="007D3635">
      <w:pPr>
        <w:rPr>
          <w:color w:val="0070C0"/>
        </w:rPr>
      </w:pPr>
    </w:p>
    <w:p w:rsidR="003D6369" w:rsidRPr="00211A0C" w:rsidRDefault="003D6369" w:rsidP="008A771A">
      <w:pPr>
        <w:ind w:firstLineChars="200" w:firstLine="31680"/>
      </w:pPr>
      <w:r w:rsidRPr="00211A0C">
        <w:rPr>
          <w:rFonts w:hint="eastAsia"/>
        </w:rPr>
        <w:t>这首诗用比兴手法，写主人公借恋人为佛鲜花之际，表达自己追求恋人的心迹。表面上写主人公（应该是女子）说恋人有美丽的蜀葵花去献佛，自己不能去，但希望把自己所有的小蜜蜂也一同带去。众所周知，蜜蜂总是追随鲜花的。女主人公对恋人一往情深的爱慕之心，跃然纸上。</w:t>
      </w:r>
    </w:p>
    <w:p w:rsidR="003D6369" w:rsidRPr="007A6A7B" w:rsidRDefault="003D6369" w:rsidP="007D3635">
      <w:r>
        <w:rPr>
          <w:color w:val="0070C0"/>
        </w:rPr>
        <w:t xml:space="preserve">    </w:t>
      </w:r>
      <w:r w:rsidRPr="007A6A7B">
        <w:t xml:space="preserve"> </w:t>
      </w:r>
      <w:r w:rsidRPr="007A6A7B">
        <w:rPr>
          <w:rFonts w:hint="eastAsia"/>
        </w:rPr>
        <w:t>在英译方面，这段没有什么可说，因为就是普通的简单句。但是我刚才检查的时候却发现一处低级错误，就是没小心，把“带”译成了</w:t>
      </w:r>
      <w:r w:rsidRPr="007A6A7B">
        <w:t>bring</w:t>
      </w:r>
      <w:r w:rsidRPr="007A6A7B">
        <w:rPr>
          <w:rFonts w:hint="eastAsia"/>
        </w:rPr>
        <w:t>，此处的正确用法应该是</w:t>
      </w:r>
      <w:r w:rsidRPr="007A6A7B">
        <w:t>take</w:t>
      </w:r>
      <w:r w:rsidRPr="007A6A7B">
        <w:rPr>
          <w:rFonts w:hint="eastAsia"/>
        </w:rPr>
        <w:t>一词。这一对动词都有“带着”的意思，但这里有一个十分微妙的问题，就是方向性。“带”的方向不同，用词也不同。</w:t>
      </w:r>
      <w:r w:rsidRPr="007A6A7B">
        <w:t xml:space="preserve"> </w:t>
      </w:r>
      <w:r w:rsidRPr="007A6A7B">
        <w:rPr>
          <w:rFonts w:hint="eastAsia"/>
        </w:rPr>
        <w:t>这个方向具体讲就是离开说话者的“带去”和靠近说话者的“带来”，前者用</w:t>
      </w:r>
      <w:r w:rsidRPr="007A6A7B">
        <w:t>take</w:t>
      </w:r>
      <w:r w:rsidRPr="007A6A7B">
        <w:rPr>
          <w:rFonts w:hint="eastAsia"/>
        </w:rPr>
        <w:t>，</w:t>
      </w:r>
      <w:r w:rsidRPr="007A6A7B">
        <w:t xml:space="preserve"> </w:t>
      </w:r>
      <w:r w:rsidRPr="007A6A7B">
        <w:rPr>
          <w:rFonts w:hint="eastAsia"/>
        </w:rPr>
        <w:t>后者则用</w:t>
      </w:r>
      <w:r w:rsidRPr="007A6A7B">
        <w:t>bring</w:t>
      </w:r>
      <w:r w:rsidRPr="007A6A7B">
        <w:rPr>
          <w:rFonts w:hint="eastAsia"/>
        </w:rPr>
        <w:t>。这首诗里显然是说把蜀葵花“带去”到佛堂，因而应该用</w:t>
      </w:r>
      <w:r w:rsidRPr="007A6A7B">
        <w:t>take</w:t>
      </w:r>
      <w:r w:rsidRPr="007A6A7B">
        <w:rPr>
          <w:rFonts w:hint="eastAsia"/>
        </w:rPr>
        <w:t>才对。</w:t>
      </w:r>
    </w:p>
    <w:p w:rsidR="003D6369" w:rsidRDefault="003D6369" w:rsidP="008A771A">
      <w:pPr>
        <w:ind w:firstLineChars="200" w:firstLine="31680"/>
      </w:pPr>
      <w:r w:rsidRPr="007A6A7B">
        <w:rPr>
          <w:rFonts w:hint="eastAsia"/>
        </w:rPr>
        <w:t>这使</w:t>
      </w:r>
      <w:r>
        <w:rPr>
          <w:rFonts w:hint="eastAsia"/>
        </w:rPr>
        <w:t>我回想起多年前从某</w:t>
      </w:r>
      <w:r w:rsidRPr="007A6A7B">
        <w:rPr>
          <w:rFonts w:hint="eastAsia"/>
        </w:rPr>
        <w:t>电视台一档节目中听到主持人的一句失当的话。那节目说的是当年意大利的耶稣会传教士利玛窦，在中国明朝万历年间到中国传教，不仅给中国带来先进的西学，同时也把中国不少先进的东西带到意大利去。请注意，我说的是“带到”意大利去，但是那位主持人却说“带回”意大利。“带回”的言外之意就是，本来属于意大利的东西，这次他又带回去。但其实这些东西是属于中国的，因此只能说带到意大利去，绝对不能说带回到意大利去。这可谓“一字之差，谬之千里”！由此可见词语有时具有非常鲜明的方向性。</w:t>
      </w:r>
    </w:p>
    <w:p w:rsidR="003D6369" w:rsidRPr="005807BB" w:rsidRDefault="003D6369" w:rsidP="008A771A">
      <w:pPr>
        <w:ind w:firstLineChars="200" w:firstLine="31680"/>
      </w:pPr>
    </w:p>
    <w:p w:rsidR="003D6369" w:rsidRPr="0080753C" w:rsidRDefault="003D6369" w:rsidP="007D3635">
      <w:pPr>
        <w:rPr>
          <w:color w:val="FF0000"/>
          <w:sz w:val="32"/>
          <w:szCs w:val="32"/>
        </w:rPr>
      </w:pPr>
      <w:r w:rsidRPr="0080753C">
        <w:rPr>
          <w:b/>
          <w:color w:val="FF0000"/>
          <w:sz w:val="32"/>
          <w:szCs w:val="32"/>
        </w:rPr>
        <w:t xml:space="preserve">16. </w:t>
      </w:r>
      <w:r w:rsidRPr="005637D5">
        <w:rPr>
          <w:rFonts w:hint="eastAsia"/>
          <w:b/>
          <w:color w:val="FF0000"/>
          <w:sz w:val="32"/>
          <w:szCs w:val="32"/>
        </w:rPr>
        <w:t>决心</w:t>
      </w:r>
    </w:p>
    <w:p w:rsidR="003D6369" w:rsidRPr="0080753C" w:rsidRDefault="003D6369" w:rsidP="007D3635">
      <w:pPr>
        <w:rPr>
          <w:color w:val="FF0000"/>
        </w:rPr>
      </w:pPr>
    </w:p>
    <w:p w:rsidR="003D6369" w:rsidRPr="005C0490" w:rsidRDefault="003D6369" w:rsidP="007D3635">
      <w:r>
        <w:rPr>
          <w:rFonts w:hint="eastAsia"/>
        </w:rPr>
        <w:t>【</w:t>
      </w:r>
      <w:r>
        <w:rPr>
          <w:rFonts w:hint="eastAsia"/>
          <w:b/>
        </w:rPr>
        <w:t>新</w:t>
      </w:r>
      <w:r>
        <w:rPr>
          <w:rFonts w:hint="eastAsia"/>
          <w:b/>
          <w:color w:val="000000"/>
        </w:rPr>
        <w:t>体</w:t>
      </w:r>
      <w:r w:rsidRPr="005C0490">
        <w:rPr>
          <w:rFonts w:hint="eastAsia"/>
        </w:rPr>
        <w:t>】</w:t>
      </w:r>
    </w:p>
    <w:p w:rsidR="003D6369" w:rsidRDefault="003D6369" w:rsidP="007D3635"/>
    <w:p w:rsidR="003D6369" w:rsidRDefault="003D6369" w:rsidP="007D3635">
      <w:r w:rsidRPr="005C0490">
        <w:rPr>
          <w:rFonts w:hint="eastAsia"/>
        </w:rPr>
        <w:t>我的意中人儿</w:t>
      </w:r>
      <w:r>
        <w:rPr>
          <w:rFonts w:hint="eastAsia"/>
        </w:rPr>
        <w:t>，</w:t>
      </w:r>
      <w:r w:rsidRPr="005C0490">
        <w:br/>
      </w:r>
      <w:r>
        <w:rPr>
          <w:rFonts w:hint="eastAsia"/>
        </w:rPr>
        <w:t>如果你</w:t>
      </w:r>
      <w:r w:rsidRPr="005C0490">
        <w:rPr>
          <w:rFonts w:hint="eastAsia"/>
        </w:rPr>
        <w:t>去学佛，</w:t>
      </w:r>
      <w:r w:rsidRPr="005C0490">
        <w:br/>
      </w:r>
      <w:r>
        <w:rPr>
          <w:rFonts w:hint="eastAsia"/>
        </w:rPr>
        <w:t>我也决不留下</w:t>
      </w:r>
      <w:r w:rsidRPr="005C0490">
        <w:rPr>
          <w:rFonts w:hint="eastAsia"/>
        </w:rPr>
        <w:t>，</w:t>
      </w:r>
      <w:r w:rsidRPr="005C0490">
        <w:br/>
      </w:r>
      <w:r>
        <w:rPr>
          <w:rFonts w:hint="eastAsia"/>
        </w:rPr>
        <w:t>随你前去山洞</w:t>
      </w:r>
      <w:r w:rsidRPr="005C0490">
        <w:rPr>
          <w:rFonts w:hint="eastAsia"/>
        </w:rPr>
        <w:t>。</w:t>
      </w:r>
      <w:r w:rsidRPr="005C0490">
        <w:br/>
      </w:r>
    </w:p>
    <w:p w:rsidR="003D6369" w:rsidRPr="005C0490" w:rsidRDefault="003D6369" w:rsidP="007D3635">
      <w:pPr>
        <w:rPr>
          <w:b/>
        </w:rPr>
      </w:pPr>
      <w:r>
        <w:rPr>
          <w:rFonts w:hint="eastAsia"/>
          <w:b/>
        </w:rPr>
        <w:t>【古体</w:t>
      </w:r>
      <w:r w:rsidRPr="005C0490">
        <w:rPr>
          <w:rFonts w:hint="eastAsia"/>
          <w:b/>
        </w:rPr>
        <w:t>】</w:t>
      </w:r>
    </w:p>
    <w:p w:rsidR="003D6369" w:rsidRDefault="003D6369" w:rsidP="007D3635"/>
    <w:p w:rsidR="003D6369" w:rsidRPr="005D4AD3" w:rsidRDefault="003D6369" w:rsidP="007D3635">
      <w:r w:rsidRPr="005D4AD3">
        <w:rPr>
          <w:rFonts w:hint="eastAsia"/>
        </w:rPr>
        <w:t>有话说给意中人，</w:t>
      </w:r>
    </w:p>
    <w:p w:rsidR="003D6369" w:rsidRPr="005D4AD3" w:rsidRDefault="003D6369" w:rsidP="007D3635">
      <w:r w:rsidRPr="005D4AD3">
        <w:rPr>
          <w:rFonts w:hint="eastAsia"/>
        </w:rPr>
        <w:t>君若决心去学佛；</w:t>
      </w:r>
    </w:p>
    <w:p w:rsidR="003D6369" w:rsidRPr="005D4AD3" w:rsidRDefault="003D6369" w:rsidP="007D3635">
      <w:r w:rsidRPr="005D4AD3">
        <w:rPr>
          <w:rFonts w:hint="eastAsia"/>
        </w:rPr>
        <w:t>翩翩少年不留此，</w:t>
      </w:r>
    </w:p>
    <w:p w:rsidR="003D6369" w:rsidRPr="004F396F" w:rsidRDefault="003D6369" w:rsidP="007D3635">
      <w:pPr>
        <w:rPr>
          <w:rFonts w:ascii="宋体"/>
          <w:color w:val="FF0000"/>
          <w:sz w:val="15"/>
          <w:szCs w:val="15"/>
        </w:rPr>
      </w:pPr>
      <w:r w:rsidRPr="005D4AD3">
        <w:rPr>
          <w:rFonts w:hint="eastAsia"/>
        </w:rPr>
        <w:t>欲入山洞讨生活。</w:t>
      </w:r>
      <w:r w:rsidRPr="005D4AD3">
        <w:rPr>
          <w:color w:val="FF0000"/>
        </w:rPr>
        <w:br/>
      </w:r>
    </w:p>
    <w:p w:rsidR="003D6369" w:rsidRDefault="003D6369" w:rsidP="007D3635">
      <w:r w:rsidRPr="00AC1B62">
        <w:rPr>
          <w:rFonts w:hint="eastAsia"/>
          <w:b/>
        </w:rPr>
        <w:t>【英译</w:t>
      </w:r>
      <w:r>
        <w:rPr>
          <w:rFonts w:hint="eastAsia"/>
        </w:rPr>
        <w:t>】</w:t>
      </w:r>
    </w:p>
    <w:p w:rsidR="003D6369" w:rsidRDefault="003D6369" w:rsidP="007D3635">
      <w:pPr>
        <w:rPr>
          <w:b/>
          <w:sz w:val="24"/>
          <w:szCs w:val="24"/>
        </w:rPr>
      </w:pPr>
    </w:p>
    <w:p w:rsidR="003D6369" w:rsidRDefault="003D6369" w:rsidP="007D3635">
      <w:pPr>
        <w:rPr>
          <w:b/>
          <w:sz w:val="24"/>
          <w:szCs w:val="24"/>
        </w:rPr>
      </w:pPr>
      <w:r w:rsidRPr="00294BA8">
        <w:rPr>
          <w:b/>
          <w:sz w:val="24"/>
          <w:szCs w:val="24"/>
        </w:rPr>
        <w:t>D</w:t>
      </w:r>
      <w:r>
        <w:rPr>
          <w:b/>
          <w:sz w:val="24"/>
          <w:szCs w:val="24"/>
        </w:rPr>
        <w:t>etermination</w:t>
      </w:r>
    </w:p>
    <w:p w:rsidR="003D6369" w:rsidRPr="00294BA8" w:rsidRDefault="003D6369" w:rsidP="007D3635">
      <w:pPr>
        <w:rPr>
          <w:b/>
          <w:sz w:val="24"/>
          <w:szCs w:val="24"/>
        </w:rPr>
      </w:pPr>
    </w:p>
    <w:p w:rsidR="003D6369" w:rsidRPr="005D4AD3" w:rsidRDefault="003D6369" w:rsidP="007D3635">
      <w:r w:rsidRPr="005D4AD3">
        <w:t>If you are determined to study Buddha,</w:t>
      </w:r>
    </w:p>
    <w:p w:rsidR="003D6369" w:rsidRPr="005D4AD3" w:rsidRDefault="003D6369" w:rsidP="007D3635">
      <w:r w:rsidRPr="005D4AD3">
        <w:t>I have something to tell my sweet heart.</w:t>
      </w:r>
    </w:p>
    <w:p w:rsidR="003D6369" w:rsidRPr="005D4AD3" w:rsidRDefault="003D6369" w:rsidP="007D3635">
      <w:r w:rsidRPr="005D4AD3">
        <w:t>The young guy is not going to stay here,</w:t>
      </w:r>
    </w:p>
    <w:p w:rsidR="003D6369" w:rsidRPr="005D4AD3" w:rsidRDefault="003D6369" w:rsidP="007D3635">
      <w:r w:rsidRPr="005D4AD3">
        <w:t>He intends to live in the mountain cave.</w:t>
      </w:r>
    </w:p>
    <w:p w:rsidR="003D6369" w:rsidRDefault="003D6369" w:rsidP="007D3635"/>
    <w:p w:rsidR="003D6369" w:rsidRPr="00F73DF7" w:rsidRDefault="003D6369" w:rsidP="007D3635">
      <w:pPr>
        <w:rPr>
          <w:b/>
        </w:rPr>
      </w:pPr>
      <w:r>
        <w:rPr>
          <w:rFonts w:hint="eastAsia"/>
          <w:b/>
        </w:rPr>
        <w:t>【</w:t>
      </w:r>
      <w:r w:rsidRPr="00F73DF7">
        <w:rPr>
          <w:rFonts w:hint="eastAsia"/>
          <w:b/>
        </w:rPr>
        <w:t>笔记】</w:t>
      </w:r>
    </w:p>
    <w:p w:rsidR="003D6369" w:rsidRDefault="003D6369" w:rsidP="007D3635"/>
    <w:p w:rsidR="003D6369" w:rsidRPr="005D4AD3" w:rsidRDefault="003D6369" w:rsidP="007D3635">
      <w:r>
        <w:rPr>
          <w:rFonts w:hint="eastAsia"/>
        </w:rPr>
        <w:t>诗中讲的是女子要去学佛，诗中主人公，一位翩翩少年，耐不住寂寞，也想随之而去。从第一句的“意中人”三个字就能明显地看出，这是一对情侣，而且似乎有姐弟恋之嫌。</w:t>
      </w:r>
    </w:p>
    <w:p w:rsidR="003D6369" w:rsidRPr="004700F0" w:rsidRDefault="003D6369" w:rsidP="007D3635">
      <w:r w:rsidRPr="005D4AD3">
        <w:rPr>
          <w:rFonts w:eastAsia="华文仿宋" w:hint="eastAsia"/>
          <w:sz w:val="15"/>
          <w:szCs w:val="15"/>
        </w:rPr>
        <w:t xml:space="preserve">　</w:t>
      </w:r>
    </w:p>
    <w:p w:rsidR="003D6369" w:rsidRPr="0080753C" w:rsidRDefault="003D6369" w:rsidP="007D3635">
      <w:pPr>
        <w:rPr>
          <w:b/>
          <w:color w:val="FF0000"/>
          <w:sz w:val="32"/>
          <w:szCs w:val="32"/>
        </w:rPr>
      </w:pPr>
      <w:r w:rsidRPr="0080753C">
        <w:rPr>
          <w:b/>
          <w:color w:val="FF0000"/>
          <w:sz w:val="32"/>
          <w:szCs w:val="32"/>
        </w:rPr>
        <w:t xml:space="preserve">17. </w:t>
      </w:r>
      <w:r w:rsidRPr="0080753C">
        <w:rPr>
          <w:rFonts w:hint="eastAsia"/>
          <w:b/>
          <w:color w:val="FF0000"/>
          <w:sz w:val="32"/>
          <w:szCs w:val="32"/>
        </w:rPr>
        <w:t>恳请</w:t>
      </w:r>
    </w:p>
    <w:p w:rsidR="003D6369" w:rsidRDefault="003D6369" w:rsidP="007D3635">
      <w:pPr>
        <w:rPr>
          <w:b/>
        </w:rPr>
      </w:pPr>
    </w:p>
    <w:p w:rsidR="003D6369" w:rsidRPr="005C0490" w:rsidRDefault="003D6369" w:rsidP="007D3635">
      <w:pPr>
        <w:rPr>
          <w:b/>
        </w:rPr>
      </w:pPr>
      <w:r>
        <w:rPr>
          <w:rFonts w:hint="eastAsia"/>
          <w:b/>
        </w:rPr>
        <w:t>【新体</w:t>
      </w:r>
      <w:r w:rsidRPr="005C0490">
        <w:rPr>
          <w:rFonts w:hint="eastAsia"/>
          <w:b/>
        </w:rPr>
        <w:t>】</w:t>
      </w:r>
    </w:p>
    <w:p w:rsidR="003D6369" w:rsidRDefault="003D6369" w:rsidP="007D3635"/>
    <w:p w:rsidR="003D6369" w:rsidRDefault="003D6369" w:rsidP="007D3635">
      <w:r>
        <w:rPr>
          <w:rFonts w:hint="eastAsia"/>
        </w:rPr>
        <w:t>我求得道喇嘛</w:t>
      </w:r>
      <w:r w:rsidRPr="005C0490">
        <w:rPr>
          <w:rFonts w:hint="eastAsia"/>
        </w:rPr>
        <w:t>，</w:t>
      </w:r>
      <w:r w:rsidRPr="005C0490">
        <w:br/>
      </w:r>
      <w:r>
        <w:rPr>
          <w:rFonts w:hint="eastAsia"/>
        </w:rPr>
        <w:t>指我一条明路；</w:t>
      </w:r>
      <w:r w:rsidRPr="005C0490">
        <w:br/>
      </w:r>
      <w:r>
        <w:rPr>
          <w:rFonts w:hint="eastAsia"/>
        </w:rPr>
        <w:t>只因没有决心</w:t>
      </w:r>
      <w:r w:rsidRPr="005C0490">
        <w:rPr>
          <w:rFonts w:hint="eastAsia"/>
        </w:rPr>
        <w:t>，</w:t>
      </w:r>
      <w:r w:rsidRPr="005C0490">
        <w:br/>
      </w:r>
      <w:r>
        <w:rPr>
          <w:rFonts w:hint="eastAsia"/>
        </w:rPr>
        <w:t>反悔又找恋人</w:t>
      </w:r>
      <w:r w:rsidRPr="005C0490">
        <w:rPr>
          <w:rFonts w:hint="eastAsia"/>
        </w:rPr>
        <w:t>。</w:t>
      </w:r>
      <w:r w:rsidRPr="005C0490">
        <w:br/>
      </w:r>
    </w:p>
    <w:p w:rsidR="003D6369" w:rsidRPr="005C0490" w:rsidRDefault="003D6369" w:rsidP="007D3635">
      <w:pPr>
        <w:rPr>
          <w:b/>
        </w:rPr>
      </w:pPr>
      <w:r>
        <w:rPr>
          <w:rFonts w:hint="eastAsia"/>
          <w:b/>
        </w:rPr>
        <w:t>【古体</w:t>
      </w:r>
      <w:r w:rsidRPr="005C0490">
        <w:rPr>
          <w:rFonts w:hint="eastAsia"/>
          <w:b/>
        </w:rPr>
        <w:t>】</w:t>
      </w:r>
    </w:p>
    <w:p w:rsidR="003D6369" w:rsidRDefault="003D6369" w:rsidP="007D3635"/>
    <w:p w:rsidR="003D6369" w:rsidRDefault="003D6369" w:rsidP="007D3635">
      <w:r>
        <w:rPr>
          <w:rFonts w:hint="eastAsia"/>
        </w:rPr>
        <w:t>意欲前往拜高僧，</w:t>
      </w:r>
    </w:p>
    <w:p w:rsidR="003D6369" w:rsidRDefault="003D6369" w:rsidP="007D3635">
      <w:r>
        <w:rPr>
          <w:rFonts w:hint="eastAsia"/>
        </w:rPr>
        <w:t>恳请为我指路明；</w:t>
      </w:r>
    </w:p>
    <w:p w:rsidR="003D6369" w:rsidRDefault="003D6369" w:rsidP="007D3635">
      <w:r>
        <w:rPr>
          <w:rFonts w:hint="eastAsia"/>
        </w:rPr>
        <w:t>怎奈前往心不定，</w:t>
      </w:r>
      <w:r>
        <w:t xml:space="preserve"> </w:t>
      </w:r>
    </w:p>
    <w:p w:rsidR="003D6369" w:rsidRPr="0080753C" w:rsidRDefault="003D6369" w:rsidP="007D3635">
      <w:pPr>
        <w:rPr>
          <w:b/>
        </w:rPr>
      </w:pPr>
      <w:r>
        <w:rPr>
          <w:rFonts w:hint="eastAsia"/>
        </w:rPr>
        <w:t>再找恋人返归程。</w:t>
      </w:r>
      <w:r>
        <w:br/>
      </w:r>
      <w:r>
        <w:br/>
      </w:r>
      <w:r w:rsidRPr="0080753C">
        <w:rPr>
          <w:rFonts w:hint="eastAsia"/>
          <w:b/>
        </w:rPr>
        <w:t>【英译】</w:t>
      </w:r>
    </w:p>
    <w:p w:rsidR="003D6369" w:rsidRDefault="003D6369" w:rsidP="007D3635">
      <w:pPr>
        <w:rPr>
          <w:b/>
        </w:rPr>
      </w:pPr>
    </w:p>
    <w:p w:rsidR="003D6369" w:rsidRPr="00E81388" w:rsidRDefault="003D6369" w:rsidP="007D3635">
      <w:pPr>
        <w:rPr>
          <w:b/>
        </w:rPr>
      </w:pPr>
      <w:r w:rsidRPr="00E81388">
        <w:rPr>
          <w:b/>
        </w:rPr>
        <w:t>Request</w:t>
      </w:r>
    </w:p>
    <w:p w:rsidR="003D6369" w:rsidRDefault="003D6369" w:rsidP="007D3635"/>
    <w:p w:rsidR="003D6369" w:rsidRDefault="003D6369" w:rsidP="007D3635">
      <w:r>
        <w:t>I am going</w:t>
      </w:r>
      <w:r w:rsidRPr="00424A3E">
        <w:t xml:space="preserve"> to </w:t>
      </w:r>
      <w:r>
        <w:t>visit a holy Lama.</w:t>
      </w:r>
      <w:r>
        <w:br/>
        <w:t xml:space="preserve">Please show me a bright road.    </w:t>
      </w:r>
      <w:r w:rsidRPr="00424A3E">
        <w:t xml:space="preserve"> </w:t>
      </w:r>
    </w:p>
    <w:p w:rsidR="003D6369" w:rsidRDefault="003D6369" w:rsidP="007D3635">
      <w:r>
        <w:t>Due to being l</w:t>
      </w:r>
      <w:r w:rsidRPr="007942B5">
        <w:t>ack of resolution</w:t>
      </w:r>
      <w:r>
        <w:t xml:space="preserve">,   </w:t>
      </w:r>
      <w:r>
        <w:br/>
        <w:t>I come to my sweetheart again.</w:t>
      </w:r>
    </w:p>
    <w:p w:rsidR="003D6369" w:rsidRDefault="003D6369" w:rsidP="007D3635"/>
    <w:p w:rsidR="003D6369" w:rsidRDefault="003D6369" w:rsidP="007D3635">
      <w:r w:rsidRPr="0080753C">
        <w:rPr>
          <w:b/>
          <w:color w:val="FF0000"/>
          <w:sz w:val="32"/>
          <w:szCs w:val="32"/>
        </w:rPr>
        <w:t>18.</w:t>
      </w:r>
      <w:r w:rsidRPr="0080753C">
        <w:rPr>
          <w:color w:val="FF0000"/>
          <w:sz w:val="32"/>
          <w:szCs w:val="32"/>
        </w:rPr>
        <w:t xml:space="preserve"> </w:t>
      </w:r>
      <w:r w:rsidRPr="0080753C">
        <w:rPr>
          <w:rFonts w:hint="eastAsia"/>
          <w:b/>
          <w:color w:val="FF0000"/>
          <w:sz w:val="32"/>
          <w:szCs w:val="32"/>
        </w:rPr>
        <w:t>默思</w:t>
      </w:r>
    </w:p>
    <w:p w:rsidR="003D6369" w:rsidRPr="004700F0" w:rsidRDefault="003D6369" w:rsidP="007D3635"/>
    <w:p w:rsidR="003D6369" w:rsidRPr="00117DC2" w:rsidRDefault="003D6369" w:rsidP="007D3635">
      <w:pPr>
        <w:rPr>
          <w:b/>
        </w:rPr>
      </w:pPr>
      <w:r>
        <w:rPr>
          <w:rFonts w:hint="eastAsia"/>
          <w:b/>
        </w:rPr>
        <w:t>【新体</w:t>
      </w:r>
      <w:r w:rsidRPr="00117DC2">
        <w:rPr>
          <w:rFonts w:hint="eastAsia"/>
          <w:b/>
        </w:rPr>
        <w:t>】</w:t>
      </w:r>
    </w:p>
    <w:p w:rsidR="003D6369" w:rsidRDefault="003D6369" w:rsidP="007D3635"/>
    <w:p w:rsidR="003D6369" w:rsidRDefault="003D6369" w:rsidP="007D3635">
      <w:r>
        <w:rPr>
          <w:rFonts w:hint="eastAsia"/>
        </w:rPr>
        <w:t>默想喇嘛脸庞</w:t>
      </w:r>
      <w:r w:rsidRPr="00117DC2">
        <w:rPr>
          <w:rFonts w:hint="eastAsia"/>
        </w:rPr>
        <w:t>，</w:t>
      </w:r>
    </w:p>
    <w:p w:rsidR="003D6369" w:rsidRPr="005807BB" w:rsidRDefault="003D6369" w:rsidP="007D3635">
      <w:r>
        <w:rPr>
          <w:rFonts w:hint="eastAsia"/>
        </w:rPr>
        <w:t>不能出</w:t>
      </w:r>
      <w:r w:rsidRPr="00117DC2">
        <w:rPr>
          <w:rFonts w:hint="eastAsia"/>
        </w:rPr>
        <w:t>现</w:t>
      </w:r>
      <w:r>
        <w:rPr>
          <w:rFonts w:hint="eastAsia"/>
        </w:rPr>
        <w:t>心中</w:t>
      </w:r>
      <w:r w:rsidRPr="00117DC2">
        <w:rPr>
          <w:rFonts w:hint="eastAsia"/>
        </w:rPr>
        <w:t>；</w:t>
      </w:r>
      <w:r w:rsidRPr="00117DC2">
        <w:br/>
      </w:r>
      <w:r>
        <w:rPr>
          <w:rFonts w:hint="eastAsia"/>
        </w:rPr>
        <w:t>不想恋人脸庞</w:t>
      </w:r>
      <w:r w:rsidRPr="00117DC2">
        <w:rPr>
          <w:rFonts w:hint="eastAsia"/>
        </w:rPr>
        <w:t>，</w:t>
      </w:r>
      <w:r w:rsidRPr="00117DC2">
        <w:br/>
      </w:r>
      <w:r>
        <w:rPr>
          <w:rFonts w:hint="eastAsia"/>
        </w:rPr>
        <w:t>心里老能</w:t>
      </w:r>
      <w:r w:rsidRPr="00117DC2">
        <w:rPr>
          <w:rFonts w:hint="eastAsia"/>
        </w:rPr>
        <w:t>看见。</w:t>
      </w:r>
      <w:r w:rsidRPr="00117DC2">
        <w:br/>
      </w:r>
    </w:p>
    <w:p w:rsidR="003D6369" w:rsidRPr="00117DC2" w:rsidRDefault="003D6369" w:rsidP="007D3635">
      <w:pPr>
        <w:rPr>
          <w:b/>
        </w:rPr>
      </w:pPr>
      <w:r>
        <w:rPr>
          <w:rFonts w:hint="eastAsia"/>
          <w:b/>
        </w:rPr>
        <w:t>【古体</w:t>
      </w:r>
      <w:r w:rsidRPr="00117DC2">
        <w:rPr>
          <w:rFonts w:hint="eastAsia"/>
          <w:b/>
        </w:rPr>
        <w:t>】</w:t>
      </w:r>
    </w:p>
    <w:p w:rsidR="003D6369" w:rsidRDefault="003D6369" w:rsidP="007D3635"/>
    <w:p w:rsidR="003D6369" w:rsidRPr="004700F0" w:rsidRDefault="003D6369" w:rsidP="007D3635">
      <w:r w:rsidRPr="004700F0">
        <w:rPr>
          <w:rFonts w:hint="eastAsia"/>
        </w:rPr>
        <w:t>默默思念高僧面，</w:t>
      </w:r>
    </w:p>
    <w:p w:rsidR="003D6369" w:rsidRPr="004700F0" w:rsidRDefault="003D6369" w:rsidP="007D3635">
      <w:r w:rsidRPr="004700F0">
        <w:rPr>
          <w:rFonts w:hint="eastAsia"/>
        </w:rPr>
        <w:t>心中空空不得见；</w:t>
      </w:r>
    </w:p>
    <w:p w:rsidR="003D6369" w:rsidRPr="004700F0" w:rsidRDefault="003D6369" w:rsidP="007D3635">
      <w:r w:rsidRPr="004700F0">
        <w:rPr>
          <w:rFonts w:hint="eastAsia"/>
        </w:rPr>
        <w:t>恋人面庞从未想，</w:t>
      </w:r>
    </w:p>
    <w:p w:rsidR="003D6369" w:rsidRPr="0080753C" w:rsidRDefault="003D6369" w:rsidP="007D3635">
      <w:pPr>
        <w:rPr>
          <w:b/>
        </w:rPr>
      </w:pPr>
      <w:r>
        <w:rPr>
          <w:rFonts w:hint="eastAsia"/>
        </w:rPr>
        <w:t>心中清晰</w:t>
      </w:r>
      <w:r w:rsidRPr="004700F0">
        <w:rPr>
          <w:rFonts w:hint="eastAsia"/>
        </w:rPr>
        <w:t>常显现。</w:t>
      </w:r>
      <w:r w:rsidRPr="003C6A3E">
        <w:rPr>
          <w:color w:val="FF0000"/>
        </w:rPr>
        <w:br/>
      </w:r>
      <w:r>
        <w:br/>
      </w:r>
      <w:r w:rsidRPr="0080753C">
        <w:rPr>
          <w:rFonts w:hint="eastAsia"/>
          <w:b/>
        </w:rPr>
        <w:t>【英译】</w:t>
      </w:r>
    </w:p>
    <w:p w:rsidR="003D6369" w:rsidRDefault="003D6369" w:rsidP="007D3635"/>
    <w:p w:rsidR="003D6369" w:rsidRPr="00355940" w:rsidRDefault="003D6369" w:rsidP="007D3635">
      <w:pPr>
        <w:rPr>
          <w:b/>
          <w:sz w:val="24"/>
          <w:szCs w:val="24"/>
        </w:rPr>
      </w:pPr>
      <w:r w:rsidRPr="00355940">
        <w:rPr>
          <w:b/>
          <w:sz w:val="24"/>
          <w:szCs w:val="24"/>
        </w:rPr>
        <w:t>Think</w:t>
      </w:r>
      <w:r>
        <w:rPr>
          <w:b/>
          <w:sz w:val="24"/>
          <w:szCs w:val="24"/>
        </w:rPr>
        <w:t xml:space="preserve"> over</w:t>
      </w:r>
      <w:r w:rsidRPr="00355940">
        <w:rPr>
          <w:b/>
          <w:sz w:val="24"/>
          <w:szCs w:val="24"/>
        </w:rPr>
        <w:t xml:space="preserve"> </w:t>
      </w:r>
    </w:p>
    <w:p w:rsidR="003D6369" w:rsidRDefault="003D6369" w:rsidP="007D3635"/>
    <w:p w:rsidR="003D6369" w:rsidRDefault="003D6369" w:rsidP="007D3635">
      <w:r>
        <w:t>I am thinking of</w:t>
      </w:r>
      <w:r w:rsidRPr="00424A3E">
        <w:t xml:space="preserve"> </w:t>
      </w:r>
      <w:r>
        <w:t xml:space="preserve">the </w:t>
      </w:r>
      <w:r w:rsidRPr="00424A3E">
        <w:t>Lama’s face</w:t>
      </w:r>
      <w:r>
        <w:t xml:space="preserve"> silently.   </w:t>
      </w:r>
      <w:r w:rsidRPr="00424A3E">
        <w:t xml:space="preserve"> </w:t>
      </w:r>
    </w:p>
    <w:p w:rsidR="003D6369" w:rsidRPr="004700F0" w:rsidRDefault="003D6369" w:rsidP="007D3635">
      <w:r>
        <w:t xml:space="preserve">But I cannot see him in my empty mind.   </w:t>
      </w:r>
      <w:r w:rsidRPr="00424A3E">
        <w:br/>
      </w:r>
      <w:r>
        <w:t xml:space="preserve">I have never thought of my lover’s face.     </w:t>
      </w:r>
      <w:r w:rsidRPr="00424A3E">
        <w:br/>
      </w:r>
      <w:r>
        <w:t xml:space="preserve">It often appearces in my mind however. </w:t>
      </w:r>
      <w:r>
        <w:br/>
      </w:r>
    </w:p>
    <w:p w:rsidR="003D6369" w:rsidRDefault="003D6369" w:rsidP="007D3635">
      <w:pPr>
        <w:rPr>
          <w:b/>
          <w:color w:val="FF0000"/>
          <w:sz w:val="32"/>
          <w:szCs w:val="32"/>
        </w:rPr>
      </w:pPr>
      <w:r w:rsidRPr="0080753C">
        <w:rPr>
          <w:b/>
          <w:color w:val="FF0000"/>
          <w:sz w:val="32"/>
          <w:szCs w:val="32"/>
        </w:rPr>
        <w:t xml:space="preserve">19. </w:t>
      </w:r>
      <w:r w:rsidRPr="0080753C">
        <w:rPr>
          <w:rFonts w:hint="eastAsia"/>
          <w:b/>
          <w:color w:val="FF0000"/>
          <w:sz w:val="32"/>
          <w:szCs w:val="32"/>
        </w:rPr>
        <w:t>精诚</w:t>
      </w:r>
    </w:p>
    <w:p w:rsidR="003D6369" w:rsidRPr="004D6CE6" w:rsidRDefault="003D6369" w:rsidP="007D3635"/>
    <w:p w:rsidR="003D6369" w:rsidRPr="00FF48F3" w:rsidRDefault="003D6369" w:rsidP="007D3635">
      <w:r w:rsidRPr="00FF48F3">
        <w:rPr>
          <w:rFonts w:hint="eastAsia"/>
        </w:rPr>
        <w:t>【</w:t>
      </w:r>
      <w:r>
        <w:rPr>
          <w:rFonts w:hint="eastAsia"/>
          <w:b/>
        </w:rPr>
        <w:t>新体</w:t>
      </w:r>
      <w:r w:rsidRPr="00FF48F3">
        <w:rPr>
          <w:rFonts w:hint="eastAsia"/>
        </w:rPr>
        <w:t>】</w:t>
      </w:r>
    </w:p>
    <w:p w:rsidR="003D6369" w:rsidRPr="00FF48F3" w:rsidRDefault="003D6369" w:rsidP="007D3635"/>
    <w:p w:rsidR="003D6369" w:rsidRDefault="003D6369" w:rsidP="007D3635">
      <w:r>
        <w:rPr>
          <w:rFonts w:hint="eastAsia"/>
        </w:rPr>
        <w:t>如以这种</w:t>
      </w:r>
      <w:r w:rsidRPr="00FF48F3">
        <w:rPr>
          <w:rFonts w:hint="eastAsia"/>
        </w:rPr>
        <w:t>精诚，</w:t>
      </w:r>
      <w:r w:rsidRPr="00FF48F3">
        <w:br/>
      </w:r>
      <w:r>
        <w:rPr>
          <w:rFonts w:hint="eastAsia"/>
        </w:rPr>
        <w:t>用于无上</w:t>
      </w:r>
      <w:r w:rsidRPr="00FF48F3">
        <w:rPr>
          <w:rFonts w:hint="eastAsia"/>
        </w:rPr>
        <w:t>佛法，</w:t>
      </w:r>
      <w:r w:rsidRPr="00FF48F3">
        <w:br/>
      </w:r>
      <w:r>
        <w:rPr>
          <w:rFonts w:hint="eastAsia"/>
        </w:rPr>
        <w:t>就</w:t>
      </w:r>
      <w:r w:rsidRPr="00FF48F3">
        <w:rPr>
          <w:rFonts w:hint="eastAsia"/>
        </w:rPr>
        <w:t>在今生今世，</w:t>
      </w:r>
      <w:r w:rsidRPr="00FF48F3">
        <w:br/>
      </w:r>
      <w:r w:rsidRPr="00FF48F3">
        <w:rPr>
          <w:rFonts w:hint="eastAsia"/>
        </w:rPr>
        <w:t>便可肉身成佛。</w:t>
      </w:r>
      <w:r w:rsidRPr="00FF48F3">
        <w:br/>
      </w:r>
    </w:p>
    <w:p w:rsidR="003D6369" w:rsidRPr="00FF48F3" w:rsidRDefault="003D6369" w:rsidP="007D3635">
      <w:pPr>
        <w:rPr>
          <w:b/>
        </w:rPr>
      </w:pPr>
      <w:r>
        <w:rPr>
          <w:rFonts w:hint="eastAsia"/>
          <w:b/>
        </w:rPr>
        <w:t>【古体</w:t>
      </w:r>
      <w:r w:rsidRPr="00FF48F3">
        <w:rPr>
          <w:rFonts w:hint="eastAsia"/>
          <w:b/>
        </w:rPr>
        <w:t>】</w:t>
      </w:r>
    </w:p>
    <w:p w:rsidR="003D6369" w:rsidRPr="00FF48F3" w:rsidRDefault="003D6369" w:rsidP="007D3635">
      <w:pPr>
        <w:rPr>
          <w:b/>
        </w:rPr>
      </w:pPr>
    </w:p>
    <w:p w:rsidR="003D6369" w:rsidRPr="0080753C" w:rsidRDefault="003D6369" w:rsidP="007D3635">
      <w:pPr>
        <w:rPr>
          <w:b/>
        </w:rPr>
      </w:pPr>
      <w:r w:rsidRPr="004700F0">
        <w:rPr>
          <w:rFonts w:hint="eastAsia"/>
        </w:rPr>
        <w:t>若以这般精且诚，</w:t>
      </w:r>
      <w:r w:rsidRPr="004700F0">
        <w:br/>
      </w:r>
      <w:r w:rsidRPr="004700F0">
        <w:rPr>
          <w:rFonts w:hint="eastAsia"/>
        </w:rPr>
        <w:t>无上佛法之上用，</w:t>
      </w:r>
      <w:r w:rsidRPr="004700F0">
        <w:br/>
      </w:r>
      <w:r>
        <w:rPr>
          <w:rFonts w:hint="eastAsia"/>
        </w:rPr>
        <w:t>将</w:t>
      </w:r>
      <w:r w:rsidRPr="004700F0">
        <w:rPr>
          <w:rFonts w:hint="eastAsia"/>
        </w:rPr>
        <w:t>在今生又今世，</w:t>
      </w:r>
      <w:r w:rsidRPr="004700F0">
        <w:br/>
      </w:r>
      <w:r w:rsidRPr="004700F0">
        <w:rPr>
          <w:rFonts w:hint="eastAsia"/>
        </w:rPr>
        <w:t>肉身成佛便可成。</w:t>
      </w:r>
      <w:r w:rsidRPr="004700F0">
        <w:br/>
      </w:r>
      <w:r>
        <w:br/>
      </w:r>
      <w:r w:rsidRPr="0080753C">
        <w:rPr>
          <w:rFonts w:hint="eastAsia"/>
          <w:b/>
        </w:rPr>
        <w:t>【英译】</w:t>
      </w:r>
    </w:p>
    <w:p w:rsidR="003D6369" w:rsidRDefault="003D6369" w:rsidP="007D3635"/>
    <w:p w:rsidR="003D6369" w:rsidRPr="0029452D" w:rsidRDefault="003D6369" w:rsidP="007D3635">
      <w:pPr>
        <w:rPr>
          <w:b/>
          <w:sz w:val="24"/>
          <w:szCs w:val="24"/>
        </w:rPr>
      </w:pPr>
      <w:r w:rsidRPr="0029452D">
        <w:rPr>
          <w:b/>
          <w:sz w:val="24"/>
          <w:szCs w:val="24"/>
        </w:rPr>
        <w:t xml:space="preserve">Sincerity and faith </w:t>
      </w:r>
    </w:p>
    <w:p w:rsidR="003D6369" w:rsidRDefault="003D6369" w:rsidP="007D3635"/>
    <w:p w:rsidR="003D6369" w:rsidRPr="00D21E47" w:rsidRDefault="003D6369" w:rsidP="007D3635">
      <w:pPr>
        <w:rPr>
          <w:b/>
        </w:rPr>
      </w:pPr>
      <w:r>
        <w:t xml:space="preserve">If one’s mind is full of sincerity and faith, </w:t>
      </w:r>
      <w:r w:rsidRPr="00424A3E">
        <w:br/>
      </w:r>
      <w:r>
        <w:t>Which can be used to</w:t>
      </w:r>
      <w:r w:rsidRPr="00424A3E">
        <w:t xml:space="preserve"> </w:t>
      </w:r>
      <w:r w:rsidRPr="004700F0">
        <w:t>Buddhist doctrine</w:t>
      </w:r>
      <w:r>
        <w:t xml:space="preserve">,   </w:t>
      </w:r>
      <w:r w:rsidRPr="00424A3E">
        <w:br/>
      </w:r>
      <w:r>
        <w:t>His</w:t>
      </w:r>
      <w:r w:rsidRPr="00722145">
        <w:t xml:space="preserve"> flesh</w:t>
      </w:r>
      <w:r>
        <w:t xml:space="preserve"> will surely </w:t>
      </w:r>
      <w:r w:rsidRPr="00722145">
        <w:t xml:space="preserve">become </w:t>
      </w:r>
      <w:r>
        <w:t xml:space="preserve">a </w:t>
      </w:r>
      <w:r w:rsidRPr="00722145">
        <w:t>Buddha</w:t>
      </w:r>
      <w:r>
        <w:t xml:space="preserve"> in</w:t>
      </w:r>
      <w:r w:rsidRPr="00424A3E">
        <w:br/>
      </w:r>
      <w:r>
        <w:t>My life time without havin’ any problem.</w:t>
      </w:r>
      <w:r>
        <w:br/>
      </w:r>
    </w:p>
    <w:p w:rsidR="003D6369" w:rsidRPr="004C187C" w:rsidRDefault="003D6369" w:rsidP="007D3635">
      <w:pPr>
        <w:rPr>
          <w:b/>
          <w:color w:val="FF0000"/>
          <w:sz w:val="32"/>
          <w:szCs w:val="32"/>
        </w:rPr>
      </w:pPr>
      <w:r w:rsidRPr="004C187C">
        <w:rPr>
          <w:b/>
          <w:color w:val="FF0000"/>
          <w:sz w:val="32"/>
          <w:szCs w:val="32"/>
        </w:rPr>
        <w:t xml:space="preserve">20. </w:t>
      </w:r>
      <w:r w:rsidRPr="004C187C">
        <w:rPr>
          <w:rFonts w:hint="eastAsia"/>
          <w:b/>
          <w:color w:val="FF0000"/>
          <w:sz w:val="32"/>
          <w:szCs w:val="32"/>
        </w:rPr>
        <w:t>天女</w:t>
      </w:r>
    </w:p>
    <w:p w:rsidR="003D6369" w:rsidRDefault="003D6369" w:rsidP="007D3635">
      <w:pPr>
        <w:rPr>
          <w:b/>
        </w:rPr>
      </w:pPr>
    </w:p>
    <w:p w:rsidR="003D6369" w:rsidRPr="00FF48F3" w:rsidRDefault="003D6369" w:rsidP="007D3635">
      <w:pPr>
        <w:rPr>
          <w:b/>
        </w:rPr>
      </w:pPr>
      <w:r>
        <w:rPr>
          <w:rFonts w:hint="eastAsia"/>
          <w:b/>
        </w:rPr>
        <w:t>【新体</w:t>
      </w:r>
      <w:r w:rsidRPr="00FF48F3">
        <w:rPr>
          <w:rFonts w:hint="eastAsia"/>
          <w:b/>
        </w:rPr>
        <w:t>】</w:t>
      </w:r>
    </w:p>
    <w:p w:rsidR="003D6369" w:rsidRPr="00FF48F3" w:rsidRDefault="003D6369" w:rsidP="007D3635">
      <w:pPr>
        <w:rPr>
          <w:b/>
        </w:rPr>
      </w:pPr>
    </w:p>
    <w:p w:rsidR="003D6369" w:rsidRDefault="003D6369" w:rsidP="007D3635">
      <w:r>
        <w:rPr>
          <w:rFonts w:hint="eastAsia"/>
        </w:rPr>
        <w:t>水晶山中</w:t>
      </w:r>
      <w:r w:rsidRPr="00FF48F3">
        <w:rPr>
          <w:rFonts w:hint="eastAsia"/>
        </w:rPr>
        <w:t>雪水，</w:t>
      </w:r>
      <w:r w:rsidRPr="00FF48F3">
        <w:br/>
      </w:r>
      <w:r>
        <w:rPr>
          <w:rFonts w:hint="eastAsia"/>
        </w:rPr>
        <w:t>铃铛兰上</w:t>
      </w:r>
      <w:r w:rsidRPr="00FF48F3">
        <w:rPr>
          <w:rFonts w:hint="eastAsia"/>
        </w:rPr>
        <w:t>露水，</w:t>
      </w:r>
      <w:r w:rsidRPr="00FF48F3">
        <w:br/>
      </w:r>
      <w:r>
        <w:rPr>
          <w:rFonts w:hint="eastAsia"/>
        </w:rPr>
        <w:t>加上甘露药</w:t>
      </w:r>
      <w:r w:rsidRPr="00FF48F3">
        <w:rPr>
          <w:rFonts w:hint="eastAsia"/>
        </w:rPr>
        <w:t>酵</w:t>
      </w:r>
      <w:r>
        <w:rPr>
          <w:rFonts w:hint="eastAsia"/>
        </w:rPr>
        <w:t>，</w:t>
      </w:r>
    </w:p>
    <w:p w:rsidR="003D6369" w:rsidRPr="000E5B45" w:rsidRDefault="003D6369" w:rsidP="007D3635">
      <w:r>
        <w:rPr>
          <w:rFonts w:hint="eastAsia"/>
        </w:rPr>
        <w:t>已经酿成</w:t>
      </w:r>
      <w:r w:rsidRPr="00FF48F3">
        <w:rPr>
          <w:rFonts w:hint="eastAsia"/>
        </w:rPr>
        <w:t>美酒</w:t>
      </w:r>
      <w:r>
        <w:rPr>
          <w:rFonts w:hint="eastAsia"/>
        </w:rPr>
        <w:t>。</w:t>
      </w:r>
      <w:r w:rsidRPr="00FF48F3">
        <w:br/>
      </w:r>
      <w:r w:rsidRPr="00FF48F3">
        <w:rPr>
          <w:rFonts w:hint="eastAsia"/>
        </w:rPr>
        <w:t>智慧天女</w:t>
      </w:r>
      <w:r>
        <w:rPr>
          <w:rFonts w:hint="eastAsia"/>
        </w:rPr>
        <w:t>当垆，</w:t>
      </w:r>
      <w:r w:rsidRPr="00FF48F3">
        <w:br/>
      </w:r>
      <w:r>
        <w:rPr>
          <w:rFonts w:hint="eastAsia"/>
        </w:rPr>
        <w:t>若用圣洁</w:t>
      </w:r>
      <w:r w:rsidRPr="00FF48F3">
        <w:rPr>
          <w:rFonts w:hint="eastAsia"/>
        </w:rPr>
        <w:t>誓约</w:t>
      </w:r>
      <w:r>
        <w:rPr>
          <w:rFonts w:hint="eastAsia"/>
        </w:rPr>
        <w:t>，</w:t>
      </w:r>
      <w:r w:rsidRPr="00FF48F3">
        <w:br/>
      </w:r>
      <w:r>
        <w:rPr>
          <w:rFonts w:hint="eastAsia"/>
        </w:rPr>
        <w:t>喝了灾祸可除</w:t>
      </w:r>
      <w:r w:rsidRPr="00FF48F3">
        <w:rPr>
          <w:rFonts w:hint="eastAsia"/>
        </w:rPr>
        <w:t>。</w:t>
      </w:r>
      <w:r w:rsidRPr="00FF48F3">
        <w:br/>
      </w:r>
    </w:p>
    <w:p w:rsidR="003D6369" w:rsidRDefault="003D6369" w:rsidP="007D3635">
      <w:pPr>
        <w:rPr>
          <w:b/>
        </w:rPr>
      </w:pPr>
      <w:r>
        <w:rPr>
          <w:rFonts w:hint="eastAsia"/>
          <w:b/>
        </w:rPr>
        <w:t>【古体】</w:t>
      </w:r>
    </w:p>
    <w:p w:rsidR="003D6369" w:rsidRDefault="003D6369" w:rsidP="007D3635">
      <w:pPr>
        <w:rPr>
          <w:b/>
        </w:rPr>
      </w:pPr>
    </w:p>
    <w:p w:rsidR="003D6369" w:rsidRPr="004C187C" w:rsidRDefault="003D6369" w:rsidP="007D3635">
      <w:pPr>
        <w:rPr>
          <w:b/>
        </w:rPr>
      </w:pPr>
      <w:r w:rsidRPr="00C72B58">
        <w:rPr>
          <w:rFonts w:hint="eastAsia"/>
        </w:rPr>
        <w:t>洁净水晶山上雪，</w:t>
      </w:r>
      <w:r w:rsidRPr="00C72B58">
        <w:br/>
      </w:r>
      <w:r w:rsidRPr="00C72B58">
        <w:rPr>
          <w:rFonts w:hint="eastAsia"/>
        </w:rPr>
        <w:t>铃铛子上露滴沾；</w:t>
      </w:r>
      <w:r w:rsidRPr="00C72B58">
        <w:br/>
      </w:r>
      <w:r w:rsidRPr="00C72B58">
        <w:rPr>
          <w:rFonts w:hint="eastAsia"/>
        </w:rPr>
        <w:t>甘露良药酿美酒，</w:t>
      </w:r>
      <w:r w:rsidRPr="00C72B58">
        <w:br/>
      </w:r>
      <w:r w:rsidRPr="00C72B58">
        <w:rPr>
          <w:rFonts w:hint="eastAsia"/>
        </w:rPr>
        <w:t>智慧天女当酒坛；</w:t>
      </w:r>
      <w:r w:rsidRPr="00C72B58">
        <w:br/>
      </w:r>
      <w:r w:rsidRPr="00C72B58">
        <w:rPr>
          <w:rFonts w:hint="eastAsia"/>
        </w:rPr>
        <w:t>若以圣洁誓约饮，</w:t>
      </w:r>
      <w:r w:rsidRPr="00C72B58">
        <w:br/>
      </w:r>
      <w:r w:rsidRPr="00C72B58">
        <w:rPr>
          <w:rFonts w:hint="eastAsia"/>
        </w:rPr>
        <w:t>即可不遭灾与难。</w:t>
      </w:r>
      <w:r w:rsidRPr="00C72B58">
        <w:br/>
      </w:r>
      <w:r w:rsidRPr="00C72B58">
        <w:br/>
      </w:r>
      <w:r w:rsidRPr="004C187C">
        <w:rPr>
          <w:rFonts w:hint="eastAsia"/>
          <w:b/>
        </w:rPr>
        <w:t>【英译】</w:t>
      </w:r>
    </w:p>
    <w:p w:rsidR="003D6369" w:rsidRDefault="003D6369" w:rsidP="007D3635">
      <w:pPr>
        <w:rPr>
          <w:b/>
          <w:sz w:val="24"/>
          <w:szCs w:val="24"/>
        </w:rPr>
      </w:pPr>
    </w:p>
    <w:p w:rsidR="003D6369" w:rsidRPr="00E81388" w:rsidRDefault="003D6369" w:rsidP="007D3635">
      <w:pPr>
        <w:rPr>
          <w:b/>
          <w:sz w:val="24"/>
          <w:szCs w:val="24"/>
        </w:rPr>
      </w:pPr>
      <w:r w:rsidRPr="00E81388">
        <w:rPr>
          <w:b/>
          <w:sz w:val="24"/>
          <w:szCs w:val="24"/>
        </w:rPr>
        <w:t>Wise woman</w:t>
      </w:r>
    </w:p>
    <w:p w:rsidR="003D6369" w:rsidRDefault="003D6369" w:rsidP="007D3635"/>
    <w:p w:rsidR="003D6369" w:rsidRPr="00C72B58" w:rsidRDefault="003D6369" w:rsidP="007D3635">
      <w:r w:rsidRPr="00C72B58">
        <w:t>The snow water flows from the pure crystal mountain.</w:t>
      </w:r>
      <w:r w:rsidRPr="00C72B58">
        <w:br/>
        <w:t>The lovely dew drops from the beautiful luridus plant.</w:t>
      </w:r>
    </w:p>
    <w:p w:rsidR="003D6369" w:rsidRPr="00C72B58" w:rsidRDefault="003D6369" w:rsidP="007D3635">
      <w:r w:rsidRPr="00C72B58">
        <w:t>The medicine of sweet dew can be used to brew wine.</w:t>
      </w:r>
      <w:r w:rsidRPr="00C72B58">
        <w:br/>
        <w:t>The wise woman can become the jar of the fine wine.</w:t>
      </w:r>
    </w:p>
    <w:p w:rsidR="003D6369" w:rsidRPr="00C72B58" w:rsidRDefault="003D6369" w:rsidP="007D3635">
      <w:r w:rsidRPr="00C72B58">
        <w:t>If somebody drinks the wine with holy and pure oath,</w:t>
      </w:r>
    </w:p>
    <w:p w:rsidR="003D6369" w:rsidRPr="00C72B58" w:rsidRDefault="003D6369" w:rsidP="007D3635">
      <w:r w:rsidRPr="00C72B58">
        <w:t>As a fine result, he can never ever suffer any disasters.</w:t>
      </w:r>
    </w:p>
    <w:p w:rsidR="003D6369" w:rsidRPr="00C72B58" w:rsidRDefault="003D6369" w:rsidP="007D3635"/>
    <w:p w:rsidR="003D6369" w:rsidRPr="000E5B45" w:rsidRDefault="003D6369" w:rsidP="007D3635">
      <w:pPr>
        <w:rPr>
          <w:b/>
        </w:rPr>
      </w:pPr>
      <w:r>
        <w:rPr>
          <w:rFonts w:hint="eastAsia"/>
          <w:b/>
        </w:rPr>
        <w:t>【</w:t>
      </w:r>
      <w:r w:rsidRPr="000E5B45">
        <w:rPr>
          <w:rFonts w:hint="eastAsia"/>
          <w:b/>
        </w:rPr>
        <w:t>笔记】</w:t>
      </w:r>
    </w:p>
    <w:p w:rsidR="003D6369" w:rsidRDefault="003D6369" w:rsidP="007D3635"/>
    <w:p w:rsidR="003D6369" w:rsidRDefault="003D6369" w:rsidP="008A771A">
      <w:pPr>
        <w:ind w:firstLineChars="200" w:firstLine="31680"/>
      </w:pPr>
      <w:r>
        <w:rPr>
          <w:rFonts w:hint="eastAsia"/>
        </w:rPr>
        <w:t>韵体中“</w:t>
      </w:r>
      <w:r w:rsidRPr="00C72B58">
        <w:rPr>
          <w:rFonts w:hint="eastAsia"/>
        </w:rPr>
        <w:t>智慧天女当酒坛</w:t>
      </w:r>
      <w:r>
        <w:rPr>
          <w:rFonts w:hint="eastAsia"/>
        </w:rPr>
        <w:t>”，像天女一样聪颖的卖酒女。当垆：卖酒。故事是说未点名的男子恋上一位美丽聪明的卖酒女，夸张地说如果与她约会饮酒，就能消灾辟邪。据于道泉先生介绍，本诗藏文中有</w:t>
      </w:r>
      <w:r w:rsidRPr="00E7127C">
        <w:t>mkhah-hgro-ma</w:t>
      </w:r>
      <w:r>
        <w:rPr>
          <w:rFonts w:hint="eastAsia"/>
        </w:rPr>
        <w:t>一词，</w:t>
      </w:r>
      <w:r w:rsidRPr="00E7127C">
        <w:rPr>
          <w:rFonts w:hint="eastAsia"/>
        </w:rPr>
        <w:t>直译为</w:t>
      </w:r>
      <w:r>
        <w:rPr>
          <w:rFonts w:hint="eastAsia"/>
        </w:rPr>
        <w:t>“</w:t>
      </w:r>
      <w:r w:rsidRPr="00E7127C">
        <w:rPr>
          <w:rFonts w:hint="eastAsia"/>
        </w:rPr>
        <w:t>空行女</w:t>
      </w:r>
      <w:r>
        <w:rPr>
          <w:rFonts w:hint="eastAsia"/>
        </w:rPr>
        <w:t>”</w:t>
      </w:r>
      <w:r w:rsidRPr="00E7127C">
        <w:rPr>
          <w:rFonts w:hint="eastAsia"/>
        </w:rPr>
        <w:t>。</w:t>
      </w:r>
      <w:r>
        <w:rPr>
          <w:rFonts w:hint="eastAsia"/>
        </w:rPr>
        <w:t>他为了方便翻译，</w:t>
      </w:r>
      <w:r w:rsidRPr="00E7127C">
        <w:rPr>
          <w:rFonts w:hint="eastAsia"/>
        </w:rPr>
        <w:t>译作</w:t>
      </w:r>
      <w:r>
        <w:rPr>
          <w:rFonts w:hint="eastAsia"/>
        </w:rPr>
        <w:t>“</w:t>
      </w:r>
      <w:r w:rsidRPr="00E7127C">
        <w:rPr>
          <w:rFonts w:hint="eastAsia"/>
        </w:rPr>
        <w:t>智慧天女</w:t>
      </w:r>
      <w:r>
        <w:rPr>
          <w:rFonts w:hint="eastAsia"/>
        </w:rPr>
        <w:t>”</w:t>
      </w:r>
      <w:r w:rsidRPr="00E7127C">
        <w:rPr>
          <w:rFonts w:hint="eastAsia"/>
        </w:rPr>
        <w:t>。西藏传说中</w:t>
      </w:r>
      <w:r>
        <w:rPr>
          <w:rFonts w:hint="eastAsia"/>
        </w:rPr>
        <w:t>“</w:t>
      </w:r>
      <w:r w:rsidRPr="00E7127C">
        <w:rPr>
          <w:rFonts w:hint="eastAsia"/>
        </w:rPr>
        <w:t>空行女</w:t>
      </w:r>
      <w:r>
        <w:rPr>
          <w:rFonts w:hint="eastAsia"/>
        </w:rPr>
        <w:t>”</w:t>
      </w:r>
      <w:r w:rsidRPr="00E7127C">
        <w:rPr>
          <w:rFonts w:hint="eastAsia"/>
        </w:rPr>
        <w:t>即多半是绝世美人。在西藏故事中常有</w:t>
      </w:r>
      <w:r>
        <w:rPr>
          <w:rFonts w:hint="eastAsia"/>
        </w:rPr>
        <w:t>“</w:t>
      </w:r>
      <w:r w:rsidRPr="00E7127C">
        <w:rPr>
          <w:rFonts w:hint="eastAsia"/>
        </w:rPr>
        <w:t>空行女</w:t>
      </w:r>
      <w:r>
        <w:rPr>
          <w:rFonts w:hint="eastAsia"/>
        </w:rPr>
        <w:t>”</w:t>
      </w:r>
      <w:r w:rsidRPr="00E7127C">
        <w:rPr>
          <w:rFonts w:hint="eastAsia"/>
        </w:rPr>
        <w:t>同世人结婚的事，和汉族</w:t>
      </w:r>
      <w:r>
        <w:rPr>
          <w:rFonts w:hint="eastAsia"/>
        </w:rPr>
        <w:t>鬼狐故事中的狐仙颇为</w:t>
      </w:r>
      <w:r w:rsidRPr="00E7127C">
        <w:rPr>
          <w:rFonts w:hint="eastAsia"/>
        </w:rPr>
        <w:t>相似。</w:t>
      </w:r>
      <w:r>
        <w:rPr>
          <w:rFonts w:hint="eastAsia"/>
        </w:rPr>
        <w:t>我在翻译中，就是把“</w:t>
      </w:r>
      <w:r w:rsidRPr="00C72B58">
        <w:rPr>
          <w:rFonts w:hint="eastAsia"/>
        </w:rPr>
        <w:t>智慧天女</w:t>
      </w:r>
      <w:r>
        <w:rPr>
          <w:rFonts w:hint="eastAsia"/>
        </w:rPr>
        <w:t>”翻译成</w:t>
      </w:r>
      <w:r>
        <w:t>wise woman</w:t>
      </w:r>
      <w:r>
        <w:rPr>
          <w:rFonts w:hint="eastAsia"/>
        </w:rPr>
        <w:t>聪明的女子。</w:t>
      </w:r>
      <w:r w:rsidRPr="00E7127C">
        <w:br/>
      </w:r>
    </w:p>
    <w:p w:rsidR="003D6369" w:rsidRDefault="003D6369" w:rsidP="007D3635">
      <w:r w:rsidRPr="004C187C">
        <w:rPr>
          <w:b/>
          <w:color w:val="FF0000"/>
          <w:sz w:val="32"/>
          <w:szCs w:val="32"/>
        </w:rPr>
        <w:t>21.</w:t>
      </w:r>
      <w:r w:rsidRPr="004C187C">
        <w:rPr>
          <w:color w:val="FF0000"/>
          <w:sz w:val="32"/>
          <w:szCs w:val="32"/>
        </w:rPr>
        <w:t xml:space="preserve"> </w:t>
      </w:r>
      <w:r w:rsidRPr="004C187C">
        <w:rPr>
          <w:rFonts w:hint="eastAsia"/>
          <w:b/>
          <w:color w:val="FF0000"/>
          <w:sz w:val="32"/>
          <w:szCs w:val="32"/>
        </w:rPr>
        <w:t>祈福</w:t>
      </w:r>
    </w:p>
    <w:p w:rsidR="003D6369" w:rsidRPr="00E46BD6" w:rsidRDefault="003D6369" w:rsidP="007D3635">
      <w:pPr>
        <w:rPr>
          <w:b/>
        </w:rPr>
      </w:pPr>
      <w:r w:rsidRPr="00711D5C">
        <w:rPr>
          <w:color w:val="FF0000"/>
        </w:rPr>
        <w:br/>
      </w:r>
      <w:r>
        <w:rPr>
          <w:rFonts w:hint="eastAsia"/>
          <w:b/>
        </w:rPr>
        <w:t>【新体】</w:t>
      </w:r>
    </w:p>
    <w:p w:rsidR="003D6369" w:rsidRDefault="003D6369" w:rsidP="007D3635">
      <w:pPr>
        <w:rPr>
          <w:b/>
        </w:rPr>
      </w:pPr>
      <w:r w:rsidRPr="00E46BD6">
        <w:rPr>
          <w:b/>
        </w:rPr>
        <w:br/>
      </w:r>
      <w:r w:rsidRPr="006E5034">
        <w:rPr>
          <w:rFonts w:hint="eastAsia"/>
        </w:rPr>
        <w:t>时来运转时候，</w:t>
      </w:r>
      <w:r w:rsidRPr="006E5034">
        <w:br/>
      </w:r>
      <w:r w:rsidRPr="006E5034">
        <w:rPr>
          <w:rFonts w:hint="eastAsia"/>
        </w:rPr>
        <w:t>我竖祈福宝幡。</w:t>
      </w:r>
      <w:r w:rsidRPr="006E5034">
        <w:br/>
      </w:r>
      <w:r w:rsidRPr="006E5034">
        <w:rPr>
          <w:rFonts w:hint="eastAsia"/>
        </w:rPr>
        <w:t>一位名门才女。</w:t>
      </w:r>
      <w:r w:rsidRPr="006E5034">
        <w:br/>
      </w:r>
      <w:r w:rsidRPr="006E5034">
        <w:rPr>
          <w:rFonts w:hint="eastAsia"/>
        </w:rPr>
        <w:t>请我到家赴宴。</w:t>
      </w:r>
      <w:r w:rsidRPr="00E46BD6">
        <w:rPr>
          <w:b/>
        </w:rPr>
        <w:br/>
      </w:r>
    </w:p>
    <w:p w:rsidR="003D6369" w:rsidRDefault="003D6369" w:rsidP="007D3635">
      <w:pPr>
        <w:rPr>
          <w:b/>
        </w:rPr>
      </w:pPr>
      <w:r>
        <w:rPr>
          <w:rFonts w:hint="eastAsia"/>
          <w:b/>
        </w:rPr>
        <w:t>【古体】</w:t>
      </w:r>
    </w:p>
    <w:p w:rsidR="003D6369" w:rsidRDefault="003D6369" w:rsidP="007D3635">
      <w:pPr>
        <w:rPr>
          <w:b/>
        </w:rPr>
      </w:pPr>
    </w:p>
    <w:p w:rsidR="003D6369" w:rsidRPr="006E5034" w:rsidRDefault="003D6369" w:rsidP="007D3635">
      <w:r w:rsidRPr="006E5034">
        <w:rPr>
          <w:rFonts w:hint="eastAsia"/>
        </w:rPr>
        <w:t>时来运转好时机，</w:t>
      </w:r>
      <w:r w:rsidRPr="006E5034">
        <w:br/>
      </w:r>
      <w:r w:rsidRPr="006E5034">
        <w:rPr>
          <w:rFonts w:hint="eastAsia"/>
        </w:rPr>
        <w:t>祈福宝幡方立起；</w:t>
      </w:r>
    </w:p>
    <w:p w:rsidR="003D6369" w:rsidRDefault="003D6369" w:rsidP="007D3635">
      <w:r w:rsidRPr="006E5034">
        <w:rPr>
          <w:rFonts w:hint="eastAsia"/>
        </w:rPr>
        <w:t>名门才女有一位，</w:t>
      </w:r>
      <w:r w:rsidRPr="006E5034">
        <w:br/>
      </w:r>
      <w:r w:rsidRPr="006E5034">
        <w:rPr>
          <w:rFonts w:hint="eastAsia"/>
        </w:rPr>
        <w:t>请我赴宴到家里。</w:t>
      </w:r>
      <w:r w:rsidRPr="000077EB">
        <w:rPr>
          <w:b/>
        </w:rPr>
        <w:br/>
      </w:r>
    </w:p>
    <w:p w:rsidR="003D6369" w:rsidRPr="004C187C" w:rsidRDefault="003D6369" w:rsidP="007D3635">
      <w:pPr>
        <w:rPr>
          <w:b/>
        </w:rPr>
      </w:pPr>
      <w:r w:rsidRPr="004C187C">
        <w:rPr>
          <w:rFonts w:hint="eastAsia"/>
          <w:b/>
        </w:rPr>
        <w:t>【英译】</w:t>
      </w:r>
    </w:p>
    <w:p w:rsidR="003D6369" w:rsidRDefault="003D6369" w:rsidP="007D3635">
      <w:pPr>
        <w:rPr>
          <w:b/>
          <w:sz w:val="24"/>
          <w:szCs w:val="24"/>
        </w:rPr>
      </w:pPr>
    </w:p>
    <w:p w:rsidR="003D6369" w:rsidRPr="00C32A51" w:rsidRDefault="003D6369" w:rsidP="007D3635">
      <w:pPr>
        <w:rPr>
          <w:b/>
          <w:sz w:val="24"/>
          <w:szCs w:val="24"/>
        </w:rPr>
      </w:pPr>
      <w:r w:rsidRPr="00C32A51">
        <w:rPr>
          <w:b/>
          <w:sz w:val="24"/>
          <w:szCs w:val="24"/>
        </w:rPr>
        <w:t>Blessing</w:t>
      </w:r>
    </w:p>
    <w:p w:rsidR="003D6369" w:rsidRDefault="003D6369" w:rsidP="007D3635"/>
    <w:p w:rsidR="003D6369" w:rsidRPr="006E5034" w:rsidRDefault="003D6369" w:rsidP="007D3635">
      <w:r w:rsidRPr="006E5034">
        <w:t>Fortune was smiling at me.</w:t>
      </w:r>
      <w:r w:rsidRPr="006E5034">
        <w:br/>
        <w:t>I hoisted up a blessing flag.</w:t>
      </w:r>
    </w:p>
    <w:p w:rsidR="003D6369" w:rsidRPr="006E5034" w:rsidRDefault="003D6369" w:rsidP="007D3635">
      <w:r w:rsidRPr="006E5034">
        <w:t>Girl was from noble family.</w:t>
      </w:r>
    </w:p>
    <w:p w:rsidR="003D6369" w:rsidRPr="006E5034" w:rsidRDefault="003D6369" w:rsidP="007D3635">
      <w:r w:rsidRPr="006E5034">
        <w:t>She invited me to her feast.</w:t>
      </w:r>
    </w:p>
    <w:p w:rsidR="003D6369" w:rsidRPr="000E5B45" w:rsidRDefault="003D6369" w:rsidP="007D3635">
      <w:pPr>
        <w:rPr>
          <w:b/>
          <w:szCs w:val="21"/>
        </w:rPr>
      </w:pPr>
      <w:r w:rsidRPr="00424A3E">
        <w:br/>
      </w:r>
      <w:r w:rsidRPr="000E5B45">
        <w:rPr>
          <w:rFonts w:hint="eastAsia"/>
          <w:b/>
          <w:szCs w:val="21"/>
        </w:rPr>
        <w:t>【</w:t>
      </w:r>
      <w:r>
        <w:rPr>
          <w:rFonts w:hint="eastAsia"/>
          <w:b/>
          <w:szCs w:val="21"/>
        </w:rPr>
        <w:t>笔记</w:t>
      </w:r>
      <w:r w:rsidRPr="000E5B45">
        <w:rPr>
          <w:rFonts w:hint="eastAsia"/>
          <w:b/>
          <w:szCs w:val="21"/>
        </w:rPr>
        <w:t>】</w:t>
      </w:r>
    </w:p>
    <w:p w:rsidR="003D6369" w:rsidRDefault="003D6369" w:rsidP="007D3635">
      <w:pPr>
        <w:rPr>
          <w:szCs w:val="21"/>
        </w:rPr>
      </w:pPr>
    </w:p>
    <w:p w:rsidR="003D6369" w:rsidRDefault="003D6369" w:rsidP="008A771A">
      <w:pPr>
        <w:ind w:firstLineChars="200" w:firstLine="31680"/>
        <w:rPr>
          <w:szCs w:val="21"/>
        </w:rPr>
      </w:pPr>
      <w:r>
        <w:rPr>
          <w:rFonts w:hint="eastAsia"/>
          <w:szCs w:val="21"/>
        </w:rPr>
        <w:t>这首诗极言宝幡效验之速。诗中男子竖起宝幡，马上就被大家闺秀邀请去吃家宴，真可谓“立竿见影”。</w:t>
      </w:r>
    </w:p>
    <w:p w:rsidR="003D6369" w:rsidRDefault="003D6369" w:rsidP="007D3635">
      <w:pPr>
        <w:rPr>
          <w:szCs w:val="21"/>
        </w:rPr>
      </w:pPr>
    </w:p>
    <w:p w:rsidR="003D6369" w:rsidRDefault="003D6369" w:rsidP="007D3635">
      <w:r w:rsidRPr="004C187C">
        <w:rPr>
          <w:b/>
          <w:color w:val="FF0000"/>
          <w:sz w:val="32"/>
          <w:szCs w:val="32"/>
        </w:rPr>
        <w:t>22.</w:t>
      </w:r>
      <w:r w:rsidRPr="004C187C">
        <w:rPr>
          <w:color w:val="FF0000"/>
          <w:sz w:val="32"/>
          <w:szCs w:val="32"/>
        </w:rPr>
        <w:t xml:space="preserve"> </w:t>
      </w:r>
      <w:r w:rsidRPr="004C187C">
        <w:rPr>
          <w:rFonts w:hint="eastAsia"/>
          <w:b/>
          <w:color w:val="FF0000"/>
          <w:sz w:val="32"/>
          <w:szCs w:val="32"/>
        </w:rPr>
        <w:t>明眸</w:t>
      </w:r>
    </w:p>
    <w:p w:rsidR="003D6369" w:rsidRDefault="003D6369" w:rsidP="007D3635">
      <w:pPr>
        <w:rPr>
          <w:b/>
        </w:rPr>
      </w:pPr>
    </w:p>
    <w:p w:rsidR="003D6369" w:rsidRPr="00124C52" w:rsidRDefault="003D6369" w:rsidP="007D3635">
      <w:pPr>
        <w:rPr>
          <w:b/>
        </w:rPr>
      </w:pPr>
      <w:r>
        <w:rPr>
          <w:rFonts w:hint="eastAsia"/>
          <w:b/>
        </w:rPr>
        <w:t>【新体】</w:t>
      </w:r>
    </w:p>
    <w:p w:rsidR="003D6369" w:rsidRPr="00124C52" w:rsidRDefault="003D6369" w:rsidP="007D3635">
      <w:pPr>
        <w:rPr>
          <w:b/>
        </w:rPr>
      </w:pPr>
    </w:p>
    <w:p w:rsidR="003D6369" w:rsidRPr="006E5034" w:rsidRDefault="003D6369" w:rsidP="007D3635">
      <w:r w:rsidRPr="006E5034">
        <w:rPr>
          <w:rFonts w:hint="eastAsia"/>
        </w:rPr>
        <w:t>白齿微笑女子，</w:t>
      </w:r>
      <w:r w:rsidRPr="006E5034">
        <w:br/>
      </w:r>
      <w:r w:rsidRPr="006E5034">
        <w:rPr>
          <w:rFonts w:hint="eastAsia"/>
        </w:rPr>
        <w:t>被我看了一眼，</w:t>
      </w:r>
      <w:r w:rsidRPr="006E5034">
        <w:br/>
      </w:r>
      <w:r w:rsidRPr="006E5034">
        <w:rPr>
          <w:rFonts w:hint="eastAsia"/>
        </w:rPr>
        <w:t>差涩目光流转，</w:t>
      </w:r>
      <w:r w:rsidRPr="006E5034">
        <w:br/>
      </w:r>
      <w:r w:rsidRPr="006E5034">
        <w:rPr>
          <w:rFonts w:hint="eastAsia"/>
        </w:rPr>
        <w:t>到我少年脸上。</w:t>
      </w:r>
      <w:r w:rsidRPr="006E5034">
        <w:br/>
      </w:r>
    </w:p>
    <w:p w:rsidR="003D6369" w:rsidRPr="006E5034" w:rsidRDefault="003D6369" w:rsidP="007D3635">
      <w:pPr>
        <w:rPr>
          <w:b/>
        </w:rPr>
      </w:pPr>
      <w:r>
        <w:rPr>
          <w:rFonts w:hint="eastAsia"/>
          <w:b/>
        </w:rPr>
        <w:t>【古体</w:t>
      </w:r>
      <w:r w:rsidRPr="006E5034">
        <w:rPr>
          <w:rFonts w:hint="eastAsia"/>
          <w:b/>
        </w:rPr>
        <w:t>】</w:t>
      </w:r>
    </w:p>
    <w:p w:rsidR="003D6369" w:rsidRDefault="003D6369" w:rsidP="007D3635"/>
    <w:p w:rsidR="003D6369" w:rsidRPr="006E5034" w:rsidRDefault="003D6369" w:rsidP="007D3635">
      <w:r w:rsidRPr="006E5034">
        <w:rPr>
          <w:rFonts w:hint="eastAsia"/>
        </w:rPr>
        <w:t>明眸皓齿女，</w:t>
      </w:r>
    </w:p>
    <w:p w:rsidR="003D6369" w:rsidRPr="006E5034" w:rsidRDefault="003D6369" w:rsidP="007D3635">
      <w:r w:rsidRPr="006E5034">
        <w:rPr>
          <w:rFonts w:hint="eastAsia"/>
        </w:rPr>
        <w:t>含笑坐那厢；</w:t>
      </w:r>
    </w:p>
    <w:p w:rsidR="003D6369" w:rsidRPr="006E5034" w:rsidRDefault="003D6369" w:rsidP="007D3635">
      <w:r w:rsidRPr="006E5034">
        <w:rPr>
          <w:rFonts w:hint="eastAsia"/>
        </w:rPr>
        <w:t>差涩目光转，</w:t>
      </w:r>
    </w:p>
    <w:p w:rsidR="003D6369" w:rsidRPr="006E5034" w:rsidRDefault="003D6369" w:rsidP="007D3635">
      <w:r w:rsidRPr="006E5034">
        <w:rPr>
          <w:rFonts w:hint="eastAsia"/>
        </w:rPr>
        <w:t>偷视少年郎。</w:t>
      </w:r>
    </w:p>
    <w:p w:rsidR="003D6369" w:rsidRPr="006E5034" w:rsidRDefault="003D6369" w:rsidP="007D3635"/>
    <w:p w:rsidR="003D6369" w:rsidRPr="004C187C" w:rsidRDefault="003D6369" w:rsidP="007D3635">
      <w:pPr>
        <w:rPr>
          <w:b/>
        </w:rPr>
      </w:pPr>
      <w:r w:rsidRPr="004C187C">
        <w:rPr>
          <w:rFonts w:hint="eastAsia"/>
          <w:b/>
        </w:rPr>
        <w:t>【英译】</w:t>
      </w:r>
    </w:p>
    <w:p w:rsidR="003D6369" w:rsidRDefault="003D6369" w:rsidP="007D3635">
      <w:pPr>
        <w:rPr>
          <w:b/>
        </w:rPr>
      </w:pPr>
    </w:p>
    <w:p w:rsidR="003D6369" w:rsidRDefault="003D6369" w:rsidP="007D3635">
      <w:pPr>
        <w:rPr>
          <w:b/>
        </w:rPr>
      </w:pPr>
      <w:r w:rsidRPr="00E81388">
        <w:rPr>
          <w:b/>
        </w:rPr>
        <w:t>Bright eyes</w:t>
      </w:r>
    </w:p>
    <w:p w:rsidR="003D6369" w:rsidRDefault="003D6369" w:rsidP="007D3635"/>
    <w:p w:rsidR="003D6369" w:rsidRPr="006E5034" w:rsidRDefault="003D6369" w:rsidP="007D3635">
      <w:r w:rsidRPr="006E5034">
        <w:t>A girl with bright eyes and bright teeth</w:t>
      </w:r>
    </w:p>
    <w:p w:rsidR="003D6369" w:rsidRPr="006E5034" w:rsidRDefault="003D6369" w:rsidP="007D3635">
      <w:r w:rsidRPr="006E5034">
        <w:t>Is smilingly sitting over</w:t>
      </w:r>
      <w:r>
        <w:t xml:space="preserve"> </w:t>
      </w:r>
      <w:r w:rsidRPr="006E5034">
        <w:t>there;</w:t>
      </w:r>
    </w:p>
    <w:p w:rsidR="003D6369" w:rsidRPr="006E5034" w:rsidRDefault="003D6369" w:rsidP="007D3635">
      <w:r w:rsidRPr="006E5034">
        <w:t>She is very shy and steathily looking at</w:t>
      </w:r>
    </w:p>
    <w:p w:rsidR="003D6369" w:rsidRPr="006E5034" w:rsidRDefault="003D6369" w:rsidP="007D3635">
      <w:r w:rsidRPr="006E5034">
        <w:t>The young and handsome lad.</w:t>
      </w:r>
    </w:p>
    <w:p w:rsidR="003D6369" w:rsidRDefault="003D6369" w:rsidP="007D3635"/>
    <w:p w:rsidR="003D6369" w:rsidRDefault="003D6369" w:rsidP="007D3635">
      <w:r>
        <w:rPr>
          <w:rFonts w:hint="eastAsia"/>
          <w:b/>
        </w:rPr>
        <w:t>【</w:t>
      </w:r>
      <w:r w:rsidRPr="00A071DD">
        <w:rPr>
          <w:rFonts w:hint="eastAsia"/>
          <w:b/>
        </w:rPr>
        <w:t>笔记</w:t>
      </w:r>
      <w:r>
        <w:rPr>
          <w:rFonts w:hint="eastAsia"/>
        </w:rPr>
        <w:t>】</w:t>
      </w:r>
    </w:p>
    <w:p w:rsidR="003D6369" w:rsidRDefault="003D6369" w:rsidP="007D3635"/>
    <w:p w:rsidR="003D6369" w:rsidRDefault="003D6369" w:rsidP="008A771A">
      <w:pPr>
        <w:ind w:firstLineChars="200" w:firstLine="31680"/>
      </w:pPr>
      <w:r>
        <w:rPr>
          <w:rFonts w:hint="eastAsia"/>
        </w:rPr>
        <w:t>此诗讲述了一对男女相悦的故事。说一名男子把目光移向前边时，看到一位女子明眸皓齿，坐在那边。但他却发现，此时那位女子正十分羞涩地偷看自己。</w:t>
      </w:r>
    </w:p>
    <w:p w:rsidR="003D6369" w:rsidRDefault="003D6369" w:rsidP="008A771A">
      <w:pPr>
        <w:ind w:firstLineChars="196" w:firstLine="31680"/>
      </w:pPr>
      <w:r>
        <w:rPr>
          <w:rFonts w:hint="eastAsia"/>
        </w:rPr>
        <w:t>其实，为表现女子神态，用</w:t>
      </w:r>
      <w:r w:rsidRPr="0082553C">
        <w:t xml:space="preserve"> </w:t>
      </w:r>
      <w:r>
        <w:rPr>
          <w:rFonts w:hint="eastAsia"/>
        </w:rPr>
        <w:t>“羞涩”（</w:t>
      </w:r>
      <w:r>
        <w:t>shy</w:t>
      </w:r>
      <w:r>
        <w:rPr>
          <w:rFonts w:hint="eastAsia"/>
        </w:rPr>
        <w:t>）一词，已经足够。但我在下面一句却又使用了</w:t>
      </w:r>
      <w:r>
        <w:t xml:space="preserve"> </w:t>
      </w:r>
      <w:r>
        <w:rPr>
          <w:rFonts w:hint="eastAsia"/>
        </w:rPr>
        <w:t>“偷视”二字，不动声色地看，应该说这能把女子因爱慕而偷偷看着男子的神态</w:t>
      </w:r>
      <w:r w:rsidRPr="0082553C">
        <w:rPr>
          <w:rFonts w:hint="eastAsia"/>
        </w:rPr>
        <w:t>描述得很形象</w:t>
      </w:r>
      <w:r>
        <w:rPr>
          <w:rFonts w:hint="eastAsia"/>
        </w:rPr>
        <w:t>。</w:t>
      </w:r>
      <w:r w:rsidRPr="0082553C">
        <w:rPr>
          <w:rFonts w:hint="eastAsia"/>
        </w:rPr>
        <w:t>但笔者</w:t>
      </w:r>
      <w:r>
        <w:rPr>
          <w:rFonts w:hint="eastAsia"/>
        </w:rPr>
        <w:t>没敢用“偷窥”，虽然也是偷偷地观看，但一般而言，这个词含贬义，给人的印象是品德不端，行为不轨。</w:t>
      </w:r>
    </w:p>
    <w:p w:rsidR="003D6369" w:rsidRPr="00A071DD" w:rsidRDefault="003D6369" w:rsidP="008A771A">
      <w:pPr>
        <w:ind w:firstLineChars="200" w:firstLine="31680"/>
      </w:pPr>
      <w:r>
        <w:rPr>
          <w:rFonts w:hint="eastAsia"/>
        </w:rPr>
        <w:t>另外，此诗译文的句子长度，笔者没有强使全诗四句等长，而是采取长短搭配，两联相称的形式。</w:t>
      </w:r>
    </w:p>
    <w:p w:rsidR="003D6369" w:rsidRPr="00741E3A" w:rsidRDefault="003D6369" w:rsidP="007D3635"/>
    <w:p w:rsidR="003D6369" w:rsidRPr="004C187C" w:rsidRDefault="003D6369" w:rsidP="007D3635">
      <w:pPr>
        <w:rPr>
          <w:color w:val="FF0000"/>
          <w:sz w:val="32"/>
          <w:szCs w:val="32"/>
        </w:rPr>
      </w:pPr>
      <w:r w:rsidRPr="004C187C">
        <w:rPr>
          <w:b/>
          <w:color w:val="FF0000"/>
          <w:sz w:val="32"/>
          <w:szCs w:val="32"/>
        </w:rPr>
        <w:t>23.</w:t>
      </w:r>
      <w:r w:rsidRPr="004C187C">
        <w:rPr>
          <w:color w:val="FF0000"/>
          <w:sz w:val="32"/>
          <w:szCs w:val="32"/>
        </w:rPr>
        <w:t xml:space="preserve"> </w:t>
      </w:r>
      <w:r w:rsidRPr="004C187C">
        <w:rPr>
          <w:rFonts w:hint="eastAsia"/>
          <w:b/>
          <w:color w:val="FF0000"/>
          <w:sz w:val="32"/>
          <w:szCs w:val="32"/>
        </w:rPr>
        <w:t>爱慕</w:t>
      </w:r>
    </w:p>
    <w:p w:rsidR="003D6369" w:rsidRPr="00BC7568" w:rsidRDefault="003D6369" w:rsidP="007D3635">
      <w:pPr>
        <w:rPr>
          <w:b/>
        </w:rPr>
      </w:pPr>
    </w:p>
    <w:p w:rsidR="003D6369" w:rsidRPr="00124C52" w:rsidRDefault="003D6369" w:rsidP="007D3635">
      <w:pPr>
        <w:rPr>
          <w:b/>
        </w:rPr>
      </w:pPr>
      <w:r>
        <w:rPr>
          <w:rFonts w:hint="eastAsia"/>
          <w:b/>
        </w:rPr>
        <w:t>【新体】</w:t>
      </w:r>
    </w:p>
    <w:p w:rsidR="003D6369" w:rsidRPr="00124C52" w:rsidRDefault="003D6369" w:rsidP="007D3635">
      <w:pPr>
        <w:rPr>
          <w:b/>
        </w:rPr>
      </w:pPr>
    </w:p>
    <w:p w:rsidR="003D6369" w:rsidRPr="00745C9D" w:rsidRDefault="003D6369" w:rsidP="007D3635">
      <w:r w:rsidRPr="00745C9D">
        <w:rPr>
          <w:rFonts w:hint="eastAsia"/>
        </w:rPr>
        <w:t>心中热烈爱慕，</w:t>
      </w:r>
      <w:r w:rsidRPr="00745C9D">
        <w:br/>
      </w:r>
      <w:r w:rsidRPr="00745C9D">
        <w:rPr>
          <w:rFonts w:hint="eastAsia"/>
        </w:rPr>
        <w:t>问她是否愿意</w:t>
      </w:r>
      <w:r>
        <w:rPr>
          <w:rFonts w:hint="eastAsia"/>
        </w:rPr>
        <w:t>，</w:t>
      </w:r>
    </w:p>
    <w:p w:rsidR="003D6369" w:rsidRPr="00745C9D" w:rsidRDefault="003D6369" w:rsidP="007D3635">
      <w:r w:rsidRPr="00745C9D">
        <w:rPr>
          <w:rFonts w:hint="eastAsia"/>
        </w:rPr>
        <w:t>作我亲密伴侣</w:t>
      </w:r>
      <w:r w:rsidRPr="00745C9D">
        <w:t>?</w:t>
      </w:r>
      <w:r w:rsidRPr="00745C9D">
        <w:br/>
      </w:r>
      <w:r w:rsidRPr="00745C9D">
        <w:rPr>
          <w:rFonts w:hint="eastAsia"/>
        </w:rPr>
        <w:t>她说若非死别，</w:t>
      </w:r>
      <w:r w:rsidRPr="00745C9D">
        <w:br/>
      </w:r>
      <w:r w:rsidRPr="00745C9D">
        <w:rPr>
          <w:rFonts w:hint="eastAsia"/>
        </w:rPr>
        <w:t>那就决不生离。</w:t>
      </w:r>
      <w:r w:rsidRPr="00124C52">
        <w:rPr>
          <w:b/>
        </w:rPr>
        <w:br/>
      </w:r>
    </w:p>
    <w:p w:rsidR="003D6369" w:rsidRDefault="003D6369" w:rsidP="007D3635">
      <w:pPr>
        <w:rPr>
          <w:b/>
        </w:rPr>
      </w:pPr>
      <w:r>
        <w:rPr>
          <w:rFonts w:hint="eastAsia"/>
          <w:b/>
        </w:rPr>
        <w:t>【古体】</w:t>
      </w:r>
    </w:p>
    <w:p w:rsidR="003D6369" w:rsidRDefault="003D6369" w:rsidP="007D3635">
      <w:pPr>
        <w:rPr>
          <w:b/>
        </w:rPr>
      </w:pPr>
    </w:p>
    <w:p w:rsidR="003D6369" w:rsidRPr="004C187C" w:rsidRDefault="003D6369" w:rsidP="007D3635">
      <w:pPr>
        <w:rPr>
          <w:b/>
        </w:rPr>
      </w:pPr>
      <w:r w:rsidRPr="00745C9D">
        <w:rPr>
          <w:rFonts w:hint="eastAsia"/>
        </w:rPr>
        <w:t>吾以拳拳爱慕心，</w:t>
      </w:r>
      <w:r w:rsidRPr="00745C9D">
        <w:br/>
      </w:r>
      <w:r w:rsidRPr="00745C9D">
        <w:rPr>
          <w:rFonts w:hint="eastAsia"/>
        </w:rPr>
        <w:t>问君可愿做伴侣？</w:t>
      </w:r>
      <w:r w:rsidRPr="00745C9D">
        <w:br/>
      </w:r>
      <w:r w:rsidRPr="00745C9D">
        <w:rPr>
          <w:rFonts w:hint="eastAsia"/>
        </w:rPr>
        <w:t>答曰若非是死别，</w:t>
      </w:r>
      <w:r w:rsidRPr="00745C9D">
        <w:br/>
      </w:r>
      <w:r w:rsidRPr="00745C9D">
        <w:rPr>
          <w:rFonts w:hint="eastAsia"/>
        </w:rPr>
        <w:t>决然不会是生离。</w:t>
      </w:r>
      <w:r w:rsidRPr="00745C9D">
        <w:br/>
      </w:r>
      <w:r w:rsidRPr="00BC7568">
        <w:rPr>
          <w:b/>
        </w:rPr>
        <w:br/>
      </w:r>
      <w:r w:rsidRPr="004C187C">
        <w:rPr>
          <w:rFonts w:hint="eastAsia"/>
          <w:b/>
        </w:rPr>
        <w:t>【英译】</w:t>
      </w:r>
    </w:p>
    <w:p w:rsidR="003D6369" w:rsidRDefault="003D6369" w:rsidP="007D3635">
      <w:pPr>
        <w:rPr>
          <w:b/>
          <w:sz w:val="24"/>
          <w:szCs w:val="24"/>
        </w:rPr>
      </w:pPr>
    </w:p>
    <w:p w:rsidR="003D6369" w:rsidRPr="002A7536" w:rsidRDefault="003D6369" w:rsidP="007D3635">
      <w:pPr>
        <w:rPr>
          <w:b/>
          <w:sz w:val="24"/>
          <w:szCs w:val="24"/>
        </w:rPr>
      </w:pPr>
      <w:r>
        <w:rPr>
          <w:b/>
          <w:sz w:val="24"/>
          <w:szCs w:val="24"/>
        </w:rPr>
        <w:t>L</w:t>
      </w:r>
      <w:r w:rsidRPr="002A7536">
        <w:rPr>
          <w:b/>
          <w:sz w:val="24"/>
          <w:szCs w:val="24"/>
        </w:rPr>
        <w:t>ove hear</w:t>
      </w:r>
    </w:p>
    <w:p w:rsidR="003D6369" w:rsidRDefault="003D6369" w:rsidP="007D3635"/>
    <w:p w:rsidR="003D6369" w:rsidRPr="006E5034" w:rsidRDefault="003D6369" w:rsidP="007D3635">
      <w:r w:rsidRPr="006E5034">
        <w:t>With a love heart I would like to ask you</w:t>
      </w:r>
    </w:p>
    <w:p w:rsidR="003D6369" w:rsidRPr="006E5034" w:rsidRDefault="003D6369" w:rsidP="007D3635">
      <w:pPr>
        <w:rPr>
          <w:bCs/>
        </w:rPr>
      </w:pPr>
      <w:r w:rsidRPr="006E5034">
        <w:t xml:space="preserve">If you’re willing to be my lifelong partner.     </w:t>
      </w:r>
    </w:p>
    <w:p w:rsidR="003D6369" w:rsidRPr="006E5034" w:rsidRDefault="003D6369" w:rsidP="007D3635">
      <w:r w:rsidRPr="006E5034">
        <w:t>If it isn’t that we shall be parted by death,</w:t>
      </w:r>
    </w:p>
    <w:p w:rsidR="003D6369" w:rsidRPr="006E5034" w:rsidRDefault="003D6369" w:rsidP="007D3635">
      <w:r w:rsidRPr="006E5034">
        <w:t xml:space="preserve">It will not be that we shall be parted alive. </w:t>
      </w:r>
    </w:p>
    <w:p w:rsidR="003D6369" w:rsidRDefault="003D6369" w:rsidP="007D3635">
      <w:pPr>
        <w:rPr>
          <w:b/>
        </w:rPr>
      </w:pPr>
    </w:p>
    <w:p w:rsidR="003D6369" w:rsidRPr="00A071DD" w:rsidRDefault="003D6369" w:rsidP="007D3635">
      <w:pPr>
        <w:rPr>
          <w:b/>
        </w:rPr>
      </w:pPr>
      <w:r w:rsidRPr="00A071DD">
        <w:rPr>
          <w:rFonts w:hint="eastAsia"/>
          <w:b/>
        </w:rPr>
        <w:t>【笔记】</w:t>
      </w:r>
    </w:p>
    <w:p w:rsidR="003D6369" w:rsidRDefault="003D6369" w:rsidP="007D3635"/>
    <w:p w:rsidR="003D6369" w:rsidRDefault="003D6369" w:rsidP="008A771A">
      <w:pPr>
        <w:ind w:firstLineChars="200" w:firstLine="31680"/>
      </w:pPr>
      <w:r>
        <w:rPr>
          <w:rFonts w:hint="eastAsia"/>
        </w:rPr>
        <w:t>这是男子探问女子的忠贞度。说他自己以一颗赤诚的拳拳之心，询问女子是否愿意做他的终生伴侣。女子态度坚决，但却没有做直接而简单的答复，没说愿意，也没说不愿意，而是绕着弯地说，“若非是死别，决然不会是生离”，就是说如果不死，生的时候就永远不会离别。这句话相当地绕，似乎在都一个大圈子，如果稍有不慎，就会出错。我的译文是：</w:t>
      </w:r>
    </w:p>
    <w:p w:rsidR="003D6369" w:rsidRDefault="003D6369" w:rsidP="007D3635"/>
    <w:p w:rsidR="003D6369" w:rsidRPr="00B85341" w:rsidRDefault="003D6369" w:rsidP="007D3635">
      <w:r w:rsidRPr="00B85341">
        <w:t>If it isn’t that we shall be parted by death,</w:t>
      </w:r>
    </w:p>
    <w:p w:rsidR="003D6369" w:rsidRPr="00B85341" w:rsidRDefault="003D6369" w:rsidP="007D3635">
      <w:r w:rsidRPr="00B85341">
        <w:t xml:space="preserve">It will not be that we shall be parted alive. </w:t>
      </w:r>
    </w:p>
    <w:p w:rsidR="003D6369" w:rsidRDefault="003D6369" w:rsidP="007D3635"/>
    <w:p w:rsidR="003D6369" w:rsidRDefault="003D6369" w:rsidP="008A771A">
      <w:pPr>
        <w:ind w:firstLineChars="200" w:firstLine="31680"/>
      </w:pPr>
      <w:r>
        <w:rPr>
          <w:rFonts w:hint="eastAsia"/>
        </w:rPr>
        <w:t>直译的回译：如果情况不是“我们将来因为死而被分开”，那情况就不会是“我们将会活着被分开”。这种翻译因为采取</w:t>
      </w:r>
      <w:r>
        <w:t>it isn’t that</w:t>
      </w:r>
      <w:r>
        <w:rPr>
          <w:rFonts w:hint="eastAsia"/>
        </w:rPr>
        <w:t>和</w:t>
      </w:r>
      <w:r>
        <w:t>it will not be that</w:t>
      </w:r>
      <w:r>
        <w:rPr>
          <w:rFonts w:hint="eastAsia"/>
        </w:rPr>
        <w:t>的句式，因此意思和脉络比较清晰，当然也是为了是这两句的长度和其它句子长度相当。当然也可以采取省略</w:t>
      </w:r>
      <w:r>
        <w:t>it isn’t that</w:t>
      </w:r>
      <w:r>
        <w:rPr>
          <w:rFonts w:hint="eastAsia"/>
        </w:rPr>
        <w:t>和</w:t>
      </w:r>
      <w:r>
        <w:t>it will not be that</w:t>
      </w:r>
      <w:r>
        <w:rPr>
          <w:rFonts w:hint="eastAsia"/>
        </w:rPr>
        <w:t>的方法翻译：</w:t>
      </w:r>
      <w:r w:rsidRPr="00424A3E">
        <w:br/>
      </w:r>
    </w:p>
    <w:p w:rsidR="003D6369" w:rsidRPr="00B85341" w:rsidRDefault="003D6369" w:rsidP="007D3635">
      <w:r>
        <w:t xml:space="preserve">If </w:t>
      </w:r>
      <w:r w:rsidRPr="00B85341">
        <w:t xml:space="preserve">we shall </w:t>
      </w:r>
      <w:r>
        <w:t xml:space="preserve">not </w:t>
      </w:r>
      <w:r w:rsidRPr="00B85341">
        <w:t>be parted by death,</w:t>
      </w:r>
    </w:p>
    <w:p w:rsidR="003D6369" w:rsidRPr="00B85341" w:rsidRDefault="003D6369" w:rsidP="007D3635">
      <w:r>
        <w:t xml:space="preserve">It </w:t>
      </w:r>
      <w:r w:rsidRPr="00B85341">
        <w:t xml:space="preserve">we shall </w:t>
      </w:r>
      <w:r>
        <w:t xml:space="preserve">not </w:t>
      </w:r>
      <w:r w:rsidRPr="00B85341">
        <w:t xml:space="preserve">be parted alive. </w:t>
      </w:r>
    </w:p>
    <w:p w:rsidR="003D6369" w:rsidRDefault="003D6369" w:rsidP="007D3635"/>
    <w:p w:rsidR="003D6369" w:rsidRPr="00946738" w:rsidRDefault="003D6369" w:rsidP="008A771A">
      <w:pPr>
        <w:ind w:firstLineChars="200" w:firstLine="31680"/>
      </w:pPr>
      <w:r>
        <w:rPr>
          <w:rFonts w:hint="eastAsia"/>
        </w:rPr>
        <w:t>这样的翻译，最根本的区别就在于把</w:t>
      </w:r>
      <w:r>
        <w:t>it isn’t that</w:t>
      </w:r>
      <w:r>
        <w:rPr>
          <w:rFonts w:hint="eastAsia"/>
        </w:rPr>
        <w:t>和</w:t>
      </w:r>
      <w:r>
        <w:t>it will not be that</w:t>
      </w:r>
      <w:r>
        <w:rPr>
          <w:rFonts w:hint="eastAsia"/>
        </w:rPr>
        <w:t>中的否定词</w:t>
      </w:r>
      <w:r>
        <w:t xml:space="preserve">not </w:t>
      </w:r>
      <w:r>
        <w:rPr>
          <w:rFonts w:hint="eastAsia"/>
        </w:rPr>
        <w:t>用到</w:t>
      </w:r>
      <w:r>
        <w:t>that</w:t>
      </w:r>
      <w:r>
        <w:rPr>
          <w:rFonts w:hint="eastAsia"/>
        </w:rPr>
        <w:t>从句后的句子里，否则意思就反了。千万注意！</w:t>
      </w:r>
    </w:p>
    <w:p w:rsidR="003D6369" w:rsidRPr="00946738" w:rsidRDefault="003D6369" w:rsidP="007D3635"/>
    <w:p w:rsidR="003D6369" w:rsidRPr="004C187C" w:rsidRDefault="003D6369" w:rsidP="007D3635">
      <w:pPr>
        <w:rPr>
          <w:color w:val="FF0000"/>
          <w:sz w:val="32"/>
          <w:szCs w:val="32"/>
        </w:rPr>
      </w:pPr>
      <w:r w:rsidRPr="004C187C">
        <w:rPr>
          <w:b/>
          <w:color w:val="FF0000"/>
          <w:sz w:val="32"/>
          <w:szCs w:val="32"/>
        </w:rPr>
        <w:t>24.</w:t>
      </w:r>
      <w:r w:rsidRPr="004C187C">
        <w:rPr>
          <w:color w:val="FF0000"/>
          <w:sz w:val="32"/>
          <w:szCs w:val="32"/>
        </w:rPr>
        <w:t xml:space="preserve"> </w:t>
      </w:r>
      <w:r w:rsidRPr="004C187C">
        <w:rPr>
          <w:rFonts w:hint="eastAsia"/>
          <w:b/>
          <w:color w:val="FF0000"/>
          <w:sz w:val="32"/>
          <w:szCs w:val="32"/>
        </w:rPr>
        <w:t>佛缘</w:t>
      </w:r>
    </w:p>
    <w:p w:rsidR="003D6369" w:rsidRPr="00BC46B6" w:rsidRDefault="003D6369" w:rsidP="007D3635">
      <w:pPr>
        <w:rPr>
          <w:b/>
        </w:rPr>
      </w:pPr>
    </w:p>
    <w:p w:rsidR="003D6369" w:rsidRPr="00745C9D" w:rsidRDefault="003D6369" w:rsidP="007D3635">
      <w:pPr>
        <w:rPr>
          <w:b/>
        </w:rPr>
      </w:pPr>
      <w:r>
        <w:rPr>
          <w:rFonts w:hint="eastAsia"/>
          <w:b/>
        </w:rPr>
        <w:t>【新体】</w:t>
      </w:r>
    </w:p>
    <w:p w:rsidR="003D6369" w:rsidRPr="00745C9D" w:rsidRDefault="003D6369" w:rsidP="007D3635">
      <w:pPr>
        <w:rPr>
          <w:b/>
        </w:rPr>
      </w:pPr>
    </w:p>
    <w:p w:rsidR="003D6369" w:rsidRDefault="003D6369" w:rsidP="007D3635">
      <w:r>
        <w:rPr>
          <w:rFonts w:hint="eastAsia"/>
        </w:rPr>
        <w:t>如</w:t>
      </w:r>
      <w:r w:rsidRPr="006E5034">
        <w:rPr>
          <w:rFonts w:hint="eastAsia"/>
        </w:rPr>
        <w:t>和女子心意，</w:t>
      </w:r>
      <w:r w:rsidRPr="006E5034">
        <w:br/>
      </w:r>
      <w:r w:rsidRPr="006E5034">
        <w:rPr>
          <w:rFonts w:hint="eastAsia"/>
        </w:rPr>
        <w:t>佛法</w:t>
      </w:r>
      <w:r>
        <w:rPr>
          <w:rFonts w:hint="eastAsia"/>
        </w:rPr>
        <w:t>还有</w:t>
      </w:r>
      <w:r w:rsidRPr="006E5034">
        <w:rPr>
          <w:rFonts w:hint="eastAsia"/>
        </w:rPr>
        <w:t>缘分</w:t>
      </w:r>
      <w:r>
        <w:rPr>
          <w:rFonts w:hint="eastAsia"/>
        </w:rPr>
        <w:t>，</w:t>
      </w:r>
    </w:p>
    <w:p w:rsidR="003D6369" w:rsidRDefault="003D6369" w:rsidP="007D3635">
      <w:r>
        <w:rPr>
          <w:rFonts w:hint="eastAsia"/>
        </w:rPr>
        <w:t>就在</w:t>
      </w:r>
      <w:r w:rsidRPr="006E5034">
        <w:rPr>
          <w:rFonts w:hint="eastAsia"/>
        </w:rPr>
        <w:t>今生</w:t>
      </w:r>
      <w:r>
        <w:rPr>
          <w:rFonts w:hint="eastAsia"/>
        </w:rPr>
        <w:t>今世，</w:t>
      </w:r>
    </w:p>
    <w:p w:rsidR="003D6369" w:rsidRDefault="003D6369" w:rsidP="007D3635">
      <w:r w:rsidRPr="006E5034">
        <w:rPr>
          <w:rFonts w:hint="eastAsia"/>
        </w:rPr>
        <w:t>彻底断绝</w:t>
      </w:r>
      <w:r>
        <w:rPr>
          <w:rFonts w:hint="eastAsia"/>
        </w:rPr>
        <w:t>干净。</w:t>
      </w:r>
    </w:p>
    <w:p w:rsidR="003D6369" w:rsidRPr="006E5034" w:rsidRDefault="003D6369" w:rsidP="007D3635">
      <w:r w:rsidRPr="006E5034">
        <w:rPr>
          <w:rFonts w:hint="eastAsia"/>
        </w:rPr>
        <w:t>若要</w:t>
      </w:r>
      <w:r>
        <w:rPr>
          <w:rFonts w:hint="eastAsia"/>
        </w:rPr>
        <w:t>坚持</w:t>
      </w:r>
      <w:r w:rsidRPr="006E5034">
        <w:rPr>
          <w:rFonts w:hint="eastAsia"/>
        </w:rPr>
        <w:t>前往</w:t>
      </w:r>
      <w:r>
        <w:rPr>
          <w:rFonts w:hint="eastAsia"/>
        </w:rPr>
        <w:t>，</w:t>
      </w:r>
    </w:p>
    <w:p w:rsidR="003D6369" w:rsidRPr="006E5034" w:rsidRDefault="003D6369" w:rsidP="007D3635">
      <w:r w:rsidRPr="006E5034">
        <w:rPr>
          <w:rFonts w:hint="eastAsia"/>
        </w:rPr>
        <w:t>空寂山岭云游，</w:t>
      </w:r>
      <w:r w:rsidRPr="006E5034">
        <w:br/>
      </w:r>
      <w:r w:rsidRPr="006E5034">
        <w:rPr>
          <w:rFonts w:hint="eastAsia"/>
        </w:rPr>
        <w:t>就</w:t>
      </w:r>
      <w:r>
        <w:rPr>
          <w:rFonts w:hint="eastAsia"/>
        </w:rPr>
        <w:t>和</w:t>
      </w:r>
      <w:r w:rsidRPr="006E5034">
        <w:rPr>
          <w:rFonts w:hint="eastAsia"/>
        </w:rPr>
        <w:t>女子心愿</w:t>
      </w:r>
      <w:r>
        <w:rPr>
          <w:rFonts w:hint="eastAsia"/>
        </w:rPr>
        <w:t>，</w:t>
      </w:r>
    </w:p>
    <w:p w:rsidR="003D6369" w:rsidRDefault="003D6369" w:rsidP="007D3635">
      <w:pPr>
        <w:rPr>
          <w:b/>
        </w:rPr>
      </w:pPr>
      <w:r w:rsidRPr="006E5034">
        <w:rPr>
          <w:rFonts w:hint="eastAsia"/>
        </w:rPr>
        <w:t>彻彻底底违背。</w:t>
      </w:r>
      <w:r w:rsidRPr="00745C9D">
        <w:rPr>
          <w:b/>
        </w:rPr>
        <w:br/>
      </w:r>
    </w:p>
    <w:p w:rsidR="003D6369" w:rsidRDefault="003D6369" w:rsidP="007D3635">
      <w:pPr>
        <w:rPr>
          <w:b/>
        </w:rPr>
      </w:pPr>
      <w:r>
        <w:rPr>
          <w:rFonts w:hint="eastAsia"/>
          <w:b/>
        </w:rPr>
        <w:t>【古体】</w:t>
      </w:r>
    </w:p>
    <w:p w:rsidR="003D6369" w:rsidRPr="006E5034" w:rsidRDefault="003D6369" w:rsidP="007D3635">
      <w:pPr>
        <w:rPr>
          <w:b/>
        </w:rPr>
      </w:pPr>
    </w:p>
    <w:p w:rsidR="003D6369" w:rsidRPr="006E5034" w:rsidRDefault="003D6369" w:rsidP="007D3635">
      <w:r w:rsidRPr="006E5034">
        <w:rPr>
          <w:rFonts w:hint="eastAsia"/>
        </w:rPr>
        <w:t>若遂彼女意，</w:t>
      </w:r>
      <w:r w:rsidRPr="006E5034">
        <w:br/>
      </w:r>
      <w:r w:rsidRPr="006E5034">
        <w:rPr>
          <w:rFonts w:hint="eastAsia"/>
        </w:rPr>
        <w:t>佛缘</w:t>
      </w:r>
      <w:r>
        <w:rPr>
          <w:rFonts w:hint="eastAsia"/>
        </w:rPr>
        <w:t>应</w:t>
      </w:r>
      <w:r w:rsidRPr="006E5034">
        <w:rPr>
          <w:rFonts w:hint="eastAsia"/>
        </w:rPr>
        <w:t>断尽；</w:t>
      </w:r>
      <w:r w:rsidRPr="006E5034">
        <w:br/>
      </w:r>
      <w:r w:rsidRPr="006E5034">
        <w:rPr>
          <w:rFonts w:hint="eastAsia"/>
        </w:rPr>
        <w:t>若往寂山游，</w:t>
      </w:r>
      <w:r w:rsidRPr="006E5034">
        <w:br/>
      </w:r>
      <w:r w:rsidRPr="006E5034">
        <w:rPr>
          <w:rFonts w:hint="eastAsia"/>
        </w:rPr>
        <w:t>便违彼女心。</w:t>
      </w:r>
    </w:p>
    <w:p w:rsidR="003D6369" w:rsidRPr="004C187C" w:rsidRDefault="003D6369" w:rsidP="007D3635">
      <w:pPr>
        <w:rPr>
          <w:b/>
        </w:rPr>
      </w:pPr>
      <w:r w:rsidRPr="00424A3E">
        <w:br/>
      </w:r>
      <w:r w:rsidRPr="004C187C">
        <w:rPr>
          <w:rFonts w:hint="eastAsia"/>
          <w:b/>
        </w:rPr>
        <w:t>【英译】</w:t>
      </w:r>
    </w:p>
    <w:p w:rsidR="003D6369" w:rsidRDefault="003D6369" w:rsidP="007D3635"/>
    <w:p w:rsidR="003D6369" w:rsidRPr="005807BB" w:rsidRDefault="003D6369" w:rsidP="007D3635">
      <w:pPr>
        <w:rPr>
          <w:b/>
          <w:sz w:val="24"/>
          <w:szCs w:val="24"/>
        </w:rPr>
      </w:pPr>
      <w:r w:rsidRPr="005807BB">
        <w:rPr>
          <w:b/>
          <w:sz w:val="24"/>
          <w:szCs w:val="24"/>
        </w:rPr>
        <w:t xml:space="preserve">Buddha connection </w:t>
      </w:r>
    </w:p>
    <w:p w:rsidR="003D6369" w:rsidRDefault="003D6369" w:rsidP="007D3635"/>
    <w:p w:rsidR="003D6369" w:rsidRPr="006E5034" w:rsidRDefault="003D6369" w:rsidP="007D3635">
      <w:r w:rsidRPr="006E5034">
        <w:t>If you make the girl’s expectation satisfied,</w:t>
      </w:r>
    </w:p>
    <w:p w:rsidR="003D6369" w:rsidRPr="006E5034" w:rsidRDefault="003D6369" w:rsidP="007D3635">
      <w:r w:rsidRPr="006E5034">
        <w:t xml:space="preserve">The </w:t>
      </w:r>
      <w:r>
        <w:t>B</w:t>
      </w:r>
      <w:r w:rsidRPr="006E5034">
        <w:t>uddha connection will surely be cut.</w:t>
      </w:r>
    </w:p>
    <w:p w:rsidR="003D6369" w:rsidRPr="006E5034" w:rsidRDefault="003D6369" w:rsidP="007D3635">
      <w:r w:rsidRPr="006E5034">
        <w:t xml:space="preserve">If you persist on travelling to a solitary hill,   </w:t>
      </w:r>
    </w:p>
    <w:p w:rsidR="003D6369" w:rsidRPr="006E5034" w:rsidRDefault="003D6369" w:rsidP="007D3635">
      <w:r w:rsidRPr="006E5034">
        <w:t>You will run counter to the will of that girl.</w:t>
      </w:r>
    </w:p>
    <w:p w:rsidR="003D6369" w:rsidRDefault="003D6369" w:rsidP="007D3635">
      <w:pPr>
        <w:rPr>
          <w:b/>
        </w:rPr>
      </w:pPr>
    </w:p>
    <w:p w:rsidR="003D6369" w:rsidRPr="00C74316" w:rsidRDefault="003D6369" w:rsidP="007D3635">
      <w:pPr>
        <w:rPr>
          <w:b/>
        </w:rPr>
      </w:pPr>
      <w:r>
        <w:rPr>
          <w:rFonts w:hint="eastAsia"/>
          <w:b/>
        </w:rPr>
        <w:t>【</w:t>
      </w:r>
      <w:r w:rsidRPr="00C74316">
        <w:rPr>
          <w:rFonts w:hint="eastAsia"/>
          <w:b/>
        </w:rPr>
        <w:t>笔记】</w:t>
      </w:r>
    </w:p>
    <w:p w:rsidR="003D6369" w:rsidRPr="00C74316" w:rsidRDefault="003D6369" w:rsidP="007D3635">
      <w:pPr>
        <w:rPr>
          <w:b/>
        </w:rPr>
      </w:pPr>
    </w:p>
    <w:p w:rsidR="003D6369" w:rsidRPr="00C74316" w:rsidRDefault="003D6369" w:rsidP="008A771A">
      <w:pPr>
        <w:ind w:firstLineChars="200" w:firstLine="31680"/>
      </w:pPr>
      <w:r w:rsidRPr="00C74316">
        <w:rPr>
          <w:rFonts w:hint="eastAsia"/>
        </w:rPr>
        <w:t>这首诗描述的是一位男子在是否要满足恋人某种要求时所产生的矛盾心理，以及犹豫不决的尴尬心绪。</w:t>
      </w:r>
      <w:r>
        <w:rPr>
          <w:rFonts w:hint="eastAsia"/>
        </w:rPr>
        <w:t>仔细揣摩，大概的意思是男子想到寂静的山里去凝思冥想，以修佛缘，而女子想做的事虽然不明，但一定是和男子行为截然相反，而且有悖佛法。佛缘，我翻译成</w:t>
      </w:r>
      <w:r>
        <w:t>B</w:t>
      </w:r>
      <w:r w:rsidRPr="00C74316">
        <w:t>uddha connection</w:t>
      </w:r>
      <w:r w:rsidRPr="00C74316">
        <w:rPr>
          <w:rFonts w:hint="eastAsia"/>
        </w:rPr>
        <w:t>。其中的</w:t>
      </w:r>
      <w:r w:rsidRPr="00C74316">
        <w:t xml:space="preserve">connection </w:t>
      </w:r>
      <w:r w:rsidRPr="00C74316">
        <w:rPr>
          <w:rFonts w:hint="eastAsia"/>
        </w:rPr>
        <w:t>本意是“连接”，这里广义地理解为“联系”，而“联系”的进一步理解，不妨说就是缘分</w:t>
      </w:r>
      <w:r>
        <w:rPr>
          <w:rFonts w:hint="eastAsia"/>
        </w:rPr>
        <w:t>吧</w:t>
      </w:r>
      <w:r w:rsidRPr="00C74316">
        <w:rPr>
          <w:rFonts w:hint="eastAsia"/>
        </w:rPr>
        <w:t>。</w:t>
      </w:r>
    </w:p>
    <w:p w:rsidR="003D6369" w:rsidRDefault="003D6369" w:rsidP="007D3635">
      <w:pPr>
        <w:rPr>
          <w:b/>
        </w:rPr>
      </w:pPr>
    </w:p>
    <w:p w:rsidR="003D6369" w:rsidRPr="004C187C" w:rsidRDefault="003D6369" w:rsidP="007D3635">
      <w:pPr>
        <w:rPr>
          <w:color w:val="FF0000"/>
          <w:sz w:val="32"/>
          <w:szCs w:val="32"/>
        </w:rPr>
      </w:pPr>
      <w:r w:rsidRPr="004C187C">
        <w:rPr>
          <w:b/>
          <w:color w:val="FF0000"/>
          <w:sz w:val="32"/>
          <w:szCs w:val="32"/>
        </w:rPr>
        <w:t xml:space="preserve">25. </w:t>
      </w:r>
      <w:r w:rsidRPr="004C187C">
        <w:rPr>
          <w:rFonts w:hint="eastAsia"/>
          <w:b/>
          <w:color w:val="FF0000"/>
          <w:sz w:val="32"/>
          <w:szCs w:val="32"/>
        </w:rPr>
        <w:t>宿伴</w:t>
      </w:r>
    </w:p>
    <w:p w:rsidR="003D6369" w:rsidRDefault="003D6369" w:rsidP="007D3635"/>
    <w:p w:rsidR="003D6369" w:rsidRPr="006E5034" w:rsidRDefault="003D6369" w:rsidP="007D3635">
      <w:pPr>
        <w:rPr>
          <w:b/>
        </w:rPr>
      </w:pPr>
      <w:r>
        <w:rPr>
          <w:rFonts w:hint="eastAsia"/>
          <w:b/>
        </w:rPr>
        <w:t>【新体】</w:t>
      </w:r>
    </w:p>
    <w:p w:rsidR="003D6369" w:rsidRPr="006E5034" w:rsidRDefault="003D6369" w:rsidP="007D3635">
      <w:pPr>
        <w:rPr>
          <w:b/>
        </w:rPr>
      </w:pPr>
    </w:p>
    <w:p w:rsidR="003D6369" w:rsidRPr="006E5034" w:rsidRDefault="003D6369" w:rsidP="007D3635">
      <w:r>
        <w:rPr>
          <w:rFonts w:hint="eastAsia"/>
        </w:rPr>
        <w:t>工布少年</w:t>
      </w:r>
      <w:r w:rsidRPr="006E5034">
        <w:rPr>
          <w:rFonts w:hint="eastAsia"/>
        </w:rPr>
        <w:t>心情，</w:t>
      </w:r>
      <w:r w:rsidRPr="006E5034">
        <w:br/>
      </w:r>
      <w:r>
        <w:rPr>
          <w:rFonts w:hint="eastAsia"/>
        </w:rPr>
        <w:t>好似网里</w:t>
      </w:r>
      <w:r w:rsidRPr="006E5034">
        <w:rPr>
          <w:rFonts w:hint="eastAsia"/>
        </w:rPr>
        <w:t>蜂儿。</w:t>
      </w:r>
      <w:r w:rsidRPr="006E5034">
        <w:br/>
      </w:r>
      <w:r>
        <w:rPr>
          <w:rFonts w:hint="eastAsia"/>
        </w:rPr>
        <w:t>作我三日</w:t>
      </w:r>
      <w:r w:rsidRPr="006E5034">
        <w:rPr>
          <w:rFonts w:hint="eastAsia"/>
        </w:rPr>
        <w:t>宿伴，</w:t>
      </w:r>
      <w:r w:rsidRPr="006E5034">
        <w:br/>
      </w:r>
      <w:r>
        <w:rPr>
          <w:rFonts w:hint="eastAsia"/>
        </w:rPr>
        <w:t>又想未来佛法</w:t>
      </w:r>
      <w:r w:rsidRPr="006E5034">
        <w:rPr>
          <w:rFonts w:hint="eastAsia"/>
        </w:rPr>
        <w:t>。</w:t>
      </w:r>
      <w:r w:rsidRPr="006E5034">
        <w:br/>
      </w:r>
    </w:p>
    <w:p w:rsidR="003D6369" w:rsidRDefault="003D6369" w:rsidP="007D3635">
      <w:pPr>
        <w:rPr>
          <w:b/>
        </w:rPr>
      </w:pPr>
      <w:r>
        <w:rPr>
          <w:rFonts w:hint="eastAsia"/>
          <w:b/>
        </w:rPr>
        <w:t>【古体】</w:t>
      </w:r>
    </w:p>
    <w:p w:rsidR="003D6369" w:rsidRDefault="003D6369" w:rsidP="007D3635">
      <w:pPr>
        <w:rPr>
          <w:b/>
        </w:rPr>
      </w:pPr>
    </w:p>
    <w:p w:rsidR="003D6369" w:rsidRPr="004C187C" w:rsidRDefault="003D6369" w:rsidP="007D3635">
      <w:pPr>
        <w:rPr>
          <w:b/>
        </w:rPr>
      </w:pPr>
      <w:r w:rsidRPr="006E5034">
        <w:rPr>
          <w:rFonts w:hint="eastAsia"/>
        </w:rPr>
        <w:t>工布少年一颗心，</w:t>
      </w:r>
      <w:r w:rsidRPr="006E5034">
        <w:br/>
      </w:r>
      <w:r w:rsidRPr="006E5034">
        <w:rPr>
          <w:rFonts w:hint="eastAsia"/>
        </w:rPr>
        <w:t>犹如蜂儿落网中；</w:t>
      </w:r>
      <w:r w:rsidRPr="006E5034">
        <w:br/>
      </w:r>
      <w:r w:rsidRPr="006E5034">
        <w:rPr>
          <w:rFonts w:hint="eastAsia"/>
        </w:rPr>
        <w:t>为我三天夜宿伴，</w:t>
      </w:r>
      <w:r w:rsidRPr="006E5034">
        <w:br/>
      </w:r>
      <w:r w:rsidRPr="006E5034">
        <w:rPr>
          <w:rFonts w:hint="eastAsia"/>
        </w:rPr>
        <w:t>佛法依然记分明。</w:t>
      </w:r>
      <w:r w:rsidRPr="007134F9">
        <w:rPr>
          <w:b/>
        </w:rPr>
        <w:br/>
      </w:r>
      <w:r w:rsidRPr="00424A3E">
        <w:br/>
      </w:r>
      <w:r w:rsidRPr="004C187C">
        <w:rPr>
          <w:rFonts w:hint="eastAsia"/>
          <w:b/>
        </w:rPr>
        <w:t>【英译】</w:t>
      </w:r>
    </w:p>
    <w:p w:rsidR="003D6369" w:rsidRDefault="003D6369" w:rsidP="007D3635"/>
    <w:p w:rsidR="003D6369" w:rsidRPr="005807BB" w:rsidRDefault="003D6369" w:rsidP="007D3635">
      <w:pPr>
        <w:rPr>
          <w:b/>
          <w:sz w:val="24"/>
          <w:szCs w:val="24"/>
        </w:rPr>
      </w:pPr>
      <w:r w:rsidRPr="005807BB">
        <w:rPr>
          <w:b/>
          <w:sz w:val="24"/>
          <w:szCs w:val="24"/>
        </w:rPr>
        <w:t>Sleeping companion</w:t>
      </w:r>
    </w:p>
    <w:p w:rsidR="003D6369" w:rsidRDefault="003D6369" w:rsidP="007D3635"/>
    <w:p w:rsidR="003D6369" w:rsidRPr="006E5034" w:rsidRDefault="003D6369" w:rsidP="007D3635">
      <w:r w:rsidRPr="006E5034">
        <w:t>The mind of the young man from Kong-po</w:t>
      </w:r>
      <w:r w:rsidRPr="006E5034">
        <w:br/>
        <w:t>Was just like a bee being captured in a net,</w:t>
      </w:r>
      <w:r w:rsidRPr="006E5034">
        <w:br/>
        <w:t>He’d a sleeping companion for three days,</w:t>
      </w:r>
      <w:r w:rsidRPr="006E5034">
        <w:br/>
        <w:t xml:space="preserve">Buddhist doctrines were still remembered. </w:t>
      </w:r>
    </w:p>
    <w:p w:rsidR="003D6369" w:rsidRDefault="003D6369" w:rsidP="007D3635">
      <w:pPr>
        <w:rPr>
          <w:b/>
        </w:rPr>
      </w:pPr>
    </w:p>
    <w:p w:rsidR="003D6369" w:rsidRPr="00CD34EC" w:rsidRDefault="003D6369" w:rsidP="007D3635">
      <w:pPr>
        <w:rPr>
          <w:b/>
        </w:rPr>
      </w:pPr>
      <w:r>
        <w:rPr>
          <w:rFonts w:hint="eastAsia"/>
          <w:b/>
        </w:rPr>
        <w:t>【</w:t>
      </w:r>
      <w:r w:rsidRPr="00CD34EC">
        <w:rPr>
          <w:rFonts w:hint="eastAsia"/>
          <w:b/>
        </w:rPr>
        <w:t>笔记】</w:t>
      </w:r>
    </w:p>
    <w:p w:rsidR="003D6369" w:rsidRDefault="003D6369" w:rsidP="007D3635"/>
    <w:p w:rsidR="003D6369" w:rsidRDefault="003D6369" w:rsidP="008A771A">
      <w:pPr>
        <w:ind w:firstLineChars="200" w:firstLine="31680"/>
      </w:pPr>
      <w:r>
        <w:rPr>
          <w:rFonts w:hint="eastAsia"/>
        </w:rPr>
        <w:t>此诗写的是一位女子讥讽其恋人的故事。其恋人是一位来自</w:t>
      </w:r>
      <w:r w:rsidRPr="00424A3E">
        <w:rPr>
          <w:rFonts w:hint="eastAsia"/>
        </w:rPr>
        <w:t>拉萨东南</w:t>
      </w:r>
      <w:r>
        <w:rPr>
          <w:rFonts w:hint="eastAsia"/>
        </w:rPr>
        <w:t>方向</w:t>
      </w:r>
      <w:r w:rsidRPr="00424A3E">
        <w:rPr>
          <w:rFonts w:hint="eastAsia"/>
        </w:rPr>
        <w:t>工布</w:t>
      </w:r>
      <w:r w:rsidRPr="00AA001B">
        <w:rPr>
          <w:rFonts w:hint="eastAsia"/>
        </w:rPr>
        <w:t>（</w:t>
      </w:r>
      <w:r w:rsidRPr="00AA001B">
        <w:t>Kong-po</w:t>
      </w:r>
      <w:r w:rsidRPr="00AA001B">
        <w:rPr>
          <w:rFonts w:hint="eastAsia"/>
        </w:rPr>
        <w:t>）</w:t>
      </w:r>
      <w:r>
        <w:rPr>
          <w:rFonts w:hint="eastAsia"/>
        </w:rPr>
        <w:t>地区的少年。她把他比喻成在蛛网中乱撞的蜜蜂，暗示他因理欲之争而忐忑不安</w:t>
      </w:r>
      <w:r w:rsidRPr="00AA001B">
        <w:rPr>
          <w:rFonts w:hint="eastAsia"/>
        </w:rPr>
        <w:t>。</w:t>
      </w:r>
      <w:r>
        <w:rPr>
          <w:rFonts w:hint="eastAsia"/>
        </w:rPr>
        <w:t>理欲，“天理人欲”的简</w:t>
      </w:r>
      <w:r w:rsidRPr="00AA001B">
        <w:rPr>
          <w:rFonts w:hint="eastAsia"/>
        </w:rPr>
        <w:t>称。语出《礼记·乐记》</w:t>
      </w:r>
      <w:r>
        <w:rPr>
          <w:rFonts w:hint="eastAsia"/>
        </w:rPr>
        <w:t>：</w:t>
      </w:r>
      <w:r w:rsidRPr="00AA001B">
        <w:rPr>
          <w:rFonts w:hint="eastAsia"/>
        </w:rPr>
        <w:t>“人化物也者，灭天理而穷人欲者也。”后宋代理学家把“天理”解释为封建的伦理纲常，“人欲”解释为人的生活欲望，并认为二者不容并立。</w:t>
      </w:r>
    </w:p>
    <w:p w:rsidR="003D6369" w:rsidRPr="009700A6" w:rsidRDefault="003D6369" w:rsidP="008A771A">
      <w:pPr>
        <w:ind w:firstLineChars="200" w:firstLine="31680"/>
      </w:pPr>
      <w:r w:rsidRPr="009700A6">
        <w:t>Buddhist doctrines</w:t>
      </w:r>
      <w:r w:rsidRPr="009700A6">
        <w:rPr>
          <w:rFonts w:hint="eastAsia"/>
        </w:rPr>
        <w:t>佛法。</w:t>
      </w:r>
      <w:r w:rsidRPr="009700A6">
        <w:t>sleeping companion</w:t>
      </w:r>
      <w:r w:rsidRPr="009700A6">
        <w:rPr>
          <w:rFonts w:hint="eastAsia"/>
        </w:rPr>
        <w:t>宿伴。</w:t>
      </w:r>
    </w:p>
    <w:p w:rsidR="003D6369" w:rsidRDefault="003D6369" w:rsidP="008A771A">
      <w:pPr>
        <w:ind w:firstLineChars="200" w:firstLine="31680"/>
      </w:pPr>
      <w:r w:rsidRPr="009700A6">
        <w:t>a bee being captured in a net,</w:t>
      </w:r>
      <w:r w:rsidRPr="009700A6">
        <w:rPr>
          <w:rFonts w:hint="eastAsia"/>
        </w:rPr>
        <w:t>一只被捕捉在网的蜜蜂。其实</w:t>
      </w:r>
      <w:r w:rsidRPr="009700A6">
        <w:t>being</w:t>
      </w:r>
      <w:r w:rsidRPr="009700A6">
        <w:rPr>
          <w:rFonts w:hint="eastAsia"/>
        </w:rPr>
        <w:t>可有可无，因而可以写成</w:t>
      </w:r>
      <w:r w:rsidRPr="009700A6">
        <w:t>a bee captured in a net</w:t>
      </w:r>
      <w:r w:rsidRPr="009700A6">
        <w:rPr>
          <w:rFonts w:hint="eastAsia"/>
        </w:rPr>
        <w:t>，之所以用</w:t>
      </w:r>
      <w:r w:rsidRPr="009700A6">
        <w:t>being</w:t>
      </w:r>
      <w:r w:rsidRPr="009700A6">
        <w:rPr>
          <w:rFonts w:hint="eastAsia"/>
        </w:rPr>
        <w:t>只是为使本句与其它句等长而添加的。这一结构最原始的形式，应该是一个被动句式的定语从句：</w:t>
      </w:r>
      <w:r w:rsidRPr="009700A6">
        <w:t>a bee that is captured in a net</w:t>
      </w:r>
      <w:r w:rsidRPr="009700A6">
        <w:rPr>
          <w:rFonts w:hint="eastAsia"/>
        </w:rPr>
        <w:t>，因此，如果不是在诗句中，这个句子其实可以写成</w:t>
      </w:r>
      <w:r w:rsidRPr="009700A6">
        <w:t>The mind of the young man from Kong-po was just like a bee that was captured in a net.</w:t>
      </w:r>
    </w:p>
    <w:p w:rsidR="003D6369" w:rsidRDefault="003D6369" w:rsidP="008A771A">
      <w:pPr>
        <w:ind w:firstLineChars="200" w:firstLine="31680"/>
      </w:pPr>
      <w:r>
        <w:rPr>
          <w:rFonts w:hint="eastAsia"/>
        </w:rPr>
        <w:t>这首诗使用的是过去时，其实一般现在时就可以，而且应该是比较好的，因为二者相比，现在时显得更加鲜活灵动。但讲故事，一般都以过去时见长。至于这首诗我之所以用过去时，是因为句长的考虑，我起初用现在时，但句子等长不太容易，而如果改成过去时，这个问题就容易解决了。强调一下，我说的句子等长，其实只是几近等长，绝对等长可以做到，但有时候狠难。因此，我的底线是有误差的，误差不超过一两个字母或标点符号。绝大多数的译诗是如此，但也有不求句子等长的，则当别论。</w:t>
      </w:r>
    </w:p>
    <w:p w:rsidR="003D6369" w:rsidRDefault="003D6369" w:rsidP="007D3635"/>
    <w:p w:rsidR="003D6369" w:rsidRPr="002E1346" w:rsidRDefault="003D6369" w:rsidP="007D3635">
      <w:pPr>
        <w:rPr>
          <w:color w:val="FF0000"/>
          <w:sz w:val="32"/>
          <w:szCs w:val="32"/>
        </w:rPr>
      </w:pPr>
      <w:r w:rsidRPr="002E1346">
        <w:rPr>
          <w:b/>
          <w:color w:val="FF0000"/>
          <w:sz w:val="32"/>
          <w:szCs w:val="32"/>
        </w:rPr>
        <w:t>26.</w:t>
      </w:r>
      <w:r w:rsidRPr="002E1346">
        <w:rPr>
          <w:color w:val="FF0000"/>
          <w:sz w:val="32"/>
          <w:szCs w:val="32"/>
        </w:rPr>
        <w:t xml:space="preserve"> </w:t>
      </w:r>
      <w:r>
        <w:rPr>
          <w:rFonts w:hint="eastAsia"/>
          <w:b/>
          <w:color w:val="FF0000"/>
          <w:sz w:val="32"/>
          <w:szCs w:val="32"/>
        </w:rPr>
        <w:t>思慕</w:t>
      </w:r>
    </w:p>
    <w:p w:rsidR="003D6369" w:rsidRDefault="003D6369" w:rsidP="007D3635"/>
    <w:p w:rsidR="003D6369" w:rsidRPr="005830FC" w:rsidRDefault="003D6369" w:rsidP="007D3635">
      <w:pPr>
        <w:rPr>
          <w:b/>
        </w:rPr>
      </w:pPr>
      <w:r>
        <w:rPr>
          <w:rFonts w:hint="eastAsia"/>
          <w:b/>
        </w:rPr>
        <w:t>【新体】</w:t>
      </w:r>
    </w:p>
    <w:p w:rsidR="003D6369" w:rsidRPr="005830FC" w:rsidRDefault="003D6369" w:rsidP="007D3635">
      <w:pPr>
        <w:rPr>
          <w:b/>
        </w:rPr>
      </w:pPr>
    </w:p>
    <w:p w:rsidR="003D6369" w:rsidRPr="005830FC" w:rsidRDefault="003D6369" w:rsidP="007D3635">
      <w:r>
        <w:rPr>
          <w:rFonts w:hint="eastAsia"/>
        </w:rPr>
        <w:t>想起</w:t>
      </w:r>
      <w:r w:rsidRPr="005830FC">
        <w:rPr>
          <w:rFonts w:hint="eastAsia"/>
        </w:rPr>
        <w:t>终身伴侣，</w:t>
      </w:r>
      <w:r w:rsidRPr="005830FC">
        <w:br/>
      </w:r>
      <w:r>
        <w:rPr>
          <w:rFonts w:hint="eastAsia"/>
        </w:rPr>
        <w:t>如没信义羞耻；</w:t>
      </w:r>
      <w:r w:rsidRPr="005830FC">
        <w:br/>
      </w:r>
      <w:r>
        <w:rPr>
          <w:rFonts w:hint="eastAsia"/>
        </w:rPr>
        <w:t>头髻上</w:t>
      </w:r>
      <w:r w:rsidRPr="005830FC">
        <w:rPr>
          <w:rFonts w:hint="eastAsia"/>
        </w:rPr>
        <w:t>的松石，</w:t>
      </w:r>
      <w:r w:rsidRPr="005830FC">
        <w:br/>
      </w:r>
      <w:r>
        <w:rPr>
          <w:rFonts w:hint="eastAsia"/>
        </w:rPr>
        <w:t>根本不会说话。</w:t>
      </w:r>
    </w:p>
    <w:p w:rsidR="003D6369" w:rsidRDefault="003D6369" w:rsidP="007D3635">
      <w:pPr>
        <w:rPr>
          <w:b/>
        </w:rPr>
      </w:pPr>
    </w:p>
    <w:p w:rsidR="003D6369" w:rsidRDefault="003D6369" w:rsidP="007D3635">
      <w:pPr>
        <w:rPr>
          <w:b/>
        </w:rPr>
      </w:pPr>
      <w:r>
        <w:rPr>
          <w:rFonts w:hint="eastAsia"/>
          <w:b/>
        </w:rPr>
        <w:t>【古体】</w:t>
      </w:r>
    </w:p>
    <w:p w:rsidR="003D6369" w:rsidRDefault="003D6369" w:rsidP="007D3635">
      <w:pPr>
        <w:rPr>
          <w:b/>
        </w:rPr>
      </w:pPr>
    </w:p>
    <w:p w:rsidR="003D6369" w:rsidRPr="005830FC" w:rsidRDefault="003D6369" w:rsidP="007D3635">
      <w:r w:rsidRPr="005830FC">
        <w:rPr>
          <w:rFonts w:hint="eastAsia"/>
        </w:rPr>
        <w:t>朝思暮想我伴侣，</w:t>
      </w:r>
      <w:r w:rsidRPr="005830FC">
        <w:br/>
      </w:r>
      <w:r w:rsidRPr="005830FC">
        <w:rPr>
          <w:rFonts w:hint="eastAsia"/>
        </w:rPr>
        <w:t>信义羞耻若皆无，</w:t>
      </w:r>
      <w:r w:rsidRPr="005830FC">
        <w:br/>
      </w:r>
      <w:r w:rsidRPr="005830FC">
        <w:rPr>
          <w:rFonts w:hint="eastAsia"/>
        </w:rPr>
        <w:t>发髻虽有松石饰，</w:t>
      </w:r>
      <w:r w:rsidRPr="005830FC">
        <w:br/>
      </w:r>
      <w:r w:rsidRPr="005830FC">
        <w:rPr>
          <w:rFonts w:hint="eastAsia"/>
        </w:rPr>
        <w:t>无言可答口空有。</w:t>
      </w:r>
      <w:r w:rsidRPr="005830FC">
        <w:br/>
      </w:r>
    </w:p>
    <w:p w:rsidR="003D6369" w:rsidRPr="002E1346" w:rsidRDefault="003D6369" w:rsidP="007D3635">
      <w:pPr>
        <w:rPr>
          <w:b/>
        </w:rPr>
      </w:pPr>
      <w:r w:rsidRPr="002E1346">
        <w:rPr>
          <w:rFonts w:hint="eastAsia"/>
          <w:b/>
        </w:rPr>
        <w:t>【英译】</w:t>
      </w:r>
    </w:p>
    <w:p w:rsidR="003D6369" w:rsidRDefault="003D6369" w:rsidP="007D3635"/>
    <w:p w:rsidR="003D6369" w:rsidRPr="005807BB" w:rsidRDefault="003D6369" w:rsidP="007D3635">
      <w:pPr>
        <w:rPr>
          <w:b/>
          <w:sz w:val="24"/>
          <w:szCs w:val="24"/>
        </w:rPr>
      </w:pPr>
      <w:r>
        <w:rPr>
          <w:b/>
          <w:sz w:val="24"/>
          <w:szCs w:val="24"/>
        </w:rPr>
        <w:t>Miss</w:t>
      </w:r>
    </w:p>
    <w:p w:rsidR="003D6369" w:rsidRDefault="003D6369" w:rsidP="007D3635"/>
    <w:p w:rsidR="003D6369" w:rsidRPr="005830FC" w:rsidRDefault="003D6369" w:rsidP="007D3635">
      <w:r w:rsidRPr="005830FC">
        <w:t>I think of my lifelong consort day and night,</w:t>
      </w:r>
    </w:p>
    <w:p w:rsidR="003D6369" w:rsidRPr="005830FC" w:rsidRDefault="003D6369" w:rsidP="007D3635">
      <w:r>
        <w:t>But if she’</w:t>
      </w:r>
      <w:r w:rsidRPr="005830FC">
        <w:t>s no sense</w:t>
      </w:r>
      <w:r>
        <w:t xml:space="preserve"> of</w:t>
      </w:r>
      <w:r w:rsidRPr="005830FC">
        <w:t xml:space="preserve"> honesty or shame,</w:t>
      </w:r>
      <w:r w:rsidRPr="005830FC">
        <w:br/>
        <w:t>Only turquoise on her hair will be left then.</w:t>
      </w:r>
    </w:p>
    <w:p w:rsidR="003D6369" w:rsidRPr="005830FC" w:rsidRDefault="003D6369" w:rsidP="007D3635">
      <w:r w:rsidRPr="005830FC">
        <w:t>Yet an empty mouth cannot speak anything.</w:t>
      </w:r>
    </w:p>
    <w:p w:rsidR="003D6369" w:rsidRDefault="003D6369" w:rsidP="007D3635">
      <w:pPr>
        <w:rPr>
          <w:b/>
        </w:rPr>
      </w:pPr>
    </w:p>
    <w:p w:rsidR="003D6369" w:rsidRPr="00424A3E" w:rsidRDefault="003D6369" w:rsidP="007D3635">
      <w:r>
        <w:rPr>
          <w:rFonts w:hint="eastAsia"/>
          <w:b/>
        </w:rPr>
        <w:t>【笔记】</w:t>
      </w:r>
    </w:p>
    <w:p w:rsidR="003D6369" w:rsidRPr="003E730F" w:rsidRDefault="003D6369" w:rsidP="008A771A">
      <w:pPr>
        <w:ind w:left="31680" w:hangingChars="200" w:firstLine="31680"/>
      </w:pPr>
      <w:r w:rsidRPr="003E730F">
        <w:br/>
      </w:r>
      <w:r w:rsidRPr="003E730F">
        <w:rPr>
          <w:rFonts w:hint="eastAsia"/>
        </w:rPr>
        <w:t>这首诗的主角是男子。他是</w:t>
      </w:r>
      <w:r>
        <w:rPr>
          <w:rFonts w:hint="eastAsia"/>
        </w:rPr>
        <w:t>在向别</w:t>
      </w:r>
      <w:r w:rsidRPr="003E730F">
        <w:rPr>
          <w:rFonts w:hint="eastAsia"/>
        </w:rPr>
        <w:t>人表述思念终身伴侣的情况。不仅有些担心，还有些</w:t>
      </w:r>
    </w:p>
    <w:p w:rsidR="003D6369" w:rsidRPr="003E730F" w:rsidRDefault="003D6369" w:rsidP="007D3635">
      <w:r w:rsidRPr="003E730F">
        <w:rPr>
          <w:rFonts w:hint="eastAsia"/>
        </w:rPr>
        <w:t>抱怨。含义是：女子若不忠贞，剩下来的就只有发髻上的松石饰物了，那岂不是空有一张不会说话的嘴吗？松石饰，就是松石做的饰品，松石十分贵重的饰物材料。我将松石翻译成</w:t>
      </w:r>
      <w:r w:rsidRPr="003E730F">
        <w:t xml:space="preserve">turquoise </w:t>
      </w:r>
      <w:r w:rsidRPr="003E730F">
        <w:rPr>
          <w:rFonts w:hint="eastAsia"/>
        </w:rPr>
        <w:t>一词。这个词即可做名词用，也可做形容词用。名词：绿松石、蓝绿色；形容词：蓝绿色的。</w:t>
      </w:r>
      <w:r>
        <w:rPr>
          <w:rFonts w:hint="eastAsia"/>
        </w:rPr>
        <w:t>请注意，</w:t>
      </w:r>
      <w:r>
        <w:t>she’</w:t>
      </w:r>
      <w:r w:rsidRPr="005830FC">
        <w:t>s no sense</w:t>
      </w:r>
      <w:r>
        <w:t xml:space="preserve"> = she has no sense</w:t>
      </w:r>
      <w:r>
        <w:rPr>
          <w:rFonts w:hint="eastAsia"/>
        </w:rPr>
        <w:t>。</w:t>
      </w:r>
    </w:p>
    <w:p w:rsidR="003D6369" w:rsidRPr="00FE02DC" w:rsidRDefault="003D6369" w:rsidP="007D3635"/>
    <w:p w:rsidR="003D6369" w:rsidRDefault="003D6369" w:rsidP="007D3635">
      <w:pPr>
        <w:rPr>
          <w:color w:val="FF0000"/>
        </w:rPr>
      </w:pPr>
    </w:p>
    <w:p w:rsidR="003D6369" w:rsidRPr="002E1346" w:rsidRDefault="003D6369" w:rsidP="007D3635">
      <w:pPr>
        <w:rPr>
          <w:color w:val="FF0000"/>
          <w:sz w:val="32"/>
          <w:szCs w:val="32"/>
        </w:rPr>
      </w:pPr>
      <w:r w:rsidRPr="002E1346">
        <w:rPr>
          <w:b/>
          <w:color w:val="FF0000"/>
          <w:sz w:val="32"/>
          <w:szCs w:val="32"/>
        </w:rPr>
        <w:t>27.</w:t>
      </w:r>
      <w:r w:rsidRPr="002E1346">
        <w:rPr>
          <w:color w:val="FF0000"/>
          <w:sz w:val="32"/>
          <w:szCs w:val="32"/>
        </w:rPr>
        <w:t xml:space="preserve"> </w:t>
      </w:r>
      <w:r w:rsidRPr="002E1346">
        <w:rPr>
          <w:rFonts w:hint="eastAsia"/>
          <w:b/>
          <w:color w:val="FF0000"/>
          <w:sz w:val="32"/>
          <w:szCs w:val="32"/>
        </w:rPr>
        <w:t>皓齿</w:t>
      </w:r>
    </w:p>
    <w:p w:rsidR="003D6369" w:rsidRPr="006E59D4" w:rsidRDefault="003D6369" w:rsidP="007D3635">
      <w:pPr>
        <w:rPr>
          <w:b/>
        </w:rPr>
      </w:pPr>
    </w:p>
    <w:p w:rsidR="003D6369" w:rsidRPr="005830FC" w:rsidRDefault="003D6369" w:rsidP="007D3635">
      <w:pPr>
        <w:rPr>
          <w:b/>
        </w:rPr>
      </w:pPr>
      <w:r>
        <w:rPr>
          <w:rFonts w:hint="eastAsia"/>
          <w:b/>
        </w:rPr>
        <w:t>【新体】</w:t>
      </w:r>
    </w:p>
    <w:p w:rsidR="003D6369" w:rsidRPr="005830FC" w:rsidRDefault="003D6369" w:rsidP="007D3635">
      <w:pPr>
        <w:rPr>
          <w:b/>
        </w:rPr>
      </w:pPr>
    </w:p>
    <w:p w:rsidR="003D6369" w:rsidRDefault="003D6369" w:rsidP="007D3635">
      <w:pPr>
        <w:rPr>
          <w:b/>
        </w:rPr>
      </w:pPr>
      <w:r>
        <w:rPr>
          <w:rFonts w:hint="eastAsia"/>
        </w:rPr>
        <w:t>你露白齿</w:t>
      </w:r>
      <w:r w:rsidRPr="005830FC">
        <w:rPr>
          <w:rFonts w:hint="eastAsia"/>
        </w:rPr>
        <w:t>微笑，</w:t>
      </w:r>
      <w:r w:rsidRPr="005830FC">
        <w:br/>
      </w:r>
      <w:r>
        <w:rPr>
          <w:rFonts w:hint="eastAsia"/>
        </w:rPr>
        <w:t>是在诱惑我吗</w:t>
      </w:r>
      <w:r w:rsidRPr="005830FC">
        <w:t>?</w:t>
      </w:r>
      <w:r w:rsidRPr="005830FC">
        <w:br/>
      </w:r>
      <w:r>
        <w:rPr>
          <w:rFonts w:hint="eastAsia"/>
        </w:rPr>
        <w:t>心中可</w:t>
      </w:r>
      <w:r w:rsidRPr="005830FC">
        <w:rPr>
          <w:rFonts w:hint="eastAsia"/>
        </w:rPr>
        <w:t>有热情，</w:t>
      </w:r>
      <w:r w:rsidRPr="005830FC">
        <w:br/>
      </w:r>
      <w:r>
        <w:rPr>
          <w:rFonts w:hint="eastAsia"/>
        </w:rPr>
        <w:t>请发一个誓言</w:t>
      </w:r>
      <w:r w:rsidRPr="005830FC">
        <w:t>!</w:t>
      </w:r>
      <w:r w:rsidRPr="005830FC">
        <w:rPr>
          <w:b/>
        </w:rPr>
        <w:br/>
      </w:r>
      <w:r w:rsidRPr="005830FC">
        <w:rPr>
          <w:b/>
        </w:rPr>
        <w:br/>
      </w:r>
      <w:r>
        <w:rPr>
          <w:rFonts w:hint="eastAsia"/>
          <w:b/>
        </w:rPr>
        <w:t>【古体】</w:t>
      </w:r>
    </w:p>
    <w:p w:rsidR="003D6369" w:rsidRDefault="003D6369" w:rsidP="007D3635">
      <w:pPr>
        <w:rPr>
          <w:b/>
        </w:rPr>
      </w:pPr>
    </w:p>
    <w:p w:rsidR="003D6369" w:rsidRPr="005830FC" w:rsidRDefault="003D6369" w:rsidP="007D3635">
      <w:r w:rsidRPr="005830FC">
        <w:rPr>
          <w:rFonts w:hint="eastAsia"/>
        </w:rPr>
        <w:t>春风满面皓齿洁，</w:t>
      </w:r>
      <w:r w:rsidRPr="005830FC">
        <w:br/>
      </w:r>
      <w:r w:rsidRPr="005830FC">
        <w:rPr>
          <w:rFonts w:hint="eastAsia"/>
        </w:rPr>
        <w:t>莫非试图将我诱？</w:t>
      </w:r>
    </w:p>
    <w:p w:rsidR="003D6369" w:rsidRPr="002E1346" w:rsidRDefault="003D6369" w:rsidP="007D3635">
      <w:pPr>
        <w:rPr>
          <w:b/>
        </w:rPr>
      </w:pPr>
      <w:r w:rsidRPr="005830FC">
        <w:rPr>
          <w:rFonts w:hint="eastAsia"/>
        </w:rPr>
        <w:t>心中热情能几许，</w:t>
      </w:r>
      <w:r w:rsidRPr="005830FC">
        <w:br/>
      </w:r>
      <w:r w:rsidRPr="005830FC">
        <w:rPr>
          <w:rFonts w:hint="eastAsia"/>
        </w:rPr>
        <w:t>请发誓言说清楚。</w:t>
      </w:r>
      <w:r w:rsidRPr="005830FC">
        <w:br/>
      </w:r>
      <w:r w:rsidRPr="005830FC">
        <w:br/>
      </w:r>
      <w:r w:rsidRPr="002E1346">
        <w:rPr>
          <w:rFonts w:hint="eastAsia"/>
          <w:b/>
        </w:rPr>
        <w:t>【英译】</w:t>
      </w:r>
    </w:p>
    <w:p w:rsidR="003D6369" w:rsidRDefault="003D6369" w:rsidP="007D3635"/>
    <w:p w:rsidR="003D6369" w:rsidRPr="00F35378" w:rsidRDefault="003D6369" w:rsidP="007D3635">
      <w:pPr>
        <w:rPr>
          <w:b/>
          <w:sz w:val="24"/>
          <w:szCs w:val="24"/>
        </w:rPr>
      </w:pPr>
      <w:r w:rsidRPr="00F35378">
        <w:rPr>
          <w:b/>
          <w:sz w:val="24"/>
          <w:szCs w:val="24"/>
        </w:rPr>
        <w:t xml:space="preserve">White teeth </w:t>
      </w:r>
    </w:p>
    <w:p w:rsidR="003D6369" w:rsidRDefault="003D6369" w:rsidP="007D3635"/>
    <w:p w:rsidR="003D6369" w:rsidRPr="005830FC" w:rsidRDefault="003D6369" w:rsidP="007D3635">
      <w:r w:rsidRPr="005830FC">
        <w:t>You often smiles with clean white teeth showing out.</w:t>
      </w:r>
      <w:r w:rsidRPr="005830FC">
        <w:br/>
        <w:t>Isn’t it that you intend to try your best to seduce me?</w:t>
      </w:r>
    </w:p>
    <w:p w:rsidR="003D6369" w:rsidRPr="005830FC" w:rsidRDefault="003D6369" w:rsidP="007D3635">
      <w:r w:rsidRPr="005830FC">
        <w:t>But would you please make an oath to tell me clearly</w:t>
      </w:r>
    </w:p>
    <w:p w:rsidR="003D6369" w:rsidRPr="005830FC" w:rsidRDefault="003D6369" w:rsidP="007D3635">
      <w:r w:rsidRPr="005830FC">
        <w:t>How much enthusiasm on earth exists in your heart?</w:t>
      </w:r>
    </w:p>
    <w:p w:rsidR="003D6369" w:rsidRPr="005830FC" w:rsidRDefault="003D6369" w:rsidP="007D3635">
      <w:pPr>
        <w:rPr>
          <w:color w:val="FF0000"/>
        </w:rPr>
      </w:pPr>
    </w:p>
    <w:p w:rsidR="003D6369" w:rsidRPr="005E225D" w:rsidRDefault="003D6369" w:rsidP="007D3635">
      <w:pPr>
        <w:rPr>
          <w:b/>
        </w:rPr>
      </w:pPr>
      <w:r>
        <w:rPr>
          <w:rFonts w:hint="eastAsia"/>
          <w:b/>
        </w:rPr>
        <w:t>【</w:t>
      </w:r>
      <w:r w:rsidRPr="005E225D">
        <w:rPr>
          <w:rFonts w:hint="eastAsia"/>
          <w:b/>
        </w:rPr>
        <w:t>笔记】</w:t>
      </w:r>
    </w:p>
    <w:p w:rsidR="003D6369" w:rsidRPr="005E225D" w:rsidRDefault="003D6369" w:rsidP="007D3635"/>
    <w:p w:rsidR="003D6369" w:rsidRPr="005E225D" w:rsidRDefault="003D6369" w:rsidP="008A771A">
      <w:pPr>
        <w:ind w:firstLineChars="150" w:firstLine="31680"/>
      </w:pPr>
      <w:r w:rsidRPr="005E225D">
        <w:rPr>
          <w:rFonts w:hint="eastAsia"/>
        </w:rPr>
        <w:t>春风满面皓齿洁：春风满面，就是面带笑容的意思，因此翻译成</w:t>
      </w:r>
      <w:r w:rsidRPr="005E225D">
        <w:t>smile</w:t>
      </w:r>
      <w:r w:rsidRPr="005E225D">
        <w:rPr>
          <w:rFonts w:hint="eastAsia"/>
        </w:rPr>
        <w:t>。</w:t>
      </w:r>
      <w:r>
        <w:rPr>
          <w:rFonts w:hint="eastAsia"/>
        </w:rPr>
        <w:t>春风，常被用以形容人的欢乐情态，如“口角春风”，就是指一个人满口赞美之词。</w:t>
      </w:r>
      <w:r w:rsidRPr="005E225D">
        <w:rPr>
          <w:rFonts w:hint="eastAsia"/>
        </w:rPr>
        <w:t>汉语中仅有“</w:t>
      </w:r>
      <w:r>
        <w:rPr>
          <w:rFonts w:hint="eastAsia"/>
        </w:rPr>
        <w:t>明</w:t>
      </w:r>
      <w:r w:rsidRPr="005E225D">
        <w:rPr>
          <w:rFonts w:hint="eastAsia"/>
        </w:rPr>
        <w:t>皓齿洁”</w:t>
      </w:r>
      <w:r>
        <w:rPr>
          <w:rFonts w:hint="eastAsia"/>
        </w:rPr>
        <w:t>之说</w:t>
      </w:r>
      <w:r w:rsidRPr="005E225D">
        <w:rPr>
          <w:rFonts w:hint="eastAsia"/>
        </w:rPr>
        <w:t>，简单的翻译就是</w:t>
      </w:r>
      <w:r w:rsidRPr="005E225D">
        <w:t>clear white teeth</w:t>
      </w:r>
      <w:r w:rsidRPr="005E225D">
        <w:rPr>
          <w:rFonts w:hint="eastAsia"/>
        </w:rPr>
        <w:t>。但实际译文却多出</w:t>
      </w:r>
      <w:r w:rsidRPr="005E225D">
        <w:t>showing out</w:t>
      </w:r>
      <w:r>
        <w:rPr>
          <w:rFonts w:hint="eastAsia"/>
        </w:rPr>
        <w:t>，意思是显露出来的意思。</w:t>
      </w:r>
      <w:r w:rsidRPr="005E225D">
        <w:rPr>
          <w:rFonts w:hint="eastAsia"/>
        </w:rPr>
        <w:t>仔细推敲，应该是这样的，否则牙齿再白，再洁净，如果闭着嘴，不外露，也不会增添美。这里用了</w:t>
      </w:r>
      <w:r w:rsidRPr="005E225D">
        <w:t>showing out</w:t>
      </w:r>
      <w:r w:rsidRPr="005E225D">
        <w:rPr>
          <w:rFonts w:hint="eastAsia"/>
        </w:rPr>
        <w:t>，其实还有一语双关的意味，因为</w:t>
      </w:r>
      <w:r w:rsidRPr="005E225D">
        <w:t xml:space="preserve">show </w:t>
      </w:r>
      <w:r w:rsidRPr="005E225D">
        <w:rPr>
          <w:rFonts w:hint="eastAsia"/>
        </w:rPr>
        <w:t>不仅含有客观的外露，还含有主观的炫耀之意。此意正符合诗中女子角色的心理和行为。有鉴于此，我的译文就是</w:t>
      </w:r>
      <w:r w:rsidRPr="005E225D">
        <w:t>You often smiles with clean white teeth showing out.</w:t>
      </w:r>
    </w:p>
    <w:p w:rsidR="003D6369" w:rsidRPr="005E225D" w:rsidRDefault="003D6369" w:rsidP="008A771A">
      <w:pPr>
        <w:ind w:firstLineChars="200" w:firstLine="31680"/>
      </w:pPr>
      <w:r w:rsidRPr="005E225D">
        <w:rPr>
          <w:rFonts w:hint="eastAsia"/>
        </w:rPr>
        <w:t>诱：诱惑。英文对应词不止一个。如</w:t>
      </w:r>
      <w:r w:rsidRPr="005E225D">
        <w:t>tempt; attract; seduce; lure; entice</w:t>
      </w:r>
      <w:r w:rsidRPr="005E225D">
        <w:rPr>
          <w:rFonts w:hint="eastAsia"/>
        </w:rPr>
        <w:t>等。但我却选择</w:t>
      </w:r>
      <w:r w:rsidRPr="005E225D">
        <w:t>seduce</w:t>
      </w:r>
      <w:r>
        <w:rPr>
          <w:rFonts w:hint="eastAsia"/>
        </w:rPr>
        <w:t>，因为这个词的含义注重的是男女之间的性诱惑，即</w:t>
      </w:r>
      <w:r w:rsidRPr="005E225D">
        <w:rPr>
          <w:rFonts w:hint="eastAsia"/>
        </w:rPr>
        <w:t>色诱。</w:t>
      </w:r>
    </w:p>
    <w:p w:rsidR="003D6369" w:rsidRPr="005E225D" w:rsidRDefault="003D6369" w:rsidP="008A771A">
      <w:pPr>
        <w:ind w:firstLineChars="200" w:firstLine="31680"/>
      </w:pPr>
      <w:r w:rsidRPr="005E225D">
        <w:t xml:space="preserve">How much enthusiasm on earth exists in your heart? </w:t>
      </w:r>
      <w:r w:rsidRPr="005E225D">
        <w:rPr>
          <w:rFonts w:hint="eastAsia"/>
        </w:rPr>
        <w:t>请注意，</w:t>
      </w:r>
      <w:r w:rsidRPr="005E225D">
        <w:t>on earth</w:t>
      </w:r>
      <w:r w:rsidRPr="005E225D">
        <w:rPr>
          <w:rFonts w:hint="eastAsia"/>
        </w:rPr>
        <w:t>在此诗中的真实意思不是表处所的“在大地上”，而是加强语气的副词性词组“究竟”或“到底”。否则，其作用岂不是等同于</w:t>
      </w:r>
      <w:r w:rsidRPr="005E225D">
        <w:t xml:space="preserve">in your heart </w:t>
      </w:r>
      <w:r w:rsidRPr="005E225D">
        <w:rPr>
          <w:rFonts w:hint="eastAsia"/>
        </w:rPr>
        <w:t>（在你心中）的处所作用吗？</w:t>
      </w:r>
    </w:p>
    <w:p w:rsidR="003D6369" w:rsidRDefault="003D6369" w:rsidP="008A771A">
      <w:pPr>
        <w:ind w:firstLineChars="200" w:firstLine="31680"/>
      </w:pPr>
      <w:r w:rsidRPr="005E225D">
        <w:rPr>
          <w:rFonts w:hint="eastAsia"/>
        </w:rPr>
        <w:t>押韵情况：</w:t>
      </w:r>
      <w:r w:rsidRPr="005E225D">
        <w:t>abba</w:t>
      </w:r>
      <w:r w:rsidRPr="005E225D">
        <w:rPr>
          <w:rFonts w:hint="eastAsia"/>
        </w:rPr>
        <w:t>韵，从表面字母看，似乎不工整，但实际发音却是十分近似。国际音标</w:t>
      </w:r>
      <w:r w:rsidRPr="005E225D">
        <w:t>[t] [i] [i] [t]</w:t>
      </w:r>
      <w:r w:rsidRPr="005E225D">
        <w:rPr>
          <w:rFonts w:hint="eastAsia"/>
        </w:rPr>
        <w:t>，虽然</w:t>
      </w:r>
      <w:r w:rsidRPr="005E225D">
        <w:t xml:space="preserve">me </w:t>
      </w:r>
      <w:r w:rsidRPr="005E225D">
        <w:rPr>
          <w:rFonts w:hint="eastAsia"/>
        </w:rPr>
        <w:t>的音标是</w:t>
      </w:r>
      <w:r w:rsidRPr="005E225D">
        <w:t>[mi:]</w:t>
      </w:r>
      <w:r w:rsidRPr="005E225D">
        <w:rPr>
          <w:rFonts w:hint="eastAsia"/>
        </w:rPr>
        <w:t>，但实际读起来，不能那么重读</w:t>
      </w:r>
      <w:r w:rsidRPr="005E225D">
        <w:t>[ mi:]</w:t>
      </w:r>
      <w:r w:rsidRPr="005E225D">
        <w:rPr>
          <w:rFonts w:hint="eastAsia"/>
        </w:rPr>
        <w:t>，而是轻读近似于</w:t>
      </w:r>
      <w:r w:rsidRPr="005E225D">
        <w:t>[mi]</w:t>
      </w:r>
      <w:r w:rsidRPr="005E225D">
        <w:rPr>
          <w:rFonts w:hint="eastAsia"/>
        </w:rPr>
        <w:t>的。</w:t>
      </w:r>
    </w:p>
    <w:p w:rsidR="003D6369" w:rsidRPr="00F35378" w:rsidRDefault="003D6369" w:rsidP="008A771A">
      <w:pPr>
        <w:ind w:firstLineChars="200" w:firstLine="31680"/>
      </w:pPr>
    </w:p>
    <w:p w:rsidR="003D6369" w:rsidRPr="002E1346" w:rsidRDefault="003D6369" w:rsidP="007D3635">
      <w:pPr>
        <w:rPr>
          <w:color w:val="FF0000"/>
          <w:sz w:val="32"/>
          <w:szCs w:val="32"/>
        </w:rPr>
      </w:pPr>
      <w:r w:rsidRPr="002E1346">
        <w:rPr>
          <w:b/>
          <w:color w:val="FF0000"/>
          <w:sz w:val="32"/>
          <w:szCs w:val="32"/>
        </w:rPr>
        <w:t>28.</w:t>
      </w:r>
      <w:r w:rsidRPr="002E1346">
        <w:rPr>
          <w:color w:val="FF0000"/>
          <w:sz w:val="32"/>
          <w:szCs w:val="32"/>
        </w:rPr>
        <w:t xml:space="preserve"> </w:t>
      </w:r>
      <w:r w:rsidRPr="002E1346">
        <w:rPr>
          <w:rFonts w:hint="eastAsia"/>
          <w:b/>
          <w:color w:val="FF0000"/>
          <w:sz w:val="32"/>
          <w:szCs w:val="32"/>
        </w:rPr>
        <w:t>情侣</w:t>
      </w:r>
    </w:p>
    <w:p w:rsidR="003D6369" w:rsidRDefault="003D6369" w:rsidP="007D3635"/>
    <w:p w:rsidR="003D6369" w:rsidRPr="005830FC" w:rsidRDefault="003D6369" w:rsidP="007D3635">
      <w:r>
        <w:rPr>
          <w:rFonts w:hint="eastAsia"/>
        </w:rPr>
        <w:t>【</w:t>
      </w:r>
      <w:r>
        <w:rPr>
          <w:rFonts w:hint="eastAsia"/>
          <w:b/>
        </w:rPr>
        <w:t>新体</w:t>
      </w:r>
      <w:r>
        <w:rPr>
          <w:rFonts w:hint="eastAsia"/>
        </w:rPr>
        <w:t>】</w:t>
      </w:r>
    </w:p>
    <w:p w:rsidR="003D6369" w:rsidRPr="005830FC" w:rsidRDefault="003D6369" w:rsidP="007D3635"/>
    <w:p w:rsidR="003D6369" w:rsidRDefault="003D6369" w:rsidP="007D3635">
      <w:pPr>
        <w:rPr>
          <w:b/>
        </w:rPr>
      </w:pPr>
      <w:r w:rsidRPr="005830FC">
        <w:rPr>
          <w:rFonts w:hint="eastAsia"/>
        </w:rPr>
        <w:t>情人邂逅相遇，</w:t>
      </w:r>
      <w:r w:rsidRPr="005830FC">
        <w:br/>
      </w:r>
      <w:r>
        <w:rPr>
          <w:rFonts w:hint="eastAsia"/>
        </w:rPr>
        <w:t>卖酒</w:t>
      </w:r>
      <w:r w:rsidRPr="005830FC">
        <w:rPr>
          <w:rFonts w:hint="eastAsia"/>
        </w:rPr>
        <w:t>女子撮合。</w:t>
      </w:r>
      <w:r w:rsidRPr="005830FC">
        <w:br/>
      </w:r>
      <w:r>
        <w:rPr>
          <w:rFonts w:hint="eastAsia"/>
        </w:rPr>
        <w:t>若有是非</w:t>
      </w:r>
      <w:r w:rsidRPr="005830FC">
        <w:rPr>
          <w:rFonts w:hint="eastAsia"/>
        </w:rPr>
        <w:t>债务，</w:t>
      </w:r>
      <w:r w:rsidRPr="005830FC">
        <w:br/>
      </w:r>
      <w:r>
        <w:rPr>
          <w:rFonts w:hint="eastAsia"/>
        </w:rPr>
        <w:t>她须供养他们</w:t>
      </w:r>
      <w:r w:rsidRPr="005830FC">
        <w:t>!</w:t>
      </w:r>
      <w:r w:rsidRPr="005830FC">
        <w:br/>
      </w:r>
      <w:r w:rsidRPr="00424A3E">
        <w:br/>
      </w:r>
      <w:r>
        <w:rPr>
          <w:rFonts w:hint="eastAsia"/>
          <w:b/>
        </w:rPr>
        <w:t>【古体】</w:t>
      </w:r>
    </w:p>
    <w:p w:rsidR="003D6369" w:rsidRDefault="003D6369" w:rsidP="007D3635">
      <w:pPr>
        <w:rPr>
          <w:b/>
        </w:rPr>
      </w:pPr>
    </w:p>
    <w:p w:rsidR="003D6369" w:rsidRPr="005830FC" w:rsidRDefault="003D6369" w:rsidP="007D3635">
      <w:r w:rsidRPr="005830FC">
        <w:rPr>
          <w:rFonts w:hint="eastAsia"/>
        </w:rPr>
        <w:t>情侣邂逅</w:t>
      </w:r>
      <w:r>
        <w:rPr>
          <w:rFonts w:hint="eastAsia"/>
        </w:rPr>
        <w:t>心欢悦</w:t>
      </w:r>
      <w:r w:rsidRPr="005830FC">
        <w:rPr>
          <w:rFonts w:hint="eastAsia"/>
        </w:rPr>
        <w:t>，</w:t>
      </w:r>
    </w:p>
    <w:p w:rsidR="003D6369" w:rsidRPr="005830FC" w:rsidRDefault="003D6369" w:rsidP="007D3635">
      <w:r w:rsidRPr="005830FC">
        <w:rPr>
          <w:rFonts w:hint="eastAsia"/>
        </w:rPr>
        <w:t>当垆</w:t>
      </w:r>
      <w:r>
        <w:rPr>
          <w:rFonts w:hint="eastAsia"/>
        </w:rPr>
        <w:t>之女</w:t>
      </w:r>
      <w:r w:rsidRPr="005830FC">
        <w:rPr>
          <w:rFonts w:hint="eastAsia"/>
        </w:rPr>
        <w:t>巧撮合；</w:t>
      </w:r>
    </w:p>
    <w:p w:rsidR="003D6369" w:rsidRPr="002E1346" w:rsidRDefault="003D6369" w:rsidP="007D3635">
      <w:pPr>
        <w:rPr>
          <w:b/>
        </w:rPr>
      </w:pPr>
      <w:r w:rsidRPr="005830FC">
        <w:rPr>
          <w:rFonts w:hint="eastAsia"/>
        </w:rPr>
        <w:t>是非麻烦或惹出，</w:t>
      </w:r>
      <w:r w:rsidRPr="005830FC">
        <w:br/>
      </w:r>
      <w:r>
        <w:rPr>
          <w:rFonts w:hint="eastAsia"/>
        </w:rPr>
        <w:t>伊应</w:t>
      </w:r>
      <w:r w:rsidRPr="005830FC">
        <w:rPr>
          <w:rFonts w:hint="eastAsia"/>
        </w:rPr>
        <w:t>关照勿推脱。</w:t>
      </w:r>
      <w:r w:rsidRPr="005830FC">
        <w:br/>
      </w:r>
      <w:r w:rsidRPr="005830FC">
        <w:br/>
      </w:r>
      <w:r w:rsidRPr="002E1346">
        <w:rPr>
          <w:rFonts w:hint="eastAsia"/>
          <w:b/>
        </w:rPr>
        <w:t>【英译】</w:t>
      </w:r>
    </w:p>
    <w:p w:rsidR="003D6369" w:rsidRDefault="003D6369" w:rsidP="007D3635">
      <w:pPr>
        <w:rPr>
          <w:b/>
          <w:sz w:val="24"/>
          <w:szCs w:val="24"/>
        </w:rPr>
      </w:pPr>
    </w:p>
    <w:p w:rsidR="003D6369" w:rsidRPr="00F35378" w:rsidRDefault="003D6369" w:rsidP="007D3635">
      <w:pPr>
        <w:rPr>
          <w:b/>
          <w:sz w:val="24"/>
          <w:szCs w:val="24"/>
        </w:rPr>
      </w:pPr>
      <w:r w:rsidRPr="00F35378">
        <w:rPr>
          <w:b/>
          <w:sz w:val="24"/>
          <w:szCs w:val="24"/>
        </w:rPr>
        <w:t>Lover</w:t>
      </w:r>
    </w:p>
    <w:p w:rsidR="003D6369" w:rsidRDefault="003D6369" w:rsidP="007D3635"/>
    <w:p w:rsidR="003D6369" w:rsidRPr="00487B8A" w:rsidRDefault="003D6369" w:rsidP="007D3635">
      <w:r w:rsidRPr="00EE326A">
        <w:t>Lovers met each other by chance,</w:t>
      </w:r>
      <w:r w:rsidRPr="00EE326A">
        <w:br/>
        <w:t xml:space="preserve">But </w:t>
      </w:r>
      <w:r>
        <w:t xml:space="preserve">were </w:t>
      </w:r>
      <w:r w:rsidRPr="00EE326A">
        <w:t xml:space="preserve">united by </w:t>
      </w:r>
      <w:r>
        <w:t>a liquor lady.</w:t>
      </w:r>
      <w:r w:rsidRPr="00EE326A">
        <w:t xml:space="preserve"> </w:t>
      </w:r>
      <w:r w:rsidRPr="00EE326A">
        <w:br/>
        <w:t>If troubles and debts would come,</w:t>
      </w:r>
      <w:r w:rsidRPr="00EE326A">
        <w:br/>
        <w:t>She must take good care of them</w:t>
      </w:r>
      <w:r>
        <w:rPr>
          <w:rFonts w:hint="eastAsia"/>
        </w:rPr>
        <w:t>！</w:t>
      </w:r>
      <w:r w:rsidRPr="00EE326A">
        <w:br/>
      </w:r>
      <w:r w:rsidRPr="00424A3E">
        <w:br/>
      </w:r>
      <w:r w:rsidRPr="00487B8A">
        <w:rPr>
          <w:rFonts w:hint="eastAsia"/>
        </w:rPr>
        <w:t>【</w:t>
      </w:r>
      <w:r>
        <w:rPr>
          <w:rFonts w:hint="eastAsia"/>
          <w:b/>
        </w:rPr>
        <w:t>笔记</w:t>
      </w:r>
      <w:r w:rsidRPr="00487B8A">
        <w:rPr>
          <w:rFonts w:hint="eastAsia"/>
        </w:rPr>
        <w:t>】</w:t>
      </w:r>
    </w:p>
    <w:p w:rsidR="003D6369" w:rsidRPr="00487B8A" w:rsidRDefault="003D6369" w:rsidP="007D3635"/>
    <w:p w:rsidR="003D6369" w:rsidRDefault="003D6369" w:rsidP="008A771A">
      <w:pPr>
        <w:ind w:firstLineChars="200" w:firstLine="31680"/>
      </w:pPr>
      <w:r w:rsidRPr="00487B8A">
        <w:rPr>
          <w:rFonts w:hint="eastAsia"/>
        </w:rPr>
        <w:t>此诗讲的是情人邂逅相遇，不是别的原因，而是有一位</w:t>
      </w:r>
      <w:r>
        <w:rPr>
          <w:rFonts w:hint="eastAsia"/>
        </w:rPr>
        <w:t>卖酒</w:t>
      </w:r>
      <w:r w:rsidRPr="00487B8A">
        <w:rPr>
          <w:rFonts w:hint="eastAsia"/>
        </w:rPr>
        <w:t>女</w:t>
      </w:r>
      <w:r>
        <w:rPr>
          <w:rFonts w:hint="eastAsia"/>
        </w:rPr>
        <w:t>（</w:t>
      </w:r>
      <w:r>
        <w:t>liquor lady</w:t>
      </w:r>
      <w:r>
        <w:rPr>
          <w:rFonts w:hint="eastAsia"/>
        </w:rPr>
        <w:t>）</w:t>
      </w:r>
      <w:r w:rsidRPr="00487B8A">
        <w:rPr>
          <w:rFonts w:hint="eastAsia"/>
        </w:rPr>
        <w:t>从中撮合。</w:t>
      </w:r>
      <w:r>
        <w:rPr>
          <w:rFonts w:hint="eastAsia"/>
        </w:rPr>
        <w:t>因此，将来若出现债务之类的麻烦时，卖酒女是要负责关照他们的。</w:t>
      </w:r>
    </w:p>
    <w:p w:rsidR="003D6369" w:rsidRPr="00AB5694" w:rsidRDefault="003D6369" w:rsidP="008A771A">
      <w:pPr>
        <w:ind w:firstLineChars="200" w:firstLine="31680"/>
      </w:pPr>
      <w:r w:rsidRPr="00AB5694">
        <w:rPr>
          <w:rFonts w:hint="eastAsia"/>
          <w:bCs/>
        </w:rPr>
        <w:t>当垆女，卖酒的女子。当垆，卖酒。垆，放酒坛的土墩。</w:t>
      </w:r>
      <w:r w:rsidRPr="00AB5694">
        <w:rPr>
          <w:rFonts w:hint="eastAsia"/>
        </w:rPr>
        <w:t>汉·辛延年</w:t>
      </w:r>
      <w:r w:rsidRPr="00AB5694">
        <w:t xml:space="preserve"> </w:t>
      </w:r>
      <w:r w:rsidRPr="00AB5694">
        <w:rPr>
          <w:rFonts w:hint="eastAsia"/>
        </w:rPr>
        <w:t>《羽林郎》诗：“胡姬年十五，春日独当垆。”唐·李白</w:t>
      </w:r>
      <w:r w:rsidRPr="00AB5694">
        <w:t xml:space="preserve"> </w:t>
      </w:r>
      <w:r w:rsidRPr="00AB5694">
        <w:rPr>
          <w:rFonts w:hint="eastAsia"/>
        </w:rPr>
        <w:t>《江夏行》：“正见当垆女，红妆二八年。”这两首诗中的当垆都是卖酒的意思。</w:t>
      </w:r>
    </w:p>
    <w:p w:rsidR="003D6369" w:rsidRDefault="003D6369" w:rsidP="008A771A">
      <w:pPr>
        <w:ind w:firstLineChars="200" w:firstLine="31680"/>
      </w:pPr>
      <w:r w:rsidRPr="00487B8A">
        <w:rPr>
          <w:rFonts w:hint="eastAsia"/>
        </w:rPr>
        <w:t>于道泉先生介绍，藏族人常说</w:t>
      </w:r>
      <w:r w:rsidRPr="00487B8A">
        <w:t xml:space="preserve"> </w:t>
      </w:r>
      <w:r w:rsidRPr="00487B8A">
        <w:rPr>
          <w:rFonts w:hint="eastAsia"/>
        </w:rPr>
        <w:t>“情人犹如鸟同石块在路上相遇”，意思是说鸟落在某一块石头上，不是因为鸟的计划，而是因为天缘，并借此比喻情人的相遇全系天缘</w:t>
      </w:r>
      <w:r>
        <w:rPr>
          <w:rFonts w:hint="eastAsia"/>
        </w:rPr>
        <w:t>。</w:t>
      </w:r>
    </w:p>
    <w:p w:rsidR="003D6369" w:rsidRDefault="003D6369" w:rsidP="008A771A">
      <w:pPr>
        <w:ind w:firstLineChars="200" w:firstLine="31680"/>
      </w:pPr>
      <w:r>
        <w:rPr>
          <w:rFonts w:hint="eastAsia"/>
        </w:rPr>
        <w:t>我是根据俗体翻译的，“若有是非</w:t>
      </w:r>
      <w:r w:rsidRPr="005830FC">
        <w:rPr>
          <w:rFonts w:hint="eastAsia"/>
        </w:rPr>
        <w:t>债务</w:t>
      </w:r>
      <w:r>
        <w:rPr>
          <w:rFonts w:hint="eastAsia"/>
        </w:rPr>
        <w:t>”</w:t>
      </w:r>
      <w:r w:rsidRPr="005830FC">
        <w:rPr>
          <w:rFonts w:hint="eastAsia"/>
        </w:rPr>
        <w:t>，</w:t>
      </w:r>
      <w:r>
        <w:rPr>
          <w:rFonts w:hint="eastAsia"/>
        </w:rPr>
        <w:t>我用的是极其简单的句子，以</w:t>
      </w:r>
      <w:r>
        <w:t xml:space="preserve">come </w:t>
      </w:r>
      <w:r>
        <w:rPr>
          <w:rFonts w:hint="eastAsia"/>
        </w:rPr>
        <w:t>表示将来有债务等麻烦出现。“出现”可以用</w:t>
      </w:r>
      <w:r>
        <w:t>appear</w:t>
      </w:r>
      <w:r>
        <w:rPr>
          <w:rFonts w:hint="eastAsia"/>
        </w:rPr>
        <w:t>，当然这里主要是为了兼顾语义和文字长短，以适当满足句长要求。当然，正如俗话说，最简单的英语才是最好的英语。</w:t>
      </w:r>
    </w:p>
    <w:p w:rsidR="003D6369" w:rsidRDefault="003D6369" w:rsidP="007D3635"/>
    <w:p w:rsidR="003D6369" w:rsidRPr="002E1346" w:rsidRDefault="003D6369" w:rsidP="007D3635">
      <w:pPr>
        <w:rPr>
          <w:color w:val="FF0000"/>
          <w:sz w:val="32"/>
          <w:szCs w:val="32"/>
        </w:rPr>
      </w:pPr>
      <w:r w:rsidRPr="002E1346">
        <w:rPr>
          <w:b/>
          <w:color w:val="FF0000"/>
          <w:sz w:val="32"/>
          <w:szCs w:val="32"/>
        </w:rPr>
        <w:t>29.</w:t>
      </w:r>
      <w:r w:rsidRPr="002E1346">
        <w:rPr>
          <w:color w:val="FF0000"/>
          <w:sz w:val="32"/>
          <w:szCs w:val="32"/>
        </w:rPr>
        <w:t xml:space="preserve"> </w:t>
      </w:r>
      <w:r w:rsidRPr="002E1346">
        <w:rPr>
          <w:rFonts w:hint="eastAsia"/>
          <w:b/>
          <w:color w:val="FF0000"/>
          <w:sz w:val="32"/>
          <w:szCs w:val="32"/>
        </w:rPr>
        <w:t>秘语</w:t>
      </w:r>
    </w:p>
    <w:p w:rsidR="003D6369" w:rsidRPr="00FA59C9" w:rsidRDefault="003D6369" w:rsidP="007D3635">
      <w:pPr>
        <w:rPr>
          <w:b/>
        </w:rPr>
      </w:pPr>
    </w:p>
    <w:p w:rsidR="003D6369" w:rsidRPr="005830FC" w:rsidRDefault="003D6369" w:rsidP="007D3635">
      <w:pPr>
        <w:rPr>
          <w:b/>
        </w:rPr>
      </w:pPr>
      <w:r>
        <w:rPr>
          <w:rFonts w:hint="eastAsia"/>
          <w:b/>
        </w:rPr>
        <w:t>【新体】</w:t>
      </w:r>
    </w:p>
    <w:p w:rsidR="003D6369" w:rsidRPr="005830FC" w:rsidRDefault="003D6369" w:rsidP="007D3635">
      <w:pPr>
        <w:rPr>
          <w:b/>
        </w:rPr>
      </w:pPr>
    </w:p>
    <w:p w:rsidR="003D6369" w:rsidRDefault="003D6369" w:rsidP="007D3635">
      <w:pPr>
        <w:rPr>
          <w:b/>
        </w:rPr>
      </w:pPr>
      <w:r>
        <w:rPr>
          <w:rFonts w:hint="eastAsia"/>
        </w:rPr>
        <w:t>有话瞒着父母，</w:t>
      </w:r>
      <w:r w:rsidRPr="005830FC">
        <w:br/>
      </w:r>
      <w:r>
        <w:rPr>
          <w:rFonts w:hint="eastAsia"/>
        </w:rPr>
        <w:t>却对恋人述说</w:t>
      </w:r>
      <w:r w:rsidRPr="005830FC">
        <w:rPr>
          <w:rFonts w:hint="eastAsia"/>
        </w:rPr>
        <w:t>。</w:t>
      </w:r>
      <w:r w:rsidRPr="005830FC">
        <w:br/>
      </w:r>
      <w:r>
        <w:rPr>
          <w:rFonts w:hint="eastAsia"/>
        </w:rPr>
        <w:t>恋人</w:t>
      </w:r>
      <w:r w:rsidRPr="005830FC">
        <w:rPr>
          <w:rFonts w:hint="eastAsia"/>
        </w:rPr>
        <w:t>牡鹿之间，</w:t>
      </w:r>
      <w:r w:rsidRPr="005830FC">
        <w:br/>
      </w:r>
      <w:r>
        <w:rPr>
          <w:rFonts w:hint="eastAsia"/>
        </w:rPr>
        <w:t>秘语仇人听去</w:t>
      </w:r>
      <w:r w:rsidRPr="005830FC">
        <w:rPr>
          <w:rFonts w:hint="eastAsia"/>
        </w:rPr>
        <w:t>。</w:t>
      </w:r>
      <w:r w:rsidRPr="005830FC">
        <w:br/>
      </w:r>
      <w:r w:rsidRPr="005830FC">
        <w:rPr>
          <w:b/>
        </w:rPr>
        <w:br/>
      </w:r>
      <w:r>
        <w:rPr>
          <w:rFonts w:hint="eastAsia"/>
          <w:b/>
        </w:rPr>
        <w:t>【古体】</w:t>
      </w:r>
    </w:p>
    <w:p w:rsidR="003D6369" w:rsidRDefault="003D6369" w:rsidP="007D3635">
      <w:pPr>
        <w:rPr>
          <w:b/>
        </w:rPr>
      </w:pPr>
    </w:p>
    <w:p w:rsidR="003D6369" w:rsidRPr="00CC6E38" w:rsidRDefault="003D6369" w:rsidP="007D3635">
      <w:r w:rsidRPr="005830FC">
        <w:rPr>
          <w:rFonts w:hint="eastAsia"/>
        </w:rPr>
        <w:t>肺腑之言瞒父母，</w:t>
      </w:r>
      <w:r w:rsidRPr="005830FC">
        <w:br/>
      </w:r>
      <w:r w:rsidRPr="005830FC">
        <w:rPr>
          <w:rFonts w:hint="eastAsia"/>
        </w:rPr>
        <w:t>情侣面前不保密；</w:t>
      </w:r>
      <w:r w:rsidRPr="005830FC">
        <w:br/>
      </w:r>
      <w:r w:rsidRPr="005830FC">
        <w:rPr>
          <w:rFonts w:hint="eastAsia"/>
        </w:rPr>
        <w:t>牡鹿</w:t>
      </w:r>
      <w:r>
        <w:rPr>
          <w:rFonts w:hint="eastAsia"/>
        </w:rPr>
        <w:t>颇</w:t>
      </w:r>
      <w:r w:rsidRPr="005830FC">
        <w:rPr>
          <w:rFonts w:hint="eastAsia"/>
        </w:rPr>
        <w:t>多</w:t>
      </w:r>
      <w:r>
        <w:rPr>
          <w:rFonts w:hint="eastAsia"/>
        </w:rPr>
        <w:t>或</w:t>
      </w:r>
      <w:r w:rsidRPr="005830FC">
        <w:rPr>
          <w:rFonts w:hint="eastAsia"/>
        </w:rPr>
        <w:t>泄露，</w:t>
      </w:r>
      <w:r w:rsidRPr="005830FC">
        <w:br/>
      </w:r>
      <w:r w:rsidRPr="005830FC">
        <w:rPr>
          <w:rFonts w:hint="eastAsia"/>
        </w:rPr>
        <w:t>秘语仇人</w:t>
      </w:r>
      <w:r>
        <w:rPr>
          <w:rFonts w:hint="eastAsia"/>
        </w:rPr>
        <w:t>会得</w:t>
      </w:r>
      <w:r w:rsidRPr="005830FC">
        <w:rPr>
          <w:rFonts w:hint="eastAsia"/>
        </w:rPr>
        <w:t>悉。</w:t>
      </w:r>
      <w:r w:rsidRPr="005830FC">
        <w:br/>
      </w:r>
      <w:r w:rsidRPr="00424A3E">
        <w:br/>
      </w:r>
      <w:r w:rsidRPr="00CC6E38">
        <w:rPr>
          <w:rFonts w:hint="eastAsia"/>
        </w:rPr>
        <w:t>【</w:t>
      </w:r>
      <w:r w:rsidRPr="00CC6E38">
        <w:rPr>
          <w:rFonts w:hint="eastAsia"/>
          <w:b/>
        </w:rPr>
        <w:t>英译</w:t>
      </w:r>
      <w:r w:rsidRPr="00CC6E38">
        <w:rPr>
          <w:rFonts w:hint="eastAsia"/>
        </w:rPr>
        <w:t>】</w:t>
      </w:r>
    </w:p>
    <w:p w:rsidR="003D6369" w:rsidRDefault="003D6369" w:rsidP="007D3635"/>
    <w:p w:rsidR="003D6369" w:rsidRPr="00F35378" w:rsidRDefault="003D6369" w:rsidP="007D3635">
      <w:pPr>
        <w:rPr>
          <w:b/>
          <w:sz w:val="24"/>
          <w:szCs w:val="24"/>
        </w:rPr>
      </w:pPr>
      <w:r w:rsidRPr="00F35378">
        <w:rPr>
          <w:b/>
          <w:sz w:val="24"/>
          <w:szCs w:val="24"/>
        </w:rPr>
        <w:t>Secrecy</w:t>
      </w:r>
    </w:p>
    <w:p w:rsidR="003D6369" w:rsidRPr="00CC6E38" w:rsidRDefault="003D6369" w:rsidP="007D3635"/>
    <w:p w:rsidR="003D6369" w:rsidRPr="00CC6E38" w:rsidRDefault="003D6369" w:rsidP="007D3635">
      <w:r w:rsidRPr="00CC6E38">
        <w:t>He hid his heartfelt words from his parents.</w:t>
      </w:r>
    </w:p>
    <w:p w:rsidR="003D6369" w:rsidRPr="00CC6E38" w:rsidRDefault="003D6369" w:rsidP="007D3635">
      <w:r w:rsidRPr="00CC6E38">
        <w:t>But he did not hide anything from his lover.</w:t>
      </w:r>
      <w:r w:rsidRPr="00CC6E38">
        <w:br/>
        <w:t>His lover has many pursuers who will reveal</w:t>
      </w:r>
    </w:p>
    <w:p w:rsidR="003D6369" w:rsidRPr="00CC6E38" w:rsidRDefault="003D6369" w:rsidP="007D3635">
      <w:r w:rsidRPr="00CC6E38">
        <w:t>Anythin</w:t>
      </w:r>
      <w:r>
        <w:t>g</w:t>
      </w:r>
      <w:r w:rsidRPr="00CC6E38">
        <w:t xml:space="preserve"> secret which his enemy will know.</w:t>
      </w:r>
    </w:p>
    <w:p w:rsidR="003D6369" w:rsidRDefault="003D6369" w:rsidP="007D3635">
      <w:pPr>
        <w:rPr>
          <w:color w:val="0070C0"/>
        </w:rPr>
      </w:pPr>
    </w:p>
    <w:p w:rsidR="003D6369" w:rsidRPr="00974509" w:rsidRDefault="003D6369" w:rsidP="007D3635">
      <w:pPr>
        <w:rPr>
          <w:b/>
        </w:rPr>
      </w:pPr>
      <w:r>
        <w:rPr>
          <w:rFonts w:hint="eastAsia"/>
          <w:b/>
        </w:rPr>
        <w:t>【</w:t>
      </w:r>
      <w:r w:rsidRPr="00974509">
        <w:rPr>
          <w:rFonts w:hint="eastAsia"/>
          <w:b/>
        </w:rPr>
        <w:t>笔记】</w:t>
      </w:r>
    </w:p>
    <w:p w:rsidR="003D6369" w:rsidRPr="00094067" w:rsidRDefault="003D6369" w:rsidP="007D3635"/>
    <w:p w:rsidR="003D6369" w:rsidRDefault="003D6369" w:rsidP="008A771A">
      <w:pPr>
        <w:ind w:firstLineChars="200" w:firstLine="31680"/>
      </w:pPr>
      <w:r w:rsidRPr="00094067">
        <w:rPr>
          <w:rFonts w:hint="eastAsia"/>
        </w:rPr>
        <w:t>这首诗是在警告那些有心里话瞒着父母，但对情人却毫不顾忌的人。其实这是很危险的，因为情人可能会有很多追求者，而他的恋人可能会把他的秘密透露给追求者，进而被自己的敌人得知。诗中有牡鹿，即雄鹿，是指女子的追逐者而言。为了便于理解，我在英译中没有照译牡鹿。牡，雄性的鸟或兽</w:t>
      </w:r>
      <w:r w:rsidRPr="00094067">
        <w:t>male of animals</w:t>
      </w:r>
      <w:r w:rsidRPr="00094067">
        <w:rPr>
          <w:rFonts w:hint="eastAsia"/>
        </w:rPr>
        <w:t>。</w:t>
      </w:r>
    </w:p>
    <w:p w:rsidR="003D6369" w:rsidRDefault="003D6369" w:rsidP="007D3635"/>
    <w:p w:rsidR="003D6369" w:rsidRPr="002E1346" w:rsidRDefault="003D6369" w:rsidP="007D3635">
      <w:pPr>
        <w:rPr>
          <w:b/>
          <w:color w:val="FF0000"/>
          <w:sz w:val="32"/>
          <w:szCs w:val="32"/>
        </w:rPr>
      </w:pPr>
      <w:r w:rsidRPr="002E1346">
        <w:rPr>
          <w:b/>
          <w:color w:val="FF0000"/>
          <w:sz w:val="32"/>
          <w:szCs w:val="32"/>
        </w:rPr>
        <w:t xml:space="preserve">30. </w:t>
      </w:r>
      <w:r w:rsidRPr="002E1346">
        <w:rPr>
          <w:rFonts w:hint="eastAsia"/>
          <w:b/>
          <w:color w:val="FF0000"/>
          <w:sz w:val="32"/>
          <w:szCs w:val="32"/>
        </w:rPr>
        <w:t>夺魄</w:t>
      </w:r>
    </w:p>
    <w:p w:rsidR="003D6369" w:rsidRDefault="003D6369" w:rsidP="007D3635">
      <w:pPr>
        <w:rPr>
          <w:b/>
        </w:rPr>
      </w:pPr>
    </w:p>
    <w:p w:rsidR="003D6369" w:rsidRPr="00C72B58" w:rsidRDefault="003D6369" w:rsidP="007D3635">
      <w:pPr>
        <w:rPr>
          <w:b/>
        </w:rPr>
      </w:pPr>
      <w:r>
        <w:rPr>
          <w:rFonts w:hint="eastAsia"/>
          <w:b/>
        </w:rPr>
        <w:t>【新体】</w:t>
      </w:r>
    </w:p>
    <w:p w:rsidR="003D6369" w:rsidRPr="00C72B58" w:rsidRDefault="003D6369" w:rsidP="007D3635">
      <w:pPr>
        <w:rPr>
          <w:b/>
        </w:rPr>
      </w:pPr>
    </w:p>
    <w:p w:rsidR="003D6369" w:rsidRPr="00C72B58" w:rsidRDefault="003D6369" w:rsidP="007D3635">
      <w:r w:rsidRPr="00C72B58">
        <w:rPr>
          <w:rFonts w:hint="eastAsia"/>
        </w:rPr>
        <w:t>情人艺桌拉茉，</w:t>
      </w:r>
      <w:r w:rsidRPr="00C72B58">
        <w:br/>
      </w:r>
      <w:r>
        <w:rPr>
          <w:rFonts w:hint="eastAsia"/>
        </w:rPr>
        <w:t>被我猎人捉住</w:t>
      </w:r>
      <w:r w:rsidRPr="00C72B58">
        <w:rPr>
          <w:rFonts w:hint="eastAsia"/>
        </w:rPr>
        <w:t>。</w:t>
      </w:r>
      <w:r w:rsidRPr="00C72B58">
        <w:br/>
      </w:r>
      <w:r>
        <w:rPr>
          <w:rFonts w:hint="eastAsia"/>
        </w:rPr>
        <w:t>却被大力</w:t>
      </w:r>
      <w:r w:rsidRPr="00C72B58">
        <w:rPr>
          <w:rFonts w:hint="eastAsia"/>
        </w:rPr>
        <w:t>长官</w:t>
      </w:r>
      <w:r w:rsidRPr="00C72B58">
        <w:br/>
      </w:r>
      <w:r>
        <w:rPr>
          <w:rFonts w:hint="eastAsia"/>
        </w:rPr>
        <w:t>讷桑嘉鲁夺走</w:t>
      </w:r>
      <w:r w:rsidRPr="00C72B58">
        <w:rPr>
          <w:rFonts w:hint="eastAsia"/>
        </w:rPr>
        <w:t>。</w:t>
      </w:r>
    </w:p>
    <w:p w:rsidR="003D6369" w:rsidRDefault="003D6369" w:rsidP="007D3635">
      <w:pPr>
        <w:rPr>
          <w:b/>
        </w:rPr>
      </w:pPr>
    </w:p>
    <w:p w:rsidR="003D6369" w:rsidRDefault="003D6369" w:rsidP="007D3635">
      <w:pPr>
        <w:rPr>
          <w:b/>
        </w:rPr>
      </w:pPr>
      <w:r>
        <w:rPr>
          <w:rFonts w:hint="eastAsia"/>
          <w:b/>
        </w:rPr>
        <w:t>【古体】</w:t>
      </w:r>
    </w:p>
    <w:p w:rsidR="003D6369" w:rsidRPr="006C138A" w:rsidRDefault="003D6369" w:rsidP="007D3635">
      <w:r w:rsidRPr="00C72B58">
        <w:rPr>
          <w:b/>
        </w:rPr>
        <w:br/>
      </w:r>
      <w:r w:rsidRPr="000832A8">
        <w:rPr>
          <w:rFonts w:hint="eastAsia"/>
        </w:rPr>
        <w:t>仙女夺心魄，</w:t>
      </w:r>
      <w:r w:rsidRPr="000832A8">
        <w:br/>
      </w:r>
      <w:r>
        <w:rPr>
          <w:rFonts w:hint="eastAsia"/>
        </w:rPr>
        <w:t>被我</w:t>
      </w:r>
      <w:r w:rsidRPr="000832A8">
        <w:rPr>
          <w:rFonts w:hint="eastAsia"/>
        </w:rPr>
        <w:t>猎人捉；</w:t>
      </w:r>
      <w:r w:rsidRPr="000832A8">
        <w:br/>
      </w:r>
      <w:r w:rsidRPr="000832A8">
        <w:rPr>
          <w:rFonts w:hint="eastAsia"/>
        </w:rPr>
        <w:t>大力长官恶，</w:t>
      </w:r>
      <w:r w:rsidRPr="000832A8">
        <w:br/>
      </w:r>
      <w:r w:rsidRPr="000832A8">
        <w:rPr>
          <w:rFonts w:hint="eastAsia"/>
        </w:rPr>
        <w:t>夺仙心叵测。</w:t>
      </w:r>
      <w:r w:rsidRPr="000832A8">
        <w:br/>
      </w:r>
      <w:r w:rsidRPr="002E1346">
        <w:rPr>
          <w:color w:val="0070C0"/>
        </w:rPr>
        <w:br/>
      </w:r>
      <w:r w:rsidRPr="006C138A">
        <w:rPr>
          <w:rFonts w:hint="eastAsia"/>
          <w:b/>
        </w:rPr>
        <w:t>【英译】</w:t>
      </w:r>
    </w:p>
    <w:p w:rsidR="003D6369" w:rsidRPr="006C138A" w:rsidRDefault="003D6369" w:rsidP="007D3635"/>
    <w:p w:rsidR="003D6369" w:rsidRPr="00F35378" w:rsidRDefault="003D6369" w:rsidP="007D3635">
      <w:pPr>
        <w:rPr>
          <w:b/>
          <w:sz w:val="24"/>
          <w:szCs w:val="24"/>
        </w:rPr>
      </w:pPr>
      <w:r w:rsidRPr="00F35378">
        <w:rPr>
          <w:b/>
          <w:sz w:val="24"/>
          <w:szCs w:val="24"/>
        </w:rPr>
        <w:t xml:space="preserve">Capture </w:t>
      </w:r>
    </w:p>
    <w:p w:rsidR="003D6369" w:rsidRDefault="003D6369" w:rsidP="007D3635"/>
    <w:p w:rsidR="003D6369" w:rsidRPr="006C138A" w:rsidRDefault="003D6369" w:rsidP="007D3635">
      <w:r w:rsidRPr="006C138A">
        <w:t xml:space="preserve">My </w:t>
      </w:r>
      <w:r>
        <w:t>lover w</w:t>
      </w:r>
      <w:r w:rsidRPr="006C138A">
        <w:t xml:space="preserve">as </w:t>
      </w:r>
      <w:r>
        <w:t xml:space="preserve">as </w:t>
      </w:r>
      <w:r w:rsidRPr="006C138A">
        <w:t>pretty as a fairy.</w:t>
      </w:r>
    </w:p>
    <w:p w:rsidR="003D6369" w:rsidRPr="006C138A" w:rsidRDefault="003D6369" w:rsidP="007D3635">
      <w:r w:rsidRPr="006C138A">
        <w:t xml:space="preserve">She was captured by </w:t>
      </w:r>
      <w:r>
        <w:t>my</w:t>
      </w:r>
      <w:r w:rsidRPr="006C138A">
        <w:t xml:space="preserve"> hunter</w:t>
      </w:r>
      <w:r>
        <w:t>,</w:t>
      </w:r>
    </w:p>
    <w:p w:rsidR="003D6369" w:rsidRDefault="003D6369" w:rsidP="007D3635">
      <w:r>
        <w:t>Then was robbed by an bad egg</w:t>
      </w:r>
    </w:p>
    <w:p w:rsidR="003D6369" w:rsidRDefault="003D6369" w:rsidP="007D3635">
      <w:r>
        <w:t xml:space="preserve">Who was a </w:t>
      </w:r>
      <w:r w:rsidRPr="006E33C8">
        <w:rPr>
          <w:bCs/>
        </w:rPr>
        <w:t>muscular</w:t>
      </w:r>
      <w:r w:rsidRPr="006E33C8">
        <w:t> </w:t>
      </w:r>
      <w:r>
        <w:t>evil officer.</w:t>
      </w:r>
    </w:p>
    <w:p w:rsidR="003D6369" w:rsidRPr="006E33C8" w:rsidRDefault="003D6369" w:rsidP="007D3635">
      <w:r w:rsidRPr="00424A3E">
        <w:br/>
      </w:r>
      <w:r>
        <w:rPr>
          <w:rFonts w:hint="eastAsia"/>
          <w:b/>
        </w:rPr>
        <w:t>【</w:t>
      </w:r>
      <w:r w:rsidRPr="006E33C8">
        <w:rPr>
          <w:rFonts w:hint="eastAsia"/>
          <w:b/>
        </w:rPr>
        <w:t>笔记】</w:t>
      </w:r>
    </w:p>
    <w:p w:rsidR="003D6369" w:rsidRDefault="003D6369" w:rsidP="007D3635"/>
    <w:p w:rsidR="003D6369" w:rsidRPr="006C138A" w:rsidRDefault="003D6369" w:rsidP="008A771A">
      <w:pPr>
        <w:ind w:firstLineChars="200" w:firstLine="31680"/>
      </w:pPr>
      <w:r>
        <w:rPr>
          <w:rFonts w:hint="eastAsia"/>
        </w:rPr>
        <w:t>此诗说的是男主人公的恋人先被他的猎人捉住，又被恶人夺走的悲情故事。这首诗有点麻烦，有两个人名，而且关系复杂。俗体中“</w:t>
      </w:r>
      <w:r w:rsidRPr="00C72B58">
        <w:rPr>
          <w:rFonts w:hint="eastAsia"/>
        </w:rPr>
        <w:t>艺桌拉茉</w:t>
      </w:r>
      <w:r>
        <w:rPr>
          <w:rFonts w:hint="eastAsia"/>
        </w:rPr>
        <w:t>”是故事男主人公的恋人之名，“</w:t>
      </w:r>
      <w:r w:rsidRPr="00997520">
        <w:rPr>
          <w:rFonts w:hint="eastAsia"/>
        </w:rPr>
        <w:t>讷桑嘉鲁</w:t>
      </w:r>
      <w:r>
        <w:rPr>
          <w:rFonts w:hint="eastAsia"/>
        </w:rPr>
        <w:t>”是力大无比的恶官之名。韵体中的“</w:t>
      </w:r>
      <w:r w:rsidRPr="000832A8">
        <w:rPr>
          <w:rFonts w:hint="eastAsia"/>
        </w:rPr>
        <w:t>仙女夺心魄</w:t>
      </w:r>
      <w:r>
        <w:rPr>
          <w:rFonts w:hint="eastAsia"/>
        </w:rPr>
        <w:t>”，是说美得夺人心魄的仙女，是指“</w:t>
      </w:r>
      <w:r w:rsidRPr="00C72B58">
        <w:rPr>
          <w:rFonts w:hint="eastAsia"/>
        </w:rPr>
        <w:t>艺桌拉茉</w:t>
      </w:r>
      <w:r>
        <w:rPr>
          <w:rFonts w:hint="eastAsia"/>
        </w:rPr>
        <w:t>”而言。我翻译的时候，采取意译方法，没有翻译这两个人名。英语中</w:t>
      </w:r>
      <w:r w:rsidRPr="006C138A">
        <w:t>bad egg</w:t>
      </w:r>
      <w:r w:rsidRPr="006C138A">
        <w:rPr>
          <w:rFonts w:hint="eastAsia"/>
        </w:rPr>
        <w:t>和中文一样，也可以指坏人。另外，</w:t>
      </w:r>
      <w:r>
        <w:rPr>
          <w:rFonts w:hint="eastAsia"/>
        </w:rPr>
        <w:t>“</w:t>
      </w:r>
      <w:r w:rsidRPr="006C138A">
        <w:rPr>
          <w:rFonts w:hint="eastAsia"/>
        </w:rPr>
        <w:t>力大无比</w:t>
      </w:r>
      <w:r>
        <w:rPr>
          <w:rFonts w:hint="eastAsia"/>
        </w:rPr>
        <w:t>”</w:t>
      </w:r>
      <w:r w:rsidRPr="006C138A">
        <w:rPr>
          <w:rFonts w:hint="eastAsia"/>
        </w:rPr>
        <w:t>还可以说</w:t>
      </w:r>
      <w:r w:rsidRPr="006C138A">
        <w:t>without equal in strength</w:t>
      </w:r>
      <w:r w:rsidRPr="006C138A">
        <w:rPr>
          <w:rFonts w:hint="eastAsia"/>
        </w:rPr>
        <w:t>。</w:t>
      </w:r>
    </w:p>
    <w:p w:rsidR="003D6369" w:rsidRPr="003244F8" w:rsidRDefault="003D6369" w:rsidP="007D3635"/>
    <w:p w:rsidR="003D6369" w:rsidRPr="002E1346" w:rsidRDefault="003D6369" w:rsidP="007D3635">
      <w:pPr>
        <w:rPr>
          <w:b/>
          <w:color w:val="FF0000"/>
          <w:sz w:val="32"/>
          <w:szCs w:val="32"/>
        </w:rPr>
      </w:pPr>
      <w:r w:rsidRPr="002E1346">
        <w:rPr>
          <w:b/>
          <w:color w:val="FF0000"/>
          <w:sz w:val="32"/>
          <w:szCs w:val="32"/>
        </w:rPr>
        <w:t xml:space="preserve">31. </w:t>
      </w:r>
      <w:r w:rsidRPr="002E1346">
        <w:rPr>
          <w:rFonts w:hint="eastAsia"/>
          <w:b/>
          <w:color w:val="FF0000"/>
          <w:sz w:val="32"/>
          <w:szCs w:val="32"/>
        </w:rPr>
        <w:t>瑰宝</w:t>
      </w:r>
    </w:p>
    <w:p w:rsidR="003D6369" w:rsidRDefault="003D6369" w:rsidP="007D3635"/>
    <w:p w:rsidR="003D6369" w:rsidRPr="000832A8" w:rsidRDefault="003D6369" w:rsidP="007D3635">
      <w:pPr>
        <w:rPr>
          <w:b/>
        </w:rPr>
      </w:pPr>
      <w:r>
        <w:rPr>
          <w:rFonts w:hint="eastAsia"/>
          <w:b/>
        </w:rPr>
        <w:t>【新体】</w:t>
      </w:r>
    </w:p>
    <w:p w:rsidR="003D6369" w:rsidRPr="000832A8" w:rsidRDefault="003D6369" w:rsidP="007D3635">
      <w:pPr>
        <w:rPr>
          <w:b/>
        </w:rPr>
      </w:pPr>
    </w:p>
    <w:p w:rsidR="003D6369" w:rsidRPr="00A16077" w:rsidRDefault="003D6369" w:rsidP="007D3635">
      <w:r>
        <w:rPr>
          <w:rFonts w:hint="eastAsia"/>
        </w:rPr>
        <w:t>宝贝在手</w:t>
      </w:r>
      <w:r w:rsidRPr="000832A8">
        <w:rPr>
          <w:rFonts w:hint="eastAsia"/>
        </w:rPr>
        <w:t>时候，</w:t>
      </w:r>
      <w:r w:rsidRPr="000832A8">
        <w:br/>
      </w:r>
      <w:r>
        <w:rPr>
          <w:rFonts w:hint="eastAsia"/>
        </w:rPr>
        <w:t>不当宝贝看待</w:t>
      </w:r>
      <w:r w:rsidRPr="000832A8">
        <w:rPr>
          <w:rFonts w:hint="eastAsia"/>
        </w:rPr>
        <w:t>；</w:t>
      </w:r>
      <w:r w:rsidRPr="000832A8">
        <w:br/>
      </w:r>
      <w:r>
        <w:rPr>
          <w:rFonts w:hint="eastAsia"/>
        </w:rPr>
        <w:t>宝贝丢了</w:t>
      </w:r>
      <w:r w:rsidRPr="000832A8">
        <w:rPr>
          <w:rFonts w:hint="eastAsia"/>
        </w:rPr>
        <w:t>时候，</w:t>
      </w:r>
      <w:r w:rsidRPr="000832A8">
        <w:br/>
      </w:r>
      <w:r>
        <w:rPr>
          <w:rFonts w:hint="eastAsia"/>
        </w:rPr>
        <w:t>却又把心急坏</w:t>
      </w:r>
      <w:r w:rsidRPr="000832A8">
        <w:rPr>
          <w:rFonts w:hint="eastAsia"/>
        </w:rPr>
        <w:t>。</w:t>
      </w:r>
      <w:r w:rsidRPr="000832A8">
        <w:br/>
      </w:r>
    </w:p>
    <w:p w:rsidR="003D6369" w:rsidRDefault="003D6369" w:rsidP="007D3635">
      <w:pPr>
        <w:rPr>
          <w:b/>
        </w:rPr>
      </w:pPr>
      <w:r>
        <w:rPr>
          <w:rFonts w:hint="eastAsia"/>
          <w:b/>
        </w:rPr>
        <w:t>【古体】</w:t>
      </w:r>
    </w:p>
    <w:p w:rsidR="003D6369" w:rsidRDefault="003D6369" w:rsidP="007D3635">
      <w:pPr>
        <w:rPr>
          <w:b/>
        </w:rPr>
      </w:pPr>
    </w:p>
    <w:p w:rsidR="003D6369" w:rsidRPr="000832A8" w:rsidRDefault="003D6369" w:rsidP="007D3635">
      <w:r w:rsidRPr="000832A8">
        <w:rPr>
          <w:rFonts w:hint="eastAsia"/>
        </w:rPr>
        <w:t>瑰宝在手时，</w:t>
      </w:r>
      <w:r w:rsidRPr="000832A8">
        <w:br/>
      </w:r>
      <w:r w:rsidRPr="000832A8">
        <w:rPr>
          <w:rFonts w:hint="eastAsia"/>
        </w:rPr>
        <w:t>视之如草灰；</w:t>
      </w:r>
      <w:r w:rsidRPr="000832A8">
        <w:br/>
      </w:r>
      <w:r w:rsidRPr="000832A8">
        <w:rPr>
          <w:rFonts w:hint="eastAsia"/>
        </w:rPr>
        <w:t>一旦丧失掉，</w:t>
      </w:r>
    </w:p>
    <w:p w:rsidR="003D6369" w:rsidRPr="00817360" w:rsidRDefault="003D6369" w:rsidP="007D3635">
      <w:pPr>
        <w:rPr>
          <w:b/>
        </w:rPr>
      </w:pPr>
      <w:r>
        <w:rPr>
          <w:rFonts w:hint="eastAsia"/>
        </w:rPr>
        <w:t>心急且悲</w:t>
      </w:r>
      <w:r w:rsidRPr="000832A8">
        <w:rPr>
          <w:rFonts w:hint="eastAsia"/>
        </w:rPr>
        <w:t>催。</w:t>
      </w:r>
      <w:r w:rsidRPr="000832A8">
        <w:br/>
      </w:r>
      <w:r w:rsidRPr="00424A3E">
        <w:br/>
      </w:r>
      <w:r w:rsidRPr="00817360">
        <w:rPr>
          <w:rFonts w:hint="eastAsia"/>
          <w:b/>
        </w:rPr>
        <w:t>【英译】</w:t>
      </w:r>
    </w:p>
    <w:p w:rsidR="003D6369" w:rsidRDefault="003D6369" w:rsidP="007D3635">
      <w:pPr>
        <w:rPr>
          <w:color w:val="0070C0"/>
        </w:rPr>
      </w:pPr>
    </w:p>
    <w:p w:rsidR="003D6369" w:rsidRPr="00F35378" w:rsidRDefault="003D6369" w:rsidP="007D3635">
      <w:pPr>
        <w:rPr>
          <w:b/>
          <w:sz w:val="24"/>
          <w:szCs w:val="24"/>
        </w:rPr>
      </w:pPr>
      <w:r w:rsidRPr="00F35378">
        <w:rPr>
          <w:b/>
          <w:sz w:val="24"/>
          <w:szCs w:val="24"/>
        </w:rPr>
        <w:t xml:space="preserve">Treasure </w:t>
      </w:r>
    </w:p>
    <w:p w:rsidR="003D6369" w:rsidRDefault="003D6369" w:rsidP="007D3635"/>
    <w:p w:rsidR="003D6369" w:rsidRPr="00817360" w:rsidRDefault="003D6369" w:rsidP="007D3635">
      <w:r w:rsidRPr="00817360">
        <w:t>When a jewel is in your hand,</w:t>
      </w:r>
    </w:p>
    <w:p w:rsidR="003D6369" w:rsidRPr="00817360" w:rsidRDefault="003D6369" w:rsidP="007D3635">
      <w:r w:rsidRPr="00817360">
        <w:t xml:space="preserve">You don’t take it as a treasure,   </w:t>
      </w:r>
      <w:r w:rsidRPr="00817360">
        <w:br/>
        <w:t>But when it is lost,</w:t>
      </w:r>
    </w:p>
    <w:p w:rsidR="003D6369" w:rsidRPr="00817360" w:rsidRDefault="003D6369" w:rsidP="007D3635">
      <w:r w:rsidRPr="00817360">
        <w:t>You feel distressed.</w:t>
      </w:r>
    </w:p>
    <w:p w:rsidR="003D6369" w:rsidRDefault="003D6369" w:rsidP="007D3635">
      <w:pPr>
        <w:rPr>
          <w:color w:val="0070C0"/>
        </w:rPr>
      </w:pPr>
    </w:p>
    <w:p w:rsidR="003D6369" w:rsidRPr="00A16077" w:rsidRDefault="003D6369" w:rsidP="007D3635">
      <w:pPr>
        <w:rPr>
          <w:b/>
          <w:color w:val="FF0000"/>
          <w:sz w:val="32"/>
          <w:szCs w:val="32"/>
        </w:rPr>
      </w:pPr>
      <w:r w:rsidRPr="00A16077">
        <w:rPr>
          <w:b/>
          <w:color w:val="FF0000"/>
          <w:sz w:val="32"/>
          <w:szCs w:val="32"/>
        </w:rPr>
        <w:t xml:space="preserve">32. </w:t>
      </w:r>
      <w:r w:rsidRPr="00A16077">
        <w:rPr>
          <w:rFonts w:hint="eastAsia"/>
          <w:b/>
          <w:color w:val="FF0000"/>
          <w:sz w:val="32"/>
          <w:szCs w:val="32"/>
        </w:rPr>
        <w:t>如痴</w:t>
      </w:r>
    </w:p>
    <w:p w:rsidR="003D6369" w:rsidRPr="00577B39" w:rsidRDefault="003D6369" w:rsidP="007D3635">
      <w:pPr>
        <w:rPr>
          <w:b/>
        </w:rPr>
      </w:pPr>
    </w:p>
    <w:p w:rsidR="003D6369" w:rsidRPr="000832A8" w:rsidRDefault="003D6369" w:rsidP="007D3635">
      <w:pPr>
        <w:rPr>
          <w:b/>
        </w:rPr>
      </w:pPr>
      <w:r>
        <w:rPr>
          <w:rFonts w:hint="eastAsia"/>
          <w:b/>
        </w:rPr>
        <w:t>【新体】</w:t>
      </w:r>
    </w:p>
    <w:p w:rsidR="003D6369" w:rsidRPr="000832A8" w:rsidRDefault="003D6369" w:rsidP="007D3635">
      <w:pPr>
        <w:rPr>
          <w:b/>
        </w:rPr>
      </w:pPr>
    </w:p>
    <w:p w:rsidR="003D6369" w:rsidRDefault="003D6369" w:rsidP="007D3635">
      <w:pPr>
        <w:rPr>
          <w:b/>
        </w:rPr>
      </w:pPr>
      <w:r>
        <w:rPr>
          <w:rFonts w:hint="eastAsia"/>
        </w:rPr>
        <w:t>爱我的恋人呀</w:t>
      </w:r>
      <w:r w:rsidRPr="000832A8">
        <w:rPr>
          <w:rFonts w:hint="eastAsia"/>
        </w:rPr>
        <w:t>，</w:t>
      </w:r>
      <w:r w:rsidRPr="000832A8">
        <w:br/>
      </w:r>
      <w:r>
        <w:rPr>
          <w:rFonts w:hint="eastAsia"/>
        </w:rPr>
        <w:t>你别被人娶去</w:t>
      </w:r>
      <w:r w:rsidRPr="000832A8">
        <w:rPr>
          <w:rFonts w:hint="eastAsia"/>
        </w:rPr>
        <w:t>。</w:t>
      </w:r>
      <w:r w:rsidRPr="000832A8">
        <w:br/>
      </w:r>
      <w:r>
        <w:rPr>
          <w:rFonts w:hint="eastAsia"/>
        </w:rPr>
        <w:t>我心</w:t>
      </w:r>
      <w:r w:rsidRPr="000832A8">
        <w:rPr>
          <w:rFonts w:hint="eastAsia"/>
        </w:rPr>
        <w:t>积思成痨，</w:t>
      </w:r>
      <w:r w:rsidRPr="000832A8">
        <w:br/>
      </w:r>
      <w:r>
        <w:rPr>
          <w:rFonts w:hint="eastAsia"/>
        </w:rPr>
        <w:t>身上肉都瘦掉</w:t>
      </w:r>
      <w:r w:rsidRPr="000832A8">
        <w:rPr>
          <w:rFonts w:hint="eastAsia"/>
        </w:rPr>
        <w:t>。</w:t>
      </w:r>
      <w:r w:rsidRPr="000832A8">
        <w:br/>
      </w:r>
      <w:r w:rsidRPr="000832A8">
        <w:rPr>
          <w:b/>
        </w:rPr>
        <w:br/>
      </w:r>
      <w:r>
        <w:rPr>
          <w:rFonts w:hint="eastAsia"/>
          <w:b/>
        </w:rPr>
        <w:t>【古体】</w:t>
      </w:r>
    </w:p>
    <w:p w:rsidR="003D6369" w:rsidRPr="000832A8" w:rsidRDefault="003D6369" w:rsidP="007D3635">
      <w:r w:rsidRPr="00577B39">
        <w:rPr>
          <w:b/>
        </w:rPr>
        <w:br/>
      </w:r>
      <w:r w:rsidRPr="000832A8">
        <w:rPr>
          <w:rFonts w:hint="eastAsia"/>
        </w:rPr>
        <w:t>君爱我如痴，</w:t>
      </w:r>
    </w:p>
    <w:p w:rsidR="003D6369" w:rsidRPr="00314246" w:rsidRDefault="003D6369" w:rsidP="007D3635">
      <w:pPr>
        <w:rPr>
          <w:b/>
        </w:rPr>
      </w:pPr>
      <w:r w:rsidRPr="000832A8">
        <w:rPr>
          <w:rFonts w:hint="eastAsia"/>
        </w:rPr>
        <w:t>逼做他人妇；</w:t>
      </w:r>
      <w:r w:rsidRPr="000832A8">
        <w:br/>
      </w:r>
      <w:r w:rsidRPr="000832A8">
        <w:rPr>
          <w:rFonts w:hint="eastAsia"/>
        </w:rPr>
        <w:t>积郁成固疾，</w:t>
      </w:r>
      <w:r w:rsidRPr="000832A8">
        <w:br/>
      </w:r>
      <w:r w:rsidRPr="000832A8">
        <w:rPr>
          <w:rFonts w:hint="eastAsia"/>
        </w:rPr>
        <w:t>我瘦无肌肤。</w:t>
      </w:r>
      <w:r w:rsidRPr="000832A8">
        <w:br/>
      </w:r>
      <w:r w:rsidRPr="00424A3E">
        <w:br/>
      </w:r>
      <w:r w:rsidRPr="00314246">
        <w:rPr>
          <w:rFonts w:hint="eastAsia"/>
          <w:b/>
        </w:rPr>
        <w:t>【英译】</w:t>
      </w:r>
    </w:p>
    <w:p w:rsidR="003D6369" w:rsidRDefault="003D6369" w:rsidP="007D3635"/>
    <w:p w:rsidR="003D6369" w:rsidRPr="00F35378" w:rsidRDefault="003D6369" w:rsidP="007D3635">
      <w:pPr>
        <w:rPr>
          <w:b/>
          <w:sz w:val="24"/>
          <w:szCs w:val="24"/>
        </w:rPr>
      </w:pPr>
      <w:r w:rsidRPr="00F35378">
        <w:rPr>
          <w:b/>
          <w:sz w:val="24"/>
          <w:szCs w:val="24"/>
        </w:rPr>
        <w:t>Passionate</w:t>
      </w:r>
    </w:p>
    <w:p w:rsidR="003D6369" w:rsidRDefault="003D6369" w:rsidP="007D3635"/>
    <w:p w:rsidR="003D6369" w:rsidRDefault="003D6369" w:rsidP="007D3635">
      <w:r>
        <w:t>I know that you p</w:t>
      </w:r>
      <w:r w:rsidRPr="00817360">
        <w:t>assionately</w:t>
      </w:r>
      <w:r w:rsidRPr="00424A3E">
        <w:t xml:space="preserve"> </w:t>
      </w:r>
      <w:r>
        <w:t>love me,</w:t>
      </w:r>
      <w:r>
        <w:br/>
        <w:t xml:space="preserve">But were forced to marry another man.  </w:t>
      </w:r>
      <w:r w:rsidRPr="00424A3E">
        <w:t xml:space="preserve"> </w:t>
      </w:r>
    </w:p>
    <w:p w:rsidR="003D6369" w:rsidRDefault="003D6369" w:rsidP="007D3635">
      <w:r w:rsidRPr="00424A3E">
        <w:t xml:space="preserve">I </w:t>
      </w:r>
      <w:r>
        <w:t>fell</w:t>
      </w:r>
      <w:r w:rsidRPr="00314246">
        <w:t xml:space="preserve"> into a disease</w:t>
      </w:r>
      <w:r>
        <w:t xml:space="preserve"> because of sorrow,</w:t>
      </w:r>
      <w:r>
        <w:br/>
        <w:t>My body has reduced into a skeleton.</w:t>
      </w:r>
    </w:p>
    <w:p w:rsidR="003D6369" w:rsidRDefault="003D6369" w:rsidP="007D3635"/>
    <w:p w:rsidR="003D6369" w:rsidRPr="00A16077" w:rsidRDefault="003D6369" w:rsidP="007D3635">
      <w:pPr>
        <w:rPr>
          <w:b/>
          <w:color w:val="FF0000"/>
          <w:sz w:val="32"/>
          <w:szCs w:val="32"/>
        </w:rPr>
      </w:pPr>
      <w:r w:rsidRPr="00A16077">
        <w:rPr>
          <w:b/>
          <w:color w:val="FF0000"/>
          <w:sz w:val="32"/>
          <w:szCs w:val="32"/>
        </w:rPr>
        <w:t>33.</w:t>
      </w:r>
      <w:r w:rsidRPr="00A16077">
        <w:rPr>
          <w:color w:val="FF0000"/>
          <w:sz w:val="32"/>
          <w:szCs w:val="32"/>
        </w:rPr>
        <w:t xml:space="preserve"> </w:t>
      </w:r>
      <w:r w:rsidRPr="00A16077">
        <w:rPr>
          <w:rFonts w:hint="eastAsia"/>
          <w:b/>
          <w:color w:val="FF0000"/>
          <w:sz w:val="32"/>
          <w:szCs w:val="32"/>
        </w:rPr>
        <w:t>求签</w:t>
      </w:r>
    </w:p>
    <w:p w:rsidR="003D6369" w:rsidRDefault="003D6369" w:rsidP="007D3635"/>
    <w:p w:rsidR="003D6369" w:rsidRPr="000832A8" w:rsidRDefault="003D6369" w:rsidP="007D3635">
      <w:pPr>
        <w:rPr>
          <w:b/>
        </w:rPr>
      </w:pPr>
      <w:r>
        <w:rPr>
          <w:rFonts w:hint="eastAsia"/>
          <w:b/>
        </w:rPr>
        <w:t>【新体】</w:t>
      </w:r>
    </w:p>
    <w:p w:rsidR="003D6369" w:rsidRPr="000832A8" w:rsidRDefault="003D6369" w:rsidP="007D3635">
      <w:pPr>
        <w:rPr>
          <w:b/>
        </w:rPr>
      </w:pPr>
    </w:p>
    <w:p w:rsidR="003D6369" w:rsidRPr="000832A8" w:rsidRDefault="003D6369" w:rsidP="007D3635">
      <w:r>
        <w:rPr>
          <w:rFonts w:hint="eastAsia"/>
        </w:rPr>
        <w:t>情侣被人偷去</w:t>
      </w:r>
      <w:r w:rsidRPr="000832A8">
        <w:rPr>
          <w:rFonts w:hint="eastAsia"/>
        </w:rPr>
        <w:t>，</w:t>
      </w:r>
      <w:r w:rsidRPr="000832A8">
        <w:br/>
      </w:r>
      <w:r>
        <w:rPr>
          <w:rFonts w:hint="eastAsia"/>
        </w:rPr>
        <w:t>我去求签问卜</w:t>
      </w:r>
      <w:r w:rsidRPr="000832A8">
        <w:rPr>
          <w:rFonts w:hint="eastAsia"/>
        </w:rPr>
        <w:t>。</w:t>
      </w:r>
      <w:r w:rsidRPr="000832A8">
        <w:br/>
      </w:r>
      <w:r>
        <w:rPr>
          <w:rFonts w:hint="eastAsia"/>
        </w:rPr>
        <w:t>天真烂漫</w:t>
      </w:r>
      <w:r w:rsidRPr="000832A8">
        <w:rPr>
          <w:rFonts w:hint="eastAsia"/>
        </w:rPr>
        <w:t>女子，</w:t>
      </w:r>
      <w:r w:rsidRPr="000832A8">
        <w:br/>
      </w:r>
      <w:r w:rsidRPr="000832A8">
        <w:rPr>
          <w:rFonts w:hint="eastAsia"/>
        </w:rPr>
        <w:t>使我梦寐不忘。</w:t>
      </w:r>
      <w:r w:rsidRPr="000832A8">
        <w:br/>
      </w:r>
    </w:p>
    <w:p w:rsidR="003D6369" w:rsidRDefault="003D6369" w:rsidP="007D3635">
      <w:pPr>
        <w:rPr>
          <w:b/>
        </w:rPr>
      </w:pPr>
      <w:r>
        <w:rPr>
          <w:rFonts w:hint="eastAsia"/>
          <w:b/>
        </w:rPr>
        <w:t>【古体】</w:t>
      </w:r>
    </w:p>
    <w:p w:rsidR="003D6369" w:rsidRDefault="003D6369" w:rsidP="007D3635">
      <w:pPr>
        <w:rPr>
          <w:b/>
        </w:rPr>
      </w:pPr>
    </w:p>
    <w:p w:rsidR="003D6369" w:rsidRDefault="003D6369" w:rsidP="007D3635">
      <w:pPr>
        <w:rPr>
          <w:b/>
        </w:rPr>
      </w:pPr>
      <w:r w:rsidRPr="000832A8">
        <w:rPr>
          <w:rFonts w:hint="eastAsia"/>
        </w:rPr>
        <w:t>情人遭窃去，</w:t>
      </w:r>
      <w:r w:rsidRPr="000832A8">
        <w:br/>
      </w:r>
      <w:r>
        <w:rPr>
          <w:rFonts w:hint="eastAsia"/>
        </w:rPr>
        <w:t>求签问吉凶</w:t>
      </w:r>
      <w:r w:rsidRPr="000832A8">
        <w:rPr>
          <w:rFonts w:hint="eastAsia"/>
        </w:rPr>
        <w:t>；</w:t>
      </w:r>
      <w:r w:rsidRPr="000832A8">
        <w:br/>
      </w:r>
      <w:r w:rsidRPr="000832A8">
        <w:rPr>
          <w:rFonts w:hint="eastAsia"/>
        </w:rPr>
        <w:t>天真烂漫女，</w:t>
      </w:r>
      <w:r w:rsidRPr="000832A8">
        <w:br/>
      </w:r>
      <w:r>
        <w:rPr>
          <w:rFonts w:hint="eastAsia"/>
        </w:rPr>
        <w:t>时常入梦中。</w:t>
      </w:r>
      <w:r w:rsidRPr="000832A8">
        <w:br/>
      </w:r>
      <w:r w:rsidRPr="00424A3E">
        <w:br/>
      </w:r>
      <w:r w:rsidRPr="00314246">
        <w:rPr>
          <w:rFonts w:hint="eastAsia"/>
          <w:b/>
        </w:rPr>
        <w:t>【英译】</w:t>
      </w:r>
    </w:p>
    <w:p w:rsidR="003D6369" w:rsidRDefault="003D6369" w:rsidP="007D3635"/>
    <w:p w:rsidR="003D6369" w:rsidRPr="00F35378" w:rsidRDefault="003D6369" w:rsidP="007D3635">
      <w:pPr>
        <w:rPr>
          <w:b/>
          <w:sz w:val="24"/>
          <w:szCs w:val="24"/>
        </w:rPr>
      </w:pPr>
      <w:r w:rsidRPr="00F35378">
        <w:rPr>
          <w:b/>
          <w:sz w:val="24"/>
          <w:szCs w:val="24"/>
        </w:rPr>
        <w:t xml:space="preserve">Draw lot </w:t>
      </w:r>
    </w:p>
    <w:p w:rsidR="003D6369" w:rsidRDefault="003D6369" w:rsidP="007D3635"/>
    <w:p w:rsidR="003D6369" w:rsidRPr="00314246" w:rsidRDefault="003D6369" w:rsidP="007D3635">
      <w:r>
        <w:t>My lover was stolen all of a sudden.</w:t>
      </w:r>
      <w:r w:rsidRPr="00424A3E">
        <w:br/>
      </w:r>
      <w:r>
        <w:t xml:space="preserve">I </w:t>
      </w:r>
      <w:r w:rsidRPr="00424A3E">
        <w:t xml:space="preserve">draw lot and </w:t>
      </w:r>
      <w:r>
        <w:t>ask a</w:t>
      </w:r>
      <w:r w:rsidRPr="00314246">
        <w:t xml:space="preserve"> good or ill luck</w:t>
      </w:r>
      <w:r>
        <w:t>.</w:t>
      </w:r>
    </w:p>
    <w:p w:rsidR="003D6369" w:rsidRDefault="003D6369" w:rsidP="007D3635">
      <w:r w:rsidRPr="00424A3E">
        <w:t xml:space="preserve">That </w:t>
      </w:r>
      <w:r>
        <w:t>merry girl has a candid mind.</w:t>
      </w:r>
    </w:p>
    <w:p w:rsidR="003D6369" w:rsidRDefault="003D6369" w:rsidP="007D3635">
      <w:r>
        <w:t>She keeps coming into my dreams.</w:t>
      </w:r>
    </w:p>
    <w:p w:rsidR="003D6369" w:rsidRDefault="003D6369" w:rsidP="008A771A">
      <w:pPr>
        <w:ind w:firstLineChars="250" w:firstLine="31680"/>
      </w:pPr>
    </w:p>
    <w:p w:rsidR="003D6369" w:rsidRPr="00A16077" w:rsidRDefault="003D6369" w:rsidP="007D3635">
      <w:pPr>
        <w:rPr>
          <w:b/>
          <w:color w:val="FF0000"/>
          <w:sz w:val="32"/>
          <w:szCs w:val="32"/>
        </w:rPr>
      </w:pPr>
      <w:r w:rsidRPr="00A16077">
        <w:rPr>
          <w:b/>
          <w:color w:val="FF0000"/>
          <w:sz w:val="32"/>
          <w:szCs w:val="32"/>
        </w:rPr>
        <w:t>35.</w:t>
      </w:r>
      <w:r w:rsidRPr="00A16077">
        <w:rPr>
          <w:color w:val="FF0000"/>
          <w:sz w:val="32"/>
          <w:szCs w:val="32"/>
        </w:rPr>
        <w:t xml:space="preserve"> </w:t>
      </w:r>
      <w:r w:rsidRPr="00F35378">
        <w:rPr>
          <w:rFonts w:hint="eastAsia"/>
          <w:b/>
          <w:color w:val="FF0000"/>
          <w:sz w:val="32"/>
          <w:szCs w:val="32"/>
        </w:rPr>
        <w:t>酒女</w:t>
      </w:r>
    </w:p>
    <w:p w:rsidR="003D6369" w:rsidRDefault="003D6369" w:rsidP="007D3635"/>
    <w:p w:rsidR="003D6369" w:rsidRPr="00926893" w:rsidRDefault="003D6369" w:rsidP="007D3635">
      <w:pPr>
        <w:rPr>
          <w:b/>
        </w:rPr>
      </w:pPr>
      <w:r>
        <w:rPr>
          <w:rFonts w:hint="eastAsia"/>
          <w:b/>
        </w:rPr>
        <w:t>【新体</w:t>
      </w:r>
      <w:r w:rsidRPr="00926893">
        <w:rPr>
          <w:rFonts w:hint="eastAsia"/>
          <w:b/>
        </w:rPr>
        <w:t>】</w:t>
      </w:r>
    </w:p>
    <w:p w:rsidR="003D6369" w:rsidRPr="00926893" w:rsidRDefault="003D6369" w:rsidP="007D3635"/>
    <w:p w:rsidR="003D6369" w:rsidRPr="00926893" w:rsidRDefault="003D6369" w:rsidP="007D3635">
      <w:pPr>
        <w:rPr>
          <w:b/>
        </w:rPr>
      </w:pPr>
      <w:r>
        <w:rPr>
          <w:rFonts w:hint="eastAsia"/>
        </w:rPr>
        <w:t>卖酒</w:t>
      </w:r>
      <w:r w:rsidRPr="00926893">
        <w:rPr>
          <w:rFonts w:hint="eastAsia"/>
        </w:rPr>
        <w:t>女子不死，</w:t>
      </w:r>
      <w:r w:rsidRPr="00926893">
        <w:br/>
      </w:r>
      <w:r w:rsidRPr="00926893">
        <w:rPr>
          <w:rFonts w:hint="eastAsia"/>
        </w:rPr>
        <w:t>酒是喝不尽的。</w:t>
      </w:r>
      <w:r w:rsidRPr="00926893">
        <w:br/>
      </w:r>
      <w:r w:rsidRPr="00926893">
        <w:rPr>
          <w:rFonts w:hint="eastAsia"/>
        </w:rPr>
        <w:t>我</w:t>
      </w:r>
      <w:r>
        <w:rPr>
          <w:rFonts w:hint="eastAsia"/>
        </w:rPr>
        <w:t>的</w:t>
      </w:r>
      <w:r w:rsidRPr="00926893">
        <w:rPr>
          <w:rFonts w:hint="eastAsia"/>
        </w:rPr>
        <w:t>寄身之所，</w:t>
      </w:r>
      <w:r w:rsidRPr="00926893">
        <w:br/>
      </w:r>
      <w:r>
        <w:rPr>
          <w:rFonts w:hint="eastAsia"/>
        </w:rPr>
        <w:t>的确可</w:t>
      </w:r>
      <w:r w:rsidRPr="00926893">
        <w:rPr>
          <w:rFonts w:hint="eastAsia"/>
        </w:rPr>
        <w:t>在这里。</w:t>
      </w:r>
      <w:r w:rsidRPr="00926893">
        <w:br/>
      </w:r>
      <w:r w:rsidRPr="00926893">
        <w:br/>
      </w:r>
      <w:r>
        <w:rPr>
          <w:rFonts w:hint="eastAsia"/>
          <w:b/>
        </w:rPr>
        <w:t>【古体</w:t>
      </w:r>
      <w:r w:rsidRPr="00926893">
        <w:rPr>
          <w:rFonts w:hint="eastAsia"/>
          <w:b/>
        </w:rPr>
        <w:t>】</w:t>
      </w:r>
    </w:p>
    <w:p w:rsidR="003D6369" w:rsidRDefault="003D6369" w:rsidP="007D3635"/>
    <w:p w:rsidR="003D6369" w:rsidRDefault="003D6369" w:rsidP="007D3635">
      <w:r>
        <w:rPr>
          <w:rFonts w:hint="eastAsia"/>
        </w:rPr>
        <w:t>当垆之女若</w:t>
      </w:r>
      <w:r w:rsidRPr="00424A3E">
        <w:rPr>
          <w:rFonts w:hint="eastAsia"/>
        </w:rPr>
        <w:t>不死，</w:t>
      </w:r>
      <w:r w:rsidRPr="00424A3E">
        <w:br/>
      </w:r>
      <w:r>
        <w:rPr>
          <w:rFonts w:hint="eastAsia"/>
        </w:rPr>
        <w:t>酣畅淋漓美酒多；</w:t>
      </w:r>
      <w:r w:rsidRPr="00424A3E">
        <w:br/>
      </w:r>
      <w:r w:rsidRPr="00424A3E">
        <w:rPr>
          <w:rFonts w:hint="eastAsia"/>
        </w:rPr>
        <w:t>少年</w:t>
      </w:r>
      <w:r>
        <w:rPr>
          <w:rFonts w:hint="eastAsia"/>
        </w:rPr>
        <w:t>之我开心处，</w:t>
      </w:r>
    </w:p>
    <w:p w:rsidR="003D6369" w:rsidRDefault="003D6369" w:rsidP="007D3635">
      <w:r>
        <w:rPr>
          <w:rFonts w:hint="eastAsia"/>
        </w:rPr>
        <w:t>可做终生寄身所。</w:t>
      </w:r>
    </w:p>
    <w:p w:rsidR="003D6369" w:rsidRPr="00701A68" w:rsidRDefault="003D6369" w:rsidP="007D3635">
      <w:pPr>
        <w:rPr>
          <w:b/>
        </w:rPr>
      </w:pPr>
      <w:r>
        <w:br/>
      </w:r>
      <w:r w:rsidRPr="00701A68">
        <w:rPr>
          <w:rFonts w:hint="eastAsia"/>
          <w:b/>
        </w:rPr>
        <w:t>【英译】</w:t>
      </w:r>
    </w:p>
    <w:p w:rsidR="003D6369" w:rsidRDefault="003D6369" w:rsidP="007D3635"/>
    <w:p w:rsidR="003D6369" w:rsidRPr="00F35378" w:rsidRDefault="003D6369" w:rsidP="007D3635">
      <w:pPr>
        <w:rPr>
          <w:b/>
          <w:sz w:val="24"/>
          <w:szCs w:val="24"/>
        </w:rPr>
      </w:pPr>
      <w:r w:rsidRPr="00F35378">
        <w:rPr>
          <w:b/>
          <w:sz w:val="24"/>
          <w:szCs w:val="24"/>
        </w:rPr>
        <w:t xml:space="preserve">Liquor </w:t>
      </w:r>
      <w:r>
        <w:rPr>
          <w:b/>
          <w:sz w:val="24"/>
          <w:szCs w:val="24"/>
        </w:rPr>
        <w:t>lady</w:t>
      </w:r>
    </w:p>
    <w:p w:rsidR="003D6369" w:rsidRDefault="003D6369" w:rsidP="007D3635">
      <w:r>
        <w:br/>
        <w:t>If the</w:t>
      </w:r>
      <w:r w:rsidRPr="00424A3E">
        <w:t xml:space="preserve"> </w:t>
      </w:r>
      <w:r>
        <w:t>liquor lady does not die,</w:t>
      </w:r>
    </w:p>
    <w:p w:rsidR="003D6369" w:rsidRPr="00800AA2" w:rsidRDefault="003D6369" w:rsidP="007D3635">
      <w:r>
        <w:t>Wine is inexhaustible for me.</w:t>
      </w:r>
      <w:r>
        <w:br/>
        <w:t xml:space="preserve">So it is really possible for </w:t>
      </w:r>
      <w:r w:rsidRPr="00424A3E">
        <w:t>me</w:t>
      </w:r>
      <w:r>
        <w:t>,</w:t>
      </w:r>
      <w:r>
        <w:br/>
        <w:t>To take this place as a</w:t>
      </w:r>
      <w:r w:rsidRPr="00424A3E">
        <w:t xml:space="preserve"> refuge.</w:t>
      </w:r>
      <w:r w:rsidRPr="00424A3E">
        <w:br/>
      </w:r>
      <w:r w:rsidRPr="00424A3E">
        <w:br/>
      </w:r>
      <w:r w:rsidRPr="00800AA2">
        <w:rPr>
          <w:rFonts w:hint="eastAsia"/>
        </w:rPr>
        <w:t>【</w:t>
      </w:r>
      <w:r w:rsidRPr="00800AA2">
        <w:rPr>
          <w:rFonts w:hint="eastAsia"/>
          <w:b/>
        </w:rPr>
        <w:t>笔记】</w:t>
      </w:r>
    </w:p>
    <w:p w:rsidR="003D6369" w:rsidRPr="00800AA2" w:rsidRDefault="003D6369" w:rsidP="007D3635"/>
    <w:p w:rsidR="003D6369" w:rsidRDefault="003D6369" w:rsidP="008A771A">
      <w:pPr>
        <w:ind w:firstLineChars="200" w:firstLine="31680"/>
        <w:rPr>
          <w:color w:val="FF0000"/>
        </w:rPr>
      </w:pPr>
      <w:r w:rsidRPr="00800AA2">
        <w:rPr>
          <w:rFonts w:hint="eastAsia"/>
        </w:rPr>
        <w:t>当年西藏的酒家多为娼家，当垆女，就是卖酒女子</w:t>
      </w:r>
      <w:r>
        <w:rPr>
          <w:rFonts w:hint="eastAsia"/>
        </w:rPr>
        <w:t>，大</w:t>
      </w:r>
      <w:r w:rsidRPr="00800AA2">
        <w:rPr>
          <w:rFonts w:hint="eastAsia"/>
        </w:rPr>
        <w:t>多兼职神女，或撮合痴男怨女使他们</w:t>
      </w:r>
      <w:r>
        <w:rPr>
          <w:rFonts w:hint="eastAsia"/>
        </w:rPr>
        <w:t>在酒家相会。可参阅</w:t>
      </w:r>
      <w:r w:rsidRPr="00800AA2">
        <w:rPr>
          <w:rFonts w:hint="eastAsia"/>
        </w:rPr>
        <w:t>第</w:t>
      </w:r>
      <w:r w:rsidRPr="00800AA2">
        <w:t>26</w:t>
      </w:r>
      <w:r w:rsidRPr="00800AA2">
        <w:rPr>
          <w:rFonts w:hint="eastAsia"/>
        </w:rPr>
        <w:t>首。</w:t>
      </w:r>
      <w:r w:rsidRPr="00424A3E">
        <w:br/>
      </w:r>
    </w:p>
    <w:p w:rsidR="003D6369" w:rsidRPr="00A16077" w:rsidRDefault="003D6369" w:rsidP="007D3635">
      <w:pPr>
        <w:rPr>
          <w:b/>
          <w:color w:val="FF0000"/>
          <w:sz w:val="32"/>
          <w:szCs w:val="32"/>
        </w:rPr>
      </w:pPr>
      <w:r w:rsidRPr="00A16077">
        <w:rPr>
          <w:b/>
          <w:color w:val="FF0000"/>
          <w:sz w:val="32"/>
          <w:szCs w:val="32"/>
        </w:rPr>
        <w:t xml:space="preserve">35. </w:t>
      </w:r>
      <w:r w:rsidRPr="00A16077">
        <w:rPr>
          <w:rFonts w:hint="eastAsia"/>
          <w:b/>
          <w:color w:val="FF0000"/>
          <w:sz w:val="32"/>
          <w:szCs w:val="32"/>
        </w:rPr>
        <w:t>彼女</w:t>
      </w:r>
    </w:p>
    <w:p w:rsidR="003D6369" w:rsidRPr="00A16077" w:rsidRDefault="003D6369" w:rsidP="007D3635"/>
    <w:p w:rsidR="003D6369" w:rsidRPr="00926893" w:rsidRDefault="003D6369" w:rsidP="007D3635">
      <w:pPr>
        <w:rPr>
          <w:b/>
        </w:rPr>
      </w:pPr>
      <w:r>
        <w:rPr>
          <w:rFonts w:hint="eastAsia"/>
          <w:b/>
        </w:rPr>
        <w:t>【新体】</w:t>
      </w:r>
    </w:p>
    <w:p w:rsidR="003D6369" w:rsidRPr="00926893" w:rsidRDefault="003D6369" w:rsidP="007D3635">
      <w:pPr>
        <w:rPr>
          <w:b/>
        </w:rPr>
      </w:pPr>
    </w:p>
    <w:p w:rsidR="003D6369" w:rsidRPr="00926893" w:rsidRDefault="003D6369" w:rsidP="007D3635">
      <w:r>
        <w:rPr>
          <w:rFonts w:hint="eastAsia"/>
        </w:rPr>
        <w:t>女非</w:t>
      </w:r>
      <w:r w:rsidRPr="00926893">
        <w:rPr>
          <w:rFonts w:hint="eastAsia"/>
        </w:rPr>
        <w:t>亲母所生，</w:t>
      </w:r>
      <w:r w:rsidRPr="00926893">
        <w:br/>
      </w:r>
      <w:r>
        <w:rPr>
          <w:rFonts w:hint="eastAsia"/>
        </w:rPr>
        <w:t>难道</w:t>
      </w:r>
      <w:r w:rsidRPr="00926893">
        <w:rPr>
          <w:rFonts w:hint="eastAsia"/>
        </w:rPr>
        <w:t>桃树所生？</w:t>
      </w:r>
      <w:r w:rsidRPr="00926893">
        <w:br/>
      </w:r>
      <w:r w:rsidRPr="00926893">
        <w:rPr>
          <w:rFonts w:hint="eastAsia"/>
        </w:rPr>
        <w:t>他对恋人爱情，</w:t>
      </w:r>
      <w:r w:rsidRPr="00926893">
        <w:br/>
      </w:r>
      <w:r w:rsidRPr="00926893">
        <w:rPr>
          <w:rFonts w:hint="eastAsia"/>
        </w:rPr>
        <w:t>比花凋谢还快！</w:t>
      </w:r>
      <w:r w:rsidRPr="00926893">
        <w:br/>
      </w:r>
    </w:p>
    <w:p w:rsidR="003D6369" w:rsidRDefault="003D6369" w:rsidP="007D3635">
      <w:pPr>
        <w:rPr>
          <w:b/>
        </w:rPr>
      </w:pPr>
      <w:r>
        <w:rPr>
          <w:rFonts w:hint="eastAsia"/>
          <w:b/>
        </w:rPr>
        <w:t>【古体】</w:t>
      </w:r>
    </w:p>
    <w:p w:rsidR="003D6369" w:rsidRDefault="003D6369" w:rsidP="007D3635">
      <w:pPr>
        <w:rPr>
          <w:b/>
        </w:rPr>
      </w:pPr>
    </w:p>
    <w:p w:rsidR="003D6369" w:rsidRPr="00047707" w:rsidRDefault="003D6369" w:rsidP="007D3635">
      <w:pPr>
        <w:rPr>
          <w:b/>
        </w:rPr>
      </w:pPr>
      <w:r w:rsidRPr="00926893">
        <w:rPr>
          <w:rFonts w:hint="eastAsia"/>
        </w:rPr>
        <w:t>彼女非</w:t>
      </w:r>
      <w:r>
        <w:rPr>
          <w:rFonts w:hint="eastAsia"/>
        </w:rPr>
        <w:t>母产</w:t>
      </w:r>
      <w:r w:rsidRPr="00926893">
        <w:rPr>
          <w:rFonts w:hint="eastAsia"/>
        </w:rPr>
        <w:t>，</w:t>
      </w:r>
      <w:r w:rsidRPr="00926893">
        <w:br/>
      </w:r>
      <w:r w:rsidRPr="00926893">
        <w:rPr>
          <w:rFonts w:hint="eastAsia"/>
        </w:rPr>
        <w:t>莫非桃树</w:t>
      </w:r>
      <w:r>
        <w:rPr>
          <w:rFonts w:hint="eastAsia"/>
        </w:rPr>
        <w:t>崽</w:t>
      </w:r>
      <w:r w:rsidRPr="00926893">
        <w:rPr>
          <w:rFonts w:hint="eastAsia"/>
        </w:rPr>
        <w:t>？</w:t>
      </w:r>
      <w:r w:rsidRPr="00926893">
        <w:br/>
      </w:r>
      <w:r>
        <w:rPr>
          <w:rFonts w:hint="eastAsia"/>
        </w:rPr>
        <w:t>伊对恋</w:t>
      </w:r>
      <w:r w:rsidRPr="00926893">
        <w:rPr>
          <w:rFonts w:hint="eastAsia"/>
        </w:rPr>
        <w:t>人爱，</w:t>
      </w:r>
      <w:r w:rsidRPr="00926893">
        <w:br/>
      </w:r>
      <w:r w:rsidRPr="00926893">
        <w:rPr>
          <w:rFonts w:hint="eastAsia"/>
        </w:rPr>
        <w:t>凋比桃花快。</w:t>
      </w:r>
      <w:r w:rsidRPr="00926893">
        <w:br/>
      </w:r>
      <w:r w:rsidRPr="00926893">
        <w:br/>
      </w:r>
      <w:r w:rsidRPr="00047707">
        <w:rPr>
          <w:rFonts w:hint="eastAsia"/>
          <w:b/>
        </w:rPr>
        <w:t>【英译】</w:t>
      </w:r>
    </w:p>
    <w:p w:rsidR="003D6369" w:rsidRDefault="003D6369" w:rsidP="007D3635">
      <w:pPr>
        <w:rPr>
          <w:b/>
          <w:sz w:val="24"/>
          <w:szCs w:val="24"/>
        </w:rPr>
      </w:pPr>
    </w:p>
    <w:p w:rsidR="003D6369" w:rsidRPr="00F35378" w:rsidRDefault="003D6369" w:rsidP="007D3635">
      <w:pPr>
        <w:rPr>
          <w:b/>
          <w:sz w:val="24"/>
          <w:szCs w:val="24"/>
        </w:rPr>
      </w:pPr>
      <w:r w:rsidRPr="00F35378">
        <w:rPr>
          <w:b/>
          <w:sz w:val="24"/>
          <w:szCs w:val="24"/>
        </w:rPr>
        <w:t>That girl</w:t>
      </w:r>
    </w:p>
    <w:p w:rsidR="003D6369" w:rsidRDefault="003D6369" w:rsidP="007D3635"/>
    <w:p w:rsidR="003D6369" w:rsidRDefault="003D6369" w:rsidP="007D3635">
      <w:r>
        <w:t>That</w:t>
      </w:r>
      <w:r w:rsidRPr="00424A3E">
        <w:t xml:space="preserve"> girl </w:t>
      </w:r>
      <w:r>
        <w:t>was not born by a mother</w:t>
      </w:r>
      <w:r>
        <w:br/>
        <w:t>but was produced by a peach tree?</w:t>
      </w:r>
      <w:r>
        <w:br/>
        <w:t>Her love towards a man withers up</w:t>
      </w:r>
      <w:r>
        <w:br/>
        <w:t>Q</w:t>
      </w:r>
      <w:r w:rsidRPr="00424A3E">
        <w:t>uick</w:t>
      </w:r>
      <w:r>
        <w:t>er even than a peach blossom.</w:t>
      </w:r>
      <w:r>
        <w:br/>
      </w:r>
    </w:p>
    <w:p w:rsidR="003D6369" w:rsidRPr="00047707" w:rsidRDefault="003D6369" w:rsidP="007D3635">
      <w:pPr>
        <w:rPr>
          <w:b/>
        </w:rPr>
      </w:pPr>
      <w:r>
        <w:rPr>
          <w:rFonts w:hint="eastAsia"/>
          <w:b/>
        </w:rPr>
        <w:t>【</w:t>
      </w:r>
      <w:r w:rsidRPr="00047707">
        <w:rPr>
          <w:rFonts w:hint="eastAsia"/>
          <w:b/>
        </w:rPr>
        <w:t>笔记】</w:t>
      </w:r>
    </w:p>
    <w:p w:rsidR="003D6369" w:rsidRDefault="003D6369" w:rsidP="007D3635"/>
    <w:p w:rsidR="003D6369" w:rsidRPr="00047707" w:rsidRDefault="003D6369" w:rsidP="008A771A">
      <w:pPr>
        <w:ind w:firstLineChars="200" w:firstLine="31680"/>
      </w:pPr>
      <w:r>
        <w:rPr>
          <w:rFonts w:hint="eastAsia"/>
        </w:rPr>
        <w:t>此诗讲述的是一个女子对恋人的爱情不牢靠，变得比桃花凋谢还快。诗的写法新颖独特，用的是倒装法。按照常规，后两行应该先说，而后引出前两句对他颇具讽刺意味的质询，即，他对爱情不忠贞，变化得比桃花凋谢还快，难道她不是母亲所生，而是桃树所产的崽子？可是这首诗却将先后顺序颠倒而写了。译文只有两句话，分别移行，前半句都没有逗号。凋谢，除</w:t>
      </w:r>
      <w:r>
        <w:t>wither</w:t>
      </w:r>
      <w:r>
        <w:rPr>
          <w:rFonts w:hint="eastAsia"/>
        </w:rPr>
        <w:t>之外，还有不同表达法，如</w:t>
      </w:r>
      <w:r>
        <w:t xml:space="preserve"> </w:t>
      </w:r>
      <w:r w:rsidRPr="00047707">
        <w:t>fade</w:t>
      </w:r>
      <w:r>
        <w:rPr>
          <w:rFonts w:hint="eastAsia"/>
        </w:rPr>
        <w:t>，</w:t>
      </w:r>
      <w:r w:rsidRPr="00047707">
        <w:t>perish</w:t>
      </w:r>
      <w:r>
        <w:rPr>
          <w:rFonts w:hint="eastAsia"/>
        </w:rPr>
        <w:t>，</w:t>
      </w:r>
      <w:r w:rsidRPr="00047707">
        <w:t>become</w:t>
      </w:r>
      <w:r>
        <w:t xml:space="preserve"> </w:t>
      </w:r>
      <w:r w:rsidRPr="00047707">
        <w:t>worn-out</w:t>
      </w:r>
      <w:r>
        <w:rPr>
          <w:rFonts w:hint="eastAsia"/>
        </w:rPr>
        <w:t>等等。</w:t>
      </w:r>
    </w:p>
    <w:p w:rsidR="003D6369" w:rsidRPr="004536C3" w:rsidRDefault="003D6369" w:rsidP="007D3635">
      <w:r>
        <w:br/>
      </w:r>
      <w:r w:rsidRPr="00A16077">
        <w:rPr>
          <w:b/>
          <w:color w:val="FF0000"/>
          <w:sz w:val="32"/>
          <w:szCs w:val="32"/>
        </w:rPr>
        <w:t>36.</w:t>
      </w:r>
      <w:r w:rsidRPr="00A16077">
        <w:rPr>
          <w:color w:val="FF0000"/>
          <w:sz w:val="32"/>
          <w:szCs w:val="32"/>
        </w:rPr>
        <w:t xml:space="preserve"> </w:t>
      </w:r>
      <w:r w:rsidRPr="00A16077">
        <w:rPr>
          <w:rFonts w:hint="eastAsia"/>
          <w:b/>
          <w:color w:val="FF0000"/>
          <w:sz w:val="32"/>
          <w:szCs w:val="32"/>
        </w:rPr>
        <w:t>无猜</w:t>
      </w:r>
    </w:p>
    <w:p w:rsidR="003D6369" w:rsidRPr="00C82DFE" w:rsidRDefault="003D6369" w:rsidP="007D3635">
      <w:pPr>
        <w:rPr>
          <w:b/>
        </w:rPr>
      </w:pPr>
    </w:p>
    <w:p w:rsidR="003D6369" w:rsidRPr="00926893" w:rsidRDefault="003D6369" w:rsidP="007D3635">
      <w:pPr>
        <w:rPr>
          <w:b/>
        </w:rPr>
      </w:pPr>
      <w:r>
        <w:rPr>
          <w:rFonts w:hint="eastAsia"/>
          <w:b/>
        </w:rPr>
        <w:t>【新体】</w:t>
      </w:r>
    </w:p>
    <w:p w:rsidR="003D6369" w:rsidRPr="00926893" w:rsidRDefault="003D6369" w:rsidP="007D3635">
      <w:pPr>
        <w:rPr>
          <w:b/>
        </w:rPr>
      </w:pPr>
    </w:p>
    <w:p w:rsidR="003D6369" w:rsidRPr="00926893" w:rsidRDefault="003D6369" w:rsidP="007D3635">
      <w:r>
        <w:rPr>
          <w:rFonts w:hint="eastAsia"/>
        </w:rPr>
        <w:t>自幼相识恋人</w:t>
      </w:r>
      <w:r w:rsidRPr="00926893">
        <w:rPr>
          <w:rFonts w:hint="eastAsia"/>
        </w:rPr>
        <w:t>，</w:t>
      </w:r>
      <w:r w:rsidRPr="00926893">
        <w:br/>
      </w:r>
      <w:r>
        <w:rPr>
          <w:rFonts w:hint="eastAsia"/>
        </w:rPr>
        <w:t>莫非</w:t>
      </w:r>
      <w:r w:rsidRPr="00926893">
        <w:rPr>
          <w:rFonts w:hint="eastAsia"/>
        </w:rPr>
        <w:t>与狼同类</w:t>
      </w:r>
      <w:r>
        <w:rPr>
          <w:rFonts w:hint="eastAsia"/>
        </w:rPr>
        <w:t>？</w:t>
      </w:r>
      <w:r w:rsidRPr="00926893">
        <w:br/>
      </w:r>
      <w:r>
        <w:rPr>
          <w:rFonts w:hint="eastAsia"/>
        </w:rPr>
        <w:t>狼有皮肉可吃</w:t>
      </w:r>
      <w:r w:rsidRPr="00926893">
        <w:rPr>
          <w:rFonts w:hint="eastAsia"/>
        </w:rPr>
        <w:t>，</w:t>
      </w:r>
      <w:r w:rsidRPr="00926893">
        <w:br/>
      </w:r>
      <w:r>
        <w:rPr>
          <w:rFonts w:hint="eastAsia"/>
        </w:rPr>
        <w:t>还想往山上跑</w:t>
      </w:r>
      <w:r w:rsidRPr="00926893">
        <w:rPr>
          <w:rFonts w:hint="eastAsia"/>
        </w:rPr>
        <w:t>。</w:t>
      </w:r>
      <w:r w:rsidRPr="00926893">
        <w:br/>
      </w:r>
    </w:p>
    <w:p w:rsidR="003D6369" w:rsidRDefault="003D6369" w:rsidP="007D3635">
      <w:pPr>
        <w:rPr>
          <w:b/>
        </w:rPr>
      </w:pPr>
      <w:r>
        <w:rPr>
          <w:rFonts w:hint="eastAsia"/>
          <w:b/>
        </w:rPr>
        <w:t>【古体】</w:t>
      </w:r>
    </w:p>
    <w:p w:rsidR="003D6369" w:rsidRDefault="003D6369" w:rsidP="007D3635">
      <w:pPr>
        <w:rPr>
          <w:b/>
        </w:rPr>
      </w:pPr>
    </w:p>
    <w:p w:rsidR="003D6369" w:rsidRPr="00926893" w:rsidRDefault="003D6369" w:rsidP="007D3635">
      <w:r w:rsidRPr="00926893">
        <w:rPr>
          <w:rFonts w:hint="eastAsia"/>
        </w:rPr>
        <w:t>两小无猜子，</w:t>
      </w:r>
      <w:r w:rsidRPr="00926893">
        <w:br/>
      </w:r>
      <w:r w:rsidRPr="00926893">
        <w:rPr>
          <w:rFonts w:hint="eastAsia"/>
        </w:rPr>
        <w:t>莫非是狼人</w:t>
      </w:r>
      <w:r>
        <w:rPr>
          <w:rFonts w:hint="eastAsia"/>
        </w:rPr>
        <w:t>？</w:t>
      </w:r>
    </w:p>
    <w:p w:rsidR="003D6369" w:rsidRPr="005C5335" w:rsidRDefault="003D6369" w:rsidP="007D3635">
      <w:pPr>
        <w:rPr>
          <w:b/>
        </w:rPr>
      </w:pPr>
      <w:r w:rsidRPr="00926893">
        <w:rPr>
          <w:rFonts w:hint="eastAsia"/>
        </w:rPr>
        <w:t>骨肉吃不尽，</w:t>
      </w:r>
      <w:r w:rsidRPr="00926893">
        <w:br/>
      </w:r>
      <w:r w:rsidRPr="00926893">
        <w:rPr>
          <w:rFonts w:hint="eastAsia"/>
        </w:rPr>
        <w:t>依然向山奔。</w:t>
      </w:r>
      <w:r w:rsidRPr="00926893">
        <w:br/>
      </w:r>
      <w:r w:rsidRPr="00424A3E">
        <w:br/>
      </w:r>
      <w:r w:rsidRPr="005C5335">
        <w:rPr>
          <w:rFonts w:hint="eastAsia"/>
          <w:b/>
        </w:rPr>
        <w:t>【英译】</w:t>
      </w:r>
    </w:p>
    <w:p w:rsidR="003D6369" w:rsidRDefault="003D6369" w:rsidP="007D3635"/>
    <w:p w:rsidR="003D6369" w:rsidRPr="00F35378" w:rsidRDefault="003D6369" w:rsidP="007D3635">
      <w:pPr>
        <w:rPr>
          <w:b/>
          <w:bCs/>
          <w:sz w:val="24"/>
          <w:szCs w:val="24"/>
        </w:rPr>
      </w:pPr>
      <w:r w:rsidRPr="00F35378">
        <w:rPr>
          <w:b/>
          <w:bCs/>
          <w:sz w:val="24"/>
          <w:szCs w:val="24"/>
        </w:rPr>
        <w:t xml:space="preserve">Innocent playmates </w:t>
      </w:r>
    </w:p>
    <w:p w:rsidR="003D6369" w:rsidRDefault="003D6369" w:rsidP="007D3635">
      <w:pPr>
        <w:rPr>
          <w:bCs/>
        </w:rPr>
      </w:pPr>
    </w:p>
    <w:p w:rsidR="003D6369" w:rsidRPr="00C229F5" w:rsidRDefault="003D6369" w:rsidP="007D3635">
      <w:pPr>
        <w:rPr>
          <w:bCs/>
        </w:rPr>
      </w:pPr>
      <w:r w:rsidRPr="00C229F5">
        <w:rPr>
          <w:bCs/>
        </w:rPr>
        <w:t xml:space="preserve">We were two innocent playmates when young. </w:t>
      </w:r>
    </w:p>
    <w:p w:rsidR="003D6369" w:rsidRPr="00C229F5" w:rsidRDefault="003D6369" w:rsidP="007D3635">
      <w:pPr>
        <w:rPr>
          <w:bCs/>
        </w:rPr>
      </w:pPr>
      <w:r w:rsidRPr="00C229F5">
        <w:rPr>
          <w:bCs/>
        </w:rPr>
        <w:t>Could it be said you have become a werewolf?</w:t>
      </w:r>
    </w:p>
    <w:p w:rsidR="003D6369" w:rsidRPr="00C229F5" w:rsidRDefault="003D6369" w:rsidP="007D3635">
      <w:pPr>
        <w:rPr>
          <w:bCs/>
        </w:rPr>
      </w:pPr>
      <w:r w:rsidRPr="00C229F5">
        <w:rPr>
          <w:bCs/>
        </w:rPr>
        <w:t xml:space="preserve">You’ve had </w:t>
      </w:r>
      <w:r>
        <w:rPr>
          <w:bCs/>
        </w:rPr>
        <w:t>more than enough flesh and blood</w:t>
      </w:r>
      <w:r w:rsidRPr="00C229F5">
        <w:rPr>
          <w:bCs/>
        </w:rPr>
        <w:t>.</w:t>
      </w:r>
    </w:p>
    <w:p w:rsidR="003D6369" w:rsidRPr="00C229F5" w:rsidRDefault="003D6369" w:rsidP="007D3635">
      <w:pPr>
        <w:rPr>
          <w:bCs/>
        </w:rPr>
      </w:pPr>
      <w:r w:rsidRPr="00C229F5">
        <w:rPr>
          <w:bCs/>
        </w:rPr>
        <w:t>But you still run to the mountain to seek more.</w:t>
      </w:r>
    </w:p>
    <w:p w:rsidR="003D6369" w:rsidRPr="00BA4B80" w:rsidRDefault="003D6369" w:rsidP="007D3635">
      <w:pPr>
        <w:rPr>
          <w:b/>
        </w:rPr>
      </w:pPr>
      <w:r w:rsidRPr="00424A3E">
        <w:br/>
      </w:r>
      <w:r>
        <w:rPr>
          <w:rFonts w:hint="eastAsia"/>
          <w:b/>
        </w:rPr>
        <w:t>【</w:t>
      </w:r>
      <w:r w:rsidRPr="00BA4B80">
        <w:rPr>
          <w:rFonts w:hint="eastAsia"/>
          <w:b/>
        </w:rPr>
        <w:t>笔记】</w:t>
      </w:r>
    </w:p>
    <w:p w:rsidR="003D6369" w:rsidRDefault="003D6369" w:rsidP="007D3635"/>
    <w:p w:rsidR="003D6369" w:rsidRDefault="003D6369" w:rsidP="008A771A">
      <w:pPr>
        <w:ind w:firstLineChars="200" w:firstLine="31680"/>
      </w:pPr>
      <w:r>
        <w:rPr>
          <w:rFonts w:hint="eastAsia"/>
        </w:rPr>
        <w:t>这首诗写的是一男子自以为财力雄厚，但却无法换取</w:t>
      </w:r>
      <w:r w:rsidRPr="00424A3E">
        <w:rPr>
          <w:rFonts w:hint="eastAsia"/>
        </w:rPr>
        <w:t>一</w:t>
      </w:r>
      <w:r>
        <w:rPr>
          <w:rFonts w:hint="eastAsia"/>
        </w:rPr>
        <w:t>女子的永恒爱情，因而大发怨言，质问女子莫非是一个狼人，本来有吃不尽的骨肉，却还奔向大山，贪婪地去寻找更多的肉吃。</w:t>
      </w:r>
    </w:p>
    <w:p w:rsidR="003D6369" w:rsidRPr="005C5335" w:rsidRDefault="003D6369" w:rsidP="007D3635">
      <w:pPr>
        <w:rPr>
          <w:bCs/>
        </w:rPr>
      </w:pPr>
      <w:r>
        <w:rPr>
          <w:rFonts w:hint="eastAsia"/>
        </w:rPr>
        <w:t>第一句里的“</w:t>
      </w:r>
      <w:r w:rsidRPr="00926893">
        <w:rPr>
          <w:rFonts w:hint="eastAsia"/>
        </w:rPr>
        <w:t>两小无猜</w:t>
      </w:r>
      <w:r>
        <w:rPr>
          <w:rFonts w:hint="eastAsia"/>
        </w:rPr>
        <w:t>”，除了我用的</w:t>
      </w:r>
      <w:r w:rsidRPr="00C229F5">
        <w:rPr>
          <w:bCs/>
        </w:rPr>
        <w:t>innocent playmates when young</w:t>
      </w:r>
      <w:r>
        <w:rPr>
          <w:rFonts w:hint="eastAsia"/>
        </w:rPr>
        <w:t>之外有很多种翻译法。</w:t>
      </w:r>
      <w:r w:rsidRPr="005C5335">
        <w:rPr>
          <w:rFonts w:hint="eastAsia"/>
        </w:rPr>
        <w:t>比如</w:t>
      </w:r>
      <w:r w:rsidRPr="005C5335">
        <w:rPr>
          <w:bCs/>
        </w:rPr>
        <w:t>attached to each other, when young</w:t>
      </w:r>
      <w:r w:rsidRPr="005C5335">
        <w:rPr>
          <w:rFonts w:hint="eastAsia"/>
          <w:bCs/>
        </w:rPr>
        <w:t>等等。如情况允许，不妨直译：</w:t>
      </w:r>
      <w:r w:rsidRPr="005C5335">
        <w:rPr>
          <w:bCs/>
        </w:rPr>
        <w:t>Two youngsters have had no suspicion of one another since young.</w:t>
      </w:r>
    </w:p>
    <w:p w:rsidR="003D6369" w:rsidRPr="005C5335" w:rsidRDefault="003D6369" w:rsidP="007D3635"/>
    <w:p w:rsidR="003D6369" w:rsidRPr="00A16077" w:rsidRDefault="003D6369" w:rsidP="007D3635">
      <w:pPr>
        <w:rPr>
          <w:b/>
          <w:color w:val="FF0000"/>
          <w:sz w:val="32"/>
          <w:szCs w:val="32"/>
        </w:rPr>
      </w:pPr>
      <w:r w:rsidRPr="00A16077">
        <w:rPr>
          <w:b/>
          <w:color w:val="FF0000"/>
          <w:sz w:val="32"/>
          <w:szCs w:val="32"/>
        </w:rPr>
        <w:t>37.</w:t>
      </w:r>
      <w:r w:rsidRPr="00A16077">
        <w:rPr>
          <w:color w:val="FF0000"/>
          <w:sz w:val="32"/>
          <w:szCs w:val="32"/>
        </w:rPr>
        <w:t xml:space="preserve"> </w:t>
      </w:r>
      <w:r w:rsidRPr="00A16077">
        <w:rPr>
          <w:rFonts w:hint="eastAsia"/>
          <w:b/>
          <w:color w:val="FF0000"/>
          <w:sz w:val="32"/>
          <w:szCs w:val="32"/>
        </w:rPr>
        <w:t>野马</w:t>
      </w:r>
    </w:p>
    <w:p w:rsidR="003D6369" w:rsidRPr="008B7216" w:rsidRDefault="003D6369" w:rsidP="007D3635">
      <w:pPr>
        <w:rPr>
          <w:b/>
        </w:rPr>
      </w:pPr>
    </w:p>
    <w:p w:rsidR="003D6369" w:rsidRDefault="003D6369" w:rsidP="007D3635">
      <w:pPr>
        <w:rPr>
          <w:b/>
        </w:rPr>
      </w:pPr>
      <w:r>
        <w:rPr>
          <w:rFonts w:hint="eastAsia"/>
          <w:b/>
        </w:rPr>
        <w:t>【新体】</w:t>
      </w:r>
    </w:p>
    <w:p w:rsidR="003D6369" w:rsidRDefault="003D6369" w:rsidP="007D3635">
      <w:pPr>
        <w:rPr>
          <w:b/>
        </w:rPr>
      </w:pPr>
    </w:p>
    <w:p w:rsidR="003D6369" w:rsidRPr="004E0F9D" w:rsidRDefault="003D6369" w:rsidP="007D3635">
      <w:r>
        <w:rPr>
          <w:rFonts w:hint="eastAsia"/>
        </w:rPr>
        <w:t>野马向山快</w:t>
      </w:r>
      <w:r w:rsidRPr="004E0F9D">
        <w:rPr>
          <w:rFonts w:hint="eastAsia"/>
        </w:rPr>
        <w:t>跑，</w:t>
      </w:r>
      <w:r w:rsidRPr="004E0F9D">
        <w:br/>
      </w:r>
      <w:r>
        <w:rPr>
          <w:rFonts w:hint="eastAsia"/>
        </w:rPr>
        <w:t>陷阱</w:t>
      </w:r>
      <w:r w:rsidRPr="004E0F9D">
        <w:rPr>
          <w:rFonts w:hint="eastAsia"/>
        </w:rPr>
        <w:t>绳索</w:t>
      </w:r>
      <w:r>
        <w:rPr>
          <w:rFonts w:hint="eastAsia"/>
        </w:rPr>
        <w:t>可捉</w:t>
      </w:r>
      <w:r w:rsidRPr="004E0F9D">
        <w:rPr>
          <w:rFonts w:hint="eastAsia"/>
        </w:rPr>
        <w:t>；</w:t>
      </w:r>
      <w:r w:rsidRPr="004E0F9D">
        <w:br/>
      </w:r>
      <w:r>
        <w:rPr>
          <w:rFonts w:hint="eastAsia"/>
        </w:rPr>
        <w:t>恋人如果</w:t>
      </w:r>
      <w:r w:rsidRPr="004E0F9D">
        <w:rPr>
          <w:rFonts w:hint="eastAsia"/>
        </w:rPr>
        <w:t>反抗，</w:t>
      </w:r>
      <w:r w:rsidRPr="004E0F9D">
        <w:br/>
      </w:r>
      <w:r>
        <w:rPr>
          <w:rFonts w:hint="eastAsia"/>
        </w:rPr>
        <w:t>神</w:t>
      </w:r>
      <w:r w:rsidRPr="004E0F9D">
        <w:rPr>
          <w:rFonts w:hint="eastAsia"/>
        </w:rPr>
        <w:t>力也</w:t>
      </w:r>
      <w:r>
        <w:rPr>
          <w:rFonts w:hint="eastAsia"/>
        </w:rPr>
        <w:t>难捉</w:t>
      </w:r>
      <w:r w:rsidRPr="004E0F9D">
        <w:rPr>
          <w:rFonts w:hint="eastAsia"/>
        </w:rPr>
        <w:t>住。</w:t>
      </w:r>
      <w:r>
        <w:br/>
      </w:r>
    </w:p>
    <w:p w:rsidR="003D6369" w:rsidRDefault="003D6369" w:rsidP="007D3635">
      <w:pPr>
        <w:rPr>
          <w:b/>
        </w:rPr>
      </w:pPr>
      <w:r>
        <w:rPr>
          <w:rFonts w:hint="eastAsia"/>
          <w:b/>
        </w:rPr>
        <w:t>【古体】</w:t>
      </w:r>
    </w:p>
    <w:p w:rsidR="003D6369" w:rsidRDefault="003D6369" w:rsidP="007D3635">
      <w:pPr>
        <w:rPr>
          <w:b/>
        </w:rPr>
      </w:pPr>
    </w:p>
    <w:p w:rsidR="003D6369" w:rsidRPr="004E0F9D" w:rsidRDefault="003D6369" w:rsidP="007D3635">
      <w:r w:rsidRPr="004E0F9D">
        <w:rPr>
          <w:rFonts w:hint="eastAsia"/>
        </w:rPr>
        <w:t>野马尽情向山跑，</w:t>
      </w:r>
    </w:p>
    <w:p w:rsidR="003D6369" w:rsidRPr="001132C5" w:rsidRDefault="003D6369" w:rsidP="007D3635">
      <w:pPr>
        <w:rPr>
          <w:b/>
        </w:rPr>
      </w:pPr>
      <w:r w:rsidRPr="004E0F9D">
        <w:rPr>
          <w:rFonts w:hint="eastAsia"/>
        </w:rPr>
        <w:t>陷阱绳索皆可捉；</w:t>
      </w:r>
      <w:r w:rsidRPr="004E0F9D">
        <w:br/>
      </w:r>
      <w:r w:rsidRPr="004E0F9D">
        <w:rPr>
          <w:rFonts w:hint="eastAsia"/>
        </w:rPr>
        <w:t>爱人若是强反抗，</w:t>
      </w:r>
      <w:r w:rsidRPr="004E0F9D">
        <w:br/>
      </w:r>
      <w:r w:rsidRPr="004E0F9D">
        <w:rPr>
          <w:rFonts w:hint="eastAsia"/>
        </w:rPr>
        <w:t>即便神力也难获。</w:t>
      </w:r>
      <w:r w:rsidRPr="004E0F9D">
        <w:br/>
      </w:r>
      <w:r w:rsidRPr="004E0F9D">
        <w:br/>
      </w:r>
      <w:r w:rsidRPr="001132C5">
        <w:rPr>
          <w:rFonts w:hint="eastAsia"/>
          <w:b/>
        </w:rPr>
        <w:t>【英译】</w:t>
      </w:r>
    </w:p>
    <w:p w:rsidR="003D6369" w:rsidRDefault="003D6369" w:rsidP="007D3635">
      <w:pPr>
        <w:rPr>
          <w:color w:val="0070C0"/>
        </w:rPr>
      </w:pPr>
    </w:p>
    <w:p w:rsidR="003D6369" w:rsidRPr="00F35378" w:rsidRDefault="003D6369" w:rsidP="007D3635">
      <w:pPr>
        <w:rPr>
          <w:b/>
          <w:sz w:val="24"/>
          <w:szCs w:val="24"/>
        </w:rPr>
      </w:pPr>
      <w:r w:rsidRPr="00F35378">
        <w:rPr>
          <w:b/>
          <w:sz w:val="24"/>
          <w:szCs w:val="24"/>
        </w:rPr>
        <w:t xml:space="preserve">Wild horse </w:t>
      </w:r>
    </w:p>
    <w:p w:rsidR="003D6369" w:rsidRDefault="003D6369" w:rsidP="007D3635"/>
    <w:p w:rsidR="003D6369" w:rsidRPr="001132C5" w:rsidRDefault="003D6369" w:rsidP="007D3635">
      <w:r w:rsidRPr="001132C5">
        <w:t>If a wild horse runs to the mountain,</w:t>
      </w:r>
      <w:r w:rsidRPr="001132C5">
        <w:br/>
        <w:t>It can be caught with snare or lasso.</w:t>
      </w:r>
    </w:p>
    <w:p w:rsidR="003D6369" w:rsidRPr="001132C5" w:rsidRDefault="003D6369" w:rsidP="007D3635">
      <w:r w:rsidRPr="001132C5">
        <w:t>But if a sweetheart resolutely resists,</w:t>
      </w:r>
    </w:p>
    <w:p w:rsidR="003D6369" w:rsidRPr="001132C5" w:rsidRDefault="003D6369" w:rsidP="007D3635">
      <w:r w:rsidRPr="001132C5">
        <w:t>She cannot be captured even by god.</w:t>
      </w:r>
    </w:p>
    <w:p w:rsidR="003D6369" w:rsidRDefault="003D6369" w:rsidP="007D3635">
      <w:pPr>
        <w:rPr>
          <w:color w:val="0070C0"/>
        </w:rPr>
      </w:pPr>
    </w:p>
    <w:p w:rsidR="003D6369" w:rsidRPr="005007CC" w:rsidRDefault="003D6369" w:rsidP="007D3635">
      <w:pPr>
        <w:rPr>
          <w:b/>
        </w:rPr>
      </w:pPr>
      <w:r>
        <w:rPr>
          <w:rFonts w:hint="eastAsia"/>
          <w:b/>
        </w:rPr>
        <w:t>【</w:t>
      </w:r>
      <w:r w:rsidRPr="005007CC">
        <w:rPr>
          <w:rFonts w:hint="eastAsia"/>
          <w:b/>
        </w:rPr>
        <w:t>笔记】</w:t>
      </w:r>
    </w:p>
    <w:p w:rsidR="003D6369" w:rsidRPr="005007CC" w:rsidRDefault="003D6369" w:rsidP="007D3635"/>
    <w:p w:rsidR="003D6369" w:rsidRPr="005007CC" w:rsidRDefault="003D6369" w:rsidP="008A771A">
      <w:pPr>
        <w:ind w:firstLineChars="200" w:firstLine="31680"/>
      </w:pPr>
      <w:r w:rsidRPr="005007CC">
        <w:rPr>
          <w:rFonts w:hint="eastAsia"/>
        </w:rPr>
        <w:t>诗中以比兴手法讲述一个被负心人伤害者的无奈。一匹野马朝大山奔跑尚可被陷阱或绳索所捉获，然而一个负心的恋人如果坚决反抗，即使是神力都无法降服。</w:t>
      </w:r>
    </w:p>
    <w:p w:rsidR="003D6369" w:rsidRDefault="003D6369" w:rsidP="008A771A">
      <w:pPr>
        <w:ind w:firstLineChars="200" w:firstLine="31680"/>
      </w:pPr>
      <w:r w:rsidRPr="005007CC">
        <w:rPr>
          <w:rFonts w:hint="eastAsia"/>
        </w:rPr>
        <w:t>诗中“捉住”一词我用的是</w:t>
      </w:r>
      <w:r w:rsidRPr="005007CC">
        <w:t>be caught</w:t>
      </w:r>
      <w:r w:rsidRPr="005007CC">
        <w:rPr>
          <w:rFonts w:hint="eastAsia"/>
        </w:rPr>
        <w:t>，</w:t>
      </w:r>
      <w:r w:rsidRPr="005007CC">
        <w:t>caught</w:t>
      </w:r>
      <w:r w:rsidRPr="005007CC">
        <w:rPr>
          <w:rFonts w:hint="eastAsia"/>
        </w:rPr>
        <w:t>的原形是</w:t>
      </w:r>
      <w:r w:rsidRPr="005007CC">
        <w:t>catch</w:t>
      </w:r>
      <w:r w:rsidRPr="005007CC">
        <w:rPr>
          <w:rFonts w:hint="eastAsia"/>
        </w:rPr>
        <w:t>。也可用</w:t>
      </w:r>
      <w:r w:rsidRPr="005007CC">
        <w:t xml:space="preserve">be captured, captured </w:t>
      </w:r>
      <w:r w:rsidRPr="005007CC">
        <w:rPr>
          <w:rFonts w:hint="eastAsia"/>
        </w:rPr>
        <w:t>的原形是</w:t>
      </w:r>
      <w:r w:rsidRPr="005007CC">
        <w:t>capture</w:t>
      </w:r>
      <w:r w:rsidRPr="005007CC">
        <w:rPr>
          <w:rFonts w:hint="eastAsia"/>
        </w:rPr>
        <w:t>。我在这首诗的英译中两个词都用了。但要注意，</w:t>
      </w:r>
      <w:r w:rsidRPr="005007CC">
        <w:t>catch</w:t>
      </w:r>
      <w:r w:rsidRPr="005007CC">
        <w:rPr>
          <w:rFonts w:hint="eastAsia"/>
        </w:rPr>
        <w:t>只表示捉住，但</w:t>
      </w:r>
      <w:r w:rsidRPr="005007CC">
        <w:t>capture</w:t>
      </w:r>
      <w:r w:rsidRPr="005007CC">
        <w:rPr>
          <w:rFonts w:hint="eastAsia"/>
        </w:rPr>
        <w:t>不仅表示捉住，还有被降服式地捉住。</w:t>
      </w:r>
    </w:p>
    <w:p w:rsidR="003D6369" w:rsidRPr="005007CC" w:rsidRDefault="003D6369" w:rsidP="008A771A">
      <w:pPr>
        <w:ind w:firstLineChars="200" w:firstLine="31680"/>
      </w:pPr>
      <w:r>
        <w:rPr>
          <w:rFonts w:hint="eastAsia"/>
        </w:rPr>
        <w:t>另外请注意，</w:t>
      </w:r>
      <w:r w:rsidRPr="005007CC">
        <w:t>caught with snare or lasso</w:t>
      </w:r>
      <w:r>
        <w:rPr>
          <w:rFonts w:hint="eastAsia"/>
        </w:rPr>
        <w:t>这一词组中用介词</w:t>
      </w:r>
      <w:r>
        <w:t>with</w:t>
      </w:r>
      <w:r>
        <w:rPr>
          <w:rFonts w:hint="eastAsia"/>
        </w:rPr>
        <w:t>而没有使用</w:t>
      </w:r>
      <w:r>
        <w:t>by</w:t>
      </w:r>
      <w:r>
        <w:rPr>
          <w:rFonts w:hint="eastAsia"/>
        </w:rPr>
        <w:t>。一般而言，提及“被”，往往想到的就是</w:t>
      </w:r>
      <w:r>
        <w:t>by</w:t>
      </w:r>
      <w:r>
        <w:rPr>
          <w:rFonts w:hint="eastAsia"/>
        </w:rPr>
        <w:t>一词。但我用的是</w:t>
      </w:r>
      <w:r>
        <w:t>with</w:t>
      </w:r>
      <w:r>
        <w:rPr>
          <w:rFonts w:hint="eastAsia"/>
        </w:rPr>
        <w:t>一词，</w:t>
      </w:r>
      <w:r>
        <w:t xml:space="preserve">with </w:t>
      </w:r>
      <w:r>
        <w:rPr>
          <w:rFonts w:hint="eastAsia"/>
        </w:rPr>
        <w:t>起码有四个常用的含义，第一是“在一起”；第二是“凭借什么手段或工具”的“凭借”；第三是“被”，其实和第二句的含义相近，即，被陷阱或绳索所捕获；第四是“原因”，即“因为”。</w:t>
      </w:r>
    </w:p>
    <w:p w:rsidR="003D6369" w:rsidRPr="005007CC" w:rsidRDefault="003D6369" w:rsidP="008A771A">
      <w:pPr>
        <w:ind w:firstLineChars="200" w:firstLine="31680"/>
      </w:pPr>
      <w:r>
        <w:rPr>
          <w:rFonts w:hint="eastAsia"/>
        </w:rPr>
        <w:t>另，神</w:t>
      </w:r>
      <w:r w:rsidRPr="004E0F9D">
        <w:rPr>
          <w:rFonts w:hint="eastAsia"/>
        </w:rPr>
        <w:t>力</w:t>
      </w:r>
      <w:r>
        <w:rPr>
          <w:rFonts w:hint="eastAsia"/>
        </w:rPr>
        <w:t>，直译，</w:t>
      </w:r>
      <w:r>
        <w:t xml:space="preserve">the powers of gods </w:t>
      </w:r>
      <w:r>
        <w:rPr>
          <w:rFonts w:hint="eastAsia"/>
        </w:rPr>
        <w:t>或</w:t>
      </w:r>
      <w:r w:rsidRPr="001132C5">
        <w:t>supernatural powers</w:t>
      </w:r>
      <w:r>
        <w:rPr>
          <w:rFonts w:hint="eastAsia"/>
        </w:rPr>
        <w:t>，但我只是用了一个</w:t>
      </w:r>
      <w:r>
        <w:t>god</w:t>
      </w:r>
      <w:r>
        <w:rPr>
          <w:rFonts w:hint="eastAsia"/>
        </w:rPr>
        <w:t>（神）。</w:t>
      </w:r>
    </w:p>
    <w:p w:rsidR="003D6369" w:rsidRDefault="003D6369" w:rsidP="007D3635">
      <w:pPr>
        <w:rPr>
          <w:color w:val="0070C0"/>
        </w:rPr>
      </w:pPr>
    </w:p>
    <w:p w:rsidR="003D6369" w:rsidRPr="00800AA2" w:rsidRDefault="003D6369" w:rsidP="007D3635">
      <w:pPr>
        <w:rPr>
          <w:b/>
          <w:color w:val="FF0000"/>
          <w:sz w:val="32"/>
          <w:szCs w:val="32"/>
        </w:rPr>
      </w:pPr>
      <w:r w:rsidRPr="00800AA2">
        <w:rPr>
          <w:b/>
          <w:color w:val="FF0000"/>
          <w:sz w:val="32"/>
          <w:szCs w:val="32"/>
        </w:rPr>
        <w:t>38</w:t>
      </w:r>
      <w:r w:rsidRPr="00800AA2">
        <w:rPr>
          <w:rFonts w:hint="eastAsia"/>
          <w:b/>
          <w:color w:val="FF0000"/>
          <w:sz w:val="32"/>
          <w:szCs w:val="32"/>
        </w:rPr>
        <w:t>．</w:t>
      </w:r>
      <w:r>
        <w:rPr>
          <w:rFonts w:hint="eastAsia"/>
          <w:b/>
          <w:color w:val="FF0000"/>
          <w:sz w:val="32"/>
          <w:szCs w:val="32"/>
        </w:rPr>
        <w:t>鹰</w:t>
      </w:r>
      <w:r w:rsidRPr="00F35378">
        <w:rPr>
          <w:rFonts w:hint="eastAsia"/>
          <w:b/>
          <w:color w:val="FF0000"/>
          <w:sz w:val="32"/>
          <w:szCs w:val="32"/>
        </w:rPr>
        <w:t>羽</w:t>
      </w:r>
    </w:p>
    <w:p w:rsidR="003D6369" w:rsidRPr="00BE7C6D" w:rsidRDefault="003D6369" w:rsidP="007D3635">
      <w:pPr>
        <w:rPr>
          <w:b/>
        </w:rPr>
      </w:pPr>
    </w:p>
    <w:p w:rsidR="003D6369" w:rsidRPr="00BE7C6D" w:rsidRDefault="003D6369" w:rsidP="007D3635">
      <w:pPr>
        <w:rPr>
          <w:b/>
        </w:rPr>
      </w:pPr>
      <w:r>
        <w:rPr>
          <w:rFonts w:hint="eastAsia"/>
          <w:b/>
        </w:rPr>
        <w:t>【新体</w:t>
      </w:r>
      <w:r w:rsidRPr="00BE7C6D">
        <w:rPr>
          <w:rFonts w:hint="eastAsia"/>
          <w:b/>
        </w:rPr>
        <w:t>】</w:t>
      </w:r>
    </w:p>
    <w:p w:rsidR="003D6369" w:rsidRDefault="003D6369" w:rsidP="007D3635"/>
    <w:p w:rsidR="003D6369" w:rsidRPr="00BE7C6D" w:rsidRDefault="003D6369" w:rsidP="007D3635">
      <w:r>
        <w:rPr>
          <w:rFonts w:hint="eastAsia"/>
        </w:rPr>
        <w:t>急躁加上暴怒</w:t>
      </w:r>
      <w:r w:rsidRPr="00BE7C6D">
        <w:rPr>
          <w:rFonts w:hint="eastAsia"/>
        </w:rPr>
        <w:t>，</w:t>
      </w:r>
      <w:r w:rsidRPr="00BE7C6D">
        <w:br/>
      </w:r>
      <w:r>
        <w:rPr>
          <w:rFonts w:hint="eastAsia"/>
        </w:rPr>
        <w:t>鹰的羽毛弄乱</w:t>
      </w:r>
      <w:r w:rsidRPr="00BE7C6D">
        <w:rPr>
          <w:rFonts w:hint="eastAsia"/>
        </w:rPr>
        <w:t>；</w:t>
      </w:r>
      <w:r w:rsidRPr="00BE7C6D">
        <w:br/>
      </w:r>
      <w:r>
        <w:rPr>
          <w:rFonts w:hint="eastAsia"/>
        </w:rPr>
        <w:t>诡诈忧虑</w:t>
      </w:r>
      <w:r w:rsidRPr="00BE7C6D">
        <w:rPr>
          <w:rFonts w:hint="eastAsia"/>
        </w:rPr>
        <w:t>心思，</w:t>
      </w:r>
      <w:r w:rsidRPr="00BE7C6D">
        <w:br/>
      </w:r>
      <w:r>
        <w:rPr>
          <w:rFonts w:hint="eastAsia"/>
        </w:rPr>
        <w:t>使我憔悴不堪</w:t>
      </w:r>
      <w:r w:rsidRPr="00BE7C6D">
        <w:rPr>
          <w:rFonts w:hint="eastAsia"/>
        </w:rPr>
        <w:t>。</w:t>
      </w:r>
    </w:p>
    <w:p w:rsidR="003D6369" w:rsidRDefault="003D6369" w:rsidP="007D3635">
      <w:pPr>
        <w:rPr>
          <w:b/>
        </w:rPr>
      </w:pPr>
    </w:p>
    <w:p w:rsidR="003D6369" w:rsidRDefault="003D6369" w:rsidP="007D3635">
      <w:pPr>
        <w:rPr>
          <w:b/>
        </w:rPr>
      </w:pPr>
      <w:r>
        <w:rPr>
          <w:rFonts w:hint="eastAsia"/>
          <w:b/>
        </w:rPr>
        <w:t>【古体】</w:t>
      </w:r>
    </w:p>
    <w:p w:rsidR="003D6369" w:rsidRDefault="003D6369" w:rsidP="007D3635">
      <w:pPr>
        <w:rPr>
          <w:b/>
        </w:rPr>
      </w:pPr>
    </w:p>
    <w:p w:rsidR="003D6369" w:rsidRDefault="003D6369" w:rsidP="007D3635">
      <w:pPr>
        <w:rPr>
          <w:b/>
        </w:rPr>
      </w:pPr>
      <w:r w:rsidRPr="00BE7C6D">
        <w:rPr>
          <w:rFonts w:hint="eastAsia"/>
        </w:rPr>
        <w:t>躁怒激如火，</w:t>
      </w:r>
      <w:r w:rsidRPr="00BE7C6D">
        <w:br/>
      </w:r>
      <w:r w:rsidRPr="00BE7C6D">
        <w:rPr>
          <w:rFonts w:hint="eastAsia"/>
        </w:rPr>
        <w:t>鹰羽凌乱多；</w:t>
      </w:r>
      <w:r w:rsidRPr="00BE7C6D">
        <w:br/>
      </w:r>
      <w:r w:rsidRPr="00BE7C6D">
        <w:rPr>
          <w:rFonts w:hint="eastAsia"/>
        </w:rPr>
        <w:t>诡诈且焦虑，</w:t>
      </w:r>
      <w:r w:rsidRPr="00BE7C6D">
        <w:br/>
      </w:r>
      <w:r>
        <w:rPr>
          <w:rFonts w:hint="eastAsia"/>
        </w:rPr>
        <w:t>令</w:t>
      </w:r>
      <w:r w:rsidRPr="00BE7C6D">
        <w:rPr>
          <w:rFonts w:hint="eastAsia"/>
        </w:rPr>
        <w:t>我受折磨。</w:t>
      </w:r>
      <w:r w:rsidRPr="00467C24">
        <w:rPr>
          <w:b/>
        </w:rPr>
        <w:br/>
      </w:r>
      <w:r w:rsidRPr="00424A3E">
        <w:br/>
      </w:r>
      <w:r w:rsidRPr="00893493">
        <w:rPr>
          <w:rFonts w:hint="eastAsia"/>
          <w:b/>
        </w:rPr>
        <w:t>【英译】</w:t>
      </w:r>
    </w:p>
    <w:p w:rsidR="003D6369" w:rsidRDefault="003D6369" w:rsidP="007D3635">
      <w:pPr>
        <w:rPr>
          <w:b/>
        </w:rPr>
      </w:pPr>
    </w:p>
    <w:p w:rsidR="003D6369" w:rsidRDefault="003D6369" w:rsidP="007D3635">
      <w:pPr>
        <w:rPr>
          <w:b/>
          <w:sz w:val="24"/>
          <w:szCs w:val="24"/>
        </w:rPr>
      </w:pPr>
      <w:r w:rsidRPr="00F35378">
        <w:rPr>
          <w:b/>
          <w:sz w:val="24"/>
          <w:szCs w:val="24"/>
        </w:rPr>
        <w:t>Vulture feather</w:t>
      </w:r>
    </w:p>
    <w:p w:rsidR="003D6369" w:rsidRPr="00F35378" w:rsidRDefault="003D6369" w:rsidP="007D3635">
      <w:pPr>
        <w:rPr>
          <w:b/>
          <w:color w:val="0070C0"/>
          <w:sz w:val="24"/>
          <w:szCs w:val="24"/>
        </w:rPr>
      </w:pPr>
    </w:p>
    <w:p w:rsidR="003D6369" w:rsidRPr="00893493" w:rsidRDefault="003D6369" w:rsidP="007D3635">
      <w:r w:rsidRPr="00893493">
        <w:t>Impatience and fury are combined.</w:t>
      </w:r>
    </w:p>
    <w:p w:rsidR="003D6369" w:rsidRPr="00893493" w:rsidRDefault="003D6369" w:rsidP="007D3635">
      <w:r>
        <w:t>The v</w:t>
      </w:r>
      <w:r w:rsidRPr="00893493">
        <w:t>ulture</w:t>
      </w:r>
      <w:r>
        <w:t xml:space="preserve"> </w:t>
      </w:r>
      <w:r w:rsidRPr="00893493">
        <w:t>feathers are disheveled.</w:t>
      </w:r>
      <w:r w:rsidRPr="00893493">
        <w:br/>
        <w:t xml:space="preserve">Craftiness an’ worry have made me </w:t>
      </w:r>
    </w:p>
    <w:p w:rsidR="003D6369" w:rsidRPr="00800AA2" w:rsidRDefault="003D6369" w:rsidP="007D3635">
      <w:r w:rsidRPr="00893493">
        <w:t>Fully worn out with a haggard face.</w:t>
      </w:r>
      <w:r w:rsidRPr="00893493">
        <w:br/>
      </w:r>
    </w:p>
    <w:p w:rsidR="003D6369" w:rsidRPr="00800AA2" w:rsidRDefault="003D6369" w:rsidP="007D3635">
      <w:pPr>
        <w:rPr>
          <w:b/>
        </w:rPr>
      </w:pPr>
      <w:r w:rsidRPr="00800AA2">
        <w:rPr>
          <w:rFonts w:hint="eastAsia"/>
          <w:b/>
        </w:rPr>
        <w:t>【笔记】</w:t>
      </w:r>
    </w:p>
    <w:p w:rsidR="003D6369" w:rsidRPr="00800AA2" w:rsidRDefault="003D6369" w:rsidP="007D3635"/>
    <w:p w:rsidR="003D6369" w:rsidRDefault="003D6369" w:rsidP="008A771A">
      <w:pPr>
        <w:ind w:firstLineChars="200" w:firstLine="31680"/>
      </w:pPr>
      <w:r w:rsidRPr="00800AA2">
        <w:rPr>
          <w:rFonts w:hint="eastAsia"/>
        </w:rPr>
        <w:t>弄乱：</w:t>
      </w:r>
      <w:r w:rsidRPr="00800AA2">
        <w:t>disheveled</w:t>
      </w:r>
      <w:r w:rsidRPr="00800AA2">
        <w:rPr>
          <w:rFonts w:hint="eastAsia"/>
        </w:rPr>
        <w:t>。</w:t>
      </w:r>
      <w:r>
        <w:rPr>
          <w:rFonts w:hint="eastAsia"/>
        </w:rPr>
        <w:t>与弄乱相关的形容词还有“变形”。</w:t>
      </w:r>
      <w:r w:rsidRPr="006075DC">
        <w:rPr>
          <w:rFonts w:hint="eastAsia"/>
        </w:rPr>
        <w:t>变形</w:t>
      </w:r>
      <w:r>
        <w:rPr>
          <w:rFonts w:hint="eastAsia"/>
        </w:rPr>
        <w:t>：</w:t>
      </w:r>
      <w:r>
        <w:t>transformation</w:t>
      </w:r>
      <w:r>
        <w:rPr>
          <w:rFonts w:hint="eastAsia"/>
        </w:rPr>
        <w:t>。</w:t>
      </w:r>
      <w:r w:rsidRPr="006075DC">
        <w:rPr>
          <w:rFonts w:hint="eastAsia"/>
        </w:rPr>
        <w:t>变形的</w:t>
      </w:r>
      <w:r>
        <w:rPr>
          <w:rFonts w:hint="eastAsia"/>
        </w:rPr>
        <w:t>：</w:t>
      </w:r>
      <w:r>
        <w:t xml:space="preserve"> variant; </w:t>
      </w:r>
      <w:r w:rsidRPr="006075DC">
        <w:t>deformat</w:t>
      </w:r>
      <w:r>
        <w:t>ive; metabolic; distorted; transmutative;</w:t>
      </w:r>
      <w:r w:rsidRPr="006075DC">
        <w:t xml:space="preserve"> </w:t>
      </w:r>
      <w:r>
        <w:t>be out of shape</w:t>
      </w:r>
      <w:r>
        <w:rPr>
          <w:rFonts w:hint="eastAsia"/>
        </w:rPr>
        <w:t>等。</w:t>
      </w:r>
    </w:p>
    <w:p w:rsidR="003D6369" w:rsidRPr="00800AA2" w:rsidRDefault="003D6369" w:rsidP="008A771A">
      <w:pPr>
        <w:ind w:firstLineChars="200" w:firstLine="31680"/>
      </w:pPr>
      <w:r w:rsidRPr="00800AA2">
        <w:rPr>
          <w:rFonts w:hint="eastAsia"/>
        </w:rPr>
        <w:t>憔悴：</w:t>
      </w:r>
      <w:r>
        <w:t>gaunt; toilworn</w:t>
      </w:r>
      <w:r w:rsidRPr="00800AA2">
        <w:t>; haggard; tabid</w:t>
      </w:r>
      <w:r w:rsidRPr="00800AA2">
        <w:rPr>
          <w:rFonts w:hint="eastAsia"/>
        </w:rPr>
        <w:t>。还可说</w:t>
      </w:r>
      <w:r w:rsidRPr="00800AA2">
        <w:t>to be fully worn out with a haggard face</w:t>
      </w:r>
      <w:r w:rsidRPr="00800AA2">
        <w:rPr>
          <w:rFonts w:hint="eastAsia"/>
        </w:rPr>
        <w:t>。</w:t>
      </w:r>
    </w:p>
    <w:p w:rsidR="003D6369" w:rsidRPr="00893493" w:rsidRDefault="003D6369" w:rsidP="007D3635">
      <w:pPr>
        <w:rPr>
          <w:color w:val="00B050"/>
        </w:rPr>
      </w:pPr>
      <w:r w:rsidRPr="00893493">
        <w:rPr>
          <w:color w:val="00B050"/>
        </w:rPr>
        <w:br/>
      </w:r>
    </w:p>
    <w:p w:rsidR="003D6369" w:rsidRPr="00A04772" w:rsidRDefault="003D6369" w:rsidP="007D3635">
      <w:pPr>
        <w:rPr>
          <w:b/>
          <w:color w:val="FF0000"/>
          <w:sz w:val="32"/>
          <w:szCs w:val="32"/>
        </w:rPr>
      </w:pPr>
      <w:r w:rsidRPr="00A04772">
        <w:rPr>
          <w:b/>
          <w:color w:val="FF0000"/>
          <w:sz w:val="32"/>
          <w:szCs w:val="32"/>
        </w:rPr>
        <w:t>39.</w:t>
      </w:r>
      <w:r w:rsidRPr="00A04772">
        <w:rPr>
          <w:color w:val="FF0000"/>
          <w:sz w:val="32"/>
          <w:szCs w:val="32"/>
        </w:rPr>
        <w:t xml:space="preserve"> </w:t>
      </w:r>
      <w:r w:rsidRPr="00A04772">
        <w:rPr>
          <w:rFonts w:hint="eastAsia"/>
          <w:b/>
          <w:color w:val="FF0000"/>
          <w:sz w:val="32"/>
          <w:szCs w:val="32"/>
        </w:rPr>
        <w:t>霜雪</w:t>
      </w:r>
    </w:p>
    <w:p w:rsidR="003D6369" w:rsidRPr="00712422" w:rsidRDefault="003D6369" w:rsidP="007D3635">
      <w:pPr>
        <w:rPr>
          <w:b/>
        </w:rPr>
      </w:pPr>
    </w:p>
    <w:p w:rsidR="003D6369" w:rsidRPr="00BE7C6D" w:rsidRDefault="003D6369" w:rsidP="007D3635">
      <w:pPr>
        <w:rPr>
          <w:b/>
        </w:rPr>
      </w:pPr>
      <w:r>
        <w:rPr>
          <w:rFonts w:hint="eastAsia"/>
          <w:b/>
        </w:rPr>
        <w:t>【新体】</w:t>
      </w:r>
    </w:p>
    <w:p w:rsidR="003D6369" w:rsidRPr="00BE7C6D" w:rsidRDefault="003D6369" w:rsidP="007D3635">
      <w:pPr>
        <w:rPr>
          <w:b/>
        </w:rPr>
      </w:pPr>
    </w:p>
    <w:p w:rsidR="003D6369" w:rsidRPr="00A16077" w:rsidRDefault="003D6369" w:rsidP="007D3635">
      <w:r>
        <w:rPr>
          <w:rFonts w:hint="eastAsia"/>
        </w:rPr>
        <w:t>黄边黑心</w:t>
      </w:r>
      <w:r w:rsidRPr="00BE7C6D">
        <w:rPr>
          <w:rFonts w:hint="eastAsia"/>
        </w:rPr>
        <w:t>浓云，</w:t>
      </w:r>
      <w:r w:rsidRPr="00BE7C6D">
        <w:br/>
      </w:r>
      <w:r>
        <w:rPr>
          <w:rFonts w:hint="eastAsia"/>
        </w:rPr>
        <w:t>严霜灾雹前兆</w:t>
      </w:r>
      <w:r w:rsidRPr="00BE7C6D">
        <w:rPr>
          <w:rFonts w:hint="eastAsia"/>
        </w:rPr>
        <w:t>；</w:t>
      </w:r>
      <w:r w:rsidRPr="00BE7C6D">
        <w:br/>
      </w:r>
      <w:r>
        <w:rPr>
          <w:rFonts w:hint="eastAsia"/>
        </w:rPr>
        <w:t>非僧非俗本波</w:t>
      </w:r>
      <w:r w:rsidRPr="00BE7C6D">
        <w:rPr>
          <w:rFonts w:hint="eastAsia"/>
        </w:rPr>
        <w:t>，</w:t>
      </w:r>
      <w:r w:rsidRPr="00BE7C6D">
        <w:br/>
      </w:r>
      <w:r w:rsidRPr="00BE7C6D">
        <w:rPr>
          <w:rFonts w:hint="eastAsia"/>
        </w:rPr>
        <w:t>是</w:t>
      </w:r>
      <w:r>
        <w:rPr>
          <w:rFonts w:hint="eastAsia"/>
        </w:rPr>
        <w:t>我佛法</w:t>
      </w:r>
      <w:r w:rsidRPr="00BE7C6D">
        <w:rPr>
          <w:rFonts w:hint="eastAsia"/>
        </w:rPr>
        <w:t>仇敌。</w:t>
      </w:r>
      <w:r w:rsidRPr="00BE7C6D">
        <w:br/>
      </w:r>
    </w:p>
    <w:p w:rsidR="003D6369" w:rsidRDefault="003D6369" w:rsidP="007D3635">
      <w:pPr>
        <w:rPr>
          <w:b/>
        </w:rPr>
      </w:pPr>
      <w:r>
        <w:rPr>
          <w:rFonts w:hint="eastAsia"/>
          <w:b/>
        </w:rPr>
        <w:t>【古体】</w:t>
      </w:r>
    </w:p>
    <w:p w:rsidR="003D6369" w:rsidRDefault="003D6369" w:rsidP="007D3635">
      <w:pPr>
        <w:rPr>
          <w:b/>
        </w:rPr>
      </w:pPr>
    </w:p>
    <w:p w:rsidR="003D6369" w:rsidRPr="00BE7C6D" w:rsidRDefault="003D6369" w:rsidP="007D3635">
      <w:r w:rsidRPr="00BE7C6D">
        <w:rPr>
          <w:rFonts w:hint="eastAsia"/>
        </w:rPr>
        <w:t>霜雪冰雹有征兆，</w:t>
      </w:r>
    </w:p>
    <w:p w:rsidR="003D6369" w:rsidRDefault="003D6369" w:rsidP="007D3635">
      <w:r w:rsidRPr="00BE7C6D">
        <w:rPr>
          <w:rFonts w:hint="eastAsia"/>
        </w:rPr>
        <w:t>黄边黑心密密云；</w:t>
      </w:r>
      <w:r w:rsidRPr="00BE7C6D">
        <w:br/>
      </w:r>
      <w:r w:rsidRPr="00BE7C6D">
        <w:rPr>
          <w:rFonts w:hint="eastAsia"/>
        </w:rPr>
        <w:t>非僧非俗本波教，</w:t>
      </w:r>
      <w:r w:rsidRPr="00BE7C6D">
        <w:br/>
      </w:r>
      <w:r w:rsidRPr="00BE7C6D">
        <w:rPr>
          <w:rFonts w:hint="eastAsia"/>
        </w:rPr>
        <w:t>佛法仇敌铭记心。</w:t>
      </w:r>
      <w:r>
        <w:br/>
      </w:r>
      <w:r w:rsidRPr="00424A3E">
        <w:br/>
      </w:r>
      <w:r w:rsidRPr="00A16077">
        <w:rPr>
          <w:rFonts w:hint="eastAsia"/>
          <w:b/>
        </w:rPr>
        <w:t>【英译</w:t>
      </w:r>
      <w:r>
        <w:rPr>
          <w:rFonts w:hint="eastAsia"/>
        </w:rPr>
        <w:t>】</w:t>
      </w:r>
    </w:p>
    <w:p w:rsidR="003D6369" w:rsidRDefault="003D6369" w:rsidP="007D3635"/>
    <w:p w:rsidR="003D6369" w:rsidRPr="001D3B10" w:rsidRDefault="003D6369" w:rsidP="007D3635">
      <w:pPr>
        <w:rPr>
          <w:b/>
          <w:sz w:val="24"/>
          <w:szCs w:val="24"/>
        </w:rPr>
      </w:pPr>
      <w:r w:rsidRPr="001D3B10">
        <w:rPr>
          <w:b/>
          <w:sz w:val="24"/>
          <w:szCs w:val="24"/>
        </w:rPr>
        <w:t>Frost and snow</w:t>
      </w:r>
    </w:p>
    <w:p w:rsidR="003D6369" w:rsidRDefault="003D6369" w:rsidP="007D3635"/>
    <w:p w:rsidR="003D6369" w:rsidRPr="005F5658" w:rsidRDefault="003D6369" w:rsidP="007D3635">
      <w:pPr>
        <w:rPr>
          <w:b/>
        </w:rPr>
      </w:pPr>
      <w:r>
        <w:t>With a yellow brim as well as a black center,</w:t>
      </w:r>
      <w:r w:rsidRPr="00424A3E">
        <w:br/>
      </w:r>
      <w:r>
        <w:t>The cloud i</w:t>
      </w:r>
      <w:r w:rsidRPr="00424A3E">
        <w:t>s the foreboding of</w:t>
      </w:r>
      <w:r>
        <w:t xml:space="preserve"> frost and hail.</w:t>
      </w:r>
      <w:r>
        <w:br/>
        <w:t>N</w:t>
      </w:r>
      <w:r w:rsidRPr="00424A3E">
        <w:t>e</w:t>
      </w:r>
      <w:r>
        <w:t>i</w:t>
      </w:r>
      <w:r w:rsidRPr="00424A3E">
        <w:t>ther monk nor layman,</w:t>
      </w:r>
      <w:r>
        <w:t xml:space="preserve"> the ban-dhe </w:t>
      </w:r>
      <w:r w:rsidRPr="00424A3E">
        <w:t xml:space="preserve">is </w:t>
      </w:r>
      <w:r>
        <w:t>an</w:t>
      </w:r>
      <w:r>
        <w:br/>
        <w:t>E</w:t>
      </w:r>
      <w:r w:rsidRPr="00424A3E">
        <w:t xml:space="preserve">nemy of the </w:t>
      </w:r>
      <w:r>
        <w:t xml:space="preserve">excellent </w:t>
      </w:r>
      <w:r w:rsidRPr="00424A3E">
        <w:t>Teachings of Buddha.</w:t>
      </w:r>
      <w:r w:rsidRPr="00424A3E">
        <w:br/>
      </w:r>
      <w:r w:rsidRPr="00424A3E">
        <w:br/>
      </w:r>
      <w:r>
        <w:rPr>
          <w:rFonts w:hint="eastAsia"/>
          <w:b/>
        </w:rPr>
        <w:t>【</w:t>
      </w:r>
      <w:r w:rsidRPr="005F5658">
        <w:rPr>
          <w:rFonts w:hint="eastAsia"/>
          <w:b/>
        </w:rPr>
        <w:t>笔记】</w:t>
      </w:r>
    </w:p>
    <w:p w:rsidR="003D6369" w:rsidRDefault="003D6369" w:rsidP="007D3635"/>
    <w:p w:rsidR="003D6369" w:rsidRDefault="003D6369" w:rsidP="008A771A">
      <w:pPr>
        <w:ind w:firstLineChars="200" w:firstLine="31680"/>
      </w:pPr>
      <w:r>
        <w:rPr>
          <w:rFonts w:hint="eastAsia"/>
        </w:rPr>
        <w:t>这首诗说的是本波教和佛教的区别和关系。介绍得很简单，只是说本波教是佛法的敌人。但对本波教有一个简括的说明，即非僧非俗。言外之意就是不伦不类。据于道泉先生介绍，</w:t>
      </w:r>
      <w:r w:rsidRPr="00424A3E">
        <w:rPr>
          <w:rFonts w:hint="eastAsia"/>
        </w:rPr>
        <w:t>本波教为西藏</w:t>
      </w:r>
      <w:r>
        <w:rPr>
          <w:rFonts w:hint="eastAsia"/>
        </w:rPr>
        <w:t>的</w:t>
      </w:r>
      <w:r w:rsidRPr="00424A3E">
        <w:rPr>
          <w:rFonts w:hint="eastAsia"/>
        </w:rPr>
        <w:t>原始宗教，和内地的道教极</w:t>
      </w:r>
      <w:r>
        <w:rPr>
          <w:rFonts w:hint="eastAsia"/>
        </w:rPr>
        <w:t>其相似，</w:t>
      </w:r>
      <w:r w:rsidRPr="00424A3E">
        <w:rPr>
          <w:rFonts w:hint="eastAsia"/>
        </w:rPr>
        <w:t>在西藏常和佛教互相排斥。</w:t>
      </w:r>
      <w:r>
        <w:rPr>
          <w:rFonts w:hint="eastAsia"/>
        </w:rPr>
        <w:t>诗歌用比兴法说黄边黑心的浓云是严霜灾雹的来源，言外之意，本波教就是邪恶的根源。于先生以</w:t>
      </w:r>
      <w:r>
        <w:t>ban-dhe</w:t>
      </w:r>
      <w:r>
        <w:rPr>
          <w:rFonts w:hint="eastAsia"/>
        </w:rPr>
        <w:t>对应本波。</w:t>
      </w:r>
    </w:p>
    <w:p w:rsidR="003D6369" w:rsidRDefault="003D6369" w:rsidP="007D3635">
      <w:r>
        <w:t xml:space="preserve">    </w:t>
      </w:r>
      <w:r>
        <w:rPr>
          <w:rFonts w:hint="eastAsia"/>
        </w:rPr>
        <w:t>在英语方面，我想说的两行译文。第一行</w:t>
      </w:r>
      <w:r>
        <w:t>With a yellow brim as well as a black center</w:t>
      </w:r>
      <w:r>
        <w:rPr>
          <w:rFonts w:hint="eastAsia"/>
        </w:rPr>
        <w:t>中的</w:t>
      </w:r>
      <w:r>
        <w:t xml:space="preserve">as well as </w:t>
      </w:r>
      <w:r>
        <w:rPr>
          <w:rFonts w:hint="eastAsia"/>
        </w:rPr>
        <w:t>完全可以用最简单的</w:t>
      </w:r>
      <w:r>
        <w:t>and</w:t>
      </w:r>
      <w:r>
        <w:rPr>
          <w:rFonts w:hint="eastAsia"/>
        </w:rPr>
        <w:t>来表达，都做“也”，“和”等解释，只是为了顾及句长，才用了</w:t>
      </w:r>
      <w:r>
        <w:t>as well as</w:t>
      </w:r>
      <w:r>
        <w:rPr>
          <w:rFonts w:hint="eastAsia"/>
        </w:rPr>
        <w:t>。同样是为了顾及句长，我在佛法</w:t>
      </w:r>
      <w:r>
        <w:t>Teachings of Buddha</w:t>
      </w:r>
      <w:r>
        <w:rPr>
          <w:rFonts w:hint="eastAsia"/>
        </w:rPr>
        <w:t>前添加了</w:t>
      </w:r>
      <w:r>
        <w:t xml:space="preserve">excellent </w:t>
      </w:r>
      <w:r>
        <w:rPr>
          <w:rFonts w:hint="eastAsia"/>
        </w:rPr>
        <w:t>（精彩绝妙）这样一个形容词。另外，征兆，除了</w:t>
      </w:r>
      <w:r w:rsidRPr="00424A3E">
        <w:t>the foreboding</w:t>
      </w:r>
      <w:r>
        <w:rPr>
          <w:rFonts w:hint="eastAsia"/>
        </w:rPr>
        <w:t>之外，还有其他几种表达</w:t>
      </w:r>
    </w:p>
    <w:p w:rsidR="003D6369" w:rsidRPr="005F5658" w:rsidRDefault="003D6369" w:rsidP="007D3635">
      <w:r>
        <w:rPr>
          <w:rFonts w:hint="eastAsia"/>
        </w:rPr>
        <w:t>如：</w:t>
      </w:r>
      <w:r w:rsidRPr="00A04772">
        <w:t>omen; sign; portent; indication</w:t>
      </w:r>
      <w:r>
        <w:rPr>
          <w:rFonts w:hint="eastAsia"/>
        </w:rPr>
        <w:t>等。</w:t>
      </w:r>
    </w:p>
    <w:p w:rsidR="003D6369" w:rsidRPr="00377049" w:rsidRDefault="003D6369" w:rsidP="007D3635">
      <w:pPr>
        <w:rPr>
          <w:b/>
        </w:rPr>
      </w:pPr>
    </w:p>
    <w:p w:rsidR="003D6369" w:rsidRPr="006E18EA" w:rsidRDefault="003D6369" w:rsidP="007D3635">
      <w:pPr>
        <w:rPr>
          <w:b/>
          <w:color w:val="FF0000"/>
          <w:sz w:val="32"/>
          <w:szCs w:val="32"/>
        </w:rPr>
      </w:pPr>
      <w:r w:rsidRPr="006E18EA">
        <w:rPr>
          <w:b/>
          <w:color w:val="FF0000"/>
          <w:sz w:val="32"/>
          <w:szCs w:val="32"/>
        </w:rPr>
        <w:t>40.</w:t>
      </w:r>
      <w:r w:rsidRPr="006E18EA">
        <w:rPr>
          <w:color w:val="FF0000"/>
          <w:sz w:val="32"/>
          <w:szCs w:val="32"/>
        </w:rPr>
        <w:t xml:space="preserve"> </w:t>
      </w:r>
      <w:r w:rsidRPr="006E18EA">
        <w:rPr>
          <w:rFonts w:hint="eastAsia"/>
          <w:b/>
          <w:color w:val="FF0000"/>
          <w:sz w:val="32"/>
          <w:szCs w:val="32"/>
        </w:rPr>
        <w:t>融冰</w:t>
      </w:r>
    </w:p>
    <w:p w:rsidR="003D6369" w:rsidRPr="00377049" w:rsidRDefault="003D6369" w:rsidP="007D3635">
      <w:pPr>
        <w:rPr>
          <w:b/>
        </w:rPr>
      </w:pPr>
    </w:p>
    <w:p w:rsidR="003D6369" w:rsidRPr="00BE7C6D" w:rsidRDefault="003D6369" w:rsidP="007D3635">
      <w:pPr>
        <w:rPr>
          <w:b/>
        </w:rPr>
      </w:pPr>
      <w:r>
        <w:rPr>
          <w:rFonts w:hint="eastAsia"/>
          <w:b/>
        </w:rPr>
        <w:t>【新体】</w:t>
      </w:r>
    </w:p>
    <w:p w:rsidR="003D6369" w:rsidRPr="00BE7C6D" w:rsidRDefault="003D6369" w:rsidP="007D3635">
      <w:pPr>
        <w:rPr>
          <w:b/>
        </w:rPr>
      </w:pPr>
    </w:p>
    <w:p w:rsidR="003D6369" w:rsidRDefault="003D6369" w:rsidP="007D3635">
      <w:pPr>
        <w:rPr>
          <w:b/>
        </w:rPr>
      </w:pPr>
      <w:r>
        <w:rPr>
          <w:rFonts w:hint="eastAsia"/>
        </w:rPr>
        <w:t>冰融雪化之处，</w:t>
      </w:r>
      <w:r w:rsidRPr="00BE7C6D">
        <w:t xml:space="preserve"> </w:t>
      </w:r>
      <w:r w:rsidRPr="00BE7C6D">
        <w:br/>
      </w:r>
      <w:r>
        <w:rPr>
          <w:rFonts w:hint="eastAsia"/>
        </w:rPr>
        <w:t>不宜骑着母马</w:t>
      </w:r>
      <w:r w:rsidRPr="00BE7C6D">
        <w:rPr>
          <w:rFonts w:hint="eastAsia"/>
        </w:rPr>
        <w:t>；</w:t>
      </w:r>
      <w:r w:rsidRPr="00BE7C6D">
        <w:br/>
      </w:r>
      <w:r>
        <w:rPr>
          <w:rFonts w:hint="eastAsia"/>
        </w:rPr>
        <w:t>秘密恋人</w:t>
      </w:r>
      <w:r w:rsidRPr="00BE7C6D">
        <w:rPr>
          <w:rFonts w:hint="eastAsia"/>
        </w:rPr>
        <w:t>面前，</w:t>
      </w:r>
      <w:r w:rsidRPr="00BE7C6D">
        <w:br/>
      </w:r>
      <w:r>
        <w:rPr>
          <w:rFonts w:hint="eastAsia"/>
        </w:rPr>
        <w:t>不是谈心</w:t>
      </w:r>
      <w:r w:rsidRPr="00BE7C6D">
        <w:rPr>
          <w:rFonts w:hint="eastAsia"/>
        </w:rPr>
        <w:t>地方。</w:t>
      </w:r>
      <w:r w:rsidRPr="00BE7C6D">
        <w:br/>
      </w:r>
      <w:r w:rsidRPr="00BE7C6D">
        <w:rPr>
          <w:b/>
        </w:rPr>
        <w:br/>
      </w:r>
      <w:r>
        <w:rPr>
          <w:rFonts w:hint="eastAsia"/>
          <w:b/>
        </w:rPr>
        <w:t>【古体】</w:t>
      </w:r>
    </w:p>
    <w:p w:rsidR="003D6369" w:rsidRDefault="003D6369" w:rsidP="007D3635">
      <w:pPr>
        <w:rPr>
          <w:b/>
        </w:rPr>
      </w:pPr>
    </w:p>
    <w:p w:rsidR="003D6369" w:rsidRDefault="003D6369" w:rsidP="007D3635">
      <w:r w:rsidRPr="00BE7C6D">
        <w:rPr>
          <w:rFonts w:hint="eastAsia"/>
        </w:rPr>
        <w:t>融冰化雪处，</w:t>
      </w:r>
      <w:r w:rsidRPr="00BE7C6D">
        <w:t xml:space="preserve"> </w:t>
      </w:r>
      <w:r w:rsidRPr="00BE7C6D">
        <w:br/>
      </w:r>
      <w:r>
        <w:rPr>
          <w:rFonts w:hint="eastAsia"/>
        </w:rPr>
        <w:t>牡</w:t>
      </w:r>
      <w:r w:rsidRPr="00BE7C6D">
        <w:rPr>
          <w:rFonts w:hint="eastAsia"/>
        </w:rPr>
        <w:t>马不宜骑；</w:t>
      </w:r>
      <w:r w:rsidRPr="00BE7C6D">
        <w:br/>
      </w:r>
      <w:r w:rsidRPr="00BE7C6D">
        <w:rPr>
          <w:rFonts w:hint="eastAsia"/>
        </w:rPr>
        <w:t>秘密爱人前，</w:t>
      </w:r>
      <w:r w:rsidRPr="00BE7C6D">
        <w:br/>
      </w:r>
      <w:r w:rsidRPr="00BE7C6D">
        <w:rPr>
          <w:rFonts w:hint="eastAsia"/>
        </w:rPr>
        <w:t>非是谈心地。</w:t>
      </w:r>
      <w:r w:rsidRPr="00BE7C6D">
        <w:br/>
      </w:r>
      <w:r w:rsidRPr="00424A3E">
        <w:br/>
      </w:r>
      <w:r>
        <w:rPr>
          <w:rFonts w:hint="eastAsia"/>
        </w:rPr>
        <w:t>【</w:t>
      </w:r>
      <w:r w:rsidRPr="001A1DF6">
        <w:rPr>
          <w:rFonts w:hint="eastAsia"/>
          <w:b/>
        </w:rPr>
        <w:t>英译</w:t>
      </w:r>
      <w:r>
        <w:rPr>
          <w:rFonts w:hint="eastAsia"/>
        </w:rPr>
        <w:t>】</w:t>
      </w:r>
    </w:p>
    <w:p w:rsidR="003D6369" w:rsidRDefault="003D6369" w:rsidP="007D3635"/>
    <w:p w:rsidR="003D6369" w:rsidRPr="007D183A" w:rsidRDefault="003D6369" w:rsidP="007D3635">
      <w:pPr>
        <w:rPr>
          <w:b/>
          <w:sz w:val="24"/>
          <w:szCs w:val="24"/>
        </w:rPr>
      </w:pPr>
      <w:r w:rsidRPr="007D183A">
        <w:rPr>
          <w:b/>
          <w:sz w:val="24"/>
          <w:szCs w:val="24"/>
        </w:rPr>
        <w:t>Thaw</w:t>
      </w:r>
    </w:p>
    <w:p w:rsidR="003D6369" w:rsidRDefault="003D6369" w:rsidP="007D3635"/>
    <w:p w:rsidR="003D6369" w:rsidRPr="00A04772" w:rsidRDefault="003D6369" w:rsidP="007D3635">
      <w:r>
        <w:t>As a place where ice melts an’</w:t>
      </w:r>
      <w:r w:rsidRPr="00A04772">
        <w:t xml:space="preserve"> snow melts</w:t>
      </w:r>
    </w:p>
    <w:p w:rsidR="003D6369" w:rsidRDefault="003D6369" w:rsidP="007D3635">
      <w:r>
        <w:t>It is improper to ride a mare</w:t>
      </w:r>
    </w:p>
    <w:p w:rsidR="003D6369" w:rsidRDefault="003D6369" w:rsidP="007D3635">
      <w:r>
        <w:t>The place before one’s lover</w:t>
      </w:r>
    </w:p>
    <w:p w:rsidR="003D6369" w:rsidRDefault="003D6369" w:rsidP="007D3635">
      <w:r>
        <w:t xml:space="preserve">Is improper to have </w:t>
      </w:r>
      <w:r w:rsidRPr="00157FC8">
        <w:t>heart-to-heart talk</w:t>
      </w:r>
      <w:r>
        <w:t>s</w:t>
      </w:r>
    </w:p>
    <w:p w:rsidR="003D6369" w:rsidRPr="00A04772" w:rsidRDefault="003D6369" w:rsidP="007D3635"/>
    <w:p w:rsidR="003D6369" w:rsidRPr="00CD49AB" w:rsidRDefault="003D6369" w:rsidP="007D3635">
      <w:pPr>
        <w:rPr>
          <w:b/>
        </w:rPr>
      </w:pPr>
      <w:r>
        <w:rPr>
          <w:rFonts w:hint="eastAsia"/>
          <w:b/>
        </w:rPr>
        <w:t>【</w:t>
      </w:r>
      <w:r w:rsidRPr="00CD49AB">
        <w:rPr>
          <w:rFonts w:hint="eastAsia"/>
          <w:b/>
        </w:rPr>
        <w:t>笔记】</w:t>
      </w:r>
    </w:p>
    <w:p w:rsidR="003D6369" w:rsidRDefault="003D6369" w:rsidP="007D3635"/>
    <w:p w:rsidR="003D6369" w:rsidRDefault="003D6369" w:rsidP="008A771A">
      <w:pPr>
        <w:ind w:firstLineChars="200" w:firstLine="31680"/>
      </w:pPr>
      <w:r>
        <w:rPr>
          <w:rFonts w:hint="eastAsia"/>
        </w:rPr>
        <w:t>此诗用比兴手法说，就像融冰化雪之地不适宜骑母马一样，在恋人（女性）面前不宜说知心话。用牡马，即母马，比喻女性恋人。</w:t>
      </w:r>
    </w:p>
    <w:p w:rsidR="003D6369" w:rsidRPr="006075DC" w:rsidRDefault="003D6369" w:rsidP="008A771A">
      <w:pPr>
        <w:ind w:firstLineChars="200" w:firstLine="31680"/>
      </w:pPr>
      <w:r>
        <w:rPr>
          <w:rFonts w:hint="eastAsia"/>
        </w:rPr>
        <w:t>这首诗的英译有点特殊，第一，不是一句一行，而是一句分两行，两句四行呈两长两短句式，整齐规则，基本押</w:t>
      </w:r>
      <w:r>
        <w:t>abba</w:t>
      </w:r>
      <w:r>
        <w:rPr>
          <w:rFonts w:hint="eastAsia"/>
        </w:rPr>
        <w:t>韵。另外，全篇无标点，我很少这样做。这篇算是个例外。我想把自己各式各样的翻译形式展示给读者。</w:t>
      </w:r>
      <w:r w:rsidRPr="00157FC8">
        <w:br/>
      </w:r>
      <w:r>
        <w:t xml:space="preserve">    </w:t>
      </w:r>
      <w:r w:rsidRPr="006075DC">
        <w:rPr>
          <w:rFonts w:hint="eastAsia"/>
        </w:rPr>
        <w:t>融冰</w:t>
      </w:r>
      <w:r>
        <w:t xml:space="preserve">: </w:t>
      </w:r>
      <w:r w:rsidRPr="006075DC">
        <w:t>melting ice; thaw; de-icing</w:t>
      </w:r>
      <w:r>
        <w:rPr>
          <w:rFonts w:hint="eastAsia"/>
        </w:rPr>
        <w:t>。</w:t>
      </w:r>
    </w:p>
    <w:p w:rsidR="003D6369" w:rsidRDefault="003D6369" w:rsidP="008A771A">
      <w:pPr>
        <w:ind w:firstLineChars="200" w:firstLine="31680"/>
      </w:pPr>
      <w:r>
        <w:rPr>
          <w:rFonts w:hint="eastAsia"/>
        </w:rPr>
        <w:t>情人和恋人的翻译法。</w:t>
      </w:r>
      <w:r>
        <w:t>Lover</w:t>
      </w:r>
      <w:r>
        <w:rPr>
          <w:rFonts w:hint="eastAsia"/>
        </w:rPr>
        <w:t>是恋人和情人，属于中性词，不分男女。其实</w:t>
      </w:r>
      <w:r w:rsidRPr="00424A3E">
        <w:t>paramour</w:t>
      </w:r>
      <w:r w:rsidRPr="00157FC8">
        <w:t xml:space="preserve"> </w:t>
      </w:r>
      <w:r>
        <w:rPr>
          <w:rFonts w:hint="eastAsia"/>
        </w:rPr>
        <w:t>也是恋人，情人，但它比较灵活，既可以用作中性词，也可分性别而用，分别做情夫或情妇解。下面一例，就用</w:t>
      </w:r>
      <w:r w:rsidRPr="00FE08F4">
        <w:t> paramour</w:t>
      </w:r>
      <w:r>
        <w:rPr>
          <w:rFonts w:hint="eastAsia"/>
        </w:rPr>
        <w:t>表示情妇的。请看下面一例：</w:t>
      </w:r>
    </w:p>
    <w:p w:rsidR="003D6369" w:rsidRPr="00FE08F4" w:rsidRDefault="003D6369" w:rsidP="008A771A">
      <w:pPr>
        <w:ind w:firstLineChars="200" w:firstLine="31680"/>
      </w:pPr>
      <w:r>
        <w:t>On</w:t>
      </w:r>
      <w:r w:rsidRPr="00FE08F4">
        <w:t>one occasion, they said, a paramour announced that if she didn't get promoted, she would take the warden down with her knowledge of every scar on his body</w:t>
      </w:r>
      <w:r>
        <w:t>.</w:t>
      </w:r>
    </w:p>
    <w:p w:rsidR="003D6369" w:rsidRPr="00FE08F4" w:rsidRDefault="003D6369" w:rsidP="008A771A">
      <w:pPr>
        <w:ind w:firstLineChars="200" w:firstLine="31680"/>
      </w:pPr>
      <w:r w:rsidRPr="00FE08F4">
        <w:rPr>
          <w:rFonts w:hint="eastAsia"/>
        </w:rPr>
        <w:t>有一次，她们说，其中一个</w:t>
      </w:r>
      <w:r>
        <w:rPr>
          <w:rFonts w:hint="eastAsia"/>
        </w:rPr>
        <w:t>情妇声言</w:t>
      </w:r>
      <w:r w:rsidRPr="00FE08F4">
        <w:rPr>
          <w:rFonts w:hint="eastAsia"/>
        </w:rPr>
        <w:t>，如果她</w:t>
      </w:r>
      <w:r>
        <w:rPr>
          <w:rFonts w:hint="eastAsia"/>
        </w:rPr>
        <w:t>那次</w:t>
      </w:r>
      <w:r w:rsidRPr="00FE08F4">
        <w:rPr>
          <w:rFonts w:hint="eastAsia"/>
        </w:rPr>
        <w:t>没有得到升职，就</w:t>
      </w:r>
      <w:r>
        <w:rPr>
          <w:rFonts w:hint="eastAsia"/>
        </w:rPr>
        <w:t>会</w:t>
      </w:r>
      <w:r w:rsidRPr="00FE08F4">
        <w:rPr>
          <w:rFonts w:hint="eastAsia"/>
        </w:rPr>
        <w:t>凭自己知道该监狱长身上的每一处疤痕把他拉下位。</w:t>
      </w:r>
    </w:p>
    <w:p w:rsidR="003D6369" w:rsidRPr="006075DC" w:rsidRDefault="003D6369" w:rsidP="008A771A">
      <w:pPr>
        <w:ind w:firstLineChars="200" w:firstLine="31680"/>
      </w:pPr>
    </w:p>
    <w:p w:rsidR="003D6369" w:rsidRPr="008C7BE8" w:rsidRDefault="003D6369" w:rsidP="007D3635">
      <w:pPr>
        <w:rPr>
          <w:b/>
          <w:color w:val="FF0000"/>
          <w:sz w:val="32"/>
          <w:szCs w:val="32"/>
        </w:rPr>
      </w:pPr>
      <w:r w:rsidRPr="008C7BE8">
        <w:rPr>
          <w:b/>
          <w:color w:val="FF0000"/>
          <w:sz w:val="32"/>
          <w:szCs w:val="32"/>
        </w:rPr>
        <w:t>41.</w:t>
      </w:r>
      <w:r>
        <w:rPr>
          <w:b/>
          <w:color w:val="FF0000"/>
          <w:sz w:val="32"/>
          <w:szCs w:val="32"/>
        </w:rPr>
        <w:t xml:space="preserve"> </w:t>
      </w:r>
      <w:r w:rsidRPr="008C7BE8">
        <w:rPr>
          <w:rFonts w:hint="eastAsia"/>
          <w:b/>
          <w:color w:val="FF0000"/>
          <w:sz w:val="32"/>
          <w:szCs w:val="32"/>
        </w:rPr>
        <w:t>月明</w:t>
      </w:r>
    </w:p>
    <w:p w:rsidR="003D6369" w:rsidRPr="00BE7C6D" w:rsidRDefault="003D6369" w:rsidP="007D3635">
      <w:pPr>
        <w:rPr>
          <w:b/>
        </w:rPr>
      </w:pPr>
      <w:r w:rsidRPr="001C3CCB">
        <w:rPr>
          <w:b/>
        </w:rPr>
        <w:br/>
      </w:r>
      <w:r>
        <w:rPr>
          <w:rFonts w:hint="eastAsia"/>
          <w:b/>
        </w:rPr>
        <w:t>【新体】</w:t>
      </w:r>
    </w:p>
    <w:p w:rsidR="003D6369" w:rsidRDefault="003D6369" w:rsidP="007D3635">
      <w:pPr>
        <w:rPr>
          <w:b/>
        </w:rPr>
      </w:pPr>
      <w:r w:rsidRPr="00BE7C6D">
        <w:rPr>
          <w:b/>
        </w:rPr>
        <w:br/>
      </w:r>
      <w:r>
        <w:rPr>
          <w:rFonts w:hint="eastAsia"/>
        </w:rPr>
        <w:t>初六十五</w:t>
      </w:r>
      <w:r w:rsidRPr="00BE7C6D">
        <w:rPr>
          <w:rFonts w:hint="eastAsia"/>
        </w:rPr>
        <w:t>明月，</w:t>
      </w:r>
      <w:r w:rsidRPr="00BE7C6D">
        <w:br/>
      </w:r>
      <w:r>
        <w:rPr>
          <w:rFonts w:hint="eastAsia"/>
        </w:rPr>
        <w:t>倒</w:t>
      </w:r>
      <w:r w:rsidRPr="00BE7C6D">
        <w:rPr>
          <w:rFonts w:hint="eastAsia"/>
        </w:rPr>
        <w:t>是有些相似；</w:t>
      </w:r>
      <w:r w:rsidRPr="00BE7C6D">
        <w:br/>
      </w:r>
      <w:r w:rsidRPr="00BE7C6D">
        <w:rPr>
          <w:rFonts w:hint="eastAsia"/>
        </w:rPr>
        <w:t>明月中的兔儿，</w:t>
      </w:r>
      <w:r w:rsidRPr="00BE7C6D">
        <w:br/>
      </w:r>
      <w:r>
        <w:rPr>
          <w:rFonts w:hint="eastAsia"/>
        </w:rPr>
        <w:t>寿命消磨干净</w:t>
      </w:r>
      <w:r w:rsidRPr="00BE7C6D">
        <w:rPr>
          <w:rFonts w:hint="eastAsia"/>
        </w:rPr>
        <w:t>。</w:t>
      </w:r>
      <w:r w:rsidRPr="00BE7C6D">
        <w:rPr>
          <w:b/>
        </w:rPr>
        <w:br/>
      </w:r>
      <w:r w:rsidRPr="00BE7C6D">
        <w:rPr>
          <w:b/>
        </w:rPr>
        <w:br/>
      </w:r>
      <w:r>
        <w:rPr>
          <w:rFonts w:hint="eastAsia"/>
          <w:b/>
        </w:rPr>
        <w:t>【古体】</w:t>
      </w:r>
    </w:p>
    <w:p w:rsidR="003D6369" w:rsidRDefault="003D6369" w:rsidP="007D3635">
      <w:pPr>
        <w:rPr>
          <w:b/>
        </w:rPr>
      </w:pPr>
    </w:p>
    <w:p w:rsidR="003D6369" w:rsidRPr="00376882" w:rsidRDefault="003D6369" w:rsidP="007D3635">
      <w:pPr>
        <w:rPr>
          <w:b/>
        </w:rPr>
      </w:pPr>
      <w:r w:rsidRPr="00BE7C6D">
        <w:rPr>
          <w:rFonts w:hint="eastAsia"/>
        </w:rPr>
        <w:t>十五初六月儿明，</w:t>
      </w:r>
      <w:r w:rsidRPr="00BE7C6D">
        <w:br/>
      </w:r>
      <w:r w:rsidRPr="00BE7C6D">
        <w:rPr>
          <w:rFonts w:hint="eastAsia"/>
        </w:rPr>
        <w:t>细观二者略相同；</w:t>
      </w:r>
      <w:r w:rsidRPr="00BE7C6D">
        <w:br/>
      </w:r>
      <w:r w:rsidRPr="00BE7C6D">
        <w:rPr>
          <w:rFonts w:hint="eastAsia"/>
        </w:rPr>
        <w:t>兔儿虽在月中动，</w:t>
      </w:r>
      <w:r w:rsidRPr="00BE7C6D">
        <w:br/>
      </w:r>
      <w:r w:rsidRPr="00BE7C6D">
        <w:rPr>
          <w:rFonts w:hint="eastAsia"/>
        </w:rPr>
        <w:t>寿命消磨已尽终。</w:t>
      </w:r>
      <w:r w:rsidRPr="00BE7C6D">
        <w:br/>
      </w:r>
      <w:r w:rsidRPr="00424A3E">
        <w:br/>
      </w:r>
      <w:r w:rsidRPr="00376882">
        <w:rPr>
          <w:rFonts w:hint="eastAsia"/>
          <w:b/>
        </w:rPr>
        <w:t>【英译】</w:t>
      </w:r>
    </w:p>
    <w:p w:rsidR="003D6369" w:rsidRDefault="003D6369" w:rsidP="007D3635"/>
    <w:p w:rsidR="003D6369" w:rsidRPr="007D183A" w:rsidRDefault="003D6369" w:rsidP="007D3635">
      <w:pPr>
        <w:rPr>
          <w:b/>
          <w:sz w:val="24"/>
          <w:szCs w:val="24"/>
        </w:rPr>
      </w:pPr>
      <w:r w:rsidRPr="007D183A">
        <w:rPr>
          <w:b/>
          <w:sz w:val="24"/>
          <w:szCs w:val="24"/>
        </w:rPr>
        <w:t>Bright moon</w:t>
      </w:r>
    </w:p>
    <w:p w:rsidR="003D6369" w:rsidRPr="007D183A" w:rsidRDefault="003D6369" w:rsidP="007D3635">
      <w:pPr>
        <w:rPr>
          <w:b/>
          <w:sz w:val="24"/>
          <w:szCs w:val="24"/>
        </w:rPr>
      </w:pPr>
    </w:p>
    <w:p w:rsidR="003D6369" w:rsidRDefault="003D6369" w:rsidP="007D3635">
      <w:r>
        <w:t>After careful observations, you will find that t</w:t>
      </w:r>
      <w:r w:rsidRPr="00424A3E">
        <w:t>he moon</w:t>
      </w:r>
    </w:p>
    <w:p w:rsidR="003D6369" w:rsidRDefault="003D6369" w:rsidP="007D3635">
      <w:r>
        <w:t>O</w:t>
      </w:r>
      <w:r w:rsidRPr="00424A3E">
        <w:t xml:space="preserve">f the sixth </w:t>
      </w:r>
      <w:r>
        <w:t xml:space="preserve">an’ the fifteen day seem to be very </w:t>
      </w:r>
      <w:r w:rsidRPr="001778C7">
        <w:t>similar</w:t>
      </w:r>
      <w:r>
        <w:t>.</w:t>
      </w:r>
      <w:r w:rsidRPr="00424A3E">
        <w:br/>
      </w:r>
      <w:r>
        <w:t>Although the rabbit</w:t>
      </w:r>
      <w:r w:rsidRPr="00424A3E">
        <w:t xml:space="preserve"> </w:t>
      </w:r>
      <w:r>
        <w:t>moves in the center of the moon,</w:t>
      </w:r>
      <w:r w:rsidRPr="00424A3E">
        <w:br/>
      </w:r>
      <w:r>
        <w:t>Yet his life has</w:t>
      </w:r>
      <w:r w:rsidRPr="00424A3E">
        <w:t xml:space="preserve"> </w:t>
      </w:r>
      <w:r>
        <w:t xml:space="preserve">already </w:t>
      </w:r>
      <w:r w:rsidRPr="00424A3E">
        <w:t>become completely exhausted.</w:t>
      </w:r>
      <w:r w:rsidRPr="00424A3E">
        <w:br/>
      </w:r>
    </w:p>
    <w:p w:rsidR="003D6369" w:rsidRPr="006E18EA" w:rsidRDefault="003D6369" w:rsidP="007D3635">
      <w:pPr>
        <w:rPr>
          <w:b/>
        </w:rPr>
      </w:pPr>
      <w:r>
        <w:rPr>
          <w:rFonts w:hint="eastAsia"/>
          <w:b/>
        </w:rPr>
        <w:t>【</w:t>
      </w:r>
      <w:r w:rsidRPr="006E18EA">
        <w:rPr>
          <w:rFonts w:hint="eastAsia"/>
          <w:b/>
        </w:rPr>
        <w:t>笔记】</w:t>
      </w:r>
    </w:p>
    <w:p w:rsidR="003D6369" w:rsidRPr="006E18EA" w:rsidRDefault="003D6369" w:rsidP="007D3635">
      <w:pPr>
        <w:rPr>
          <w:b/>
        </w:rPr>
      </w:pPr>
    </w:p>
    <w:p w:rsidR="003D6369" w:rsidRDefault="003D6369" w:rsidP="008A771A">
      <w:pPr>
        <w:ind w:firstLineChars="200" w:firstLine="31680"/>
      </w:pPr>
      <w:r w:rsidRPr="00424A3E">
        <w:rPr>
          <w:rFonts w:hint="eastAsia"/>
        </w:rPr>
        <w:t>据</w:t>
      </w:r>
      <w:r>
        <w:rPr>
          <w:rFonts w:hint="eastAsia"/>
        </w:rPr>
        <w:t>于道泉先生介绍，一位西藏友人说诗中的明月是指为</w:t>
      </w:r>
      <w:r w:rsidRPr="00424A3E">
        <w:rPr>
          <w:rFonts w:hint="eastAsia"/>
        </w:rPr>
        <w:t>政的君子</w:t>
      </w:r>
      <w:r>
        <w:rPr>
          <w:rFonts w:hint="eastAsia"/>
        </w:rPr>
        <w:t>而言</w:t>
      </w:r>
      <w:r w:rsidRPr="00424A3E">
        <w:rPr>
          <w:rFonts w:hint="eastAsia"/>
        </w:rPr>
        <w:t>，</w:t>
      </w:r>
      <w:r>
        <w:rPr>
          <w:rFonts w:hint="eastAsia"/>
        </w:rPr>
        <w:t>而</w:t>
      </w:r>
      <w:r w:rsidRPr="00424A3E">
        <w:rPr>
          <w:rFonts w:hint="eastAsia"/>
        </w:rPr>
        <w:t>兔儿</w:t>
      </w:r>
      <w:r>
        <w:rPr>
          <w:rFonts w:hint="eastAsia"/>
        </w:rPr>
        <w:t>则是指</w:t>
      </w:r>
      <w:r w:rsidRPr="00424A3E">
        <w:rPr>
          <w:rFonts w:hint="eastAsia"/>
        </w:rPr>
        <w:t>君子所</w:t>
      </w:r>
      <w:r>
        <w:rPr>
          <w:rFonts w:hint="eastAsia"/>
        </w:rPr>
        <w:t>嬖幸的小人。嬖幸：音“必幸”，宠幸，宠爱之意。笔者认为，如果宠幸宠爱小人，这个所谓的君子还能称其为君子吗？非也！</w:t>
      </w:r>
      <w:r w:rsidRPr="00424A3E">
        <w:br/>
      </w:r>
      <w:r w:rsidRPr="00424A3E">
        <w:rPr>
          <w:rFonts w:hint="eastAsia"/>
        </w:rPr>
        <w:t xml:space="preserve">　　</w:t>
      </w:r>
      <w:r>
        <w:rPr>
          <w:rFonts w:hint="eastAsia"/>
        </w:rPr>
        <w:t>译文中第二和第三两行需要稍加说明。其中的</w:t>
      </w:r>
      <w:r>
        <w:t>although</w:t>
      </w:r>
      <w:r>
        <w:rPr>
          <w:rFonts w:hint="eastAsia"/>
        </w:rPr>
        <w:t>是“虽然”，根据汉语习惯，前边说“虽然”，后边就要是接“但是”，而最常见的“但是”就是</w:t>
      </w:r>
      <w:r>
        <w:t>but</w:t>
      </w:r>
      <w:r>
        <w:rPr>
          <w:rFonts w:hint="eastAsia"/>
        </w:rPr>
        <w:t>。不过需要注意，如果用</w:t>
      </w:r>
      <w:r>
        <w:t>although</w:t>
      </w:r>
      <w:r>
        <w:rPr>
          <w:rFonts w:hint="eastAsia"/>
        </w:rPr>
        <w:t>表示“虽然”，后面不能接</w:t>
      </w:r>
      <w:r>
        <w:t>but</w:t>
      </w:r>
      <w:r>
        <w:rPr>
          <w:rFonts w:hint="eastAsia"/>
        </w:rPr>
        <w:t>表示“但是”，因为</w:t>
      </w:r>
      <w:r>
        <w:t>but</w:t>
      </w:r>
      <w:r>
        <w:rPr>
          <w:rFonts w:hint="eastAsia"/>
        </w:rPr>
        <w:t>是连词。如果这两个连词同时使用，整个句子就没有主句了，因为两个句子都以连词开头，这是不可以的。因此，用了</w:t>
      </w:r>
      <w:r>
        <w:t>although</w:t>
      </w:r>
      <w:r>
        <w:rPr>
          <w:rFonts w:hint="eastAsia"/>
        </w:rPr>
        <w:t>之后，后面就只能光秃秃地接一个句子了。</w:t>
      </w:r>
    </w:p>
    <w:p w:rsidR="003D6369" w:rsidRPr="008252D1" w:rsidRDefault="003D6369" w:rsidP="008A771A">
      <w:pPr>
        <w:ind w:firstLineChars="200" w:firstLine="31680"/>
      </w:pPr>
      <w:r>
        <w:rPr>
          <w:rFonts w:hint="eastAsia"/>
        </w:rPr>
        <w:t>但是，依照汉语习惯，说了“虽然”，如果后面不接“但是”就觉得不圆满。不过没关系，</w:t>
      </w:r>
      <w:r>
        <w:t>but</w:t>
      </w:r>
      <w:r>
        <w:rPr>
          <w:rFonts w:hint="eastAsia"/>
        </w:rPr>
        <w:t>不能用，但却可以换用</w:t>
      </w:r>
      <w:r>
        <w:t>yet</w:t>
      </w:r>
      <w:r>
        <w:rPr>
          <w:rFonts w:hint="eastAsia"/>
        </w:rPr>
        <w:t>，因为它是副词，不是连词。我的译文就采用了</w:t>
      </w:r>
      <w:r>
        <w:t>yet</w:t>
      </w:r>
      <w:r>
        <w:rPr>
          <w:rFonts w:hint="eastAsia"/>
        </w:rPr>
        <w:t>一词。</w:t>
      </w:r>
    </w:p>
    <w:p w:rsidR="003D6369" w:rsidRDefault="003D6369" w:rsidP="007D3635"/>
    <w:p w:rsidR="003D6369" w:rsidRDefault="003D6369" w:rsidP="007D3635">
      <w:r w:rsidRPr="008C7BE8">
        <w:rPr>
          <w:b/>
          <w:color w:val="FF0000"/>
          <w:sz w:val="32"/>
          <w:szCs w:val="32"/>
        </w:rPr>
        <w:t xml:space="preserve">42. </w:t>
      </w:r>
      <w:r w:rsidRPr="008C7BE8">
        <w:rPr>
          <w:rFonts w:hint="eastAsia"/>
          <w:b/>
          <w:color w:val="FF0000"/>
          <w:sz w:val="32"/>
          <w:szCs w:val="32"/>
        </w:rPr>
        <w:t>离去</w:t>
      </w:r>
    </w:p>
    <w:p w:rsidR="003D6369" w:rsidRDefault="003D6369" w:rsidP="007D3635"/>
    <w:p w:rsidR="003D6369" w:rsidRPr="00CE3333" w:rsidRDefault="003D6369" w:rsidP="007D3635">
      <w:r>
        <w:rPr>
          <w:rFonts w:hint="eastAsia"/>
        </w:rPr>
        <w:t>【</w:t>
      </w:r>
      <w:r>
        <w:rPr>
          <w:rFonts w:hint="eastAsia"/>
          <w:b/>
        </w:rPr>
        <w:t>新</w:t>
      </w:r>
      <w:r>
        <w:rPr>
          <w:rFonts w:hint="eastAsia"/>
        </w:rPr>
        <w:t>体</w:t>
      </w:r>
      <w:r w:rsidRPr="00CE3333">
        <w:rPr>
          <w:rFonts w:hint="eastAsia"/>
          <w:b/>
        </w:rPr>
        <w:t>】</w:t>
      </w:r>
    </w:p>
    <w:p w:rsidR="003D6369" w:rsidRPr="00CE3333" w:rsidRDefault="003D6369" w:rsidP="007D3635"/>
    <w:p w:rsidR="003D6369" w:rsidRDefault="003D6369" w:rsidP="007D3635">
      <w:r w:rsidRPr="00CE3333">
        <w:rPr>
          <w:rFonts w:hint="eastAsia"/>
        </w:rPr>
        <w:t>这月</w:t>
      </w:r>
      <w:r>
        <w:rPr>
          <w:rFonts w:hint="eastAsia"/>
        </w:rPr>
        <w:t>已经过去，</w:t>
      </w:r>
      <w:r w:rsidRPr="00CE3333">
        <w:br/>
      </w:r>
      <w:r w:rsidRPr="00CE3333">
        <w:rPr>
          <w:rFonts w:hint="eastAsia"/>
        </w:rPr>
        <w:t>下月</w:t>
      </w:r>
      <w:r>
        <w:rPr>
          <w:rFonts w:hint="eastAsia"/>
        </w:rPr>
        <w:t>已经到来</w:t>
      </w:r>
      <w:r w:rsidRPr="00CE3333">
        <w:rPr>
          <w:rFonts w:hint="eastAsia"/>
        </w:rPr>
        <w:t>。</w:t>
      </w:r>
      <w:r w:rsidRPr="00CE3333">
        <w:br/>
      </w:r>
      <w:r>
        <w:rPr>
          <w:rFonts w:hint="eastAsia"/>
        </w:rPr>
        <w:t>吉祥白月</w:t>
      </w:r>
      <w:r w:rsidRPr="00CE3333">
        <w:rPr>
          <w:rFonts w:hint="eastAsia"/>
        </w:rPr>
        <w:t>月初，</w:t>
      </w:r>
      <w:r w:rsidRPr="00CE3333">
        <w:br/>
      </w:r>
      <w:r>
        <w:rPr>
          <w:rFonts w:hint="eastAsia"/>
        </w:rPr>
        <w:t>我们就可见</w:t>
      </w:r>
      <w:r w:rsidRPr="00CE3333">
        <w:rPr>
          <w:rFonts w:hint="eastAsia"/>
        </w:rPr>
        <w:t>面。</w:t>
      </w:r>
    </w:p>
    <w:p w:rsidR="003D6369" w:rsidRDefault="003D6369" w:rsidP="007D3635"/>
    <w:p w:rsidR="003D6369" w:rsidRPr="00CE3333" w:rsidRDefault="003D6369" w:rsidP="007D3635">
      <w:pPr>
        <w:rPr>
          <w:b/>
        </w:rPr>
      </w:pPr>
      <w:r>
        <w:rPr>
          <w:rFonts w:hint="eastAsia"/>
          <w:b/>
        </w:rPr>
        <w:t>【古体</w:t>
      </w:r>
      <w:r w:rsidRPr="00CE3333">
        <w:rPr>
          <w:rFonts w:hint="eastAsia"/>
          <w:b/>
        </w:rPr>
        <w:t>】</w:t>
      </w:r>
    </w:p>
    <w:p w:rsidR="003D6369" w:rsidRDefault="003D6369" w:rsidP="007D3635"/>
    <w:p w:rsidR="003D6369" w:rsidRDefault="003D6369" w:rsidP="007D3635">
      <w:r>
        <w:rPr>
          <w:rFonts w:hint="eastAsia"/>
        </w:rPr>
        <w:t>本</w:t>
      </w:r>
      <w:r w:rsidRPr="00424A3E">
        <w:rPr>
          <w:rFonts w:hint="eastAsia"/>
        </w:rPr>
        <w:t>月</w:t>
      </w:r>
      <w:r>
        <w:rPr>
          <w:rFonts w:hint="eastAsia"/>
        </w:rPr>
        <w:t>已离去</w:t>
      </w:r>
      <w:r w:rsidRPr="00424A3E">
        <w:rPr>
          <w:rFonts w:hint="eastAsia"/>
        </w:rPr>
        <w:t>，</w:t>
      </w:r>
      <w:r w:rsidRPr="00424A3E">
        <w:br/>
      </w:r>
      <w:r w:rsidRPr="00424A3E">
        <w:rPr>
          <w:rFonts w:hint="eastAsia"/>
        </w:rPr>
        <w:t>下月</w:t>
      </w:r>
      <w:r>
        <w:rPr>
          <w:rFonts w:hint="eastAsia"/>
        </w:rPr>
        <w:t>还复归</w:t>
      </w:r>
      <w:r w:rsidRPr="00424A3E">
        <w:rPr>
          <w:rFonts w:hint="eastAsia"/>
        </w:rPr>
        <w:t>。</w:t>
      </w:r>
      <w:r w:rsidRPr="00424A3E">
        <w:br/>
      </w:r>
      <w:r>
        <w:rPr>
          <w:rFonts w:hint="eastAsia"/>
        </w:rPr>
        <w:t>吉祥白月至</w:t>
      </w:r>
      <w:r w:rsidRPr="00424A3E">
        <w:rPr>
          <w:rFonts w:hint="eastAsia"/>
        </w:rPr>
        <w:t>，</w:t>
      </w:r>
      <w:r w:rsidRPr="00424A3E">
        <w:br/>
      </w:r>
      <w:r w:rsidRPr="00424A3E">
        <w:rPr>
          <w:rFonts w:hint="eastAsia"/>
        </w:rPr>
        <w:t>会面</w:t>
      </w:r>
      <w:r>
        <w:rPr>
          <w:rFonts w:hint="eastAsia"/>
        </w:rPr>
        <w:t>意可遂</w:t>
      </w:r>
      <w:r w:rsidRPr="00424A3E">
        <w:rPr>
          <w:rFonts w:hint="eastAsia"/>
        </w:rPr>
        <w:t>。</w:t>
      </w:r>
      <w:r>
        <w:br/>
      </w:r>
      <w:r w:rsidRPr="00424A3E">
        <w:br/>
      </w:r>
      <w:r>
        <w:rPr>
          <w:rFonts w:hint="eastAsia"/>
        </w:rPr>
        <w:t>【</w:t>
      </w:r>
      <w:r w:rsidRPr="00C1652A">
        <w:rPr>
          <w:rFonts w:hint="eastAsia"/>
          <w:b/>
        </w:rPr>
        <w:t>英译</w:t>
      </w:r>
      <w:r>
        <w:rPr>
          <w:rFonts w:hint="eastAsia"/>
        </w:rPr>
        <w:t>】</w:t>
      </w:r>
    </w:p>
    <w:p w:rsidR="003D6369" w:rsidRDefault="003D6369" w:rsidP="007D3635">
      <w:pPr>
        <w:rPr>
          <w:b/>
          <w:sz w:val="24"/>
          <w:szCs w:val="24"/>
        </w:rPr>
      </w:pPr>
    </w:p>
    <w:p w:rsidR="003D6369" w:rsidRPr="007D183A" w:rsidRDefault="003D6369" w:rsidP="007D3635">
      <w:pPr>
        <w:rPr>
          <w:b/>
          <w:sz w:val="24"/>
          <w:szCs w:val="24"/>
        </w:rPr>
      </w:pPr>
      <w:r w:rsidRPr="007D183A">
        <w:rPr>
          <w:b/>
          <w:sz w:val="24"/>
          <w:szCs w:val="24"/>
        </w:rPr>
        <w:t>Leave</w:t>
      </w:r>
    </w:p>
    <w:p w:rsidR="003D6369" w:rsidRDefault="003D6369" w:rsidP="007D3635"/>
    <w:p w:rsidR="003D6369" w:rsidRDefault="003D6369" w:rsidP="007D3635">
      <w:r w:rsidRPr="00424A3E">
        <w:t xml:space="preserve">This month </w:t>
      </w:r>
      <w:r>
        <w:t>has passed away.</w:t>
      </w:r>
      <w:r>
        <w:br/>
        <w:t>The next month turned back.</w:t>
      </w:r>
    </w:p>
    <w:p w:rsidR="003D6369" w:rsidRDefault="003D6369" w:rsidP="007D3635">
      <w:r>
        <w:t>De lucky full moon is coming.</w:t>
      </w:r>
    </w:p>
    <w:p w:rsidR="003D6369" w:rsidRDefault="003D6369" w:rsidP="007D3635">
      <w:r>
        <w:t>We can realize our meeting.</w:t>
      </w:r>
    </w:p>
    <w:p w:rsidR="003D6369" w:rsidRPr="00782C81" w:rsidRDefault="003D6369" w:rsidP="007D3635">
      <w:pPr>
        <w:rPr>
          <w:b/>
        </w:rPr>
      </w:pPr>
      <w:r w:rsidRPr="00424A3E">
        <w:br/>
      </w:r>
      <w:r>
        <w:rPr>
          <w:rFonts w:hint="eastAsia"/>
          <w:b/>
        </w:rPr>
        <w:t>【</w:t>
      </w:r>
      <w:r w:rsidRPr="00782C81">
        <w:rPr>
          <w:rFonts w:hint="eastAsia"/>
          <w:b/>
        </w:rPr>
        <w:t>笔记】</w:t>
      </w:r>
    </w:p>
    <w:p w:rsidR="003D6369" w:rsidRDefault="003D6369" w:rsidP="007D3635"/>
    <w:p w:rsidR="003D6369" w:rsidRDefault="003D6369" w:rsidP="008A771A">
      <w:pPr>
        <w:ind w:firstLineChars="200" w:firstLine="31680"/>
      </w:pPr>
      <w:r>
        <w:rPr>
          <w:rFonts w:hint="eastAsia"/>
        </w:rPr>
        <w:t>据于道泉先生介绍，这首诗据说是</w:t>
      </w:r>
      <w:r w:rsidRPr="00424A3E">
        <w:rPr>
          <w:rFonts w:hint="eastAsia"/>
        </w:rPr>
        <w:t>男女相约之词</w:t>
      </w:r>
      <w:r>
        <w:rPr>
          <w:rFonts w:hint="eastAsia"/>
        </w:rPr>
        <w:t>。</w:t>
      </w:r>
      <w:r w:rsidRPr="00424A3E">
        <w:rPr>
          <w:rFonts w:hint="eastAsia"/>
        </w:rPr>
        <w:t>印度历法</w:t>
      </w:r>
      <w:r>
        <w:rPr>
          <w:rFonts w:hint="eastAsia"/>
        </w:rPr>
        <w:t>将满月称之为白月，因此月圆这个时段就是男女相约的最佳时机</w:t>
      </w:r>
      <w:r w:rsidRPr="00424A3E">
        <w:rPr>
          <w:rFonts w:hint="eastAsia"/>
        </w:rPr>
        <w:t>。</w:t>
      </w:r>
      <w:r>
        <w:rPr>
          <w:rFonts w:hint="eastAsia"/>
        </w:rPr>
        <w:t>这首诗用四个非常简单的句子翻译。只是第三句的</w:t>
      </w:r>
      <w:r>
        <w:t>De</w:t>
      </w:r>
      <w:r>
        <w:rPr>
          <w:rFonts w:hint="eastAsia"/>
        </w:rPr>
        <w:t>需要注意，它是</w:t>
      </w:r>
      <w:r>
        <w:t>the</w:t>
      </w:r>
      <w:r>
        <w:rPr>
          <w:rFonts w:hint="eastAsia"/>
        </w:rPr>
        <w:t>的变体，也是为了省出两个字母</w:t>
      </w:r>
      <w:r>
        <w:t>th</w:t>
      </w:r>
      <w:r>
        <w:rPr>
          <w:rFonts w:hint="eastAsia"/>
        </w:rPr>
        <w:t>的空间，才根据口语的读音法把</w:t>
      </w:r>
      <w:r>
        <w:t>the</w:t>
      </w:r>
      <w:r>
        <w:rPr>
          <w:rFonts w:hint="eastAsia"/>
        </w:rPr>
        <w:t>变成</w:t>
      </w:r>
      <w:r>
        <w:t>De</w:t>
      </w:r>
      <w:r>
        <w:rPr>
          <w:rFonts w:hint="eastAsia"/>
        </w:rPr>
        <w:t>这样一种形式。</w:t>
      </w:r>
    </w:p>
    <w:p w:rsidR="003D6369" w:rsidRDefault="003D6369" w:rsidP="007D3635"/>
    <w:p w:rsidR="003D6369" w:rsidRPr="009753FC" w:rsidRDefault="003D6369" w:rsidP="007D3635">
      <w:pPr>
        <w:rPr>
          <w:b/>
        </w:rPr>
      </w:pPr>
      <w:r w:rsidRPr="008C7BE8">
        <w:rPr>
          <w:b/>
          <w:color w:val="FF0000"/>
          <w:sz w:val="32"/>
          <w:szCs w:val="32"/>
        </w:rPr>
        <w:t xml:space="preserve">43. </w:t>
      </w:r>
      <w:r w:rsidRPr="008C7BE8">
        <w:rPr>
          <w:rFonts w:hint="eastAsia"/>
          <w:b/>
          <w:color w:val="FF0000"/>
          <w:sz w:val="32"/>
          <w:szCs w:val="32"/>
        </w:rPr>
        <w:t>日月</w:t>
      </w:r>
    </w:p>
    <w:p w:rsidR="003D6369" w:rsidRPr="009753FC" w:rsidRDefault="003D6369" w:rsidP="007D3635">
      <w:pPr>
        <w:rPr>
          <w:b/>
        </w:rPr>
      </w:pPr>
    </w:p>
    <w:p w:rsidR="003D6369" w:rsidRPr="00CE3333" w:rsidRDefault="003D6369" w:rsidP="007D3635">
      <w:pPr>
        <w:rPr>
          <w:b/>
        </w:rPr>
      </w:pPr>
      <w:r>
        <w:rPr>
          <w:rFonts w:hint="eastAsia"/>
          <w:b/>
        </w:rPr>
        <w:t>【新体】</w:t>
      </w:r>
    </w:p>
    <w:p w:rsidR="003D6369" w:rsidRPr="00CE3333" w:rsidRDefault="003D6369" w:rsidP="007D3635">
      <w:pPr>
        <w:rPr>
          <w:b/>
        </w:rPr>
      </w:pPr>
    </w:p>
    <w:p w:rsidR="003D6369" w:rsidRPr="00173045" w:rsidRDefault="003D6369" w:rsidP="007D3635">
      <w:r>
        <w:rPr>
          <w:rFonts w:hint="eastAsia"/>
        </w:rPr>
        <w:t>中间</w:t>
      </w:r>
      <w:r w:rsidRPr="00CE3333">
        <w:rPr>
          <w:rFonts w:hint="eastAsia"/>
        </w:rPr>
        <w:t>弥卢山王，</w:t>
      </w:r>
      <w:r w:rsidRPr="00CE3333">
        <w:br/>
      </w:r>
      <w:r>
        <w:rPr>
          <w:rFonts w:hint="eastAsia"/>
        </w:rPr>
        <w:t>请你站稳别动；</w:t>
      </w:r>
      <w:r w:rsidRPr="00CE3333">
        <w:br/>
      </w:r>
      <w:r>
        <w:rPr>
          <w:rFonts w:hint="eastAsia"/>
        </w:rPr>
        <w:t>日月旋转</w:t>
      </w:r>
      <w:r w:rsidRPr="00CE3333">
        <w:rPr>
          <w:rFonts w:hint="eastAsia"/>
        </w:rPr>
        <w:t>方向，</w:t>
      </w:r>
      <w:r w:rsidRPr="00CE3333">
        <w:br/>
      </w:r>
      <w:r>
        <w:rPr>
          <w:rFonts w:hint="eastAsia"/>
        </w:rPr>
        <w:t>并没</w:t>
      </w:r>
      <w:r w:rsidRPr="00CE3333">
        <w:rPr>
          <w:rFonts w:hint="eastAsia"/>
        </w:rPr>
        <w:t>想要走错。</w:t>
      </w:r>
      <w:r>
        <w:br/>
      </w:r>
    </w:p>
    <w:p w:rsidR="003D6369" w:rsidRDefault="003D6369" w:rsidP="007D3635">
      <w:pPr>
        <w:rPr>
          <w:b/>
        </w:rPr>
      </w:pPr>
      <w:r>
        <w:rPr>
          <w:rFonts w:hint="eastAsia"/>
          <w:b/>
        </w:rPr>
        <w:t>【古体】</w:t>
      </w:r>
    </w:p>
    <w:p w:rsidR="003D6369" w:rsidRDefault="003D6369" w:rsidP="007D3635">
      <w:pPr>
        <w:rPr>
          <w:b/>
        </w:rPr>
      </w:pPr>
    </w:p>
    <w:p w:rsidR="003D6369" w:rsidRPr="00CE3333" w:rsidRDefault="003D6369" w:rsidP="007D3635">
      <w:r w:rsidRPr="00CE3333">
        <w:rPr>
          <w:rFonts w:hint="eastAsia"/>
        </w:rPr>
        <w:t>弥卢山王居中间，</w:t>
      </w:r>
      <w:r w:rsidRPr="00CE3333">
        <w:br/>
      </w:r>
      <w:r w:rsidRPr="00CE3333">
        <w:rPr>
          <w:rFonts w:hint="eastAsia"/>
        </w:rPr>
        <w:t>请勿动摇坚如磐；</w:t>
      </w:r>
      <w:r w:rsidRPr="00CE3333">
        <w:br/>
      </w:r>
      <w:r w:rsidRPr="00CE3333">
        <w:rPr>
          <w:rFonts w:hint="eastAsia"/>
        </w:rPr>
        <w:t>从未意欲走错路，</w:t>
      </w:r>
    </w:p>
    <w:p w:rsidR="003D6369" w:rsidRPr="00CE3333" w:rsidRDefault="003D6369" w:rsidP="007D3635">
      <w:r w:rsidRPr="00CE3333">
        <w:rPr>
          <w:rFonts w:hint="eastAsia"/>
        </w:rPr>
        <w:t>循规蹈矩日月旋。</w:t>
      </w:r>
      <w:r w:rsidRPr="00CE3333">
        <w:br/>
      </w:r>
    </w:p>
    <w:p w:rsidR="003D6369" w:rsidRPr="00173045" w:rsidRDefault="003D6369" w:rsidP="007D3635">
      <w:pPr>
        <w:rPr>
          <w:b/>
        </w:rPr>
      </w:pPr>
      <w:r w:rsidRPr="00173045">
        <w:rPr>
          <w:rFonts w:hint="eastAsia"/>
          <w:b/>
        </w:rPr>
        <w:t>【英译】</w:t>
      </w:r>
    </w:p>
    <w:p w:rsidR="003D6369" w:rsidRDefault="003D6369" w:rsidP="007D3635"/>
    <w:p w:rsidR="003D6369" w:rsidRPr="007D183A" w:rsidRDefault="003D6369" w:rsidP="007D3635">
      <w:pPr>
        <w:rPr>
          <w:b/>
          <w:sz w:val="24"/>
          <w:szCs w:val="24"/>
        </w:rPr>
      </w:pPr>
      <w:r w:rsidRPr="007D183A">
        <w:rPr>
          <w:b/>
          <w:sz w:val="24"/>
          <w:szCs w:val="24"/>
        </w:rPr>
        <w:t>Sun and moon</w:t>
      </w:r>
    </w:p>
    <w:p w:rsidR="003D6369" w:rsidRDefault="003D6369" w:rsidP="007D3635"/>
    <w:p w:rsidR="003D6369" w:rsidRDefault="003D6369" w:rsidP="007D3635">
      <w:r>
        <w:t>The k</w:t>
      </w:r>
      <w:r w:rsidRPr="00424A3E">
        <w:t xml:space="preserve">ing </w:t>
      </w:r>
      <w:r>
        <w:t xml:space="preserve">of Mt. </w:t>
      </w:r>
      <w:r w:rsidRPr="00424A3E">
        <w:t xml:space="preserve">Meru </w:t>
      </w:r>
      <w:r>
        <w:t>is in the middle.</w:t>
      </w:r>
    </w:p>
    <w:p w:rsidR="003D6369" w:rsidRDefault="003D6369" w:rsidP="007D3635">
      <w:r>
        <w:t>Please stand firmly without swerving.</w:t>
      </w:r>
      <w:r>
        <w:br/>
        <w:t xml:space="preserve">The sun and </w:t>
      </w:r>
      <w:r w:rsidRPr="00424A3E">
        <w:t xml:space="preserve">moon </w:t>
      </w:r>
      <w:r>
        <w:t>never ever intend</w:t>
      </w:r>
    </w:p>
    <w:p w:rsidR="003D6369" w:rsidRDefault="003D6369" w:rsidP="007D3635">
      <w:r>
        <w:t xml:space="preserve">To go astray when </w:t>
      </w:r>
      <w:r w:rsidRPr="00424A3E">
        <w:t>re</w:t>
      </w:r>
      <w:r>
        <w:t>volving around.</w:t>
      </w:r>
      <w:r>
        <w:br/>
      </w:r>
    </w:p>
    <w:p w:rsidR="003D6369" w:rsidRDefault="003D6369" w:rsidP="007D3635">
      <w:r>
        <w:rPr>
          <w:rFonts w:hint="eastAsia"/>
        </w:rPr>
        <w:t>【</w:t>
      </w:r>
      <w:r w:rsidRPr="007D183A">
        <w:rPr>
          <w:rFonts w:hint="eastAsia"/>
          <w:b/>
        </w:rPr>
        <w:t>笔记</w:t>
      </w:r>
      <w:r>
        <w:rPr>
          <w:rFonts w:hint="eastAsia"/>
        </w:rPr>
        <w:t>】</w:t>
      </w:r>
    </w:p>
    <w:p w:rsidR="003D6369" w:rsidRDefault="003D6369" w:rsidP="007D3635"/>
    <w:p w:rsidR="003D6369" w:rsidRDefault="003D6369" w:rsidP="008A771A">
      <w:pPr>
        <w:ind w:firstLineChars="200" w:firstLine="31680"/>
      </w:pPr>
      <w:r>
        <w:rPr>
          <w:rFonts w:hint="eastAsia"/>
        </w:rPr>
        <w:t>据于道泉先生介绍，“</w:t>
      </w:r>
      <w:r w:rsidRPr="00424A3E">
        <w:rPr>
          <w:rFonts w:hint="eastAsia"/>
        </w:rPr>
        <w:t>弥卢山王</w:t>
      </w:r>
      <w:r>
        <w:rPr>
          <w:rFonts w:hint="eastAsia"/>
        </w:rPr>
        <w:t>”</w:t>
      </w:r>
      <w:r w:rsidRPr="00424A3E">
        <w:rPr>
          <w:rFonts w:hint="eastAsia"/>
        </w:rPr>
        <w:t>藏文为</w:t>
      </w:r>
      <w:r w:rsidRPr="00424A3E">
        <w:t>ri-rgyal-lhun-po</w:t>
      </w:r>
      <w:r w:rsidRPr="00424A3E">
        <w:rPr>
          <w:rFonts w:hint="eastAsia"/>
        </w:rPr>
        <w:t>。</w:t>
      </w:r>
      <w:r w:rsidRPr="00424A3E">
        <w:t>ri-rgyal</w:t>
      </w:r>
      <w:r w:rsidRPr="00424A3E">
        <w:rPr>
          <w:rFonts w:hint="eastAsia"/>
        </w:rPr>
        <w:t>意为</w:t>
      </w:r>
      <w:r>
        <w:t xml:space="preserve"> </w:t>
      </w:r>
      <w:r>
        <w:rPr>
          <w:rFonts w:hint="eastAsia"/>
        </w:rPr>
        <w:t>“</w:t>
      </w:r>
      <w:r w:rsidRPr="00424A3E">
        <w:rPr>
          <w:rFonts w:hint="eastAsia"/>
        </w:rPr>
        <w:t>山王</w:t>
      </w:r>
      <w:r>
        <w:rPr>
          <w:rFonts w:hint="eastAsia"/>
        </w:rPr>
        <w:t>”，</w:t>
      </w:r>
      <w:r w:rsidRPr="00424A3E">
        <w:t>lhun-po</w:t>
      </w:r>
      <w:r>
        <w:t xml:space="preserve"> </w:t>
      </w:r>
      <w:r w:rsidRPr="00424A3E">
        <w:rPr>
          <w:rFonts w:hint="eastAsia"/>
        </w:rPr>
        <w:t>意为</w:t>
      </w:r>
      <w:r>
        <w:rPr>
          <w:rFonts w:hint="eastAsia"/>
        </w:rPr>
        <w:t>“</w:t>
      </w:r>
      <w:r w:rsidRPr="00424A3E">
        <w:rPr>
          <w:rFonts w:hint="eastAsia"/>
        </w:rPr>
        <w:t>积</w:t>
      </w:r>
      <w:r>
        <w:rPr>
          <w:rFonts w:hint="eastAsia"/>
        </w:rPr>
        <w:t>”，</w:t>
      </w:r>
      <w:r w:rsidRPr="00424A3E">
        <w:rPr>
          <w:rFonts w:hint="eastAsia"/>
        </w:rPr>
        <w:t>译</w:t>
      </w:r>
      <w:r>
        <w:rPr>
          <w:rFonts w:hint="eastAsia"/>
        </w:rPr>
        <w:t>自梵文</w:t>
      </w:r>
      <w:r w:rsidRPr="00424A3E">
        <w:t>Meru</w:t>
      </w:r>
      <w:r w:rsidRPr="00424A3E">
        <w:rPr>
          <w:rFonts w:hint="eastAsia"/>
        </w:rPr>
        <w:t>一字。</w:t>
      </w:r>
      <w:r w:rsidRPr="00424A3E">
        <w:t xml:space="preserve"> </w:t>
      </w:r>
      <w:r>
        <w:rPr>
          <w:rFonts w:hint="eastAsia"/>
        </w:rPr>
        <w:t>而</w:t>
      </w:r>
      <w:r w:rsidRPr="00424A3E">
        <w:t>Meru</w:t>
      </w:r>
      <w:r w:rsidRPr="00424A3E">
        <w:rPr>
          <w:rFonts w:hint="eastAsia"/>
        </w:rPr>
        <w:t>普通多称作</w:t>
      </w:r>
      <w:r w:rsidRPr="00424A3E">
        <w:t>Sumeru</w:t>
      </w:r>
      <w:r w:rsidRPr="00424A3E">
        <w:rPr>
          <w:rFonts w:hint="eastAsia"/>
        </w:rPr>
        <w:t>，汉</w:t>
      </w:r>
      <w:r>
        <w:rPr>
          <w:rFonts w:hint="eastAsia"/>
        </w:rPr>
        <w:t>族</w:t>
      </w:r>
      <w:r w:rsidRPr="00424A3E">
        <w:rPr>
          <w:rFonts w:hint="eastAsia"/>
        </w:rPr>
        <w:t>佛文化中意译为</w:t>
      </w:r>
      <w:r>
        <w:rPr>
          <w:rFonts w:hint="eastAsia"/>
        </w:rPr>
        <w:t>“</w:t>
      </w:r>
      <w:r w:rsidRPr="00424A3E">
        <w:rPr>
          <w:rFonts w:hint="eastAsia"/>
        </w:rPr>
        <w:t>善积</w:t>
      </w:r>
      <w:r>
        <w:rPr>
          <w:rFonts w:hint="eastAsia"/>
        </w:rPr>
        <w:t>”</w:t>
      </w:r>
      <w:r w:rsidRPr="00424A3E">
        <w:rPr>
          <w:rFonts w:hint="eastAsia"/>
        </w:rPr>
        <w:t>，译音有</w:t>
      </w:r>
      <w:r>
        <w:rPr>
          <w:rFonts w:hint="eastAsia"/>
        </w:rPr>
        <w:t>“</w:t>
      </w:r>
      <w:r w:rsidRPr="00424A3E">
        <w:rPr>
          <w:rFonts w:hint="eastAsia"/>
        </w:rPr>
        <w:t>须弥山</w:t>
      </w:r>
      <w:r>
        <w:rPr>
          <w:rFonts w:hint="eastAsia"/>
        </w:rPr>
        <w:t>”，还有“</w:t>
      </w:r>
      <w:r w:rsidRPr="00424A3E">
        <w:rPr>
          <w:rFonts w:hint="eastAsia"/>
        </w:rPr>
        <w:t>修迷楼</w:t>
      </w:r>
      <w:r>
        <w:rPr>
          <w:rFonts w:hint="eastAsia"/>
        </w:rPr>
        <w:t>”和“</w:t>
      </w:r>
      <w:r w:rsidRPr="00424A3E">
        <w:rPr>
          <w:rFonts w:hint="eastAsia"/>
        </w:rPr>
        <w:t>苏迷卢</w:t>
      </w:r>
      <w:r>
        <w:rPr>
          <w:rFonts w:hint="eastAsia"/>
        </w:rPr>
        <w:t>”</w:t>
      </w:r>
      <w:r w:rsidRPr="00424A3E">
        <w:rPr>
          <w:rFonts w:hint="eastAsia"/>
        </w:rPr>
        <w:t>等，但世人熟知的，只有</w:t>
      </w:r>
      <w:r>
        <w:rPr>
          <w:rFonts w:hint="eastAsia"/>
        </w:rPr>
        <w:t>“</w:t>
      </w:r>
      <w:r w:rsidRPr="00424A3E">
        <w:rPr>
          <w:rFonts w:hint="eastAsia"/>
        </w:rPr>
        <w:t>须弥山</w:t>
      </w:r>
      <w:r>
        <w:rPr>
          <w:rFonts w:hint="eastAsia"/>
        </w:rPr>
        <w:t>”一说</w:t>
      </w:r>
      <w:r w:rsidRPr="007634CB">
        <w:rPr>
          <w:rFonts w:hint="eastAsia"/>
        </w:rPr>
        <w:t>。</w:t>
      </w:r>
      <w:r w:rsidRPr="00424A3E">
        <w:rPr>
          <w:rFonts w:hint="eastAsia"/>
        </w:rPr>
        <w:t>古代印度人以为须弥山是世界的中心，日月星辰都</w:t>
      </w:r>
      <w:r>
        <w:rPr>
          <w:rFonts w:hint="eastAsia"/>
        </w:rPr>
        <w:t>围绕</w:t>
      </w:r>
      <w:r w:rsidRPr="00424A3E">
        <w:rPr>
          <w:rFonts w:hint="eastAsia"/>
        </w:rPr>
        <w:t>它</w:t>
      </w:r>
      <w:r>
        <w:rPr>
          <w:rFonts w:hint="eastAsia"/>
        </w:rPr>
        <w:t>而转。这种</w:t>
      </w:r>
      <w:r w:rsidRPr="00424A3E">
        <w:rPr>
          <w:rFonts w:hint="eastAsia"/>
        </w:rPr>
        <w:t>思想虽</w:t>
      </w:r>
      <w:r>
        <w:rPr>
          <w:rFonts w:hint="eastAsia"/>
        </w:rPr>
        <w:t>然也曾传入中</w:t>
      </w:r>
      <w:r w:rsidRPr="00424A3E">
        <w:rPr>
          <w:rFonts w:hint="eastAsia"/>
        </w:rPr>
        <w:t>国内地，</w:t>
      </w:r>
      <w:r>
        <w:rPr>
          <w:rFonts w:hint="eastAsia"/>
        </w:rPr>
        <w:t>但却不像在西藏那样普遍，在西藏没有人</w:t>
      </w:r>
      <w:r w:rsidRPr="00424A3E">
        <w:rPr>
          <w:rFonts w:hint="eastAsia"/>
        </w:rPr>
        <w:t>不知道须弥山</w:t>
      </w:r>
      <w:r>
        <w:rPr>
          <w:rFonts w:hint="eastAsia"/>
        </w:rPr>
        <w:t>的。</w:t>
      </w:r>
      <w:r w:rsidRPr="00424A3E">
        <w:br/>
      </w:r>
    </w:p>
    <w:p w:rsidR="003D6369" w:rsidRPr="008C7BE8" w:rsidRDefault="003D6369" w:rsidP="007D3635">
      <w:pPr>
        <w:rPr>
          <w:b/>
          <w:color w:val="FF0000"/>
          <w:sz w:val="32"/>
          <w:szCs w:val="32"/>
        </w:rPr>
      </w:pPr>
      <w:r w:rsidRPr="008C7BE8">
        <w:rPr>
          <w:b/>
          <w:color w:val="FF0000"/>
          <w:sz w:val="32"/>
          <w:szCs w:val="32"/>
        </w:rPr>
        <w:t xml:space="preserve">44. </w:t>
      </w:r>
      <w:r w:rsidRPr="008C7BE8">
        <w:rPr>
          <w:rFonts w:hint="eastAsia"/>
          <w:b/>
          <w:color w:val="FF0000"/>
          <w:sz w:val="32"/>
          <w:szCs w:val="32"/>
        </w:rPr>
        <w:t>约誓</w:t>
      </w:r>
    </w:p>
    <w:p w:rsidR="003D6369" w:rsidRDefault="003D6369" w:rsidP="007D3635"/>
    <w:p w:rsidR="003D6369" w:rsidRPr="00CE3333" w:rsidRDefault="003D6369" w:rsidP="007D3635">
      <w:pPr>
        <w:rPr>
          <w:b/>
        </w:rPr>
      </w:pPr>
      <w:r>
        <w:rPr>
          <w:rFonts w:hint="eastAsia"/>
          <w:b/>
        </w:rPr>
        <w:t>【新体</w:t>
      </w:r>
      <w:r w:rsidRPr="00CE3333">
        <w:rPr>
          <w:rFonts w:hint="eastAsia"/>
          <w:b/>
        </w:rPr>
        <w:t>】</w:t>
      </w:r>
    </w:p>
    <w:p w:rsidR="003D6369" w:rsidRPr="00CE3333" w:rsidRDefault="003D6369" w:rsidP="007D3635"/>
    <w:p w:rsidR="003D6369" w:rsidRDefault="003D6369" w:rsidP="007D3635">
      <w:r>
        <w:rPr>
          <w:rFonts w:hint="eastAsia"/>
        </w:rPr>
        <w:t>初三</w:t>
      </w:r>
      <w:r w:rsidRPr="00CE3333">
        <w:rPr>
          <w:rFonts w:hint="eastAsia"/>
        </w:rPr>
        <w:t>明月发白，</w:t>
      </w:r>
      <w:r w:rsidRPr="00CE3333">
        <w:br/>
      </w:r>
      <w:r>
        <w:rPr>
          <w:rFonts w:hint="eastAsia"/>
        </w:rPr>
        <w:t>已尽发白</w:t>
      </w:r>
      <w:r w:rsidRPr="00CE3333">
        <w:rPr>
          <w:rFonts w:hint="eastAsia"/>
        </w:rPr>
        <w:t>能事，</w:t>
      </w:r>
      <w:r w:rsidRPr="00CE3333">
        <w:br/>
      </w:r>
      <w:r>
        <w:rPr>
          <w:rFonts w:hint="eastAsia"/>
        </w:rPr>
        <w:t>请发</w:t>
      </w:r>
      <w:r w:rsidRPr="00CE3333">
        <w:rPr>
          <w:rFonts w:hint="eastAsia"/>
        </w:rPr>
        <w:t>誓约</w:t>
      </w:r>
      <w:r>
        <w:rPr>
          <w:rFonts w:hint="eastAsia"/>
        </w:rPr>
        <w:t>给我，</w:t>
      </w:r>
      <w:r w:rsidRPr="00CE3333">
        <w:br/>
      </w:r>
      <w:r>
        <w:rPr>
          <w:rFonts w:hint="eastAsia"/>
        </w:rPr>
        <w:t>就像十五夜色</w:t>
      </w:r>
      <w:r w:rsidRPr="00CE3333">
        <w:rPr>
          <w:rFonts w:hint="eastAsia"/>
        </w:rPr>
        <w:t>。</w:t>
      </w:r>
      <w:r w:rsidRPr="00CE3333">
        <w:br/>
      </w:r>
    </w:p>
    <w:p w:rsidR="003D6369" w:rsidRPr="00CE3333" w:rsidRDefault="003D6369" w:rsidP="007D3635">
      <w:pPr>
        <w:rPr>
          <w:b/>
        </w:rPr>
      </w:pPr>
      <w:r>
        <w:rPr>
          <w:rFonts w:hint="eastAsia"/>
          <w:b/>
        </w:rPr>
        <w:t>【古体</w:t>
      </w:r>
      <w:r w:rsidRPr="00CE3333">
        <w:rPr>
          <w:rFonts w:hint="eastAsia"/>
          <w:b/>
        </w:rPr>
        <w:t>】</w:t>
      </w:r>
    </w:p>
    <w:p w:rsidR="003D6369" w:rsidRDefault="003D6369" w:rsidP="007D3635"/>
    <w:p w:rsidR="003D6369" w:rsidRPr="007D183A" w:rsidRDefault="003D6369" w:rsidP="007D3635">
      <w:pPr>
        <w:rPr>
          <w:b/>
        </w:rPr>
      </w:pPr>
      <w:r>
        <w:rPr>
          <w:rFonts w:hint="eastAsia"/>
        </w:rPr>
        <w:t>初三之日月明亮</w:t>
      </w:r>
      <w:r w:rsidRPr="00424A3E">
        <w:rPr>
          <w:rFonts w:hint="eastAsia"/>
        </w:rPr>
        <w:t>，</w:t>
      </w:r>
      <w:r w:rsidRPr="00424A3E">
        <w:br/>
      </w:r>
      <w:r>
        <w:rPr>
          <w:rFonts w:hint="eastAsia"/>
        </w:rPr>
        <w:t>已尽光明之所能；</w:t>
      </w:r>
      <w:r w:rsidRPr="00424A3E">
        <w:br/>
      </w:r>
      <w:r>
        <w:rPr>
          <w:rFonts w:hint="eastAsia"/>
        </w:rPr>
        <w:t>请君</w:t>
      </w:r>
      <w:r w:rsidRPr="00424A3E">
        <w:rPr>
          <w:rFonts w:hint="eastAsia"/>
        </w:rPr>
        <w:t>对我发</w:t>
      </w:r>
      <w:r>
        <w:rPr>
          <w:rFonts w:hint="eastAsia"/>
        </w:rPr>
        <w:t>约誓，</w:t>
      </w:r>
      <w:r w:rsidRPr="00424A3E">
        <w:br/>
      </w:r>
      <w:r>
        <w:rPr>
          <w:rFonts w:hint="eastAsia"/>
        </w:rPr>
        <w:t>十五夜色一样明</w:t>
      </w:r>
      <w:r w:rsidRPr="00424A3E">
        <w:rPr>
          <w:rFonts w:hint="eastAsia"/>
        </w:rPr>
        <w:t>。</w:t>
      </w:r>
      <w:r>
        <w:br/>
      </w:r>
      <w:r w:rsidRPr="00424A3E">
        <w:br/>
      </w:r>
      <w:r w:rsidRPr="007D183A">
        <w:rPr>
          <w:rFonts w:hint="eastAsia"/>
          <w:b/>
        </w:rPr>
        <w:t>【英译】</w:t>
      </w:r>
    </w:p>
    <w:p w:rsidR="003D6369" w:rsidRDefault="003D6369" w:rsidP="007D3635"/>
    <w:p w:rsidR="003D6369" w:rsidRPr="007D183A" w:rsidRDefault="003D6369" w:rsidP="007D3635">
      <w:pPr>
        <w:rPr>
          <w:b/>
          <w:sz w:val="24"/>
          <w:szCs w:val="24"/>
        </w:rPr>
      </w:pPr>
      <w:r w:rsidRPr="007D183A">
        <w:rPr>
          <w:b/>
          <w:sz w:val="24"/>
          <w:szCs w:val="24"/>
        </w:rPr>
        <w:t>Oath</w:t>
      </w:r>
    </w:p>
    <w:p w:rsidR="003D6369" w:rsidRDefault="003D6369" w:rsidP="007D3635"/>
    <w:p w:rsidR="003D6369" w:rsidRDefault="003D6369" w:rsidP="007D3635">
      <w:r w:rsidRPr="00424A3E">
        <w:t>The moon on the third day is bright,</w:t>
      </w:r>
      <w:r w:rsidRPr="00424A3E">
        <w:br/>
        <w:t xml:space="preserve">And it has done its </w:t>
      </w:r>
      <w:r>
        <w:t>best to be bright.</w:t>
      </w:r>
      <w:r>
        <w:br/>
        <w:t>Please make me a</w:t>
      </w:r>
      <w:r w:rsidRPr="00424A3E">
        <w:t xml:space="preserve"> promise </w:t>
      </w:r>
      <w:r>
        <w:t>which is</w:t>
      </w:r>
    </w:p>
    <w:p w:rsidR="003D6369" w:rsidRDefault="003D6369" w:rsidP="007D3635">
      <w:r>
        <w:t xml:space="preserve">As clear as </w:t>
      </w:r>
      <w:r w:rsidRPr="00424A3E">
        <w:t>the night of the 15th day.</w:t>
      </w:r>
      <w:r>
        <w:tab/>
      </w:r>
      <w:r w:rsidRPr="00424A3E">
        <w:br/>
      </w:r>
    </w:p>
    <w:p w:rsidR="003D6369" w:rsidRPr="005C286A" w:rsidRDefault="003D6369" w:rsidP="007D3635">
      <w:pPr>
        <w:rPr>
          <w:b/>
        </w:rPr>
      </w:pPr>
      <w:r w:rsidRPr="008C7BE8">
        <w:rPr>
          <w:b/>
          <w:color w:val="FF0000"/>
          <w:sz w:val="32"/>
          <w:szCs w:val="32"/>
        </w:rPr>
        <w:t>45.</w:t>
      </w:r>
      <w:r w:rsidRPr="008C7BE8">
        <w:rPr>
          <w:color w:val="FF0000"/>
          <w:sz w:val="32"/>
          <w:szCs w:val="32"/>
        </w:rPr>
        <w:t xml:space="preserve"> </w:t>
      </w:r>
      <w:r w:rsidRPr="008C7BE8">
        <w:rPr>
          <w:rFonts w:hint="eastAsia"/>
          <w:b/>
          <w:color w:val="FF0000"/>
          <w:sz w:val="32"/>
          <w:szCs w:val="32"/>
        </w:rPr>
        <w:t>金刚</w:t>
      </w:r>
    </w:p>
    <w:p w:rsidR="003D6369" w:rsidRPr="005C286A" w:rsidRDefault="003D6369" w:rsidP="007D3635">
      <w:pPr>
        <w:rPr>
          <w:b/>
        </w:rPr>
      </w:pPr>
    </w:p>
    <w:p w:rsidR="003D6369" w:rsidRPr="00CE3333" w:rsidRDefault="003D6369" w:rsidP="007D3635">
      <w:pPr>
        <w:rPr>
          <w:b/>
        </w:rPr>
      </w:pPr>
      <w:r>
        <w:rPr>
          <w:rFonts w:hint="eastAsia"/>
          <w:b/>
        </w:rPr>
        <w:t>【新体】</w:t>
      </w:r>
    </w:p>
    <w:p w:rsidR="003D6369" w:rsidRPr="00CE3333" w:rsidRDefault="003D6369" w:rsidP="007D3635"/>
    <w:p w:rsidR="003D6369" w:rsidRDefault="003D6369" w:rsidP="007D3635">
      <w:pPr>
        <w:rPr>
          <w:b/>
        </w:rPr>
      </w:pPr>
      <w:r w:rsidRPr="00CE3333">
        <w:rPr>
          <w:rFonts w:hint="eastAsia"/>
        </w:rPr>
        <w:t>住在十地</w:t>
      </w:r>
      <w:r>
        <w:rPr>
          <w:rFonts w:hint="eastAsia"/>
        </w:rPr>
        <w:t>界中，</w:t>
      </w:r>
      <w:r w:rsidRPr="00CE3333">
        <w:br/>
      </w:r>
      <w:r>
        <w:rPr>
          <w:rFonts w:hint="eastAsia"/>
        </w:rPr>
        <w:t>誓约金刚护法；</w:t>
      </w:r>
      <w:r w:rsidRPr="00CE3333">
        <w:br/>
      </w:r>
      <w:r>
        <w:rPr>
          <w:rFonts w:hint="eastAsia"/>
        </w:rPr>
        <w:t>若有神通</w:t>
      </w:r>
      <w:r w:rsidRPr="00CE3333">
        <w:rPr>
          <w:rFonts w:hint="eastAsia"/>
        </w:rPr>
        <w:t>威力，</w:t>
      </w:r>
      <w:r w:rsidRPr="00CE3333">
        <w:br/>
      </w:r>
      <w:r w:rsidRPr="00CE3333">
        <w:rPr>
          <w:rFonts w:hint="eastAsia"/>
        </w:rPr>
        <w:t>驱逐</w:t>
      </w:r>
      <w:r>
        <w:rPr>
          <w:rFonts w:hint="eastAsia"/>
        </w:rPr>
        <w:t>佛法冤家</w:t>
      </w:r>
      <w:r w:rsidRPr="00CE3333">
        <w:rPr>
          <w:rFonts w:hint="eastAsia"/>
        </w:rPr>
        <w:t>。</w:t>
      </w:r>
      <w:r w:rsidRPr="00CE3333">
        <w:rPr>
          <w:b/>
        </w:rPr>
        <w:br/>
      </w:r>
    </w:p>
    <w:p w:rsidR="003D6369" w:rsidRDefault="003D6369" w:rsidP="007D3635">
      <w:pPr>
        <w:rPr>
          <w:b/>
        </w:rPr>
      </w:pPr>
      <w:r>
        <w:rPr>
          <w:rFonts w:hint="eastAsia"/>
          <w:b/>
        </w:rPr>
        <w:t>【古体】</w:t>
      </w:r>
    </w:p>
    <w:p w:rsidR="003D6369" w:rsidRDefault="003D6369" w:rsidP="007D3635">
      <w:pPr>
        <w:rPr>
          <w:b/>
        </w:rPr>
      </w:pPr>
    </w:p>
    <w:p w:rsidR="003D6369" w:rsidRPr="00CE3333" w:rsidRDefault="003D6369" w:rsidP="007D3635">
      <w:r w:rsidRPr="00CE3333">
        <w:rPr>
          <w:rFonts w:hint="eastAsia"/>
        </w:rPr>
        <w:t>金刚护法立约誓，</w:t>
      </w:r>
    </w:p>
    <w:p w:rsidR="003D6369" w:rsidRPr="00CE3333" w:rsidRDefault="003D6369" w:rsidP="007D3635">
      <w:r w:rsidRPr="00CE3333">
        <w:rPr>
          <w:rFonts w:hint="eastAsia"/>
        </w:rPr>
        <w:t>十地界中栖身处；</w:t>
      </w:r>
    </w:p>
    <w:p w:rsidR="003D6369" w:rsidRPr="007D183A" w:rsidRDefault="003D6369" w:rsidP="007D3635">
      <w:pPr>
        <w:rPr>
          <w:b/>
        </w:rPr>
      </w:pPr>
      <w:r w:rsidRPr="00CE3333">
        <w:rPr>
          <w:rFonts w:hint="eastAsia"/>
        </w:rPr>
        <w:t>神通威力若真有，</w:t>
      </w:r>
      <w:r w:rsidRPr="00CE3333">
        <w:br/>
      </w:r>
      <w:r w:rsidRPr="00CE3333">
        <w:rPr>
          <w:rFonts w:hint="eastAsia"/>
        </w:rPr>
        <w:t>佛法冤家请驱逐。</w:t>
      </w:r>
      <w:r>
        <w:br/>
      </w:r>
      <w:r w:rsidRPr="00424A3E">
        <w:br/>
      </w:r>
      <w:r w:rsidRPr="007D183A">
        <w:rPr>
          <w:rFonts w:hint="eastAsia"/>
          <w:b/>
        </w:rPr>
        <w:t>【英译】</w:t>
      </w:r>
    </w:p>
    <w:p w:rsidR="003D6369" w:rsidRDefault="003D6369" w:rsidP="007D3635"/>
    <w:p w:rsidR="003D6369" w:rsidRDefault="003D6369" w:rsidP="007D3635">
      <w:pPr>
        <w:rPr>
          <w:b/>
          <w:sz w:val="24"/>
          <w:szCs w:val="24"/>
        </w:rPr>
      </w:pPr>
      <w:r w:rsidRPr="007D183A">
        <w:rPr>
          <w:b/>
          <w:sz w:val="24"/>
          <w:szCs w:val="24"/>
        </w:rPr>
        <w:t>Diamond Protector</w:t>
      </w:r>
    </w:p>
    <w:p w:rsidR="003D6369" w:rsidRPr="007D183A" w:rsidRDefault="003D6369" w:rsidP="007D3635">
      <w:pPr>
        <w:rPr>
          <w:b/>
          <w:sz w:val="24"/>
          <w:szCs w:val="24"/>
        </w:rPr>
      </w:pPr>
    </w:p>
    <w:p w:rsidR="003D6369" w:rsidRDefault="003D6369" w:rsidP="007D3635">
      <w:r>
        <w:t>Diamond Protector of Buddha Teachings Lives</w:t>
      </w:r>
    </w:p>
    <w:p w:rsidR="003D6369" w:rsidRDefault="003D6369" w:rsidP="007D3635">
      <w:r>
        <w:t>In the realm of the ten stages and he made an</w:t>
      </w:r>
    </w:p>
    <w:p w:rsidR="003D6369" w:rsidRDefault="003D6369" w:rsidP="007D3635">
      <w:r>
        <w:t xml:space="preserve">Oath. If you have supernatural powers, please </w:t>
      </w:r>
    </w:p>
    <w:p w:rsidR="003D6369" w:rsidRDefault="003D6369" w:rsidP="007D3635">
      <w:r>
        <w:t xml:space="preserve">Try to </w:t>
      </w:r>
      <w:r w:rsidRPr="00424A3E">
        <w:t>get rid of the enem</w:t>
      </w:r>
      <w:r>
        <w:t>y of</w:t>
      </w:r>
      <w:r w:rsidRPr="00FF54A7">
        <w:t xml:space="preserve"> </w:t>
      </w:r>
      <w:r>
        <w:t>Buddha T</w:t>
      </w:r>
      <w:r w:rsidRPr="00424A3E">
        <w:t>aching</w:t>
      </w:r>
      <w:r>
        <w:t>s</w:t>
      </w:r>
      <w:r w:rsidRPr="00424A3E">
        <w:t>.</w:t>
      </w:r>
    </w:p>
    <w:p w:rsidR="003D6369" w:rsidRPr="00FF54A7" w:rsidRDefault="003D6369" w:rsidP="007D3635">
      <w:pPr>
        <w:rPr>
          <w:b/>
        </w:rPr>
      </w:pPr>
      <w:r w:rsidRPr="00424A3E">
        <w:br/>
      </w:r>
      <w:r>
        <w:rPr>
          <w:rFonts w:hint="eastAsia"/>
          <w:b/>
        </w:rPr>
        <w:t>【</w:t>
      </w:r>
      <w:r w:rsidRPr="00FF54A7">
        <w:rPr>
          <w:rFonts w:hint="eastAsia"/>
          <w:b/>
        </w:rPr>
        <w:t>笔记】</w:t>
      </w:r>
    </w:p>
    <w:p w:rsidR="003D6369" w:rsidRDefault="003D6369" w:rsidP="007D3635"/>
    <w:p w:rsidR="003D6369" w:rsidRDefault="003D6369" w:rsidP="008A771A">
      <w:pPr>
        <w:ind w:firstLineChars="200" w:firstLine="31680"/>
      </w:pPr>
      <w:r>
        <w:rPr>
          <w:rFonts w:hint="eastAsia"/>
        </w:rPr>
        <w:t>据介绍，护法亦是</w:t>
      </w:r>
      <w:r w:rsidRPr="00424A3E">
        <w:rPr>
          <w:rFonts w:hint="eastAsia"/>
        </w:rPr>
        <w:t>菩萨化身，故亦在十地界中。菩萨修行时所经的境界有十地：</w:t>
      </w:r>
      <w:r>
        <w:t>1</w:t>
      </w:r>
      <w:r>
        <w:rPr>
          <w:rFonts w:hint="eastAsia"/>
        </w:rPr>
        <w:t>、</w:t>
      </w:r>
      <w:r w:rsidRPr="00424A3E">
        <w:rPr>
          <w:rFonts w:hint="eastAsia"/>
        </w:rPr>
        <w:t>喜欢地</w:t>
      </w:r>
      <w:r>
        <w:rPr>
          <w:rFonts w:hint="eastAsia"/>
        </w:rPr>
        <w:t>；</w:t>
      </w:r>
      <w:r>
        <w:t>2</w:t>
      </w:r>
      <w:r>
        <w:rPr>
          <w:rFonts w:hint="eastAsia"/>
        </w:rPr>
        <w:t>、</w:t>
      </w:r>
      <w:r w:rsidRPr="00424A3E">
        <w:rPr>
          <w:rFonts w:hint="eastAsia"/>
        </w:rPr>
        <w:t>离垢地</w:t>
      </w:r>
      <w:r>
        <w:rPr>
          <w:rFonts w:hint="eastAsia"/>
        </w:rPr>
        <w:t>；</w:t>
      </w:r>
      <w:r>
        <w:t>3</w:t>
      </w:r>
      <w:r>
        <w:rPr>
          <w:rFonts w:hint="eastAsia"/>
        </w:rPr>
        <w:t>、</w:t>
      </w:r>
      <w:r w:rsidRPr="00424A3E">
        <w:rPr>
          <w:rFonts w:hint="eastAsia"/>
        </w:rPr>
        <w:t>发光地</w:t>
      </w:r>
      <w:r>
        <w:rPr>
          <w:rFonts w:hint="eastAsia"/>
        </w:rPr>
        <w:t>；</w:t>
      </w:r>
      <w:r>
        <w:t>4</w:t>
      </w:r>
      <w:r>
        <w:rPr>
          <w:rFonts w:hint="eastAsia"/>
        </w:rPr>
        <w:t>、</w:t>
      </w:r>
      <w:r w:rsidRPr="00424A3E">
        <w:rPr>
          <w:rFonts w:hint="eastAsia"/>
        </w:rPr>
        <w:t>焰慧地</w:t>
      </w:r>
      <w:r>
        <w:rPr>
          <w:rFonts w:hint="eastAsia"/>
        </w:rPr>
        <w:t>；</w:t>
      </w:r>
      <w:r>
        <w:t>5</w:t>
      </w:r>
      <w:r>
        <w:rPr>
          <w:rFonts w:hint="eastAsia"/>
        </w:rPr>
        <w:t>、</w:t>
      </w:r>
      <w:r w:rsidRPr="00424A3E">
        <w:rPr>
          <w:rFonts w:hint="eastAsia"/>
        </w:rPr>
        <w:t>极难胜地</w:t>
      </w:r>
      <w:r>
        <w:rPr>
          <w:rFonts w:hint="eastAsia"/>
        </w:rPr>
        <w:t>；</w:t>
      </w:r>
      <w:r>
        <w:t>6</w:t>
      </w:r>
      <w:r>
        <w:rPr>
          <w:rFonts w:hint="eastAsia"/>
        </w:rPr>
        <w:t>、</w:t>
      </w:r>
      <w:r w:rsidRPr="00424A3E">
        <w:rPr>
          <w:rFonts w:hint="eastAsia"/>
        </w:rPr>
        <w:t>现前地</w:t>
      </w:r>
      <w:r>
        <w:rPr>
          <w:rFonts w:hint="eastAsia"/>
        </w:rPr>
        <w:t>；</w:t>
      </w:r>
      <w:r>
        <w:t>7</w:t>
      </w:r>
      <w:r>
        <w:rPr>
          <w:rFonts w:hint="eastAsia"/>
        </w:rPr>
        <w:t>、</w:t>
      </w:r>
      <w:r w:rsidRPr="00424A3E">
        <w:rPr>
          <w:rFonts w:hint="eastAsia"/>
        </w:rPr>
        <w:t>远行地</w:t>
      </w:r>
      <w:r>
        <w:rPr>
          <w:rFonts w:hint="eastAsia"/>
        </w:rPr>
        <w:t>；</w:t>
      </w:r>
      <w:r>
        <w:t>8</w:t>
      </w:r>
      <w:r>
        <w:rPr>
          <w:rFonts w:hint="eastAsia"/>
        </w:rPr>
        <w:t>、</w:t>
      </w:r>
      <w:r w:rsidRPr="00424A3E">
        <w:rPr>
          <w:rFonts w:hint="eastAsia"/>
        </w:rPr>
        <w:t>不动地</w:t>
      </w:r>
      <w:r>
        <w:rPr>
          <w:rFonts w:hint="eastAsia"/>
        </w:rPr>
        <w:t>；</w:t>
      </w:r>
      <w:r>
        <w:t>9</w:t>
      </w:r>
      <w:r>
        <w:rPr>
          <w:rFonts w:hint="eastAsia"/>
        </w:rPr>
        <w:t>、</w:t>
      </w:r>
      <w:r w:rsidRPr="00424A3E">
        <w:rPr>
          <w:rFonts w:hint="eastAsia"/>
        </w:rPr>
        <w:t>善慧地</w:t>
      </w:r>
      <w:r>
        <w:rPr>
          <w:rFonts w:hint="eastAsia"/>
        </w:rPr>
        <w:t>；</w:t>
      </w:r>
      <w:r>
        <w:t>10</w:t>
      </w:r>
      <w:r>
        <w:rPr>
          <w:rFonts w:hint="eastAsia"/>
        </w:rPr>
        <w:t>、</w:t>
      </w:r>
      <w:r w:rsidRPr="00424A3E">
        <w:rPr>
          <w:rFonts w:hint="eastAsia"/>
        </w:rPr>
        <w:t xml:space="preserve">法云地。　　</w:t>
      </w:r>
    </w:p>
    <w:p w:rsidR="003D6369" w:rsidRPr="008C7BE8" w:rsidRDefault="003D6369" w:rsidP="008A771A">
      <w:pPr>
        <w:ind w:firstLineChars="200" w:firstLine="31680"/>
        <w:rPr>
          <w:b/>
          <w:color w:val="FF0000"/>
          <w:sz w:val="32"/>
          <w:szCs w:val="32"/>
        </w:rPr>
      </w:pPr>
    </w:p>
    <w:p w:rsidR="003D6369" w:rsidRPr="005C286A" w:rsidRDefault="003D6369" w:rsidP="007D3635">
      <w:pPr>
        <w:rPr>
          <w:b/>
        </w:rPr>
      </w:pPr>
      <w:r w:rsidRPr="008C7BE8">
        <w:rPr>
          <w:b/>
          <w:color w:val="FF0000"/>
          <w:sz w:val="32"/>
          <w:szCs w:val="32"/>
        </w:rPr>
        <w:t xml:space="preserve">46. </w:t>
      </w:r>
      <w:r w:rsidRPr="008C7BE8">
        <w:rPr>
          <w:rFonts w:hint="eastAsia"/>
          <w:b/>
          <w:color w:val="FF0000"/>
          <w:sz w:val="32"/>
          <w:szCs w:val="32"/>
        </w:rPr>
        <w:t>杜鹃</w:t>
      </w:r>
    </w:p>
    <w:p w:rsidR="003D6369" w:rsidRPr="005C286A" w:rsidRDefault="003D6369" w:rsidP="007D3635">
      <w:pPr>
        <w:rPr>
          <w:b/>
        </w:rPr>
      </w:pPr>
    </w:p>
    <w:p w:rsidR="003D6369" w:rsidRPr="00186D6B" w:rsidRDefault="003D6369" w:rsidP="007D3635">
      <w:pPr>
        <w:rPr>
          <w:b/>
        </w:rPr>
      </w:pPr>
      <w:r>
        <w:rPr>
          <w:rFonts w:hint="eastAsia"/>
          <w:b/>
        </w:rPr>
        <w:t>【新体</w:t>
      </w:r>
      <w:r w:rsidRPr="00186D6B">
        <w:rPr>
          <w:rFonts w:hint="eastAsia"/>
          <w:b/>
        </w:rPr>
        <w:t>】</w:t>
      </w:r>
    </w:p>
    <w:p w:rsidR="003D6369" w:rsidRDefault="003D6369" w:rsidP="007D3635"/>
    <w:p w:rsidR="003D6369" w:rsidRDefault="003D6369" w:rsidP="007D3635">
      <w:pPr>
        <w:rPr>
          <w:b/>
        </w:rPr>
      </w:pPr>
      <w:r>
        <w:rPr>
          <w:rFonts w:hint="eastAsia"/>
        </w:rPr>
        <w:t>杜鹃寞地赶来</w:t>
      </w:r>
      <w:r w:rsidRPr="00424A3E">
        <w:rPr>
          <w:rFonts w:hint="eastAsia"/>
        </w:rPr>
        <w:t>，</w:t>
      </w:r>
      <w:r w:rsidRPr="00424A3E">
        <w:br/>
      </w:r>
      <w:r>
        <w:rPr>
          <w:rFonts w:hint="eastAsia"/>
        </w:rPr>
        <w:t>适时地气也来</w:t>
      </w:r>
      <w:r w:rsidRPr="00424A3E">
        <w:rPr>
          <w:rFonts w:hint="eastAsia"/>
        </w:rPr>
        <w:t>；</w:t>
      </w:r>
      <w:r w:rsidRPr="00424A3E">
        <w:br/>
      </w:r>
      <w:r>
        <w:rPr>
          <w:rFonts w:hint="eastAsia"/>
        </w:rPr>
        <w:t>我同恋人相会</w:t>
      </w:r>
      <w:r w:rsidRPr="00424A3E">
        <w:rPr>
          <w:rFonts w:hint="eastAsia"/>
        </w:rPr>
        <w:t>，</w:t>
      </w:r>
      <w:r w:rsidRPr="00424A3E">
        <w:br/>
      </w:r>
      <w:r w:rsidRPr="00424A3E">
        <w:rPr>
          <w:rFonts w:hint="eastAsia"/>
        </w:rPr>
        <w:t>身心都</w:t>
      </w:r>
      <w:r>
        <w:rPr>
          <w:rFonts w:hint="eastAsia"/>
        </w:rPr>
        <w:t>很舒畅</w:t>
      </w:r>
      <w:r w:rsidRPr="00424A3E">
        <w:rPr>
          <w:rFonts w:hint="eastAsia"/>
        </w:rPr>
        <w:t>。</w:t>
      </w:r>
      <w:r>
        <w:br/>
      </w:r>
    </w:p>
    <w:p w:rsidR="003D6369" w:rsidRDefault="003D6369" w:rsidP="007D3635">
      <w:pPr>
        <w:rPr>
          <w:b/>
        </w:rPr>
      </w:pPr>
      <w:r>
        <w:rPr>
          <w:rFonts w:hint="eastAsia"/>
          <w:b/>
        </w:rPr>
        <w:t>【古体】</w:t>
      </w:r>
    </w:p>
    <w:p w:rsidR="003D6369" w:rsidRPr="00CE3333" w:rsidRDefault="003D6369" w:rsidP="007D3635"/>
    <w:p w:rsidR="003D6369" w:rsidRPr="00264E27" w:rsidRDefault="003D6369" w:rsidP="007D3635">
      <w:pPr>
        <w:rPr>
          <w:b/>
        </w:rPr>
      </w:pPr>
      <w:r w:rsidRPr="00CE3333">
        <w:rPr>
          <w:rFonts w:hint="eastAsia"/>
        </w:rPr>
        <w:t>杜鹃且从寞地至，</w:t>
      </w:r>
      <w:r w:rsidRPr="00CE3333">
        <w:br/>
      </w:r>
      <w:r w:rsidRPr="00CE3333">
        <w:rPr>
          <w:rFonts w:hint="eastAsia"/>
        </w:rPr>
        <w:t>便有地气接踵来；</w:t>
      </w:r>
      <w:r w:rsidRPr="00CE3333">
        <w:br/>
      </w:r>
      <w:r w:rsidRPr="00CE3333">
        <w:rPr>
          <w:rFonts w:hint="eastAsia"/>
        </w:rPr>
        <w:t>我同情侣相会后，</w:t>
      </w:r>
      <w:r w:rsidRPr="00CE3333">
        <w:br/>
      </w:r>
      <w:r w:rsidRPr="00CE3333">
        <w:rPr>
          <w:rFonts w:hint="eastAsia"/>
        </w:rPr>
        <w:t>身心舒畅笑颜开。</w:t>
      </w:r>
      <w:r w:rsidRPr="00CE3333">
        <w:br/>
      </w:r>
      <w:r w:rsidRPr="00424A3E">
        <w:br/>
      </w:r>
      <w:r w:rsidRPr="007B42C8">
        <w:rPr>
          <w:rFonts w:hint="eastAsia"/>
          <w:b/>
        </w:rPr>
        <w:t>【英译】</w:t>
      </w:r>
    </w:p>
    <w:p w:rsidR="003D6369" w:rsidRDefault="003D6369" w:rsidP="007D3635"/>
    <w:p w:rsidR="003D6369" w:rsidRPr="00E448AD" w:rsidRDefault="003D6369" w:rsidP="007D3635">
      <w:pPr>
        <w:rPr>
          <w:b/>
          <w:sz w:val="24"/>
          <w:szCs w:val="24"/>
        </w:rPr>
      </w:pPr>
      <w:r w:rsidRPr="00E448AD">
        <w:rPr>
          <w:b/>
          <w:sz w:val="24"/>
          <w:szCs w:val="24"/>
        </w:rPr>
        <w:t xml:space="preserve">Cuckoo </w:t>
      </w:r>
    </w:p>
    <w:p w:rsidR="003D6369" w:rsidRDefault="003D6369" w:rsidP="007D3635"/>
    <w:p w:rsidR="003D6369" w:rsidRDefault="003D6369" w:rsidP="007D3635">
      <w:r>
        <w:t>A</w:t>
      </w:r>
      <w:r w:rsidRPr="00424A3E">
        <w:t xml:space="preserve"> cuckoo </w:t>
      </w:r>
      <w:r>
        <w:t>comes from the country Muo.</w:t>
      </w:r>
      <w:r>
        <w:br/>
        <w:t>T</w:t>
      </w:r>
      <w:r w:rsidRPr="00424A3E">
        <w:t>he seas</w:t>
      </w:r>
      <w:r>
        <w:t xml:space="preserve">onable </w:t>
      </w:r>
      <w:r w:rsidRPr="00264E27">
        <w:t>soil vapor</w:t>
      </w:r>
      <w:r>
        <w:t xml:space="preserve"> rises up, too. </w:t>
      </w:r>
      <w:r>
        <w:br/>
        <w:t>I have met my dear lover in a happy day.</w:t>
      </w:r>
      <w:r w:rsidRPr="00424A3E">
        <w:br/>
        <w:t>My body a</w:t>
      </w:r>
      <w:r>
        <w:t>n’ mind have become relaxed.</w:t>
      </w:r>
      <w:r>
        <w:br/>
      </w:r>
    </w:p>
    <w:p w:rsidR="003D6369" w:rsidRPr="008C7BE8" w:rsidRDefault="003D6369" w:rsidP="007D3635">
      <w:pPr>
        <w:rPr>
          <w:b/>
          <w:color w:val="FF0000"/>
          <w:sz w:val="32"/>
          <w:szCs w:val="32"/>
        </w:rPr>
      </w:pPr>
      <w:r w:rsidRPr="008C7BE8">
        <w:rPr>
          <w:b/>
          <w:color w:val="FF0000"/>
          <w:sz w:val="32"/>
          <w:szCs w:val="32"/>
        </w:rPr>
        <w:t xml:space="preserve">47. </w:t>
      </w:r>
      <w:r w:rsidRPr="008C7BE8">
        <w:rPr>
          <w:rFonts w:hint="eastAsia"/>
          <w:b/>
          <w:color w:val="FF0000"/>
          <w:sz w:val="32"/>
          <w:szCs w:val="32"/>
        </w:rPr>
        <w:t>魂断</w:t>
      </w:r>
    </w:p>
    <w:p w:rsidR="003D6369" w:rsidRDefault="003D6369" w:rsidP="007D3635"/>
    <w:p w:rsidR="003D6369" w:rsidRPr="00186D6B" w:rsidRDefault="003D6369" w:rsidP="007D3635">
      <w:pPr>
        <w:rPr>
          <w:b/>
        </w:rPr>
      </w:pPr>
      <w:r>
        <w:rPr>
          <w:rFonts w:hint="eastAsia"/>
          <w:b/>
        </w:rPr>
        <w:t>【新体】</w:t>
      </w:r>
    </w:p>
    <w:p w:rsidR="003D6369" w:rsidRPr="00186D6B" w:rsidRDefault="003D6369" w:rsidP="007D3635">
      <w:pPr>
        <w:rPr>
          <w:b/>
        </w:rPr>
      </w:pPr>
    </w:p>
    <w:p w:rsidR="003D6369" w:rsidRDefault="003D6369" w:rsidP="007D3635">
      <w:r>
        <w:rPr>
          <w:rFonts w:hint="eastAsia"/>
        </w:rPr>
        <w:t>若不常想死亡，</w:t>
      </w:r>
      <w:r w:rsidRPr="00186D6B">
        <w:br/>
      </w:r>
      <w:r>
        <w:rPr>
          <w:rFonts w:hint="eastAsia"/>
        </w:rPr>
        <w:t>虽有绝顶</w:t>
      </w:r>
      <w:r w:rsidRPr="00186D6B">
        <w:rPr>
          <w:rFonts w:hint="eastAsia"/>
        </w:rPr>
        <w:t>聪明，</w:t>
      </w:r>
      <w:r w:rsidRPr="00186D6B">
        <w:br/>
      </w:r>
      <w:r>
        <w:rPr>
          <w:rFonts w:hint="eastAsia"/>
        </w:rPr>
        <w:t>按</w:t>
      </w:r>
      <w:r w:rsidRPr="00186D6B">
        <w:rPr>
          <w:rFonts w:hint="eastAsia"/>
        </w:rPr>
        <w:t>照</w:t>
      </w:r>
      <w:r>
        <w:rPr>
          <w:rFonts w:hint="eastAsia"/>
        </w:rPr>
        <w:t>常理来</w:t>
      </w:r>
      <w:r w:rsidRPr="00186D6B">
        <w:rPr>
          <w:rFonts w:hint="eastAsia"/>
        </w:rPr>
        <w:t>说</w:t>
      </w:r>
      <w:r>
        <w:rPr>
          <w:rFonts w:hint="eastAsia"/>
        </w:rPr>
        <w:t>，</w:t>
      </w:r>
    </w:p>
    <w:p w:rsidR="003D6369" w:rsidRPr="00186D6B" w:rsidRDefault="003D6369" w:rsidP="007D3635">
      <w:r w:rsidRPr="00186D6B">
        <w:rPr>
          <w:rFonts w:hint="eastAsia"/>
        </w:rPr>
        <w:t>也和呆子一样。</w:t>
      </w:r>
      <w:r w:rsidRPr="00186D6B">
        <w:br/>
      </w:r>
      <w:r w:rsidRPr="00186D6B">
        <w:rPr>
          <w:b/>
        </w:rPr>
        <w:br/>
      </w:r>
      <w:r>
        <w:rPr>
          <w:rFonts w:hint="eastAsia"/>
          <w:b/>
        </w:rPr>
        <w:t>【古体】</w:t>
      </w:r>
    </w:p>
    <w:p w:rsidR="003D6369" w:rsidRDefault="003D6369" w:rsidP="007D3635">
      <w:pPr>
        <w:rPr>
          <w:b/>
        </w:rPr>
      </w:pPr>
    </w:p>
    <w:p w:rsidR="003D6369" w:rsidRPr="00186D6B" w:rsidRDefault="003D6369" w:rsidP="007D3635">
      <w:r w:rsidRPr="00186D6B">
        <w:rPr>
          <w:rFonts w:hint="eastAsia"/>
        </w:rPr>
        <w:t>若不常</w:t>
      </w:r>
      <w:r>
        <w:rPr>
          <w:rFonts w:hint="eastAsia"/>
        </w:rPr>
        <w:t>思死</w:t>
      </w:r>
      <w:r w:rsidRPr="00186D6B">
        <w:rPr>
          <w:rFonts w:hint="eastAsia"/>
        </w:rPr>
        <w:t>，</w:t>
      </w:r>
    </w:p>
    <w:p w:rsidR="003D6369" w:rsidRPr="00E448AD" w:rsidRDefault="003D6369" w:rsidP="007D3635">
      <w:pPr>
        <w:rPr>
          <w:b/>
        </w:rPr>
      </w:pPr>
      <w:r w:rsidRPr="00186D6B">
        <w:rPr>
          <w:rFonts w:hint="eastAsia"/>
        </w:rPr>
        <w:t>魂断若流星；</w:t>
      </w:r>
      <w:r w:rsidRPr="00186D6B">
        <w:br/>
      </w:r>
      <w:r w:rsidRPr="00186D6B">
        <w:rPr>
          <w:rFonts w:hint="eastAsia"/>
        </w:rPr>
        <w:t>聪明虽绝顶，</w:t>
      </w:r>
      <w:r w:rsidRPr="00186D6B">
        <w:br/>
      </w:r>
      <w:r w:rsidRPr="00186D6B">
        <w:rPr>
          <w:rFonts w:hint="eastAsia"/>
        </w:rPr>
        <w:t>亦与痴呆同。</w:t>
      </w:r>
      <w:r w:rsidRPr="006F0D1E">
        <w:br/>
      </w:r>
      <w:r>
        <w:br/>
      </w:r>
      <w:r w:rsidRPr="00E448AD">
        <w:rPr>
          <w:rFonts w:hint="eastAsia"/>
          <w:b/>
        </w:rPr>
        <w:t>【英译】</w:t>
      </w:r>
    </w:p>
    <w:p w:rsidR="003D6369" w:rsidRDefault="003D6369" w:rsidP="007D3635"/>
    <w:p w:rsidR="003D6369" w:rsidRPr="00E448AD" w:rsidRDefault="003D6369" w:rsidP="007D3635">
      <w:pPr>
        <w:rPr>
          <w:b/>
          <w:sz w:val="24"/>
          <w:szCs w:val="24"/>
        </w:rPr>
      </w:pPr>
      <w:r w:rsidRPr="00E448AD">
        <w:rPr>
          <w:b/>
          <w:sz w:val="24"/>
          <w:szCs w:val="24"/>
        </w:rPr>
        <w:t>Sad</w:t>
      </w:r>
    </w:p>
    <w:p w:rsidR="003D6369" w:rsidRDefault="003D6369" w:rsidP="007D3635"/>
    <w:p w:rsidR="003D6369" w:rsidRDefault="003D6369" w:rsidP="007D3635">
      <w:r>
        <w:t>If a man does not</w:t>
      </w:r>
      <w:r w:rsidRPr="00424A3E">
        <w:t xml:space="preserve"> think of </w:t>
      </w:r>
      <w:r>
        <w:t>death</w:t>
      </w:r>
    </w:p>
    <w:p w:rsidR="003D6369" w:rsidRDefault="003D6369" w:rsidP="007D3635">
      <w:r>
        <w:t xml:space="preserve">He’ll be sad like a shooting star. </w:t>
      </w:r>
      <w:r>
        <w:br/>
        <w:t>Even if he is exceedingly clever,</w:t>
      </w:r>
      <w:r>
        <w:br/>
        <w:t>He i</w:t>
      </w:r>
      <w:r w:rsidRPr="00424A3E">
        <w:t xml:space="preserve">s </w:t>
      </w:r>
      <w:r>
        <w:t>still very much like a fool</w:t>
      </w:r>
      <w:r w:rsidRPr="00424A3E">
        <w:t>.</w:t>
      </w:r>
    </w:p>
    <w:p w:rsidR="003D6369" w:rsidRPr="001D3B10" w:rsidRDefault="003D6369" w:rsidP="007D3635"/>
    <w:p w:rsidR="003D6369" w:rsidRPr="008C7BE8" w:rsidRDefault="003D6369" w:rsidP="007D3635">
      <w:pPr>
        <w:rPr>
          <w:b/>
          <w:color w:val="FF0000"/>
          <w:sz w:val="32"/>
          <w:szCs w:val="32"/>
        </w:rPr>
      </w:pPr>
      <w:r w:rsidRPr="008C7BE8">
        <w:rPr>
          <w:b/>
          <w:color w:val="FF0000"/>
          <w:sz w:val="32"/>
          <w:szCs w:val="32"/>
        </w:rPr>
        <w:t>48.</w:t>
      </w:r>
      <w:r w:rsidRPr="008C7BE8">
        <w:rPr>
          <w:color w:val="FF0000"/>
          <w:sz w:val="32"/>
          <w:szCs w:val="32"/>
        </w:rPr>
        <w:t xml:space="preserve"> </w:t>
      </w:r>
      <w:r w:rsidRPr="008C7BE8">
        <w:rPr>
          <w:rFonts w:hint="eastAsia"/>
          <w:b/>
          <w:color w:val="FF0000"/>
          <w:sz w:val="32"/>
          <w:szCs w:val="32"/>
        </w:rPr>
        <w:t>狮犬</w:t>
      </w:r>
    </w:p>
    <w:p w:rsidR="003D6369" w:rsidRDefault="003D6369" w:rsidP="007D3635">
      <w:pPr>
        <w:rPr>
          <w:b/>
        </w:rPr>
      </w:pPr>
    </w:p>
    <w:p w:rsidR="003D6369" w:rsidRPr="00186D6B" w:rsidRDefault="003D6369" w:rsidP="007D3635">
      <w:pPr>
        <w:rPr>
          <w:b/>
        </w:rPr>
      </w:pPr>
      <w:r>
        <w:rPr>
          <w:rFonts w:hint="eastAsia"/>
          <w:b/>
        </w:rPr>
        <w:t>【新体】</w:t>
      </w:r>
    </w:p>
    <w:p w:rsidR="003D6369" w:rsidRPr="00186D6B" w:rsidRDefault="003D6369" w:rsidP="007D3635">
      <w:pPr>
        <w:rPr>
          <w:b/>
        </w:rPr>
      </w:pPr>
    </w:p>
    <w:p w:rsidR="003D6369" w:rsidRPr="00186D6B" w:rsidRDefault="003D6369" w:rsidP="007D3635">
      <w:r w:rsidRPr="00186D6B">
        <w:rPr>
          <w:rFonts w:hint="eastAsia"/>
        </w:rPr>
        <w:t>不论虎狗豹狗，</w:t>
      </w:r>
      <w:r w:rsidRPr="00186D6B">
        <w:br/>
      </w:r>
      <w:r>
        <w:rPr>
          <w:rFonts w:hint="eastAsia"/>
        </w:rPr>
        <w:t>香美</w:t>
      </w:r>
      <w:r w:rsidRPr="00186D6B">
        <w:rPr>
          <w:rFonts w:hint="eastAsia"/>
        </w:rPr>
        <w:t>食物喂</w:t>
      </w:r>
      <w:r>
        <w:rPr>
          <w:rFonts w:hint="eastAsia"/>
        </w:rPr>
        <w:t>熟</w:t>
      </w:r>
      <w:r w:rsidRPr="00186D6B">
        <w:rPr>
          <w:rFonts w:hint="eastAsia"/>
        </w:rPr>
        <w:t>；</w:t>
      </w:r>
      <w:r w:rsidRPr="00186D6B">
        <w:br/>
      </w:r>
      <w:r>
        <w:rPr>
          <w:rFonts w:hint="eastAsia"/>
        </w:rPr>
        <w:t>家中多毛母虎</w:t>
      </w:r>
      <w:r w:rsidRPr="00186D6B">
        <w:rPr>
          <w:rFonts w:hint="eastAsia"/>
        </w:rPr>
        <w:t>，</w:t>
      </w:r>
      <w:r w:rsidRPr="00186D6B">
        <w:br/>
      </w:r>
      <w:r>
        <w:rPr>
          <w:rFonts w:hint="eastAsia"/>
        </w:rPr>
        <w:t>熟了</w:t>
      </w:r>
      <w:r w:rsidRPr="00186D6B">
        <w:rPr>
          <w:rFonts w:hint="eastAsia"/>
        </w:rPr>
        <w:t>更要凶恶。</w:t>
      </w:r>
      <w:r w:rsidRPr="00186D6B">
        <w:br/>
      </w:r>
    </w:p>
    <w:p w:rsidR="003D6369" w:rsidRDefault="003D6369" w:rsidP="007D3635">
      <w:pPr>
        <w:rPr>
          <w:b/>
        </w:rPr>
      </w:pPr>
      <w:r>
        <w:rPr>
          <w:rFonts w:hint="eastAsia"/>
          <w:b/>
        </w:rPr>
        <w:t>【古体】</w:t>
      </w:r>
    </w:p>
    <w:p w:rsidR="003D6369" w:rsidRDefault="003D6369" w:rsidP="007D3635">
      <w:pPr>
        <w:rPr>
          <w:b/>
        </w:rPr>
      </w:pPr>
    </w:p>
    <w:p w:rsidR="003D6369" w:rsidRDefault="003D6369" w:rsidP="007D3635">
      <w:r w:rsidRPr="00186D6B">
        <w:rPr>
          <w:rFonts w:hint="eastAsia"/>
        </w:rPr>
        <w:t>狮犬豹犬真稀奇，</w:t>
      </w:r>
      <w:r w:rsidRPr="00186D6B">
        <w:t xml:space="preserve"> </w:t>
      </w:r>
      <w:r w:rsidRPr="00186D6B">
        <w:br/>
      </w:r>
      <w:r w:rsidRPr="00186D6B">
        <w:rPr>
          <w:rFonts w:hint="eastAsia"/>
        </w:rPr>
        <w:t>美食相饲即能熟；</w:t>
      </w:r>
      <w:r w:rsidRPr="00186D6B">
        <w:br/>
      </w:r>
      <w:r w:rsidRPr="00186D6B">
        <w:rPr>
          <w:rFonts w:hint="eastAsia"/>
        </w:rPr>
        <w:t>家中若有多毛</w:t>
      </w:r>
      <w:r>
        <w:rPr>
          <w:rFonts w:hint="eastAsia"/>
        </w:rPr>
        <w:t>虎</w:t>
      </w:r>
      <w:r w:rsidRPr="00186D6B">
        <w:rPr>
          <w:rFonts w:hint="eastAsia"/>
        </w:rPr>
        <w:t>，</w:t>
      </w:r>
      <w:r w:rsidRPr="00186D6B">
        <w:br/>
      </w:r>
      <w:r w:rsidRPr="00186D6B">
        <w:rPr>
          <w:rFonts w:hint="eastAsia"/>
        </w:rPr>
        <w:t>熟悉却能变凶徒。</w:t>
      </w:r>
      <w:r>
        <w:br/>
      </w:r>
      <w:r>
        <w:br/>
      </w:r>
      <w:r>
        <w:rPr>
          <w:rFonts w:hint="eastAsia"/>
        </w:rPr>
        <w:t>【</w:t>
      </w:r>
      <w:r w:rsidRPr="00E448AD">
        <w:rPr>
          <w:rFonts w:hint="eastAsia"/>
          <w:b/>
        </w:rPr>
        <w:t>英译</w:t>
      </w:r>
      <w:r>
        <w:rPr>
          <w:rFonts w:hint="eastAsia"/>
        </w:rPr>
        <w:t>】</w:t>
      </w:r>
    </w:p>
    <w:p w:rsidR="003D6369" w:rsidRDefault="003D6369" w:rsidP="007D3635"/>
    <w:p w:rsidR="003D6369" w:rsidRPr="00E448AD" w:rsidRDefault="003D6369" w:rsidP="007D3635">
      <w:pPr>
        <w:rPr>
          <w:b/>
          <w:sz w:val="24"/>
          <w:szCs w:val="24"/>
        </w:rPr>
      </w:pPr>
      <w:r w:rsidRPr="00E448AD">
        <w:rPr>
          <w:b/>
          <w:sz w:val="24"/>
          <w:szCs w:val="24"/>
        </w:rPr>
        <w:t xml:space="preserve">Lion dog </w:t>
      </w:r>
    </w:p>
    <w:p w:rsidR="003D6369" w:rsidRDefault="003D6369" w:rsidP="007D3635"/>
    <w:p w:rsidR="003D6369" w:rsidRDefault="003D6369" w:rsidP="007D3635">
      <w:r>
        <w:t>No matter if he is a lion dog or leopard dog,</w:t>
      </w:r>
      <w:r>
        <w:br/>
        <w:t>We can tame him</w:t>
      </w:r>
      <w:r w:rsidRPr="00424A3E">
        <w:t xml:space="preserve"> </w:t>
      </w:r>
      <w:r>
        <w:t>by giving delicious things.</w:t>
      </w:r>
      <w:r>
        <w:br/>
        <w:t xml:space="preserve">If you happen to have a hairy tiger at home,   </w:t>
      </w:r>
    </w:p>
    <w:p w:rsidR="003D6369" w:rsidRDefault="003D6369" w:rsidP="007D3635">
      <w:r>
        <w:t>She will be wicked</w:t>
      </w:r>
      <w:r w:rsidRPr="00424A3E">
        <w:t xml:space="preserve"> </w:t>
      </w:r>
      <w:r>
        <w:t xml:space="preserve">even very familiar to you.  </w:t>
      </w:r>
    </w:p>
    <w:p w:rsidR="003D6369" w:rsidRDefault="003D6369" w:rsidP="007D3635"/>
    <w:p w:rsidR="003D6369" w:rsidRDefault="003D6369" w:rsidP="007D3635">
      <w:pPr>
        <w:rPr>
          <w:b/>
        </w:rPr>
      </w:pPr>
      <w:r>
        <w:rPr>
          <w:rFonts w:hint="eastAsia"/>
          <w:b/>
        </w:rPr>
        <w:t>【</w:t>
      </w:r>
      <w:r w:rsidRPr="002D4546">
        <w:rPr>
          <w:rFonts w:hint="eastAsia"/>
          <w:b/>
        </w:rPr>
        <w:t>笔记】</w:t>
      </w:r>
    </w:p>
    <w:p w:rsidR="003D6369" w:rsidRPr="002D4546" w:rsidRDefault="003D6369" w:rsidP="007D3635">
      <w:pPr>
        <w:rPr>
          <w:b/>
        </w:rPr>
      </w:pPr>
    </w:p>
    <w:p w:rsidR="003D6369" w:rsidRDefault="003D6369" w:rsidP="008A771A">
      <w:pPr>
        <w:ind w:firstLineChars="200" w:firstLine="31680"/>
      </w:pPr>
      <w:r>
        <w:rPr>
          <w:rFonts w:hint="eastAsia"/>
        </w:rPr>
        <w:t>这是一首抱怨家中有悍妇的苦痛。多毛老虎</w:t>
      </w:r>
      <w:r w:rsidRPr="00424A3E">
        <w:rPr>
          <w:rFonts w:hint="eastAsia"/>
        </w:rPr>
        <w:t>指家中悍妇。</w:t>
      </w:r>
    </w:p>
    <w:p w:rsidR="003D6369" w:rsidRPr="008C7BE8" w:rsidRDefault="003D6369" w:rsidP="008A771A">
      <w:pPr>
        <w:ind w:firstLineChars="200" w:firstLine="31680"/>
        <w:rPr>
          <w:b/>
          <w:color w:val="FF0000"/>
          <w:sz w:val="32"/>
          <w:szCs w:val="32"/>
        </w:rPr>
      </w:pPr>
    </w:p>
    <w:p w:rsidR="003D6369" w:rsidRDefault="003D6369" w:rsidP="007D3635">
      <w:r w:rsidRPr="008C7BE8">
        <w:rPr>
          <w:b/>
          <w:color w:val="FF0000"/>
          <w:sz w:val="32"/>
          <w:szCs w:val="32"/>
        </w:rPr>
        <w:t>49.</w:t>
      </w:r>
      <w:r w:rsidRPr="008C7BE8">
        <w:rPr>
          <w:color w:val="FF0000"/>
          <w:sz w:val="32"/>
          <w:szCs w:val="32"/>
        </w:rPr>
        <w:t xml:space="preserve"> </w:t>
      </w:r>
      <w:r w:rsidRPr="008C7BE8">
        <w:rPr>
          <w:rFonts w:hint="eastAsia"/>
          <w:b/>
          <w:color w:val="FF0000"/>
          <w:sz w:val="32"/>
          <w:szCs w:val="32"/>
        </w:rPr>
        <w:t>玉体</w:t>
      </w:r>
    </w:p>
    <w:p w:rsidR="003D6369" w:rsidRDefault="003D6369" w:rsidP="007D3635"/>
    <w:p w:rsidR="003D6369" w:rsidRPr="00186D6B" w:rsidRDefault="003D6369" w:rsidP="007D3635">
      <w:pPr>
        <w:rPr>
          <w:b/>
        </w:rPr>
      </w:pPr>
      <w:r>
        <w:rPr>
          <w:rFonts w:hint="eastAsia"/>
          <w:b/>
        </w:rPr>
        <w:t>【新体】</w:t>
      </w:r>
    </w:p>
    <w:p w:rsidR="003D6369" w:rsidRDefault="003D6369" w:rsidP="007D3635"/>
    <w:p w:rsidR="003D6369" w:rsidRDefault="003D6369" w:rsidP="007D3635">
      <w:pPr>
        <w:rPr>
          <w:b/>
        </w:rPr>
      </w:pPr>
      <w:r w:rsidRPr="00186D6B">
        <w:rPr>
          <w:rFonts w:hint="eastAsia"/>
        </w:rPr>
        <w:t>抱惯</w:t>
      </w:r>
      <w:r>
        <w:rPr>
          <w:rFonts w:hint="eastAsia"/>
        </w:rPr>
        <w:t>柔软身体</w:t>
      </w:r>
      <w:r w:rsidRPr="00186D6B">
        <w:rPr>
          <w:rFonts w:hint="eastAsia"/>
        </w:rPr>
        <w:t>，</w:t>
      </w:r>
      <w:r w:rsidRPr="00186D6B">
        <w:br/>
      </w:r>
      <w:r>
        <w:rPr>
          <w:rFonts w:hint="eastAsia"/>
        </w:rPr>
        <w:t>不能测知爱</w:t>
      </w:r>
      <w:r w:rsidRPr="00186D6B">
        <w:rPr>
          <w:rFonts w:hint="eastAsia"/>
        </w:rPr>
        <w:t>心</w:t>
      </w:r>
      <w:r>
        <w:rPr>
          <w:rFonts w:hint="eastAsia"/>
        </w:rPr>
        <w:t>；</w:t>
      </w:r>
      <w:r w:rsidRPr="00186D6B">
        <w:br/>
      </w:r>
      <w:r>
        <w:rPr>
          <w:rFonts w:hint="eastAsia"/>
        </w:rPr>
        <w:t>只在地上画图</w:t>
      </w:r>
      <w:r w:rsidRPr="00186D6B">
        <w:rPr>
          <w:rFonts w:hint="eastAsia"/>
        </w:rPr>
        <w:t>，</w:t>
      </w:r>
      <w:r w:rsidRPr="00186D6B">
        <w:br/>
      </w:r>
      <w:r>
        <w:rPr>
          <w:rFonts w:hint="eastAsia"/>
        </w:rPr>
        <w:t>星星</w:t>
      </w:r>
      <w:r w:rsidRPr="00186D6B">
        <w:rPr>
          <w:rFonts w:hint="eastAsia"/>
        </w:rPr>
        <w:t>却已算准。</w:t>
      </w:r>
      <w:r>
        <w:rPr>
          <w:b/>
        </w:rPr>
        <w:br/>
      </w:r>
    </w:p>
    <w:p w:rsidR="003D6369" w:rsidRDefault="003D6369" w:rsidP="007D3635">
      <w:pPr>
        <w:rPr>
          <w:b/>
        </w:rPr>
      </w:pPr>
      <w:r>
        <w:rPr>
          <w:rFonts w:hint="eastAsia"/>
          <w:b/>
        </w:rPr>
        <w:t>【古体】</w:t>
      </w:r>
    </w:p>
    <w:p w:rsidR="003D6369" w:rsidRPr="00186D6B" w:rsidRDefault="003D6369" w:rsidP="007D3635">
      <w:r w:rsidRPr="00C83DB7">
        <w:rPr>
          <w:b/>
        </w:rPr>
        <w:br/>
      </w:r>
      <w:r w:rsidRPr="00186D6B">
        <w:rPr>
          <w:rFonts w:hint="eastAsia"/>
        </w:rPr>
        <w:t>玉体时常拥入怀，</w:t>
      </w:r>
    </w:p>
    <w:p w:rsidR="003D6369" w:rsidRPr="00186D6B" w:rsidRDefault="003D6369" w:rsidP="007D3635">
      <w:r>
        <w:rPr>
          <w:rFonts w:hint="eastAsia"/>
        </w:rPr>
        <w:t>爱深爱浅实</w:t>
      </w:r>
      <w:r w:rsidRPr="00186D6B">
        <w:rPr>
          <w:rFonts w:hint="eastAsia"/>
        </w:rPr>
        <w:t>难猜；</w:t>
      </w:r>
    </w:p>
    <w:p w:rsidR="003D6369" w:rsidRPr="00186D6B" w:rsidRDefault="003D6369" w:rsidP="007D3635">
      <w:r w:rsidRPr="00186D6B">
        <w:rPr>
          <w:rFonts w:hint="eastAsia"/>
        </w:rPr>
        <w:t>地上圆图画几个，</w:t>
      </w:r>
      <w:r w:rsidRPr="00186D6B">
        <w:br/>
      </w:r>
      <w:r w:rsidRPr="00186D6B">
        <w:rPr>
          <w:rFonts w:hint="eastAsia"/>
        </w:rPr>
        <w:t>星距横空算出来。</w:t>
      </w:r>
    </w:p>
    <w:p w:rsidR="003D6369" w:rsidRPr="003042AB" w:rsidRDefault="003D6369" w:rsidP="007D3635">
      <w:pPr>
        <w:rPr>
          <w:b/>
        </w:rPr>
      </w:pPr>
      <w:r>
        <w:br/>
      </w:r>
      <w:r w:rsidRPr="003042AB">
        <w:rPr>
          <w:rFonts w:hint="eastAsia"/>
          <w:b/>
        </w:rPr>
        <w:t>【英译】</w:t>
      </w:r>
    </w:p>
    <w:p w:rsidR="003D6369" w:rsidRDefault="003D6369" w:rsidP="007D3635">
      <w:pPr>
        <w:rPr>
          <w:b/>
          <w:sz w:val="24"/>
          <w:szCs w:val="24"/>
        </w:rPr>
      </w:pPr>
    </w:p>
    <w:p w:rsidR="003D6369" w:rsidRPr="00E448AD" w:rsidRDefault="003D6369" w:rsidP="007D3635">
      <w:pPr>
        <w:rPr>
          <w:b/>
          <w:sz w:val="24"/>
          <w:szCs w:val="24"/>
        </w:rPr>
      </w:pPr>
      <w:r w:rsidRPr="00E448AD">
        <w:rPr>
          <w:b/>
          <w:sz w:val="24"/>
          <w:szCs w:val="24"/>
        </w:rPr>
        <w:t>Tender body</w:t>
      </w:r>
    </w:p>
    <w:p w:rsidR="003D6369" w:rsidRDefault="003D6369" w:rsidP="007D3635"/>
    <w:p w:rsidR="003D6369" w:rsidRDefault="003D6369" w:rsidP="007D3635">
      <w:pPr>
        <w:rPr>
          <w:b/>
          <w:color w:val="FF0000"/>
        </w:rPr>
      </w:pPr>
      <w:r>
        <w:t>I have my lover’s tender body in my arms,</w:t>
      </w:r>
      <w:r>
        <w:br/>
        <w:t xml:space="preserve">It’s still hard to fathom her </w:t>
      </w:r>
      <w:r w:rsidRPr="00424A3E">
        <w:t>heart</w:t>
      </w:r>
      <w:r>
        <w:t xml:space="preserve"> anyway.  </w:t>
      </w:r>
      <w:r w:rsidRPr="00424A3E">
        <w:br/>
      </w:r>
      <w:r>
        <w:t xml:space="preserve">I </w:t>
      </w:r>
      <w:r w:rsidRPr="00424A3E">
        <w:t xml:space="preserve">scratch a few </w:t>
      </w:r>
      <w:r>
        <w:t xml:space="preserve">circle diagrams on </w:t>
      </w:r>
      <w:r w:rsidRPr="00424A3E">
        <w:t>ground,</w:t>
      </w:r>
      <w:r w:rsidRPr="00424A3E">
        <w:br/>
      </w:r>
      <w:r>
        <w:t>S</w:t>
      </w:r>
      <w:r w:rsidRPr="00424A3E">
        <w:t>tar</w:t>
      </w:r>
      <w:r>
        <w:t xml:space="preserve"> distance can be correctly worked out.</w:t>
      </w:r>
      <w:r>
        <w:br/>
      </w:r>
    </w:p>
    <w:p w:rsidR="003D6369" w:rsidRPr="00C83DB7" w:rsidRDefault="003D6369" w:rsidP="007D3635">
      <w:pPr>
        <w:rPr>
          <w:b/>
          <w:color w:val="FF0000"/>
        </w:rPr>
      </w:pPr>
      <w:r w:rsidRPr="007D32FD">
        <w:rPr>
          <w:b/>
          <w:color w:val="FF0000"/>
          <w:sz w:val="32"/>
          <w:szCs w:val="32"/>
        </w:rPr>
        <w:t>50.</w:t>
      </w:r>
      <w:r w:rsidRPr="007D32FD">
        <w:rPr>
          <w:sz w:val="32"/>
          <w:szCs w:val="32"/>
        </w:rPr>
        <w:t xml:space="preserve"> </w:t>
      </w:r>
      <w:r w:rsidRPr="007D32FD">
        <w:rPr>
          <w:rFonts w:hint="eastAsia"/>
          <w:b/>
          <w:color w:val="FF0000"/>
          <w:sz w:val="32"/>
          <w:szCs w:val="32"/>
        </w:rPr>
        <w:t>欣然</w:t>
      </w:r>
    </w:p>
    <w:p w:rsidR="003D6369" w:rsidRPr="00186D6B" w:rsidRDefault="003D6369" w:rsidP="007D3635">
      <w:pPr>
        <w:rPr>
          <w:b/>
        </w:rPr>
      </w:pPr>
      <w:r w:rsidRPr="00C83DB7">
        <w:rPr>
          <w:b/>
        </w:rPr>
        <w:br/>
      </w:r>
      <w:r>
        <w:rPr>
          <w:rFonts w:hint="eastAsia"/>
          <w:b/>
        </w:rPr>
        <w:t>【新体】</w:t>
      </w:r>
    </w:p>
    <w:p w:rsidR="003D6369" w:rsidRPr="00186D6B" w:rsidRDefault="003D6369" w:rsidP="007D3635">
      <w:r w:rsidRPr="00186D6B">
        <w:rPr>
          <w:b/>
        </w:rPr>
        <w:br/>
      </w:r>
      <w:r>
        <w:rPr>
          <w:rFonts w:hint="eastAsia"/>
        </w:rPr>
        <w:t>我同爱人相会</w:t>
      </w:r>
      <w:r w:rsidRPr="00186D6B">
        <w:rPr>
          <w:rFonts w:hint="eastAsia"/>
        </w:rPr>
        <w:t>，</w:t>
      </w:r>
      <w:r w:rsidRPr="00186D6B">
        <w:br/>
      </w:r>
      <w:r>
        <w:rPr>
          <w:rFonts w:hint="eastAsia"/>
        </w:rPr>
        <w:t>南方山峡黑林；</w:t>
      </w:r>
      <w:r w:rsidRPr="00186D6B">
        <w:br/>
      </w:r>
      <w:r w:rsidRPr="00186D6B">
        <w:rPr>
          <w:rFonts w:hint="eastAsia"/>
        </w:rPr>
        <w:t>除去鹦鹉以外，</w:t>
      </w:r>
      <w:r w:rsidRPr="00186D6B">
        <w:br/>
      </w:r>
      <w:r>
        <w:rPr>
          <w:rFonts w:hint="eastAsia"/>
        </w:rPr>
        <w:t>谁都不知内情；</w:t>
      </w:r>
      <w:r w:rsidRPr="00186D6B">
        <w:br/>
      </w:r>
      <w:r>
        <w:rPr>
          <w:rFonts w:hint="eastAsia"/>
        </w:rPr>
        <w:t>会说人话鹦鹉</w:t>
      </w:r>
      <w:r w:rsidRPr="00186D6B">
        <w:rPr>
          <w:rFonts w:hint="eastAsia"/>
        </w:rPr>
        <w:t>，</w:t>
      </w:r>
      <w:r w:rsidRPr="00186D6B">
        <w:br/>
      </w:r>
      <w:r>
        <w:rPr>
          <w:rFonts w:hint="eastAsia"/>
        </w:rPr>
        <w:t>别到路口多嘴</w:t>
      </w:r>
      <w:r>
        <w:t>!</w:t>
      </w:r>
    </w:p>
    <w:p w:rsidR="003D6369" w:rsidRDefault="003D6369" w:rsidP="007D3635">
      <w:pPr>
        <w:rPr>
          <w:b/>
        </w:rPr>
      </w:pPr>
    </w:p>
    <w:p w:rsidR="003D6369" w:rsidRDefault="003D6369" w:rsidP="007D3635">
      <w:pPr>
        <w:rPr>
          <w:b/>
        </w:rPr>
      </w:pPr>
      <w:r>
        <w:rPr>
          <w:rFonts w:hint="eastAsia"/>
          <w:b/>
        </w:rPr>
        <w:t>【古体】</w:t>
      </w:r>
    </w:p>
    <w:p w:rsidR="003D6369" w:rsidRDefault="003D6369" w:rsidP="007D3635">
      <w:pPr>
        <w:rPr>
          <w:b/>
        </w:rPr>
      </w:pPr>
    </w:p>
    <w:p w:rsidR="003D6369" w:rsidRDefault="003D6369" w:rsidP="007D3635">
      <w:r w:rsidRPr="00A33638">
        <w:rPr>
          <w:rFonts w:hint="eastAsia"/>
        </w:rPr>
        <w:t>与君欣然相会处，</w:t>
      </w:r>
      <w:r w:rsidRPr="00A33638">
        <w:br/>
      </w:r>
      <w:r w:rsidRPr="00A33638">
        <w:rPr>
          <w:rFonts w:hint="eastAsia"/>
        </w:rPr>
        <w:t>南方山峡黑林中；</w:t>
      </w:r>
      <w:r w:rsidRPr="00A33638">
        <w:br/>
      </w:r>
      <w:r w:rsidRPr="00A33638">
        <w:rPr>
          <w:rFonts w:hint="eastAsia"/>
        </w:rPr>
        <w:t>除去能言俏鹦鹉，</w:t>
      </w:r>
      <w:r w:rsidRPr="00A33638">
        <w:br/>
      </w:r>
      <w:r w:rsidRPr="00A33638">
        <w:rPr>
          <w:rFonts w:hint="eastAsia"/>
        </w:rPr>
        <w:t>无论谁都不知情；</w:t>
      </w:r>
      <w:r w:rsidRPr="00A33638">
        <w:br/>
      </w:r>
      <w:r w:rsidRPr="002F42A4">
        <w:rPr>
          <w:rFonts w:hint="eastAsia"/>
        </w:rPr>
        <w:t>巧舌鹦鹉我恳请，</w:t>
      </w:r>
      <w:r w:rsidRPr="002F42A4">
        <w:br/>
      </w:r>
      <w:r w:rsidRPr="002F42A4">
        <w:rPr>
          <w:rFonts w:hint="eastAsia"/>
        </w:rPr>
        <w:t>莫在岔路话分明。</w:t>
      </w:r>
      <w:r w:rsidRPr="002F42A4">
        <w:t xml:space="preserve">   </w:t>
      </w:r>
      <w:r w:rsidRPr="00A33638">
        <w:t xml:space="preserve"> </w:t>
      </w:r>
      <w:r w:rsidRPr="00A33638">
        <w:br/>
      </w:r>
      <w:r w:rsidRPr="00424A3E">
        <w:br/>
      </w:r>
      <w:r w:rsidRPr="00E448AD">
        <w:rPr>
          <w:rFonts w:hint="eastAsia"/>
          <w:b/>
        </w:rPr>
        <w:t>【英译】</w:t>
      </w:r>
    </w:p>
    <w:p w:rsidR="003D6369" w:rsidRDefault="003D6369" w:rsidP="007D3635"/>
    <w:p w:rsidR="003D6369" w:rsidRPr="00E448AD" w:rsidRDefault="003D6369" w:rsidP="007D3635">
      <w:pPr>
        <w:rPr>
          <w:b/>
          <w:sz w:val="24"/>
          <w:szCs w:val="24"/>
        </w:rPr>
      </w:pPr>
      <w:r w:rsidRPr="00E448AD">
        <w:rPr>
          <w:b/>
          <w:sz w:val="24"/>
          <w:szCs w:val="24"/>
        </w:rPr>
        <w:t xml:space="preserve">Happy    </w:t>
      </w:r>
      <w:r w:rsidRPr="00E448AD">
        <w:rPr>
          <w:b/>
          <w:sz w:val="24"/>
          <w:szCs w:val="24"/>
        </w:rPr>
        <w:br/>
      </w:r>
    </w:p>
    <w:p w:rsidR="003D6369" w:rsidRDefault="003D6369" w:rsidP="007D3635">
      <w:r>
        <w:t>I happily met you in the dark forest in the southern valley.</w:t>
      </w:r>
    </w:p>
    <w:p w:rsidR="003D6369" w:rsidRDefault="003D6369" w:rsidP="007D3635">
      <w:r>
        <w:t>There is no one ever knows the secret things between us,</w:t>
      </w:r>
    </w:p>
    <w:p w:rsidR="003D6369" w:rsidRDefault="003D6369" w:rsidP="007D3635">
      <w:r>
        <w:t>Except for the parrot which can well speak human words.</w:t>
      </w:r>
    </w:p>
    <w:p w:rsidR="003D6369" w:rsidRDefault="003D6369" w:rsidP="007D3635">
      <w:pPr>
        <w:rPr>
          <w:color w:val="FF0000"/>
        </w:rPr>
      </w:pPr>
      <w:r>
        <w:t>I beg smooth-talking</w:t>
      </w:r>
      <w:r w:rsidRPr="00424A3E">
        <w:t xml:space="preserve"> </w:t>
      </w:r>
      <w:r>
        <w:t>p</w:t>
      </w:r>
      <w:r w:rsidRPr="00424A3E">
        <w:t xml:space="preserve">arrot </w:t>
      </w:r>
      <w:r>
        <w:t>not to speak</w:t>
      </w:r>
      <w:r w:rsidRPr="004357C4">
        <w:t xml:space="preserve"> </w:t>
      </w:r>
      <w:r>
        <w:t>at the cross</w:t>
      </w:r>
      <w:r w:rsidRPr="00424A3E">
        <w:t>road.</w:t>
      </w:r>
      <w:r w:rsidRPr="00424A3E">
        <w:br/>
      </w:r>
      <w:r>
        <w:t xml:space="preserve"> </w:t>
      </w:r>
      <w:r w:rsidRPr="00424A3E">
        <w:br/>
      </w:r>
      <w:r>
        <w:rPr>
          <w:rFonts w:hint="eastAsia"/>
          <w:b/>
        </w:rPr>
        <w:t>【</w:t>
      </w:r>
      <w:r w:rsidRPr="006751C1">
        <w:rPr>
          <w:rFonts w:hint="eastAsia"/>
          <w:b/>
        </w:rPr>
        <w:t>笔记】</w:t>
      </w:r>
      <w:r w:rsidRPr="006751C1">
        <w:rPr>
          <w:b/>
        </w:rPr>
        <w:br/>
      </w:r>
    </w:p>
    <w:p w:rsidR="003D6369" w:rsidRPr="006751C1" w:rsidRDefault="003D6369" w:rsidP="008A771A">
      <w:pPr>
        <w:ind w:firstLineChars="250" w:firstLine="31680"/>
      </w:pPr>
      <w:r w:rsidRPr="006751C1">
        <w:rPr>
          <w:rFonts w:hint="eastAsia"/>
        </w:rPr>
        <w:t>诗中的鹦鹉指那些类似长舌妇的人，整日里以说三道四为乐。诗文以比兴法表述了一对恋人</w:t>
      </w:r>
      <w:r>
        <w:rPr>
          <w:rFonts w:hint="eastAsia"/>
        </w:rPr>
        <w:t>对</w:t>
      </w:r>
      <w:r w:rsidRPr="006751C1">
        <w:rPr>
          <w:rFonts w:hint="eastAsia"/>
        </w:rPr>
        <w:t>在约会时可能发生的不愉快情景</w:t>
      </w:r>
      <w:r>
        <w:rPr>
          <w:rFonts w:hint="eastAsia"/>
        </w:rPr>
        <w:t>表示忧虑，生怕甜美的事被一些惹是生非的小人所葬送</w:t>
      </w:r>
      <w:r w:rsidRPr="006751C1">
        <w:rPr>
          <w:rFonts w:hint="eastAsia"/>
        </w:rPr>
        <w:t>。</w:t>
      </w:r>
    </w:p>
    <w:p w:rsidR="003D6369" w:rsidRDefault="003D6369" w:rsidP="007D3635">
      <w:pPr>
        <w:rPr>
          <w:color w:val="FF0000"/>
        </w:rPr>
      </w:pPr>
    </w:p>
    <w:p w:rsidR="003D6369" w:rsidRPr="007D32FD" w:rsidRDefault="003D6369" w:rsidP="007D3635">
      <w:pPr>
        <w:rPr>
          <w:b/>
          <w:color w:val="FF0000"/>
          <w:sz w:val="32"/>
          <w:szCs w:val="32"/>
        </w:rPr>
      </w:pPr>
      <w:r w:rsidRPr="007D32FD">
        <w:rPr>
          <w:b/>
          <w:color w:val="FF0000"/>
          <w:sz w:val="32"/>
          <w:szCs w:val="32"/>
        </w:rPr>
        <w:t>51.</w:t>
      </w:r>
      <w:r w:rsidRPr="007D32FD">
        <w:rPr>
          <w:color w:val="FF0000"/>
          <w:sz w:val="32"/>
          <w:szCs w:val="32"/>
        </w:rPr>
        <w:t xml:space="preserve"> </w:t>
      </w:r>
      <w:r w:rsidRPr="007D32FD">
        <w:rPr>
          <w:rFonts w:hint="eastAsia"/>
          <w:b/>
          <w:color w:val="FF0000"/>
          <w:sz w:val="32"/>
          <w:szCs w:val="32"/>
        </w:rPr>
        <w:t>窈窕</w:t>
      </w:r>
    </w:p>
    <w:p w:rsidR="003D6369" w:rsidRPr="00786835" w:rsidRDefault="003D6369" w:rsidP="007D3635">
      <w:pPr>
        <w:rPr>
          <w:b/>
        </w:rPr>
      </w:pPr>
    </w:p>
    <w:p w:rsidR="003D6369" w:rsidRPr="00F00D5F" w:rsidRDefault="003D6369" w:rsidP="007D3635">
      <w:pPr>
        <w:rPr>
          <w:b/>
        </w:rPr>
      </w:pPr>
      <w:r>
        <w:rPr>
          <w:rFonts w:hint="eastAsia"/>
          <w:b/>
        </w:rPr>
        <w:t>【新体</w:t>
      </w:r>
      <w:r w:rsidRPr="00F00D5F">
        <w:rPr>
          <w:rFonts w:hint="eastAsia"/>
          <w:b/>
        </w:rPr>
        <w:t>】</w:t>
      </w:r>
    </w:p>
    <w:p w:rsidR="003D6369" w:rsidRPr="00F00D5F" w:rsidRDefault="003D6369" w:rsidP="007D3635">
      <w:pPr>
        <w:rPr>
          <w:b/>
        </w:rPr>
      </w:pPr>
    </w:p>
    <w:p w:rsidR="003D6369" w:rsidRPr="00E448AD" w:rsidRDefault="003D6369" w:rsidP="007D3635">
      <w:r>
        <w:rPr>
          <w:rFonts w:hint="eastAsia"/>
        </w:rPr>
        <w:t>拉萨拥挤人群</w:t>
      </w:r>
      <w:r w:rsidRPr="00F00D5F">
        <w:rPr>
          <w:rFonts w:hint="eastAsia"/>
        </w:rPr>
        <w:t>，</w:t>
      </w:r>
      <w:r w:rsidRPr="00F00D5F">
        <w:br/>
      </w:r>
      <w:r w:rsidRPr="00F00D5F">
        <w:rPr>
          <w:rFonts w:hint="eastAsia"/>
        </w:rPr>
        <w:t>琼结</w:t>
      </w:r>
      <w:r>
        <w:rPr>
          <w:rFonts w:hint="eastAsia"/>
        </w:rPr>
        <w:t>之人最美</w:t>
      </w:r>
      <w:r w:rsidRPr="00F00D5F">
        <w:rPr>
          <w:rFonts w:hint="eastAsia"/>
        </w:rPr>
        <w:t>。</w:t>
      </w:r>
      <w:r w:rsidRPr="00F00D5F">
        <w:br/>
      </w:r>
      <w:r>
        <w:rPr>
          <w:rFonts w:hint="eastAsia"/>
        </w:rPr>
        <w:t>来我这里恋</w:t>
      </w:r>
      <w:r w:rsidRPr="00F00D5F">
        <w:rPr>
          <w:rFonts w:hint="eastAsia"/>
        </w:rPr>
        <w:t>人，</w:t>
      </w:r>
      <w:r w:rsidRPr="00F00D5F">
        <w:br/>
      </w:r>
      <w:r>
        <w:rPr>
          <w:rFonts w:hint="eastAsia"/>
        </w:rPr>
        <w:t>就是</w:t>
      </w:r>
      <w:r w:rsidRPr="00F00D5F">
        <w:rPr>
          <w:rFonts w:hint="eastAsia"/>
        </w:rPr>
        <w:t>琼结人哪</w:t>
      </w:r>
      <w:r>
        <w:t>!</w:t>
      </w:r>
      <w:r>
        <w:br/>
      </w:r>
    </w:p>
    <w:p w:rsidR="003D6369" w:rsidRPr="00F00D5F" w:rsidRDefault="003D6369" w:rsidP="007D3635">
      <w:pPr>
        <w:rPr>
          <w:b/>
        </w:rPr>
      </w:pPr>
      <w:r>
        <w:rPr>
          <w:rFonts w:hint="eastAsia"/>
          <w:b/>
        </w:rPr>
        <w:t>【古体</w:t>
      </w:r>
      <w:r w:rsidRPr="00F00D5F">
        <w:rPr>
          <w:rFonts w:hint="eastAsia"/>
          <w:b/>
        </w:rPr>
        <w:t>】</w:t>
      </w:r>
    </w:p>
    <w:p w:rsidR="003D6369" w:rsidRDefault="003D6369" w:rsidP="007D3635">
      <w:pPr>
        <w:rPr>
          <w:b/>
          <w:color w:val="00B050"/>
        </w:rPr>
      </w:pPr>
    </w:p>
    <w:p w:rsidR="003D6369" w:rsidRPr="003015C6" w:rsidRDefault="003D6369" w:rsidP="007D3635">
      <w:pPr>
        <w:rPr>
          <w:b/>
        </w:rPr>
      </w:pPr>
      <w:r w:rsidRPr="00F00D5F">
        <w:rPr>
          <w:rFonts w:hint="eastAsia"/>
        </w:rPr>
        <w:t>拉萨拥挤人群中，</w:t>
      </w:r>
      <w:r w:rsidRPr="00F00D5F">
        <w:br/>
      </w:r>
      <w:r w:rsidRPr="00F00D5F">
        <w:rPr>
          <w:rFonts w:hint="eastAsia"/>
        </w:rPr>
        <w:t>模样俊秀琼结人；</w:t>
      </w:r>
      <w:r w:rsidRPr="00F00D5F">
        <w:br/>
      </w:r>
      <w:r w:rsidRPr="00F00D5F">
        <w:rPr>
          <w:rFonts w:hint="eastAsia"/>
        </w:rPr>
        <w:t>我有情侣来此地，</w:t>
      </w:r>
      <w:r w:rsidRPr="00F00D5F">
        <w:br/>
      </w:r>
      <w:r w:rsidRPr="00F00D5F">
        <w:rPr>
          <w:rFonts w:hint="eastAsia"/>
        </w:rPr>
        <w:t>亦是窈窕琼结身。</w:t>
      </w:r>
      <w:r w:rsidRPr="00F00D5F">
        <w:br/>
      </w:r>
      <w:r w:rsidRPr="00F00D5F">
        <w:br/>
      </w:r>
      <w:r w:rsidRPr="003015C6">
        <w:rPr>
          <w:rFonts w:hint="eastAsia"/>
          <w:b/>
        </w:rPr>
        <w:t>【英译】</w:t>
      </w:r>
    </w:p>
    <w:p w:rsidR="003D6369" w:rsidRDefault="003D6369" w:rsidP="007D3635"/>
    <w:p w:rsidR="003D6369" w:rsidRPr="00006791" w:rsidRDefault="003D6369" w:rsidP="007D3635">
      <w:pPr>
        <w:rPr>
          <w:b/>
          <w:sz w:val="24"/>
          <w:szCs w:val="24"/>
        </w:rPr>
      </w:pPr>
      <w:r w:rsidRPr="00006791">
        <w:rPr>
          <w:b/>
          <w:sz w:val="24"/>
          <w:szCs w:val="24"/>
        </w:rPr>
        <w:t>Graceful</w:t>
      </w:r>
    </w:p>
    <w:p w:rsidR="003D6369" w:rsidRDefault="003D6369" w:rsidP="007D3635"/>
    <w:p w:rsidR="003D6369" w:rsidRDefault="003D6369" w:rsidP="007D3635">
      <w:r>
        <w:t>Among the crowded multitude of Lhasa</w:t>
      </w:r>
      <w:r>
        <w:br/>
        <w:t>De</w:t>
      </w:r>
      <w:r w:rsidRPr="00424A3E">
        <w:t xml:space="preserve"> handsome </w:t>
      </w:r>
      <w:r>
        <w:t xml:space="preserve">ones are </w:t>
      </w:r>
      <w:r w:rsidRPr="00424A3E">
        <w:t>from Chung-rgyal</w:t>
      </w:r>
      <w:r>
        <w:t xml:space="preserve">.   </w:t>
      </w:r>
      <w:r>
        <w:br/>
        <w:t>My dear lover come from that place too,</w:t>
      </w:r>
      <w:r w:rsidRPr="00424A3E">
        <w:br/>
      </w:r>
      <w:r>
        <w:t xml:space="preserve">So her looks are also </w:t>
      </w:r>
      <w:r w:rsidRPr="005114D1">
        <w:t>gentle and graceful</w:t>
      </w:r>
      <w:r>
        <w:t>.</w:t>
      </w:r>
    </w:p>
    <w:p w:rsidR="003D6369" w:rsidRDefault="003D6369" w:rsidP="007D3635"/>
    <w:p w:rsidR="003D6369" w:rsidRPr="003015C6" w:rsidRDefault="003D6369" w:rsidP="007D3635">
      <w:pPr>
        <w:rPr>
          <w:b/>
        </w:rPr>
      </w:pPr>
      <w:r>
        <w:rPr>
          <w:rFonts w:hint="eastAsia"/>
          <w:b/>
        </w:rPr>
        <w:t>【</w:t>
      </w:r>
      <w:r w:rsidRPr="003015C6">
        <w:rPr>
          <w:rFonts w:hint="eastAsia"/>
          <w:b/>
        </w:rPr>
        <w:t>笔记】</w:t>
      </w:r>
    </w:p>
    <w:p w:rsidR="003D6369" w:rsidRDefault="003D6369" w:rsidP="007D3635"/>
    <w:p w:rsidR="003D6369" w:rsidRDefault="003D6369" w:rsidP="008A771A">
      <w:pPr>
        <w:ind w:firstLineChars="200" w:firstLine="31680"/>
      </w:pPr>
      <w:r w:rsidRPr="00424A3E">
        <w:rPr>
          <w:rFonts w:hint="eastAsia"/>
        </w:rPr>
        <w:t>据说琼结</w:t>
      </w:r>
      <w:r w:rsidRPr="00424A3E">
        <w:t>Chung rgyal</w:t>
      </w:r>
      <w:r>
        <w:rPr>
          <w:rFonts w:hint="eastAsia"/>
        </w:rPr>
        <w:t>是</w:t>
      </w:r>
      <w:r w:rsidRPr="00424A3E">
        <w:rPr>
          <w:rFonts w:hint="eastAsia"/>
        </w:rPr>
        <w:t>第五代达赖</w:t>
      </w:r>
      <w:r>
        <w:rPr>
          <w:rFonts w:hint="eastAsia"/>
        </w:rPr>
        <w:t>喇嘛的出</w:t>
      </w:r>
      <w:r w:rsidRPr="00424A3E">
        <w:rPr>
          <w:rFonts w:hint="eastAsia"/>
        </w:rPr>
        <w:t>生</w:t>
      </w:r>
      <w:r>
        <w:rPr>
          <w:rFonts w:hint="eastAsia"/>
        </w:rPr>
        <w:t>之地，位于</w:t>
      </w:r>
      <w:r w:rsidRPr="00424A3E">
        <w:rPr>
          <w:rFonts w:hint="eastAsia"/>
        </w:rPr>
        <w:t>拉萨东南，</w:t>
      </w:r>
      <w:r>
        <w:rPr>
          <w:rFonts w:hint="eastAsia"/>
        </w:rPr>
        <w:t>徒步</w:t>
      </w:r>
      <w:r w:rsidRPr="00424A3E">
        <w:rPr>
          <w:rFonts w:hint="eastAsia"/>
        </w:rPr>
        <w:t>约有两天的路程。</w:t>
      </w:r>
      <w:r>
        <w:rPr>
          <w:rFonts w:hint="eastAsia"/>
        </w:rPr>
        <w:t>西藏人都认为，如果这位达赖喇嘛娶了来自琼结的姑娘，他的子孙一定会很强大。</w:t>
      </w:r>
    </w:p>
    <w:p w:rsidR="003D6369" w:rsidRDefault="003D6369" w:rsidP="008A771A">
      <w:pPr>
        <w:ind w:firstLineChars="200" w:firstLine="31680"/>
      </w:pPr>
    </w:p>
    <w:p w:rsidR="003D6369" w:rsidRDefault="003D6369" w:rsidP="007D3635">
      <w:r w:rsidRPr="007D32FD">
        <w:rPr>
          <w:b/>
          <w:color w:val="FF0000"/>
          <w:sz w:val="32"/>
          <w:szCs w:val="32"/>
        </w:rPr>
        <w:t>52.</w:t>
      </w:r>
      <w:r>
        <w:rPr>
          <w:b/>
          <w:color w:val="FF0000"/>
          <w:sz w:val="32"/>
          <w:szCs w:val="32"/>
        </w:rPr>
        <w:t xml:space="preserve"> </w:t>
      </w:r>
      <w:r w:rsidRPr="007D32FD">
        <w:rPr>
          <w:rFonts w:hint="eastAsia"/>
          <w:b/>
          <w:color w:val="FF0000"/>
          <w:sz w:val="32"/>
          <w:szCs w:val="32"/>
        </w:rPr>
        <w:t>黄犬</w:t>
      </w:r>
      <w:r w:rsidRPr="007D32FD">
        <w:rPr>
          <w:b/>
          <w:sz w:val="32"/>
          <w:szCs w:val="32"/>
        </w:rPr>
        <w:br/>
      </w:r>
    </w:p>
    <w:p w:rsidR="003D6369" w:rsidRDefault="003D6369" w:rsidP="007D3635">
      <w:r>
        <w:rPr>
          <w:rFonts w:hint="eastAsia"/>
          <w:b/>
        </w:rPr>
        <w:t>【新体</w:t>
      </w:r>
      <w:r>
        <w:rPr>
          <w:rFonts w:hint="eastAsia"/>
        </w:rPr>
        <w:t>】</w:t>
      </w:r>
    </w:p>
    <w:p w:rsidR="003D6369" w:rsidRDefault="003D6369" w:rsidP="007D3635"/>
    <w:p w:rsidR="003D6369" w:rsidRPr="00F00D5F" w:rsidRDefault="003D6369" w:rsidP="007D3635">
      <w:pPr>
        <w:rPr>
          <w:b/>
        </w:rPr>
      </w:pPr>
      <w:r>
        <w:rPr>
          <w:rFonts w:hint="eastAsia"/>
        </w:rPr>
        <w:t>有胡</w:t>
      </w:r>
      <w:r w:rsidRPr="00F00D5F">
        <w:rPr>
          <w:rFonts w:hint="eastAsia"/>
        </w:rPr>
        <w:t>黄</w:t>
      </w:r>
      <w:r>
        <w:rPr>
          <w:rFonts w:hint="eastAsia"/>
        </w:rPr>
        <w:t>色老</w:t>
      </w:r>
      <w:r w:rsidRPr="00F00D5F">
        <w:rPr>
          <w:rFonts w:hint="eastAsia"/>
        </w:rPr>
        <w:t>狗，</w:t>
      </w:r>
      <w:r w:rsidRPr="00F00D5F">
        <w:br/>
      </w:r>
      <w:r w:rsidRPr="00F00D5F">
        <w:rPr>
          <w:rFonts w:hint="eastAsia"/>
        </w:rPr>
        <w:t>心比人都伶俐。</w:t>
      </w:r>
      <w:r w:rsidRPr="00F00D5F">
        <w:br/>
      </w:r>
      <w:r>
        <w:rPr>
          <w:rFonts w:hint="eastAsia"/>
        </w:rPr>
        <w:t>莫说黄昏我出</w:t>
      </w:r>
      <w:r w:rsidRPr="00F00D5F">
        <w:br/>
      </w:r>
      <w:r>
        <w:rPr>
          <w:rFonts w:hint="eastAsia"/>
        </w:rPr>
        <w:t>莫告</w:t>
      </w:r>
      <w:r w:rsidRPr="00F00D5F">
        <w:rPr>
          <w:rFonts w:hint="eastAsia"/>
        </w:rPr>
        <w:t>破晓我</w:t>
      </w:r>
      <w:r>
        <w:rPr>
          <w:rFonts w:hint="eastAsia"/>
        </w:rPr>
        <w:t>回</w:t>
      </w:r>
      <w:r w:rsidRPr="00F00D5F">
        <w:rPr>
          <w:rFonts w:hint="eastAsia"/>
        </w:rPr>
        <w:t>。</w:t>
      </w:r>
    </w:p>
    <w:p w:rsidR="003D6369" w:rsidRDefault="003D6369" w:rsidP="007D3635"/>
    <w:p w:rsidR="003D6369" w:rsidRPr="00F00D5F" w:rsidRDefault="003D6369" w:rsidP="007D3635">
      <w:pPr>
        <w:rPr>
          <w:b/>
        </w:rPr>
      </w:pPr>
      <w:r>
        <w:rPr>
          <w:rFonts w:hint="eastAsia"/>
          <w:b/>
        </w:rPr>
        <w:t>【古体</w:t>
      </w:r>
      <w:r w:rsidRPr="00F00D5F">
        <w:rPr>
          <w:rFonts w:hint="eastAsia"/>
          <w:b/>
        </w:rPr>
        <w:t>】</w:t>
      </w:r>
    </w:p>
    <w:p w:rsidR="003D6369" w:rsidRDefault="003D6369" w:rsidP="007D3635"/>
    <w:p w:rsidR="003D6369" w:rsidRPr="00F00D5F" w:rsidRDefault="003D6369" w:rsidP="007D3635">
      <w:r w:rsidRPr="00F00D5F">
        <w:rPr>
          <w:rFonts w:hint="eastAsia"/>
        </w:rPr>
        <w:t>黄犬垂老乱胡须，</w:t>
      </w:r>
      <w:r w:rsidRPr="00F00D5F">
        <w:t xml:space="preserve"> </w:t>
      </w:r>
    </w:p>
    <w:p w:rsidR="003D6369" w:rsidRPr="00F00D5F" w:rsidRDefault="003D6369" w:rsidP="007D3635">
      <w:r w:rsidRPr="00F00D5F">
        <w:rPr>
          <w:rFonts w:hint="eastAsia"/>
        </w:rPr>
        <w:t>伶俐超人有胸怀；</w:t>
      </w:r>
      <w:r w:rsidRPr="00F00D5F">
        <w:br/>
      </w:r>
      <w:r w:rsidRPr="00F00D5F">
        <w:rPr>
          <w:rFonts w:hint="eastAsia"/>
        </w:rPr>
        <w:t>莫道我在薄暮去，</w:t>
      </w:r>
      <w:r w:rsidRPr="00F00D5F">
        <w:br/>
      </w:r>
      <w:r w:rsidRPr="00F00D5F">
        <w:rPr>
          <w:rFonts w:hint="eastAsia"/>
        </w:rPr>
        <w:t>莫讲破晓我归来。</w:t>
      </w:r>
    </w:p>
    <w:p w:rsidR="003D6369" w:rsidRDefault="003D6369" w:rsidP="007D3635"/>
    <w:p w:rsidR="003D6369" w:rsidRPr="00006791" w:rsidRDefault="003D6369" w:rsidP="007D3635">
      <w:pPr>
        <w:rPr>
          <w:b/>
        </w:rPr>
      </w:pPr>
      <w:r w:rsidRPr="00006791">
        <w:rPr>
          <w:rFonts w:hint="eastAsia"/>
          <w:b/>
        </w:rPr>
        <w:t>【英译】</w:t>
      </w:r>
    </w:p>
    <w:p w:rsidR="003D6369" w:rsidRDefault="003D6369" w:rsidP="007D3635"/>
    <w:p w:rsidR="003D6369" w:rsidRPr="00006791" w:rsidRDefault="003D6369" w:rsidP="007D3635">
      <w:pPr>
        <w:rPr>
          <w:b/>
          <w:sz w:val="24"/>
          <w:szCs w:val="24"/>
        </w:rPr>
      </w:pPr>
      <w:r w:rsidRPr="00006791">
        <w:rPr>
          <w:b/>
          <w:sz w:val="24"/>
          <w:szCs w:val="24"/>
        </w:rPr>
        <w:t>Yellow dog</w:t>
      </w:r>
    </w:p>
    <w:p w:rsidR="003D6369" w:rsidRDefault="003D6369" w:rsidP="007D3635"/>
    <w:p w:rsidR="003D6369" w:rsidRDefault="003D6369" w:rsidP="007D3635">
      <w:r>
        <w:t xml:space="preserve">Oh, my </w:t>
      </w:r>
      <w:r w:rsidRPr="00424A3E">
        <w:t>old be</w:t>
      </w:r>
      <w:r>
        <w:t>arded yellow dog! He is</w:t>
      </w:r>
      <w:r w:rsidRPr="00424A3E">
        <w:t xml:space="preserve"> more </w:t>
      </w:r>
    </w:p>
    <w:p w:rsidR="003D6369" w:rsidRDefault="003D6369" w:rsidP="007D3635">
      <w:r>
        <w:t>S</w:t>
      </w:r>
      <w:r w:rsidRPr="00424A3E">
        <w:t xml:space="preserve">agacious than </w:t>
      </w:r>
      <w:r>
        <w:t>hu</w:t>
      </w:r>
      <w:r w:rsidRPr="00424A3E">
        <w:t xml:space="preserve">man </w:t>
      </w:r>
      <w:r>
        <w:t xml:space="preserve">being </w:t>
      </w:r>
      <w:r w:rsidRPr="00424A3E">
        <w:t>in int</w:t>
      </w:r>
      <w:r>
        <w:t>elligence.</w:t>
      </w:r>
      <w:r>
        <w:br/>
        <w:t>I asked him neither to tell one I left</w:t>
      </w:r>
      <w:r w:rsidRPr="00424A3E">
        <w:t xml:space="preserve"> at</w:t>
      </w:r>
      <w:r>
        <w:t xml:space="preserve"> dusk</w:t>
      </w:r>
      <w:r>
        <w:br/>
        <w:t>Nor tell anybody that I came back at dawn.</w:t>
      </w:r>
    </w:p>
    <w:p w:rsidR="003D6369" w:rsidRPr="007D32FD" w:rsidRDefault="003D6369" w:rsidP="007D3635">
      <w:pPr>
        <w:rPr>
          <w:b/>
          <w:color w:val="FF0000"/>
          <w:sz w:val="32"/>
          <w:szCs w:val="32"/>
        </w:rPr>
      </w:pPr>
    </w:p>
    <w:p w:rsidR="003D6369" w:rsidRPr="007D32FD" w:rsidRDefault="003D6369" w:rsidP="007D3635">
      <w:pPr>
        <w:rPr>
          <w:b/>
          <w:color w:val="FF0000"/>
          <w:sz w:val="32"/>
          <w:szCs w:val="32"/>
        </w:rPr>
      </w:pPr>
      <w:r w:rsidRPr="007D32FD">
        <w:rPr>
          <w:b/>
          <w:color w:val="FF0000"/>
          <w:sz w:val="32"/>
          <w:szCs w:val="32"/>
        </w:rPr>
        <w:t>53.</w:t>
      </w:r>
      <w:r w:rsidRPr="007D32FD">
        <w:rPr>
          <w:color w:val="FF0000"/>
          <w:sz w:val="32"/>
          <w:szCs w:val="32"/>
        </w:rPr>
        <w:t xml:space="preserve"> </w:t>
      </w:r>
      <w:r w:rsidRPr="007D32FD">
        <w:rPr>
          <w:rFonts w:hint="eastAsia"/>
          <w:b/>
          <w:color w:val="FF0000"/>
          <w:sz w:val="32"/>
          <w:szCs w:val="32"/>
        </w:rPr>
        <w:t>寻侣</w:t>
      </w:r>
    </w:p>
    <w:p w:rsidR="003D6369" w:rsidRPr="00C5302D" w:rsidRDefault="003D6369" w:rsidP="007D3635">
      <w:pPr>
        <w:rPr>
          <w:b/>
        </w:rPr>
      </w:pPr>
    </w:p>
    <w:p w:rsidR="003D6369" w:rsidRPr="00493ACE" w:rsidRDefault="003D6369" w:rsidP="007D3635">
      <w:pPr>
        <w:rPr>
          <w:b/>
        </w:rPr>
      </w:pPr>
      <w:r>
        <w:rPr>
          <w:rFonts w:hint="eastAsia"/>
          <w:b/>
        </w:rPr>
        <w:t>【新体</w:t>
      </w:r>
      <w:r w:rsidRPr="00493ACE">
        <w:rPr>
          <w:rFonts w:hint="eastAsia"/>
          <w:b/>
        </w:rPr>
        <w:t>】</w:t>
      </w:r>
    </w:p>
    <w:p w:rsidR="003D6369" w:rsidRPr="00493ACE" w:rsidRDefault="003D6369" w:rsidP="007D3635">
      <w:pPr>
        <w:rPr>
          <w:b/>
          <w:color w:val="00B050"/>
        </w:rPr>
      </w:pPr>
    </w:p>
    <w:p w:rsidR="003D6369" w:rsidRPr="00493ACE" w:rsidRDefault="003D6369" w:rsidP="007D3635">
      <w:pPr>
        <w:rPr>
          <w:b/>
        </w:rPr>
      </w:pPr>
      <w:r>
        <w:rPr>
          <w:rFonts w:hint="eastAsia"/>
        </w:rPr>
        <w:t>傍晚去寻恋人</w:t>
      </w:r>
      <w:r w:rsidRPr="00493ACE">
        <w:rPr>
          <w:rFonts w:hint="eastAsia"/>
        </w:rPr>
        <w:t>，</w:t>
      </w:r>
      <w:r w:rsidRPr="00493ACE">
        <w:br/>
      </w:r>
      <w:r>
        <w:rPr>
          <w:rFonts w:hint="eastAsia"/>
        </w:rPr>
        <w:t>破晓下过</w:t>
      </w:r>
      <w:r w:rsidRPr="00493ACE">
        <w:rPr>
          <w:rFonts w:hint="eastAsia"/>
        </w:rPr>
        <w:t>雪了。</w:t>
      </w:r>
      <w:r w:rsidRPr="00493ACE">
        <w:br/>
      </w:r>
      <w:r w:rsidRPr="00493ACE">
        <w:rPr>
          <w:rFonts w:hint="eastAsia"/>
        </w:rPr>
        <w:t>住在布达拉时，</w:t>
      </w:r>
      <w:r w:rsidRPr="00493ACE">
        <w:br/>
      </w:r>
      <w:r>
        <w:rPr>
          <w:rFonts w:hint="eastAsia"/>
        </w:rPr>
        <w:t>我叫</w:t>
      </w:r>
      <w:r w:rsidRPr="00493ACE">
        <w:rPr>
          <w:rFonts w:hint="eastAsia"/>
        </w:rPr>
        <w:t>仓央嘉措。</w:t>
      </w:r>
      <w:r>
        <w:rPr>
          <w:b/>
          <w:color w:val="00B050"/>
        </w:rPr>
        <w:br/>
      </w:r>
      <w:r w:rsidRPr="00493ACE">
        <w:rPr>
          <w:b/>
          <w:color w:val="00B050"/>
        </w:rPr>
        <w:br/>
      </w:r>
      <w:r>
        <w:rPr>
          <w:rFonts w:hint="eastAsia"/>
          <w:b/>
        </w:rPr>
        <w:t>【古体</w:t>
      </w:r>
      <w:r w:rsidRPr="00493ACE">
        <w:rPr>
          <w:rFonts w:hint="eastAsia"/>
          <w:b/>
        </w:rPr>
        <w:t>】</w:t>
      </w:r>
    </w:p>
    <w:p w:rsidR="003D6369" w:rsidRDefault="003D6369" w:rsidP="007D3635">
      <w:pPr>
        <w:rPr>
          <w:b/>
          <w:color w:val="00B050"/>
        </w:rPr>
      </w:pPr>
    </w:p>
    <w:p w:rsidR="003D6369" w:rsidRPr="00006791" w:rsidRDefault="003D6369" w:rsidP="007D3635">
      <w:pPr>
        <w:rPr>
          <w:b/>
        </w:rPr>
      </w:pPr>
      <w:r w:rsidRPr="00493ACE">
        <w:rPr>
          <w:rFonts w:hint="eastAsia"/>
        </w:rPr>
        <w:t>薄暮寻侣情忒痴，</w:t>
      </w:r>
      <w:r w:rsidRPr="00493ACE">
        <w:br/>
      </w:r>
      <w:r w:rsidRPr="00493ACE">
        <w:rPr>
          <w:rFonts w:hint="eastAsia"/>
        </w:rPr>
        <w:t>破晓时分雪似崩；</w:t>
      </w:r>
      <w:r w:rsidRPr="00493ACE">
        <w:br/>
      </w:r>
      <w:r w:rsidRPr="00493ACE">
        <w:rPr>
          <w:rFonts w:hint="eastAsia"/>
        </w:rPr>
        <w:t>身居布达拉宫日，</w:t>
      </w:r>
      <w:r w:rsidRPr="00493ACE">
        <w:br/>
      </w:r>
      <w:r w:rsidRPr="00493ACE">
        <w:rPr>
          <w:rFonts w:hint="eastAsia"/>
        </w:rPr>
        <w:t>瑞晋仓央嘉措名。</w:t>
      </w:r>
      <w:r w:rsidRPr="00493ACE">
        <w:br/>
      </w:r>
      <w:r w:rsidRPr="00424A3E">
        <w:br/>
      </w:r>
      <w:r w:rsidRPr="00006791">
        <w:rPr>
          <w:rFonts w:hint="eastAsia"/>
          <w:b/>
        </w:rPr>
        <w:t>【英译】</w:t>
      </w:r>
    </w:p>
    <w:p w:rsidR="003D6369" w:rsidRDefault="003D6369" w:rsidP="007D3635"/>
    <w:p w:rsidR="003D6369" w:rsidRPr="00006791" w:rsidRDefault="003D6369" w:rsidP="007D3635">
      <w:pPr>
        <w:rPr>
          <w:b/>
          <w:sz w:val="24"/>
          <w:szCs w:val="24"/>
        </w:rPr>
      </w:pPr>
      <w:r w:rsidRPr="00006791">
        <w:rPr>
          <w:b/>
          <w:sz w:val="24"/>
          <w:szCs w:val="24"/>
        </w:rPr>
        <w:t>Look for lover</w:t>
      </w:r>
    </w:p>
    <w:p w:rsidR="003D6369" w:rsidRDefault="003D6369" w:rsidP="007D3635"/>
    <w:p w:rsidR="003D6369" w:rsidRDefault="003D6369" w:rsidP="007D3635">
      <w:r w:rsidRPr="00424A3E">
        <w:t xml:space="preserve">I went to seek for </w:t>
      </w:r>
      <w:r>
        <w:t>my dear lover at nightfall.</w:t>
      </w:r>
      <w:r>
        <w:br/>
        <w:t xml:space="preserve">But a heavy snow kept falling till </w:t>
      </w:r>
      <w:r w:rsidRPr="00424A3E">
        <w:t>day break.</w:t>
      </w:r>
      <w:r w:rsidRPr="00424A3E">
        <w:br/>
      </w:r>
      <w:r>
        <w:t>R</w:t>
      </w:r>
      <w:r w:rsidRPr="00424A3E">
        <w:t>ig-h</w:t>
      </w:r>
      <w:r>
        <w:t>dsin-m Tshan-dbyangs-rgya-mtsho has</w:t>
      </w:r>
      <w:r w:rsidRPr="00424A3E">
        <w:br/>
      </w:r>
      <w:r>
        <w:t>been my name since I lived in Potala Palace.</w:t>
      </w:r>
    </w:p>
    <w:p w:rsidR="003D6369" w:rsidRDefault="003D6369" w:rsidP="007D3635"/>
    <w:p w:rsidR="003D6369" w:rsidRPr="004D2CE0" w:rsidRDefault="003D6369" w:rsidP="007D3635">
      <w:pPr>
        <w:rPr>
          <w:b/>
        </w:rPr>
      </w:pPr>
      <w:r>
        <w:rPr>
          <w:rFonts w:hint="eastAsia"/>
          <w:b/>
        </w:rPr>
        <w:t>【</w:t>
      </w:r>
      <w:r w:rsidRPr="004D2CE0">
        <w:rPr>
          <w:rFonts w:hint="eastAsia"/>
          <w:b/>
        </w:rPr>
        <w:t>笔记】</w:t>
      </w:r>
    </w:p>
    <w:p w:rsidR="003D6369" w:rsidRPr="004D2CE0" w:rsidRDefault="003D6369" w:rsidP="007D3635">
      <w:pPr>
        <w:rPr>
          <w:b/>
        </w:rPr>
      </w:pPr>
    </w:p>
    <w:p w:rsidR="003D6369" w:rsidRPr="004D2CE0" w:rsidRDefault="003D6369" w:rsidP="008A771A">
      <w:pPr>
        <w:ind w:firstLineChars="250" w:firstLine="31680"/>
      </w:pPr>
      <w:r w:rsidRPr="00493ACE">
        <w:rPr>
          <w:rFonts w:hint="eastAsia"/>
        </w:rPr>
        <w:t>瑞晋仓央嘉措</w:t>
      </w:r>
      <w:r>
        <w:rPr>
          <w:rFonts w:hint="eastAsia"/>
        </w:rPr>
        <w:t>，即</w:t>
      </w:r>
      <w:r w:rsidRPr="00424A3E">
        <w:rPr>
          <w:rFonts w:hint="eastAsia"/>
        </w:rPr>
        <w:t>仓央嘉措</w:t>
      </w:r>
      <w:r>
        <w:rPr>
          <w:rFonts w:hint="eastAsia"/>
        </w:rPr>
        <w:t>。他于</w:t>
      </w:r>
      <w:r w:rsidRPr="000C7D20">
        <w:t>15</w:t>
      </w:r>
      <w:r>
        <w:rPr>
          <w:rFonts w:hint="eastAsia"/>
        </w:rPr>
        <w:t>岁时</w:t>
      </w:r>
      <w:r w:rsidRPr="000C7D20">
        <w:rPr>
          <w:rFonts w:hint="eastAsia"/>
        </w:rPr>
        <w:t>被认定为</w:t>
      </w:r>
      <w:r w:rsidRPr="006408BD">
        <w:rPr>
          <w:rFonts w:hint="eastAsia"/>
        </w:rPr>
        <w:t>六世达赖喇嘛</w:t>
      </w:r>
      <w:r w:rsidRPr="000C7D20">
        <w:rPr>
          <w:rFonts w:hint="eastAsia"/>
        </w:rPr>
        <w:t>的</w:t>
      </w:r>
      <w:r w:rsidRPr="006408BD">
        <w:rPr>
          <w:rFonts w:hint="eastAsia"/>
        </w:rPr>
        <w:t>转世灵童</w:t>
      </w:r>
      <w:r w:rsidRPr="000C7D20">
        <w:rPr>
          <w:rFonts w:hint="eastAsia"/>
        </w:rPr>
        <w:t>，入拉萨</w:t>
      </w:r>
      <w:r w:rsidRPr="006408BD">
        <w:rPr>
          <w:rFonts w:hint="eastAsia"/>
        </w:rPr>
        <w:t>布达拉宫</w:t>
      </w:r>
      <w:r w:rsidRPr="000C7D20">
        <w:rPr>
          <w:rFonts w:hint="eastAsia"/>
        </w:rPr>
        <w:t>，由名师指点，学习佛教经典、诗歌和历算。</w:t>
      </w:r>
      <w:r>
        <w:rPr>
          <w:rFonts w:hint="eastAsia"/>
        </w:rPr>
        <w:t>这首诗记述的是他薄暮时分冒雪寻视情侣的风流韵事。</w:t>
      </w:r>
    </w:p>
    <w:p w:rsidR="003D6369" w:rsidRDefault="003D6369" w:rsidP="007D3635">
      <w:pPr>
        <w:rPr>
          <w:color w:val="FF0000"/>
        </w:rPr>
      </w:pPr>
    </w:p>
    <w:p w:rsidR="003D6369" w:rsidRPr="007D32FD" w:rsidRDefault="003D6369" w:rsidP="007D3635">
      <w:pPr>
        <w:rPr>
          <w:b/>
          <w:color w:val="FF0000"/>
          <w:sz w:val="32"/>
          <w:szCs w:val="32"/>
        </w:rPr>
      </w:pPr>
      <w:r w:rsidRPr="007D32FD">
        <w:rPr>
          <w:b/>
          <w:color w:val="FF0000"/>
          <w:sz w:val="32"/>
          <w:szCs w:val="32"/>
        </w:rPr>
        <w:t xml:space="preserve">54. </w:t>
      </w:r>
      <w:r w:rsidRPr="007D32FD">
        <w:rPr>
          <w:rFonts w:hint="eastAsia"/>
          <w:b/>
          <w:color w:val="FF0000"/>
          <w:sz w:val="32"/>
          <w:szCs w:val="32"/>
        </w:rPr>
        <w:t>浪子</w:t>
      </w:r>
    </w:p>
    <w:p w:rsidR="003D6369" w:rsidRPr="00C906B5" w:rsidRDefault="003D6369" w:rsidP="007D3635">
      <w:pPr>
        <w:rPr>
          <w:b/>
        </w:rPr>
      </w:pPr>
    </w:p>
    <w:p w:rsidR="003D6369" w:rsidRPr="00493ACE" w:rsidRDefault="003D6369" w:rsidP="007D3635">
      <w:pPr>
        <w:rPr>
          <w:b/>
        </w:rPr>
      </w:pPr>
      <w:r>
        <w:rPr>
          <w:rFonts w:hint="eastAsia"/>
          <w:b/>
        </w:rPr>
        <w:t>【新体】</w:t>
      </w:r>
    </w:p>
    <w:p w:rsidR="003D6369" w:rsidRPr="00493ACE" w:rsidRDefault="003D6369" w:rsidP="007D3635">
      <w:pPr>
        <w:rPr>
          <w:b/>
        </w:rPr>
      </w:pPr>
    </w:p>
    <w:p w:rsidR="003D6369" w:rsidRDefault="003D6369" w:rsidP="007D3635">
      <w:r>
        <w:rPr>
          <w:rFonts w:hint="eastAsia"/>
        </w:rPr>
        <w:t>拉萨下边</w:t>
      </w:r>
      <w:r w:rsidRPr="00493ACE">
        <w:rPr>
          <w:rFonts w:hint="eastAsia"/>
        </w:rPr>
        <w:t>住时，</w:t>
      </w:r>
      <w:r w:rsidRPr="00493ACE">
        <w:br/>
      </w:r>
      <w:r w:rsidRPr="00493ACE">
        <w:rPr>
          <w:rFonts w:hint="eastAsia"/>
        </w:rPr>
        <w:t>浪子宕桑汪波，</w:t>
      </w:r>
      <w:r w:rsidRPr="00493ACE">
        <w:br/>
      </w:r>
      <w:r>
        <w:rPr>
          <w:rFonts w:hint="eastAsia"/>
        </w:rPr>
        <w:t>保密也没用处</w:t>
      </w:r>
      <w:r w:rsidRPr="00493ACE">
        <w:rPr>
          <w:rFonts w:hint="eastAsia"/>
        </w:rPr>
        <w:t>，</w:t>
      </w:r>
      <w:r w:rsidRPr="00493ACE">
        <w:br/>
      </w:r>
      <w:r>
        <w:rPr>
          <w:rFonts w:hint="eastAsia"/>
        </w:rPr>
        <w:t>脚印已留</w:t>
      </w:r>
      <w:r w:rsidRPr="00493ACE">
        <w:rPr>
          <w:rFonts w:hint="eastAsia"/>
        </w:rPr>
        <w:t>雪上。</w:t>
      </w:r>
    </w:p>
    <w:p w:rsidR="003D6369" w:rsidRPr="00493ACE" w:rsidRDefault="003D6369" w:rsidP="007D3635"/>
    <w:p w:rsidR="003D6369" w:rsidRDefault="003D6369" w:rsidP="007D3635">
      <w:pPr>
        <w:rPr>
          <w:b/>
        </w:rPr>
      </w:pPr>
      <w:r>
        <w:rPr>
          <w:rFonts w:hint="eastAsia"/>
          <w:b/>
        </w:rPr>
        <w:t>【古体】</w:t>
      </w:r>
    </w:p>
    <w:p w:rsidR="003D6369" w:rsidRDefault="003D6369" w:rsidP="007D3635">
      <w:pPr>
        <w:rPr>
          <w:b/>
        </w:rPr>
      </w:pPr>
    </w:p>
    <w:p w:rsidR="003D6369" w:rsidRPr="003E5E9D" w:rsidRDefault="003D6369" w:rsidP="007D3635">
      <w:pPr>
        <w:rPr>
          <w:b/>
        </w:rPr>
      </w:pPr>
      <w:r w:rsidRPr="00493ACE">
        <w:rPr>
          <w:rFonts w:hint="eastAsia"/>
        </w:rPr>
        <w:t>身居拉萨下区时，</w:t>
      </w:r>
      <w:r w:rsidRPr="00493ACE">
        <w:br/>
      </w:r>
      <w:r w:rsidRPr="00493ACE">
        <w:rPr>
          <w:rFonts w:hint="eastAsia"/>
        </w:rPr>
        <w:t>宕桑汪波浪子身；</w:t>
      </w:r>
      <w:r w:rsidRPr="00493ACE">
        <w:br/>
      </w:r>
      <w:r w:rsidRPr="00493ACE">
        <w:rPr>
          <w:rFonts w:hint="eastAsia"/>
        </w:rPr>
        <w:t>秘密已成无用词，</w:t>
      </w:r>
      <w:r w:rsidRPr="00493ACE">
        <w:br/>
      </w:r>
      <w:r w:rsidRPr="00493ACE">
        <w:rPr>
          <w:rFonts w:hint="eastAsia"/>
        </w:rPr>
        <w:t>足迹已在雪中印。</w:t>
      </w:r>
      <w:r w:rsidRPr="00493ACE">
        <w:br/>
      </w:r>
      <w:r w:rsidRPr="00C906B5">
        <w:rPr>
          <w:b/>
        </w:rPr>
        <w:br/>
      </w:r>
      <w:r w:rsidRPr="003E5E9D">
        <w:rPr>
          <w:rFonts w:hint="eastAsia"/>
          <w:b/>
        </w:rPr>
        <w:t>【英译】</w:t>
      </w:r>
    </w:p>
    <w:p w:rsidR="003D6369" w:rsidRDefault="003D6369" w:rsidP="007D3635"/>
    <w:p w:rsidR="003D6369" w:rsidRPr="003E5E9D" w:rsidRDefault="003D6369" w:rsidP="007D3635">
      <w:pPr>
        <w:rPr>
          <w:b/>
        </w:rPr>
      </w:pPr>
      <w:r>
        <w:rPr>
          <w:b/>
        </w:rPr>
        <w:t>L</w:t>
      </w:r>
      <w:r w:rsidRPr="003E5E9D">
        <w:rPr>
          <w:b/>
        </w:rPr>
        <w:t xml:space="preserve">ibertine </w:t>
      </w:r>
    </w:p>
    <w:p w:rsidR="003D6369" w:rsidRDefault="003D6369" w:rsidP="007D3635"/>
    <w:p w:rsidR="003D6369" w:rsidRDefault="003D6369" w:rsidP="007D3635">
      <w:r>
        <w:t>As</w:t>
      </w:r>
      <w:r w:rsidRPr="00424A3E">
        <w:t xml:space="preserve"> </w:t>
      </w:r>
      <w:r>
        <w:t xml:space="preserve">a </w:t>
      </w:r>
      <w:r w:rsidRPr="003E5E9D">
        <w:t xml:space="preserve">libertine </w:t>
      </w:r>
      <w:r>
        <w:t xml:space="preserve">named </w:t>
      </w:r>
      <w:r w:rsidRPr="00424A3E">
        <w:t>Dang-bzang-dbang-po</w:t>
      </w:r>
      <w:r>
        <w:t>,</w:t>
      </w:r>
    </w:p>
    <w:p w:rsidR="003D6369" w:rsidRDefault="003D6369" w:rsidP="007D3635">
      <w:r>
        <w:t>I lived in de down town district of Lhasa City,</w:t>
      </w:r>
      <w:r>
        <w:br/>
      </w:r>
      <w:r w:rsidRPr="00424A3E">
        <w:t>There i</w:t>
      </w:r>
      <w:r>
        <w:t>s no use for me to keep this secretly,</w:t>
      </w:r>
      <w:r>
        <w:br/>
        <w:t>Cause my footprints were printed on</w:t>
      </w:r>
      <w:r w:rsidRPr="00424A3E">
        <w:t xml:space="preserve"> snow.</w:t>
      </w:r>
      <w:r w:rsidRPr="00424A3E">
        <w:br/>
      </w:r>
      <w:r w:rsidRPr="00424A3E">
        <w:br/>
      </w:r>
      <w:r>
        <w:rPr>
          <w:rFonts w:hint="eastAsia"/>
        </w:rPr>
        <w:t>【</w:t>
      </w:r>
      <w:r w:rsidRPr="003B7907">
        <w:rPr>
          <w:rFonts w:hint="eastAsia"/>
          <w:b/>
        </w:rPr>
        <w:t>笔记</w:t>
      </w:r>
      <w:r>
        <w:rPr>
          <w:rFonts w:hint="eastAsia"/>
        </w:rPr>
        <w:t>】</w:t>
      </w:r>
    </w:p>
    <w:p w:rsidR="003D6369" w:rsidRDefault="003D6369" w:rsidP="007D3635"/>
    <w:p w:rsidR="003D6369" w:rsidRDefault="003D6369" w:rsidP="008A771A">
      <w:pPr>
        <w:ind w:firstLineChars="200" w:firstLine="31680"/>
      </w:pPr>
      <w:r>
        <w:rPr>
          <w:rFonts w:hint="eastAsia"/>
        </w:rPr>
        <w:t>据记载，</w:t>
      </w:r>
      <w:r w:rsidRPr="00424A3E">
        <w:rPr>
          <w:rFonts w:hint="eastAsia"/>
        </w:rPr>
        <w:t>仓央嘉措为第六代达赖时</w:t>
      </w:r>
      <w:r>
        <w:rPr>
          <w:rFonts w:hint="eastAsia"/>
        </w:rPr>
        <w:t>，布达拉宫正门旁边</w:t>
      </w:r>
      <w:r w:rsidRPr="00424A3E">
        <w:rPr>
          <w:rFonts w:hint="eastAsia"/>
        </w:rPr>
        <w:t>开了一个旁门</w:t>
      </w:r>
      <w:r>
        <w:rPr>
          <w:rFonts w:hint="eastAsia"/>
        </w:rPr>
        <w:t>。他把旁门的钥匙自己带着，等到晚上守门人把正门锁上之后，他就戴上假发，扮作普通人居家的模样从旁门出去，改名</w:t>
      </w:r>
      <w:r w:rsidRPr="00424A3E">
        <w:rPr>
          <w:rFonts w:hint="eastAsia"/>
        </w:rPr>
        <w:t>宕桑汪波，</w:t>
      </w:r>
      <w:r>
        <w:rPr>
          <w:rFonts w:hint="eastAsia"/>
        </w:rPr>
        <w:t>到民间寻欢作乐，过起花天酒地的生活。等到天亮前，匆匆</w:t>
      </w:r>
      <w:r w:rsidRPr="00424A3E">
        <w:rPr>
          <w:rFonts w:hint="eastAsia"/>
        </w:rPr>
        <w:t>回去将旁</w:t>
      </w:r>
      <w:r>
        <w:rPr>
          <w:rFonts w:hint="eastAsia"/>
        </w:rPr>
        <w:t>门锁好，将假发摘掉，</w:t>
      </w:r>
      <w:r w:rsidRPr="00424A3E">
        <w:rPr>
          <w:rFonts w:hint="eastAsia"/>
        </w:rPr>
        <w:t>躺</w:t>
      </w:r>
      <w:r>
        <w:rPr>
          <w:rFonts w:hint="eastAsia"/>
        </w:rPr>
        <w:t>在床上装做没事人。就这样过了很久都</w:t>
      </w:r>
      <w:r w:rsidRPr="00424A3E">
        <w:rPr>
          <w:rFonts w:hint="eastAsia"/>
        </w:rPr>
        <w:t>未</w:t>
      </w:r>
      <w:r>
        <w:rPr>
          <w:rFonts w:hint="eastAsia"/>
        </w:rPr>
        <w:t>曾</w:t>
      </w:r>
      <w:r w:rsidRPr="00424A3E">
        <w:rPr>
          <w:rFonts w:hint="eastAsia"/>
        </w:rPr>
        <w:t>被他人识破</w:t>
      </w:r>
      <w:r>
        <w:rPr>
          <w:rFonts w:hint="eastAsia"/>
        </w:rPr>
        <w:t>。直到有一次在破晓未归</w:t>
      </w:r>
      <w:r w:rsidRPr="00424A3E">
        <w:rPr>
          <w:rFonts w:hint="eastAsia"/>
        </w:rPr>
        <w:t>前</w:t>
      </w:r>
      <w:r>
        <w:rPr>
          <w:rFonts w:hint="eastAsia"/>
        </w:rPr>
        <w:t>，天上下起</w:t>
      </w:r>
      <w:r w:rsidRPr="00424A3E">
        <w:rPr>
          <w:rFonts w:hint="eastAsia"/>
        </w:rPr>
        <w:t>大雪，回去时将足迹印在雪</w:t>
      </w:r>
      <w:r>
        <w:rPr>
          <w:rFonts w:hint="eastAsia"/>
        </w:rPr>
        <w:t>地上。宫中</w:t>
      </w:r>
      <w:r w:rsidRPr="00424A3E">
        <w:rPr>
          <w:rFonts w:hint="eastAsia"/>
        </w:rPr>
        <w:t>侍者早起后见</w:t>
      </w:r>
      <w:r>
        <w:rPr>
          <w:rFonts w:hint="eastAsia"/>
        </w:rPr>
        <w:t>到</w:t>
      </w:r>
      <w:r w:rsidRPr="00424A3E">
        <w:rPr>
          <w:rFonts w:hint="eastAsia"/>
        </w:rPr>
        <w:t>有足迹从旁门直到仓</w:t>
      </w:r>
      <w:r>
        <w:rPr>
          <w:rFonts w:hint="eastAsia"/>
        </w:rPr>
        <w:t>央嘉措的卧室，疑有贼人进入。后来追</w:t>
      </w:r>
      <w:r w:rsidRPr="00424A3E">
        <w:rPr>
          <w:rFonts w:hint="eastAsia"/>
        </w:rPr>
        <w:t>究足迹的来源</w:t>
      </w:r>
      <w:r>
        <w:rPr>
          <w:rFonts w:hint="eastAsia"/>
        </w:rPr>
        <w:t>时</w:t>
      </w:r>
      <w:r w:rsidRPr="00424A3E">
        <w:rPr>
          <w:rFonts w:hint="eastAsia"/>
        </w:rPr>
        <w:t>，</w:t>
      </w:r>
      <w:r>
        <w:rPr>
          <w:rFonts w:hint="eastAsia"/>
        </w:rPr>
        <w:t>人们一</w:t>
      </w:r>
      <w:r w:rsidRPr="00424A3E">
        <w:rPr>
          <w:rFonts w:hint="eastAsia"/>
        </w:rPr>
        <w:t>直找到</w:t>
      </w:r>
      <w:r>
        <w:rPr>
          <w:rFonts w:hint="eastAsia"/>
        </w:rPr>
        <w:t>一名荡妇</w:t>
      </w:r>
      <w:r w:rsidRPr="00424A3E">
        <w:rPr>
          <w:rFonts w:hint="eastAsia"/>
        </w:rPr>
        <w:t>家中</w:t>
      </w:r>
      <w:r>
        <w:rPr>
          <w:rFonts w:hint="eastAsia"/>
        </w:rPr>
        <w:t>，仔细查</w:t>
      </w:r>
      <w:r w:rsidRPr="00424A3E">
        <w:rPr>
          <w:rFonts w:hint="eastAsia"/>
        </w:rPr>
        <w:t>看足迹</w:t>
      </w:r>
      <w:r>
        <w:rPr>
          <w:rFonts w:hint="eastAsia"/>
        </w:rPr>
        <w:t>，才发现原来是仓央嘉措留下</w:t>
      </w:r>
      <w:r w:rsidRPr="00424A3E">
        <w:rPr>
          <w:rFonts w:hint="eastAsia"/>
        </w:rPr>
        <w:t>的。</w:t>
      </w:r>
      <w:r>
        <w:rPr>
          <w:rFonts w:hint="eastAsia"/>
        </w:rPr>
        <w:t>众人这才恍然大悟，而</w:t>
      </w:r>
      <w:r w:rsidRPr="00424A3E">
        <w:rPr>
          <w:rFonts w:hint="eastAsia"/>
        </w:rPr>
        <w:t>此</w:t>
      </w:r>
      <w:r>
        <w:rPr>
          <w:rFonts w:hint="eastAsia"/>
        </w:rPr>
        <w:t>后</w:t>
      </w:r>
      <w:r w:rsidRPr="00424A3E">
        <w:rPr>
          <w:rFonts w:hint="eastAsia"/>
        </w:rPr>
        <w:t>这件秘密</w:t>
      </w:r>
      <w:r>
        <w:rPr>
          <w:rFonts w:hint="eastAsia"/>
        </w:rPr>
        <w:t>的绯闻便</w:t>
      </w:r>
      <w:r w:rsidRPr="00424A3E">
        <w:rPr>
          <w:rFonts w:hint="eastAsia"/>
        </w:rPr>
        <w:t>被</w:t>
      </w:r>
      <w:r>
        <w:rPr>
          <w:rFonts w:hint="eastAsia"/>
        </w:rPr>
        <w:t>众人</w:t>
      </w:r>
      <w:r w:rsidRPr="00424A3E">
        <w:rPr>
          <w:rFonts w:hint="eastAsia"/>
        </w:rPr>
        <w:t>知道了。</w:t>
      </w:r>
      <w:r>
        <w:rPr>
          <w:rFonts w:hint="eastAsia"/>
        </w:rPr>
        <w:t>这首诗，就是诗人对那段刻骨铭心的轶事所做的追记。</w:t>
      </w:r>
      <w:r w:rsidRPr="00424A3E">
        <w:br/>
      </w:r>
      <w:r>
        <w:t xml:space="preserve">    </w:t>
      </w:r>
      <w:r>
        <w:rPr>
          <w:rFonts w:hint="eastAsia"/>
        </w:rPr>
        <w:t>英译方面，请注意</w:t>
      </w:r>
      <w:r>
        <w:t>down town</w:t>
      </w:r>
      <w:r>
        <w:rPr>
          <w:rFonts w:hint="eastAsia"/>
        </w:rPr>
        <w:t>和</w:t>
      </w:r>
      <w:r>
        <w:t>downtown</w:t>
      </w:r>
      <w:r>
        <w:rPr>
          <w:rFonts w:hint="eastAsia"/>
        </w:rPr>
        <w:t>的区别。</w:t>
      </w:r>
      <w:r>
        <w:t>Down town</w:t>
      </w:r>
      <w:r>
        <w:rPr>
          <w:rFonts w:hint="eastAsia"/>
        </w:rPr>
        <w:t>下城，指从地势高低而言，属于地势低下的地区，而</w:t>
      </w:r>
      <w:r>
        <w:t>downtown</w:t>
      </w:r>
      <w:r>
        <w:rPr>
          <w:rFonts w:hint="eastAsia"/>
        </w:rPr>
        <w:t>则是城市的闹市区。二者写法不同，意思也不同。</w:t>
      </w:r>
    </w:p>
    <w:p w:rsidR="003D6369" w:rsidRDefault="003D6369" w:rsidP="008A771A">
      <w:pPr>
        <w:ind w:firstLineChars="200" w:firstLine="31680"/>
      </w:pPr>
    </w:p>
    <w:p w:rsidR="003D6369" w:rsidRPr="007D32FD" w:rsidRDefault="003D6369" w:rsidP="007D3635">
      <w:pPr>
        <w:rPr>
          <w:b/>
          <w:color w:val="FF0000"/>
          <w:sz w:val="32"/>
          <w:szCs w:val="32"/>
        </w:rPr>
      </w:pPr>
      <w:r w:rsidRPr="007D32FD">
        <w:rPr>
          <w:b/>
          <w:color w:val="FF0000"/>
          <w:sz w:val="32"/>
          <w:szCs w:val="32"/>
        </w:rPr>
        <w:t xml:space="preserve">55. </w:t>
      </w:r>
      <w:r w:rsidRPr="007D32FD">
        <w:rPr>
          <w:rFonts w:hint="eastAsia"/>
          <w:b/>
          <w:color w:val="FF0000"/>
          <w:sz w:val="32"/>
          <w:szCs w:val="32"/>
        </w:rPr>
        <w:t>佳丽</w:t>
      </w:r>
    </w:p>
    <w:p w:rsidR="003D6369" w:rsidRPr="00BF411E" w:rsidRDefault="003D6369" w:rsidP="007D3635">
      <w:pPr>
        <w:rPr>
          <w:b/>
        </w:rPr>
      </w:pPr>
    </w:p>
    <w:p w:rsidR="003D6369" w:rsidRPr="00493ACE" w:rsidRDefault="003D6369" w:rsidP="007D3635">
      <w:pPr>
        <w:rPr>
          <w:b/>
        </w:rPr>
      </w:pPr>
      <w:r>
        <w:rPr>
          <w:rFonts w:hint="eastAsia"/>
          <w:b/>
        </w:rPr>
        <w:t>【新体】</w:t>
      </w:r>
    </w:p>
    <w:p w:rsidR="003D6369" w:rsidRPr="00493ACE" w:rsidRDefault="003D6369" w:rsidP="007D3635">
      <w:pPr>
        <w:rPr>
          <w:b/>
        </w:rPr>
      </w:pPr>
    </w:p>
    <w:p w:rsidR="003D6369" w:rsidRPr="00493ACE" w:rsidRDefault="003D6369" w:rsidP="007D3635">
      <w:r>
        <w:rPr>
          <w:rFonts w:hint="eastAsia"/>
        </w:rPr>
        <w:t>被里如玉</w:t>
      </w:r>
      <w:r w:rsidRPr="00493ACE">
        <w:rPr>
          <w:rFonts w:hint="eastAsia"/>
        </w:rPr>
        <w:t>人儿，</w:t>
      </w:r>
      <w:r w:rsidRPr="00493ACE">
        <w:br/>
      </w:r>
      <w:r w:rsidRPr="00493ACE">
        <w:rPr>
          <w:rFonts w:hint="eastAsia"/>
        </w:rPr>
        <w:t>是我</w:t>
      </w:r>
      <w:r>
        <w:rPr>
          <w:rFonts w:hint="eastAsia"/>
        </w:rPr>
        <w:t>浪漫</w:t>
      </w:r>
      <w:r w:rsidRPr="00493ACE">
        <w:rPr>
          <w:rFonts w:hint="eastAsia"/>
        </w:rPr>
        <w:t>情人。</w:t>
      </w:r>
      <w:r w:rsidRPr="00493ACE">
        <w:br/>
      </w:r>
      <w:r>
        <w:rPr>
          <w:rFonts w:hint="eastAsia"/>
        </w:rPr>
        <w:t>是否虚</w:t>
      </w:r>
      <w:r w:rsidRPr="00493ACE">
        <w:rPr>
          <w:rFonts w:hint="eastAsia"/>
        </w:rPr>
        <w:t>情假意，</w:t>
      </w:r>
      <w:r w:rsidRPr="00493ACE">
        <w:br/>
      </w:r>
      <w:r>
        <w:rPr>
          <w:rFonts w:hint="eastAsia"/>
        </w:rPr>
        <w:t>骗我少年金银</w:t>
      </w:r>
      <w:r w:rsidRPr="00493ACE">
        <w:t>?</w:t>
      </w:r>
      <w:r w:rsidRPr="00493ACE">
        <w:br/>
      </w:r>
    </w:p>
    <w:p w:rsidR="003D6369" w:rsidRDefault="003D6369" w:rsidP="007D3635">
      <w:pPr>
        <w:rPr>
          <w:b/>
        </w:rPr>
      </w:pPr>
      <w:r>
        <w:rPr>
          <w:rFonts w:hint="eastAsia"/>
          <w:b/>
        </w:rPr>
        <w:t>【古体】</w:t>
      </w:r>
    </w:p>
    <w:p w:rsidR="003D6369" w:rsidRDefault="003D6369" w:rsidP="007D3635">
      <w:pPr>
        <w:rPr>
          <w:b/>
        </w:rPr>
      </w:pPr>
    </w:p>
    <w:p w:rsidR="003D6369" w:rsidRDefault="003D6369" w:rsidP="007D3635">
      <w:r w:rsidRPr="00493ACE">
        <w:rPr>
          <w:rFonts w:hint="eastAsia"/>
        </w:rPr>
        <w:t>衾中软玉</w:t>
      </w:r>
      <w:r>
        <w:rPr>
          <w:rFonts w:hint="eastAsia"/>
        </w:rPr>
        <w:t>俏佳人</w:t>
      </w:r>
      <w:r w:rsidRPr="00493ACE">
        <w:rPr>
          <w:rFonts w:hint="eastAsia"/>
        </w:rPr>
        <w:t>，</w:t>
      </w:r>
      <w:r w:rsidRPr="00493ACE">
        <w:t xml:space="preserve"> </w:t>
      </w:r>
      <w:r w:rsidRPr="00493ACE">
        <w:br/>
      </w:r>
      <w:r w:rsidRPr="00493ACE">
        <w:rPr>
          <w:rFonts w:hint="eastAsia"/>
        </w:rPr>
        <w:t>为我伴侣美无伦；</w:t>
      </w:r>
      <w:r w:rsidRPr="00493ACE">
        <w:br/>
      </w:r>
      <w:r w:rsidRPr="00493ACE">
        <w:rPr>
          <w:rFonts w:hint="eastAsia"/>
        </w:rPr>
        <w:t>试问可有虚假意，</w:t>
      </w:r>
      <w:r w:rsidRPr="00493ACE">
        <w:br/>
      </w:r>
      <w:r w:rsidRPr="00493ACE">
        <w:rPr>
          <w:rFonts w:hint="eastAsia"/>
        </w:rPr>
        <w:t>骗我少年财宝银？</w:t>
      </w:r>
      <w:r w:rsidRPr="00493ACE">
        <w:br/>
      </w:r>
      <w:r w:rsidRPr="00424A3E">
        <w:br/>
      </w:r>
      <w:r>
        <w:rPr>
          <w:rFonts w:hint="eastAsia"/>
        </w:rPr>
        <w:t>【</w:t>
      </w:r>
      <w:r w:rsidRPr="00B40873">
        <w:rPr>
          <w:rFonts w:hint="eastAsia"/>
          <w:b/>
        </w:rPr>
        <w:t>英译】</w:t>
      </w:r>
    </w:p>
    <w:p w:rsidR="003D6369" w:rsidRDefault="003D6369" w:rsidP="007D3635"/>
    <w:p w:rsidR="003D6369" w:rsidRPr="007F153D" w:rsidRDefault="003D6369" w:rsidP="007D3635">
      <w:pPr>
        <w:rPr>
          <w:b/>
          <w:sz w:val="24"/>
          <w:szCs w:val="24"/>
        </w:rPr>
      </w:pPr>
      <w:r>
        <w:rPr>
          <w:b/>
          <w:sz w:val="24"/>
          <w:szCs w:val="24"/>
        </w:rPr>
        <w:t>Pretty girl</w:t>
      </w:r>
    </w:p>
    <w:p w:rsidR="003D6369" w:rsidRDefault="003D6369" w:rsidP="007D3635"/>
    <w:p w:rsidR="003D6369" w:rsidRDefault="003D6369" w:rsidP="007D3635">
      <w:r>
        <w:t xml:space="preserve">The tender skinned girl is in beddings. </w:t>
      </w:r>
    </w:p>
    <w:p w:rsidR="003D6369" w:rsidRDefault="003D6369" w:rsidP="007D3635">
      <w:r>
        <w:t>She i</w:t>
      </w:r>
      <w:r w:rsidRPr="00424A3E">
        <w:t xml:space="preserve">s my </w:t>
      </w:r>
      <w:r>
        <w:t>dear sweetheart.</w:t>
      </w:r>
      <w:r>
        <w:br/>
        <w:t xml:space="preserve">Does she have a </w:t>
      </w:r>
      <w:r w:rsidRPr="00C57EF2">
        <w:rPr>
          <w:bCs/>
        </w:rPr>
        <w:t>false</w:t>
      </w:r>
      <w:r>
        <w:rPr>
          <w:bCs/>
        </w:rPr>
        <w:t xml:space="preserve"> </w:t>
      </w:r>
      <w:r w:rsidRPr="00C57EF2">
        <w:rPr>
          <w:bCs/>
        </w:rPr>
        <w:t>heart</w:t>
      </w:r>
      <w:r>
        <w:t xml:space="preserve">  </w:t>
      </w:r>
    </w:p>
    <w:p w:rsidR="003D6369" w:rsidRPr="007F153D" w:rsidRDefault="003D6369" w:rsidP="007D3635">
      <w:r>
        <w:t>So as to rob my money and treasures?</w:t>
      </w:r>
      <w:r>
        <w:br/>
      </w:r>
    </w:p>
    <w:p w:rsidR="003D6369" w:rsidRPr="007D32FD" w:rsidRDefault="003D6369" w:rsidP="007D3635">
      <w:pPr>
        <w:rPr>
          <w:b/>
          <w:color w:val="FF0000"/>
        </w:rPr>
      </w:pPr>
      <w:r w:rsidRPr="007D32FD">
        <w:rPr>
          <w:b/>
          <w:color w:val="FF0000"/>
          <w:sz w:val="32"/>
          <w:szCs w:val="32"/>
        </w:rPr>
        <w:t>56.</w:t>
      </w:r>
      <w:r>
        <w:rPr>
          <w:b/>
          <w:color w:val="FF0000"/>
          <w:sz w:val="32"/>
          <w:szCs w:val="32"/>
        </w:rPr>
        <w:t xml:space="preserve"> </w:t>
      </w:r>
      <w:r w:rsidRPr="007D32FD">
        <w:rPr>
          <w:rFonts w:hint="eastAsia"/>
          <w:b/>
          <w:color w:val="FF0000"/>
          <w:sz w:val="32"/>
          <w:szCs w:val="32"/>
        </w:rPr>
        <w:t>悲愁</w:t>
      </w:r>
    </w:p>
    <w:p w:rsidR="003D6369" w:rsidRPr="00493ACE" w:rsidRDefault="003D6369" w:rsidP="007D3635">
      <w:pPr>
        <w:rPr>
          <w:b/>
        </w:rPr>
      </w:pPr>
      <w:r w:rsidRPr="00BF411E">
        <w:rPr>
          <w:b/>
        </w:rPr>
        <w:br/>
      </w:r>
      <w:r>
        <w:rPr>
          <w:rFonts w:hint="eastAsia"/>
          <w:b/>
        </w:rPr>
        <w:t>【新体】</w:t>
      </w:r>
    </w:p>
    <w:p w:rsidR="003D6369" w:rsidRDefault="003D6369" w:rsidP="007D3635">
      <w:r w:rsidRPr="00493ACE">
        <w:rPr>
          <w:b/>
        </w:rPr>
        <w:br/>
      </w:r>
      <w:r w:rsidRPr="00EB42FD">
        <w:rPr>
          <w:rFonts w:hint="eastAsia"/>
        </w:rPr>
        <w:t>帽子戴在头上，</w:t>
      </w:r>
      <w:r w:rsidRPr="00EB42FD">
        <w:br/>
      </w:r>
      <w:r>
        <w:rPr>
          <w:rFonts w:hint="eastAsia"/>
        </w:rPr>
        <w:t>发辫甩到</w:t>
      </w:r>
      <w:r w:rsidRPr="00EB42FD">
        <w:rPr>
          <w:rFonts w:hint="eastAsia"/>
        </w:rPr>
        <w:t>背后。</w:t>
      </w:r>
      <w:r w:rsidRPr="00EB42FD">
        <w:br/>
      </w:r>
      <w:r>
        <w:rPr>
          <w:rFonts w:hint="eastAsia"/>
        </w:rPr>
        <w:t>他说</w:t>
      </w:r>
      <w:r w:rsidRPr="00EB42FD">
        <w:rPr>
          <w:rFonts w:hint="eastAsia"/>
        </w:rPr>
        <w:t>请</w:t>
      </w:r>
      <w:r>
        <w:rPr>
          <w:rFonts w:hint="eastAsia"/>
        </w:rPr>
        <w:t>慢慢</w:t>
      </w:r>
      <w:r w:rsidRPr="00EB42FD">
        <w:rPr>
          <w:rFonts w:hint="eastAsia"/>
        </w:rPr>
        <w:t>走</w:t>
      </w:r>
      <w:r>
        <w:rPr>
          <w:rFonts w:hint="eastAsia"/>
        </w:rPr>
        <w:t>，</w:t>
      </w:r>
      <w:r w:rsidRPr="00EB42FD">
        <w:br/>
      </w:r>
      <w:r>
        <w:rPr>
          <w:rFonts w:hint="eastAsia"/>
        </w:rPr>
        <w:t>他说请慢慢</w:t>
      </w:r>
      <w:r w:rsidRPr="00EB42FD">
        <w:rPr>
          <w:rFonts w:hint="eastAsia"/>
        </w:rPr>
        <w:t>住。</w:t>
      </w:r>
      <w:r w:rsidRPr="00EB42FD">
        <w:br/>
      </w:r>
      <w:r w:rsidRPr="00EB42FD">
        <w:rPr>
          <w:rFonts w:hint="eastAsia"/>
        </w:rPr>
        <w:t>他问是否悲伤</w:t>
      </w:r>
      <w:r>
        <w:rPr>
          <w:rFonts w:hint="eastAsia"/>
        </w:rPr>
        <w:t>，</w:t>
      </w:r>
      <w:r w:rsidRPr="00EB42FD">
        <w:br/>
      </w:r>
      <w:r>
        <w:rPr>
          <w:rFonts w:hint="eastAsia"/>
        </w:rPr>
        <w:t>他说很快会见。</w:t>
      </w:r>
    </w:p>
    <w:p w:rsidR="003D6369" w:rsidRDefault="003D6369" w:rsidP="007D3635">
      <w:pPr>
        <w:rPr>
          <w:b/>
        </w:rPr>
      </w:pPr>
    </w:p>
    <w:p w:rsidR="003D6369" w:rsidRDefault="003D6369" w:rsidP="007D3635">
      <w:pPr>
        <w:rPr>
          <w:b/>
        </w:rPr>
      </w:pPr>
      <w:r>
        <w:rPr>
          <w:rFonts w:hint="eastAsia"/>
          <w:b/>
        </w:rPr>
        <w:t>【古体】</w:t>
      </w:r>
    </w:p>
    <w:p w:rsidR="003D6369" w:rsidRDefault="003D6369" w:rsidP="007D3635">
      <w:pPr>
        <w:rPr>
          <w:b/>
        </w:rPr>
      </w:pPr>
    </w:p>
    <w:p w:rsidR="003D6369" w:rsidRDefault="003D6369" w:rsidP="007D3635">
      <w:r w:rsidRPr="00493ACE">
        <w:rPr>
          <w:rFonts w:hint="eastAsia"/>
        </w:rPr>
        <w:t>快将帽儿头上扣，</w:t>
      </w:r>
      <w:r w:rsidRPr="00493ACE">
        <w:br/>
      </w:r>
      <w:r w:rsidRPr="00493ACE">
        <w:rPr>
          <w:rFonts w:hint="eastAsia"/>
        </w:rPr>
        <w:t>快将辫儿抛身后。</w:t>
      </w:r>
      <w:r w:rsidRPr="00493ACE">
        <w:br/>
      </w:r>
      <w:r w:rsidRPr="00493ACE">
        <w:rPr>
          <w:rFonts w:hint="eastAsia"/>
        </w:rPr>
        <w:t>他说请你慢慢走，</w:t>
      </w:r>
      <w:r w:rsidRPr="00493ACE">
        <w:br/>
      </w:r>
      <w:r w:rsidRPr="00493ACE">
        <w:rPr>
          <w:rFonts w:hint="eastAsia"/>
        </w:rPr>
        <w:t>他说请你慢慢住。</w:t>
      </w:r>
      <w:r w:rsidRPr="00493ACE">
        <w:br/>
      </w:r>
      <w:r w:rsidRPr="00493ACE">
        <w:rPr>
          <w:rFonts w:hint="eastAsia"/>
        </w:rPr>
        <w:t>他问你心可悲愁</w:t>
      </w:r>
      <w:r w:rsidRPr="00493ACE">
        <w:t>?</w:t>
      </w:r>
      <w:r w:rsidRPr="00493ACE">
        <w:br/>
      </w:r>
      <w:r w:rsidRPr="00493ACE">
        <w:rPr>
          <w:rFonts w:hint="eastAsia"/>
        </w:rPr>
        <w:t>他说相会在不久</w:t>
      </w:r>
      <w:r w:rsidRPr="00493ACE">
        <w:t>!</w:t>
      </w:r>
      <w:r w:rsidRPr="00BF411E">
        <w:rPr>
          <w:b/>
        </w:rPr>
        <w:br/>
      </w:r>
      <w:r w:rsidRPr="00BF411E">
        <w:rPr>
          <w:b/>
        </w:rPr>
        <w:br/>
      </w:r>
      <w:r w:rsidRPr="007F153D">
        <w:rPr>
          <w:rFonts w:hint="eastAsia"/>
          <w:b/>
        </w:rPr>
        <w:t>【英译】</w:t>
      </w:r>
    </w:p>
    <w:p w:rsidR="003D6369" w:rsidRDefault="003D6369" w:rsidP="007D3635">
      <w:pPr>
        <w:rPr>
          <w:b/>
        </w:rPr>
      </w:pPr>
    </w:p>
    <w:p w:rsidR="003D6369" w:rsidRPr="00065D7A" w:rsidRDefault="003D6369" w:rsidP="007D3635">
      <w:pPr>
        <w:rPr>
          <w:b/>
          <w:sz w:val="24"/>
          <w:szCs w:val="24"/>
        </w:rPr>
      </w:pPr>
      <w:r w:rsidRPr="00065D7A">
        <w:rPr>
          <w:b/>
          <w:sz w:val="24"/>
          <w:szCs w:val="24"/>
        </w:rPr>
        <w:t>Sorrow</w:t>
      </w:r>
    </w:p>
    <w:p w:rsidR="003D6369" w:rsidRDefault="003D6369" w:rsidP="007D3635"/>
    <w:p w:rsidR="003D6369" w:rsidRDefault="003D6369" w:rsidP="007D3635">
      <w:r>
        <w:t>“Put your hat on his head!”</w:t>
      </w:r>
      <w:r>
        <w:br/>
        <w:t>“Throw your queue on your back!”</w:t>
      </w:r>
      <w:r w:rsidRPr="00424A3E">
        <w:br/>
        <w:t>“Go slowly please</w:t>
      </w:r>
      <w:r>
        <w:t xml:space="preserve">!” he </w:t>
      </w:r>
      <w:r w:rsidRPr="00424A3E">
        <w:t>said</w:t>
      </w:r>
      <w:r>
        <w:t>.</w:t>
      </w:r>
      <w:r w:rsidRPr="00424A3E">
        <w:br/>
        <w:t>“Stay slowly please</w:t>
      </w:r>
      <w:r>
        <w:t xml:space="preserve">!” he </w:t>
      </w:r>
      <w:r w:rsidRPr="00424A3E">
        <w:t>said.</w:t>
      </w:r>
      <w:r w:rsidRPr="00424A3E">
        <w:br/>
        <w:t>“</w:t>
      </w:r>
      <w:r>
        <w:t>Do you feel sad?” he asked.</w:t>
      </w:r>
      <w:r>
        <w:br/>
        <w:t>“We shall meet very</w:t>
      </w:r>
      <w:r w:rsidRPr="00424A3E">
        <w:t xml:space="preserve"> soon</w:t>
      </w:r>
      <w:r>
        <w:t>!” he said.</w:t>
      </w:r>
      <w:r w:rsidRPr="00424A3E">
        <w:br/>
      </w:r>
    </w:p>
    <w:p w:rsidR="003D6369" w:rsidRPr="00065D7A" w:rsidRDefault="003D6369" w:rsidP="007D3635">
      <w:pPr>
        <w:rPr>
          <w:b/>
        </w:rPr>
      </w:pPr>
      <w:r>
        <w:rPr>
          <w:rFonts w:hint="eastAsia"/>
          <w:b/>
        </w:rPr>
        <w:t>【</w:t>
      </w:r>
      <w:r w:rsidRPr="00065D7A">
        <w:rPr>
          <w:rFonts w:hint="eastAsia"/>
          <w:b/>
        </w:rPr>
        <w:t>笔记】</w:t>
      </w:r>
    </w:p>
    <w:p w:rsidR="003D6369" w:rsidRDefault="003D6369" w:rsidP="007D3635">
      <w:r w:rsidRPr="00424A3E">
        <w:br/>
      </w:r>
      <w:r w:rsidRPr="00424A3E">
        <w:rPr>
          <w:rFonts w:hint="eastAsia"/>
        </w:rPr>
        <w:t>据说</w:t>
      </w:r>
      <w:r>
        <w:rPr>
          <w:rFonts w:hint="eastAsia"/>
        </w:rPr>
        <w:t>这首诗</w:t>
      </w:r>
      <w:r w:rsidRPr="00424A3E">
        <w:rPr>
          <w:rFonts w:hint="eastAsia"/>
        </w:rPr>
        <w:t>是仓央嘉措预言他要被拉藏汗掳去的事。</w:t>
      </w:r>
      <w:r w:rsidRPr="00065D7A">
        <w:rPr>
          <w:rFonts w:hint="eastAsia"/>
        </w:rPr>
        <w:t>拉藏是西藏和硕特汗廷末代汗王，康熙四十五年得到了清廷的册封。</w:t>
      </w:r>
      <w:r>
        <w:rPr>
          <w:rFonts w:hint="eastAsia"/>
        </w:rPr>
        <w:t>另，藏族人在离别时，要说一种套语：“</w:t>
      </w:r>
      <w:r w:rsidRPr="00424A3E">
        <w:rPr>
          <w:rFonts w:hint="eastAsia"/>
        </w:rPr>
        <w:t>慢慢地走</w:t>
      </w:r>
      <w:r>
        <w:rPr>
          <w:rFonts w:hint="eastAsia"/>
        </w:rPr>
        <w:t>”和“</w:t>
      </w:r>
      <w:r w:rsidRPr="00424A3E">
        <w:rPr>
          <w:rFonts w:hint="eastAsia"/>
        </w:rPr>
        <w:t>慢慢地住</w:t>
      </w:r>
      <w:r>
        <w:rPr>
          <w:rFonts w:hint="eastAsia"/>
        </w:rPr>
        <w:t>”，就像汉族人说“</w:t>
      </w:r>
      <w:r w:rsidRPr="00424A3E">
        <w:rPr>
          <w:rFonts w:hint="eastAsia"/>
        </w:rPr>
        <w:t>再见</w:t>
      </w:r>
      <w:r>
        <w:rPr>
          <w:rFonts w:hint="eastAsia"/>
        </w:rPr>
        <w:t>”一样</w:t>
      </w:r>
      <w:r w:rsidRPr="00424A3E">
        <w:rPr>
          <w:rFonts w:hint="eastAsia"/>
        </w:rPr>
        <w:t>。</w:t>
      </w:r>
      <w:r w:rsidRPr="00424A3E">
        <w:br/>
      </w:r>
    </w:p>
    <w:p w:rsidR="003D6369" w:rsidRPr="007D32FD" w:rsidRDefault="003D6369" w:rsidP="007D3635">
      <w:pPr>
        <w:rPr>
          <w:b/>
          <w:color w:val="FF0000"/>
          <w:sz w:val="32"/>
          <w:szCs w:val="32"/>
        </w:rPr>
      </w:pPr>
      <w:r w:rsidRPr="007D32FD">
        <w:rPr>
          <w:b/>
          <w:color w:val="FF0000"/>
          <w:sz w:val="32"/>
          <w:szCs w:val="32"/>
        </w:rPr>
        <w:t xml:space="preserve">57. </w:t>
      </w:r>
      <w:r w:rsidRPr="007D32FD">
        <w:rPr>
          <w:rFonts w:hint="eastAsia"/>
          <w:b/>
          <w:color w:val="FF0000"/>
          <w:sz w:val="32"/>
          <w:szCs w:val="32"/>
        </w:rPr>
        <w:t>野鹤</w:t>
      </w:r>
    </w:p>
    <w:p w:rsidR="003D6369" w:rsidRPr="00EB42FD" w:rsidRDefault="003D6369" w:rsidP="007D3635">
      <w:pPr>
        <w:rPr>
          <w:b/>
        </w:rPr>
      </w:pPr>
      <w:r w:rsidRPr="00EB42FD">
        <w:rPr>
          <w:b/>
        </w:rPr>
        <w:br/>
      </w:r>
      <w:r>
        <w:rPr>
          <w:rFonts w:hint="eastAsia"/>
          <w:b/>
        </w:rPr>
        <w:t>【新体</w:t>
      </w:r>
      <w:r w:rsidRPr="00EB42FD">
        <w:rPr>
          <w:rFonts w:hint="eastAsia"/>
          <w:b/>
        </w:rPr>
        <w:t>】</w:t>
      </w:r>
    </w:p>
    <w:p w:rsidR="003D6369" w:rsidRDefault="003D6369" w:rsidP="007D3635">
      <w:pPr>
        <w:rPr>
          <w:b/>
        </w:rPr>
      </w:pPr>
      <w:r w:rsidRPr="00424A3E">
        <w:br/>
      </w:r>
      <w:r>
        <w:rPr>
          <w:rFonts w:hint="eastAsia"/>
        </w:rPr>
        <w:t>我请白色</w:t>
      </w:r>
      <w:r w:rsidRPr="00424A3E">
        <w:rPr>
          <w:rFonts w:hint="eastAsia"/>
        </w:rPr>
        <w:t>野鹤</w:t>
      </w:r>
      <w:r>
        <w:rPr>
          <w:rFonts w:hint="eastAsia"/>
        </w:rPr>
        <w:t>，</w:t>
      </w:r>
      <w:r w:rsidRPr="00424A3E">
        <w:br/>
      </w:r>
      <w:r>
        <w:rPr>
          <w:rFonts w:hint="eastAsia"/>
        </w:rPr>
        <w:t>飞的本领借我</w:t>
      </w:r>
      <w:r w:rsidRPr="00424A3E">
        <w:rPr>
          <w:rFonts w:hint="eastAsia"/>
        </w:rPr>
        <w:t>。</w:t>
      </w:r>
      <w:r w:rsidRPr="00424A3E">
        <w:br/>
      </w:r>
      <w:r>
        <w:rPr>
          <w:rFonts w:hint="eastAsia"/>
        </w:rPr>
        <w:t>我不远处</w:t>
      </w:r>
      <w:r w:rsidRPr="00424A3E">
        <w:rPr>
          <w:rFonts w:hint="eastAsia"/>
        </w:rPr>
        <w:t>耽搁，</w:t>
      </w:r>
      <w:r w:rsidRPr="00424A3E">
        <w:br/>
      </w:r>
      <w:r>
        <w:rPr>
          <w:rFonts w:hint="eastAsia"/>
        </w:rPr>
        <w:t>理塘一去就回</w:t>
      </w:r>
      <w:r w:rsidRPr="00424A3E">
        <w:rPr>
          <w:rFonts w:hint="eastAsia"/>
        </w:rPr>
        <w:t>。</w:t>
      </w:r>
      <w:r>
        <w:br/>
      </w:r>
    </w:p>
    <w:p w:rsidR="003D6369" w:rsidRDefault="003D6369" w:rsidP="007D3635">
      <w:pPr>
        <w:rPr>
          <w:b/>
        </w:rPr>
      </w:pPr>
      <w:r>
        <w:rPr>
          <w:rFonts w:hint="eastAsia"/>
          <w:b/>
        </w:rPr>
        <w:t>【古体】</w:t>
      </w:r>
    </w:p>
    <w:p w:rsidR="003D6369" w:rsidRDefault="003D6369" w:rsidP="007D3635">
      <w:pPr>
        <w:rPr>
          <w:b/>
        </w:rPr>
      </w:pPr>
    </w:p>
    <w:p w:rsidR="003D6369" w:rsidRPr="007D32FD" w:rsidRDefault="003D6369" w:rsidP="007D3635">
      <w:r w:rsidRPr="007D32FD">
        <w:rPr>
          <w:rFonts w:hint="eastAsia"/>
        </w:rPr>
        <w:t>野鹤如雪舞蹁跹，</w:t>
      </w:r>
      <w:r w:rsidRPr="007D32FD">
        <w:br/>
      </w:r>
      <w:r w:rsidRPr="007D32FD">
        <w:rPr>
          <w:rFonts w:hint="eastAsia"/>
        </w:rPr>
        <w:t>飞翔妙术请借我；</w:t>
      </w:r>
      <w:r w:rsidRPr="007D32FD">
        <w:br/>
      </w:r>
      <w:r w:rsidRPr="007D32FD">
        <w:rPr>
          <w:rFonts w:hint="eastAsia"/>
        </w:rPr>
        <w:t>理塘一去即归返，</w:t>
      </w:r>
    </w:p>
    <w:p w:rsidR="003D6369" w:rsidRDefault="003D6369" w:rsidP="007D3635">
      <w:r w:rsidRPr="007D32FD">
        <w:rPr>
          <w:rFonts w:hint="eastAsia"/>
        </w:rPr>
        <w:t>不到远处去耽搁。</w:t>
      </w:r>
      <w:r w:rsidRPr="007D32FD">
        <w:br/>
      </w:r>
      <w:r w:rsidRPr="00424A3E">
        <w:br/>
      </w:r>
      <w:r>
        <w:rPr>
          <w:rFonts w:hint="eastAsia"/>
        </w:rPr>
        <w:t>【</w:t>
      </w:r>
      <w:r w:rsidRPr="00065D7A">
        <w:rPr>
          <w:rFonts w:hint="eastAsia"/>
          <w:b/>
        </w:rPr>
        <w:t>英译</w:t>
      </w:r>
      <w:r>
        <w:rPr>
          <w:rFonts w:hint="eastAsia"/>
        </w:rPr>
        <w:t>】</w:t>
      </w:r>
    </w:p>
    <w:p w:rsidR="003D6369" w:rsidRDefault="003D6369" w:rsidP="007D3635"/>
    <w:p w:rsidR="003D6369" w:rsidRPr="00065D7A" w:rsidRDefault="003D6369" w:rsidP="007D3635">
      <w:pPr>
        <w:rPr>
          <w:b/>
          <w:sz w:val="24"/>
          <w:szCs w:val="24"/>
        </w:rPr>
      </w:pPr>
      <w:r w:rsidRPr="00065D7A">
        <w:rPr>
          <w:b/>
          <w:sz w:val="24"/>
          <w:szCs w:val="24"/>
        </w:rPr>
        <w:t>Wild crane</w:t>
      </w:r>
    </w:p>
    <w:p w:rsidR="003D6369" w:rsidRDefault="003D6369" w:rsidP="007D3635"/>
    <w:p w:rsidR="003D6369" w:rsidRDefault="003D6369" w:rsidP="007D3635">
      <w:r>
        <w:t xml:space="preserve">The wild crane is dancing like snow.    </w:t>
      </w:r>
      <w:r>
        <w:br/>
        <w:t>Please l</w:t>
      </w:r>
      <w:r w:rsidRPr="00424A3E">
        <w:t xml:space="preserve">end me your </w:t>
      </w:r>
      <w:r>
        <w:t>skills of flying.</w:t>
      </w:r>
      <w:r>
        <w:br/>
        <w:t>I’</w:t>
      </w:r>
      <w:r w:rsidRPr="00424A3E">
        <w:t xml:space="preserve">ll not linger </w:t>
      </w:r>
      <w:r>
        <w:t xml:space="preserve">afar </w:t>
      </w:r>
      <w:r w:rsidRPr="00424A3E">
        <w:t xml:space="preserve">at </w:t>
      </w:r>
      <w:r>
        <w:t xml:space="preserve">Litang for long.  </w:t>
      </w:r>
      <w:r w:rsidRPr="00424A3E">
        <w:br/>
      </w:r>
      <w:r>
        <w:t>I will come back without any delay.</w:t>
      </w:r>
    </w:p>
    <w:p w:rsidR="003D6369" w:rsidRDefault="003D6369" w:rsidP="007D3635"/>
    <w:p w:rsidR="003D6369" w:rsidRPr="0028353B" w:rsidRDefault="003D6369" w:rsidP="007D3635">
      <w:pPr>
        <w:rPr>
          <w:b/>
        </w:rPr>
      </w:pPr>
      <w:r>
        <w:rPr>
          <w:rFonts w:hint="eastAsia"/>
          <w:b/>
        </w:rPr>
        <w:t>【</w:t>
      </w:r>
      <w:r w:rsidRPr="0028353B">
        <w:rPr>
          <w:rFonts w:hint="eastAsia"/>
          <w:b/>
        </w:rPr>
        <w:t>笔记】</w:t>
      </w:r>
    </w:p>
    <w:p w:rsidR="003D6369" w:rsidRDefault="003D6369" w:rsidP="008A771A">
      <w:pPr>
        <w:ind w:left="31680" w:hangingChars="200" w:firstLine="31680"/>
      </w:pPr>
      <w:r w:rsidRPr="00424A3E">
        <w:br/>
      </w:r>
      <w:r w:rsidRPr="000223DA">
        <w:rPr>
          <w:rFonts w:hint="eastAsia"/>
        </w:rPr>
        <w:t>据说此诗是仓央嘉措预言他要在理塘转生而说过的话。藏族朋友还告诉了我一个故事，</w:t>
      </w:r>
    </w:p>
    <w:p w:rsidR="003D6369" w:rsidRDefault="003D6369" w:rsidP="008A771A">
      <w:pPr>
        <w:ind w:left="31680" w:hangingChars="200" w:firstLine="31680"/>
      </w:pPr>
      <w:r w:rsidRPr="000223DA">
        <w:rPr>
          <w:rFonts w:hint="eastAsia"/>
        </w:rPr>
        <w:t>也是这位达赖要在理塘转生为第七代达赖的预言。另外，据说仓央嘉措去世以后，西藏人急</w:t>
      </w:r>
    </w:p>
    <w:p w:rsidR="003D6369" w:rsidRDefault="003D6369" w:rsidP="008A771A">
      <w:pPr>
        <w:ind w:left="31680" w:hangingChars="200" w:firstLine="31680"/>
      </w:pPr>
      <w:r w:rsidRPr="000223DA">
        <w:rPr>
          <w:rFonts w:hint="eastAsia"/>
        </w:rPr>
        <w:t>于知道他到哪里去转生，于是就先到箭头寺，向那里的护法神请示，但不得要领。而后他们</w:t>
      </w:r>
    </w:p>
    <w:p w:rsidR="003D6369" w:rsidRDefault="003D6369" w:rsidP="008A771A">
      <w:pPr>
        <w:ind w:left="31680" w:hangingChars="200" w:firstLine="31680"/>
      </w:pPr>
      <w:r w:rsidRPr="000223DA">
        <w:rPr>
          <w:rFonts w:hint="eastAsia"/>
        </w:rPr>
        <w:t>又到噶玛沙去请示。那里的护法神附在人身以后，只拿出一面铜锣来敲一下。当时人们都不</w:t>
      </w:r>
    </w:p>
    <w:p w:rsidR="003D6369" w:rsidRDefault="003D6369" w:rsidP="008A771A">
      <w:pPr>
        <w:ind w:left="31680" w:hangingChars="200" w:firstLine="31680"/>
      </w:pPr>
      <w:r w:rsidRPr="000223DA">
        <w:rPr>
          <w:rFonts w:hint="eastAsia"/>
        </w:rPr>
        <w:t>明白这是什么意思，等到达赖在理塘转生的消息传来以后，方才恍然大悟。原来</w:t>
      </w:r>
      <w:r>
        <w:rPr>
          <w:rFonts w:hint="eastAsia"/>
        </w:rPr>
        <w:t>用做</w:t>
      </w:r>
      <w:r w:rsidRPr="000223DA">
        <w:rPr>
          <w:rFonts w:hint="eastAsia"/>
        </w:rPr>
        <w:t>响锣的</w:t>
      </w:r>
    </w:p>
    <w:p w:rsidR="003D6369" w:rsidRDefault="003D6369" w:rsidP="008A771A">
      <w:pPr>
        <w:ind w:left="31680" w:hangingChars="200" w:firstLine="31680"/>
      </w:pPr>
      <w:r w:rsidRPr="000223DA">
        <w:rPr>
          <w:rFonts w:hint="eastAsia"/>
        </w:rPr>
        <w:t>铜藏文</w:t>
      </w:r>
      <w:r>
        <w:rPr>
          <w:rFonts w:hint="eastAsia"/>
        </w:rPr>
        <w:t>读音是</w:t>
      </w:r>
      <w:r w:rsidRPr="000223DA">
        <w:t>li</w:t>
      </w:r>
      <w:r w:rsidRPr="000223DA">
        <w:rPr>
          <w:rFonts w:hint="eastAsia"/>
        </w:rPr>
        <w:t>（理），若把锣一敲就发出</w:t>
      </w:r>
      <w:r w:rsidRPr="000223DA">
        <w:t>thang</w:t>
      </w:r>
      <w:r w:rsidRPr="000223DA">
        <w:rPr>
          <w:rFonts w:hint="eastAsia"/>
        </w:rPr>
        <w:t>（塘）</w:t>
      </w:r>
      <w:r>
        <w:rPr>
          <w:rFonts w:hint="eastAsia"/>
        </w:rPr>
        <w:t>的</w:t>
      </w:r>
      <w:r w:rsidRPr="000223DA">
        <w:rPr>
          <w:rFonts w:hint="eastAsia"/>
        </w:rPr>
        <w:t>声响。</w:t>
      </w:r>
      <w:r>
        <w:rPr>
          <w:rFonts w:hint="eastAsia"/>
        </w:rPr>
        <w:t>如果不是牵强附会的话，似</w:t>
      </w:r>
    </w:p>
    <w:p w:rsidR="003D6369" w:rsidRDefault="003D6369" w:rsidP="008A771A">
      <w:pPr>
        <w:ind w:left="31680" w:hangingChars="200" w:firstLine="31680"/>
      </w:pPr>
      <w:r>
        <w:rPr>
          <w:rFonts w:hint="eastAsia"/>
        </w:rPr>
        <w:t>乎</w:t>
      </w:r>
      <w:r w:rsidRPr="000223DA">
        <w:rPr>
          <w:rFonts w:hint="eastAsia"/>
        </w:rPr>
        <w:t>明明白白地在说达赖在要“理塘”转生</w:t>
      </w:r>
      <w:r>
        <w:rPr>
          <w:rFonts w:hint="eastAsia"/>
        </w:rPr>
        <w:t>。</w:t>
      </w:r>
    </w:p>
    <w:p w:rsidR="003D6369" w:rsidRPr="007D32FD" w:rsidRDefault="003D6369" w:rsidP="008A771A">
      <w:pPr>
        <w:ind w:left="31680" w:hangingChars="200" w:firstLine="31680"/>
        <w:rPr>
          <w:b/>
          <w:color w:val="FF0000"/>
          <w:sz w:val="32"/>
          <w:szCs w:val="32"/>
        </w:rPr>
      </w:pPr>
    </w:p>
    <w:p w:rsidR="003D6369" w:rsidRPr="007D32FD" w:rsidRDefault="003D6369" w:rsidP="007D3635">
      <w:pPr>
        <w:rPr>
          <w:b/>
          <w:color w:val="FF0000"/>
          <w:sz w:val="32"/>
          <w:szCs w:val="32"/>
        </w:rPr>
      </w:pPr>
      <w:r w:rsidRPr="007D32FD">
        <w:rPr>
          <w:b/>
          <w:color w:val="FF0000"/>
          <w:sz w:val="32"/>
          <w:szCs w:val="32"/>
        </w:rPr>
        <w:t xml:space="preserve">58. </w:t>
      </w:r>
      <w:r w:rsidRPr="007D32FD">
        <w:rPr>
          <w:rFonts w:hint="eastAsia"/>
          <w:b/>
          <w:color w:val="FF0000"/>
          <w:sz w:val="32"/>
          <w:szCs w:val="32"/>
        </w:rPr>
        <w:t>善恶</w:t>
      </w:r>
    </w:p>
    <w:p w:rsidR="003D6369" w:rsidRDefault="003D6369" w:rsidP="007D3635"/>
    <w:p w:rsidR="003D6369" w:rsidRPr="00EB42FD" w:rsidRDefault="003D6369" w:rsidP="007D3635">
      <w:pPr>
        <w:rPr>
          <w:b/>
        </w:rPr>
      </w:pPr>
      <w:r>
        <w:rPr>
          <w:rFonts w:hint="eastAsia"/>
          <w:b/>
        </w:rPr>
        <w:t>【新体</w:t>
      </w:r>
      <w:r w:rsidRPr="00EB42FD">
        <w:rPr>
          <w:rFonts w:hint="eastAsia"/>
          <w:b/>
        </w:rPr>
        <w:t>】</w:t>
      </w:r>
    </w:p>
    <w:p w:rsidR="003D6369" w:rsidRDefault="003D6369" w:rsidP="007D3635"/>
    <w:p w:rsidR="003D6369" w:rsidRDefault="003D6369" w:rsidP="007D3635">
      <w:pPr>
        <w:rPr>
          <w:b/>
        </w:rPr>
      </w:pPr>
      <w:r>
        <w:rPr>
          <w:rFonts w:hint="eastAsia"/>
        </w:rPr>
        <w:t>死后地狱里面</w:t>
      </w:r>
      <w:r w:rsidRPr="00424A3E">
        <w:rPr>
          <w:rFonts w:hint="eastAsia"/>
        </w:rPr>
        <w:t>，</w:t>
      </w:r>
      <w:r w:rsidRPr="00424A3E">
        <w:br/>
      </w:r>
      <w:r>
        <w:rPr>
          <w:rFonts w:hint="eastAsia"/>
        </w:rPr>
        <w:t>有个善恶业镜</w:t>
      </w:r>
      <w:r w:rsidRPr="00424A3E">
        <w:rPr>
          <w:rFonts w:hint="eastAsia"/>
        </w:rPr>
        <w:t>，</w:t>
      </w:r>
      <w:r w:rsidRPr="00424A3E">
        <w:br/>
      </w:r>
      <w:r>
        <w:rPr>
          <w:rFonts w:hint="eastAsia"/>
        </w:rPr>
        <w:t>这里虽没</w:t>
      </w:r>
      <w:r w:rsidRPr="00424A3E">
        <w:rPr>
          <w:rFonts w:hint="eastAsia"/>
        </w:rPr>
        <w:t>准则，</w:t>
      </w:r>
      <w:r w:rsidRPr="00424A3E">
        <w:br/>
      </w:r>
      <w:r>
        <w:rPr>
          <w:rFonts w:hint="eastAsia"/>
        </w:rPr>
        <w:t>那里须要报应</w:t>
      </w:r>
      <w:r w:rsidRPr="00424A3E">
        <w:rPr>
          <w:rFonts w:hint="eastAsia"/>
        </w:rPr>
        <w:t>，</w:t>
      </w:r>
      <w:r w:rsidRPr="00424A3E">
        <w:br/>
      </w:r>
      <w:r>
        <w:rPr>
          <w:rFonts w:hint="eastAsia"/>
        </w:rPr>
        <w:t>要让他们得胜！</w:t>
      </w:r>
      <w:r>
        <w:br/>
      </w:r>
    </w:p>
    <w:p w:rsidR="003D6369" w:rsidRDefault="003D6369" w:rsidP="007D3635">
      <w:pPr>
        <w:rPr>
          <w:b/>
        </w:rPr>
      </w:pPr>
      <w:r>
        <w:rPr>
          <w:rFonts w:hint="eastAsia"/>
          <w:b/>
        </w:rPr>
        <w:t>【古体】</w:t>
      </w:r>
    </w:p>
    <w:p w:rsidR="003D6369" w:rsidRDefault="003D6369" w:rsidP="007D3635">
      <w:pPr>
        <w:rPr>
          <w:b/>
        </w:rPr>
      </w:pPr>
    </w:p>
    <w:p w:rsidR="003D6369" w:rsidRPr="009F33A4" w:rsidRDefault="003D6369" w:rsidP="007D3635">
      <w:pPr>
        <w:rPr>
          <w:b/>
        </w:rPr>
      </w:pPr>
      <w:r w:rsidRPr="00EB42FD">
        <w:rPr>
          <w:rFonts w:hint="eastAsia"/>
        </w:rPr>
        <w:t>死后狱界有法王，</w:t>
      </w:r>
      <w:r w:rsidRPr="00EB42FD">
        <w:br/>
      </w:r>
      <w:r w:rsidRPr="00EB42FD">
        <w:rPr>
          <w:rFonts w:hint="eastAsia"/>
        </w:rPr>
        <w:t>善恶业镜兼而有，</w:t>
      </w:r>
      <w:r w:rsidRPr="00EB42FD">
        <w:br/>
      </w:r>
      <w:r w:rsidRPr="00EB42FD">
        <w:rPr>
          <w:rFonts w:hint="eastAsia"/>
        </w:rPr>
        <w:t>此处虽然无准则，</w:t>
      </w:r>
      <w:r w:rsidRPr="00EB42FD">
        <w:br/>
      </w:r>
      <w:r w:rsidRPr="00EB42FD">
        <w:rPr>
          <w:rFonts w:hint="eastAsia"/>
        </w:rPr>
        <w:t>彼处报应不该无。</w:t>
      </w:r>
      <w:r w:rsidRPr="00EB42FD">
        <w:br/>
      </w:r>
      <w:r w:rsidRPr="00EB42FD">
        <w:rPr>
          <w:rFonts w:hint="eastAsia"/>
        </w:rPr>
        <w:t>快让他们得胜啊</w:t>
      </w:r>
      <w:r>
        <w:t>!</w:t>
      </w:r>
      <w:r w:rsidRPr="00EB42FD">
        <w:br/>
      </w:r>
      <w:r w:rsidRPr="00424A3E">
        <w:br/>
      </w:r>
      <w:r w:rsidRPr="009F33A4">
        <w:rPr>
          <w:rFonts w:hint="eastAsia"/>
          <w:b/>
        </w:rPr>
        <w:t>【英译】</w:t>
      </w:r>
    </w:p>
    <w:p w:rsidR="003D6369" w:rsidRPr="009F33A4" w:rsidRDefault="003D6369" w:rsidP="007D3635">
      <w:pPr>
        <w:rPr>
          <w:b/>
          <w:sz w:val="24"/>
          <w:szCs w:val="24"/>
        </w:rPr>
      </w:pPr>
      <w:r w:rsidRPr="009F33A4">
        <w:br/>
      </w:r>
      <w:r w:rsidRPr="009F33A4">
        <w:rPr>
          <w:b/>
          <w:sz w:val="24"/>
          <w:szCs w:val="24"/>
        </w:rPr>
        <w:t>Good and evil</w:t>
      </w:r>
    </w:p>
    <w:p w:rsidR="003D6369" w:rsidRDefault="003D6369" w:rsidP="007D3635"/>
    <w:p w:rsidR="003D6369" w:rsidRDefault="003D6369" w:rsidP="007D3635">
      <w:r>
        <w:t xml:space="preserve">After </w:t>
      </w:r>
      <w:r w:rsidRPr="00424A3E">
        <w:t>death in the realm of hell</w:t>
      </w:r>
      <w:r>
        <w:t xml:space="preserve"> there will</w:t>
      </w:r>
      <w:r>
        <w:br/>
        <w:t>Be a King of law having a mirror of deeds.</w:t>
      </w:r>
      <w:r w:rsidRPr="00424A3E">
        <w:br/>
      </w:r>
      <w:r>
        <w:t>Although there’re not any standards here,</w:t>
      </w:r>
    </w:p>
    <w:p w:rsidR="003D6369" w:rsidRDefault="003D6369" w:rsidP="007D3635">
      <w:r>
        <w:t xml:space="preserve">Retribution is existing </w:t>
      </w:r>
      <w:r w:rsidRPr="00424A3E">
        <w:t>certain</w:t>
      </w:r>
      <w:r>
        <w:t>ly overt</w:t>
      </w:r>
      <w:r w:rsidRPr="00424A3E">
        <w:t>here.</w:t>
      </w:r>
      <w:r w:rsidRPr="00424A3E">
        <w:br/>
        <w:t>Let them</w:t>
      </w:r>
      <w:r>
        <w:t xml:space="preserve"> be victorious as soon as possible.</w:t>
      </w:r>
      <w:r w:rsidRPr="00424A3E">
        <w:br/>
      </w:r>
      <w:r w:rsidRPr="00424A3E">
        <w:br/>
      </w:r>
      <w:r>
        <w:rPr>
          <w:rFonts w:hint="eastAsia"/>
          <w:b/>
        </w:rPr>
        <w:t>【</w:t>
      </w:r>
      <w:r w:rsidRPr="00D323D9">
        <w:rPr>
          <w:rFonts w:hint="eastAsia"/>
          <w:b/>
        </w:rPr>
        <w:t>笔记】</w:t>
      </w:r>
    </w:p>
    <w:p w:rsidR="003D6369" w:rsidRDefault="003D6369" w:rsidP="007D3635"/>
    <w:p w:rsidR="003D6369" w:rsidRDefault="003D6369" w:rsidP="008A771A">
      <w:pPr>
        <w:ind w:firstLineChars="200" w:firstLine="31680"/>
      </w:pPr>
      <w:r>
        <w:rPr>
          <w:rFonts w:hint="eastAsia"/>
        </w:rPr>
        <w:t>根据于道泉先生的注释，我对这首诗做如下四点说明。</w:t>
      </w:r>
    </w:p>
    <w:p w:rsidR="003D6369" w:rsidRDefault="003D6369" w:rsidP="008A771A">
      <w:pPr>
        <w:ind w:firstLineChars="200" w:firstLine="31680"/>
      </w:pPr>
      <w:r>
        <w:rPr>
          <w:rFonts w:hint="eastAsia"/>
        </w:rPr>
        <w:t>第一、这首诗据说</w:t>
      </w:r>
      <w:r w:rsidRPr="00424A3E">
        <w:rPr>
          <w:rFonts w:hint="eastAsia"/>
        </w:rPr>
        <w:t>是仓央嘉措向阎罗说的话。</w:t>
      </w:r>
      <w:r>
        <w:rPr>
          <w:rFonts w:hint="eastAsia"/>
        </w:rPr>
        <w:t>第二、法王</w:t>
      </w:r>
      <w:r w:rsidRPr="00424A3E">
        <w:rPr>
          <w:rFonts w:hint="eastAsia"/>
        </w:rPr>
        <w:t>有三义：佛为法王；护持佛法之国王为法王；阎罗为法王。</w:t>
      </w:r>
      <w:r>
        <w:rPr>
          <w:rFonts w:hint="eastAsia"/>
        </w:rPr>
        <w:t>第三、</w:t>
      </w:r>
      <w:r w:rsidRPr="00424A3E">
        <w:rPr>
          <w:rFonts w:hint="eastAsia"/>
        </w:rPr>
        <w:t>善恶业镜</w:t>
      </w:r>
      <w:r>
        <w:rPr>
          <w:rFonts w:hint="eastAsia"/>
        </w:rPr>
        <w:t>，</w:t>
      </w:r>
      <w:r w:rsidRPr="00424A3E">
        <w:rPr>
          <w:rFonts w:hint="eastAsia"/>
        </w:rPr>
        <w:t>乃</w:t>
      </w:r>
      <w:r>
        <w:rPr>
          <w:rFonts w:hint="eastAsia"/>
        </w:rPr>
        <w:t>冥界显示众生善恶之业的镜子</w:t>
      </w:r>
      <w:r w:rsidRPr="00424A3E">
        <w:rPr>
          <w:rFonts w:hint="eastAsia"/>
        </w:rPr>
        <w:t>。</w:t>
      </w:r>
      <w:r>
        <w:rPr>
          <w:rFonts w:hint="eastAsia"/>
        </w:rPr>
        <w:t>第四、“</w:t>
      </w:r>
      <w:r w:rsidRPr="00424A3E">
        <w:rPr>
          <w:rFonts w:hint="eastAsia"/>
        </w:rPr>
        <w:t>让他们得胜啊</w:t>
      </w:r>
      <w:r>
        <w:rPr>
          <w:rFonts w:hint="eastAsia"/>
        </w:rPr>
        <w:t>！”</w:t>
      </w:r>
      <w:r w:rsidRPr="00424A3E">
        <w:rPr>
          <w:rFonts w:hint="eastAsia"/>
        </w:rPr>
        <w:t>原文为</w:t>
      </w:r>
      <w:r w:rsidRPr="00424A3E">
        <w:t>dsa-yantu</w:t>
      </w:r>
      <w:r>
        <w:rPr>
          <w:rFonts w:hint="eastAsia"/>
        </w:rPr>
        <w:t>乃是一个梵文字。藏文字在卷终常有此句</w:t>
      </w:r>
      <w:r w:rsidRPr="00424A3E">
        <w:rPr>
          <w:rFonts w:hint="eastAsia"/>
        </w:rPr>
        <w:t>。</w:t>
      </w:r>
      <w:r w:rsidRPr="00424A3E">
        <w:br/>
      </w:r>
    </w:p>
    <w:p w:rsidR="003D6369" w:rsidRPr="00CF3D78" w:rsidRDefault="003D6369" w:rsidP="007D3635">
      <w:pPr>
        <w:rPr>
          <w:b/>
        </w:rPr>
      </w:pPr>
      <w:r w:rsidRPr="007D32FD">
        <w:rPr>
          <w:b/>
          <w:color w:val="FF0000"/>
          <w:sz w:val="32"/>
          <w:szCs w:val="32"/>
        </w:rPr>
        <w:t xml:space="preserve">59. </w:t>
      </w:r>
      <w:r w:rsidRPr="007D32FD">
        <w:rPr>
          <w:rFonts w:hint="eastAsia"/>
          <w:b/>
          <w:color w:val="FF0000"/>
          <w:sz w:val="32"/>
          <w:szCs w:val="32"/>
        </w:rPr>
        <w:t>卦箭</w:t>
      </w:r>
    </w:p>
    <w:p w:rsidR="003D6369" w:rsidRPr="00CF3D78" w:rsidRDefault="003D6369" w:rsidP="007D3635">
      <w:pPr>
        <w:rPr>
          <w:b/>
        </w:rPr>
      </w:pPr>
    </w:p>
    <w:p w:rsidR="003D6369" w:rsidRPr="00306495" w:rsidRDefault="003D6369" w:rsidP="007D3635">
      <w:pPr>
        <w:rPr>
          <w:b/>
        </w:rPr>
      </w:pPr>
      <w:r>
        <w:rPr>
          <w:rFonts w:hint="eastAsia"/>
          <w:b/>
        </w:rPr>
        <w:t>【新体】</w:t>
      </w:r>
    </w:p>
    <w:p w:rsidR="003D6369" w:rsidRPr="00306495" w:rsidRDefault="003D6369" w:rsidP="007D3635"/>
    <w:p w:rsidR="003D6369" w:rsidRPr="00306495" w:rsidRDefault="003D6369" w:rsidP="007D3635">
      <w:r w:rsidRPr="00306495">
        <w:rPr>
          <w:rFonts w:hint="eastAsia"/>
        </w:rPr>
        <w:t>卦箭</w:t>
      </w:r>
      <w:r>
        <w:rPr>
          <w:rFonts w:hint="eastAsia"/>
        </w:rPr>
        <w:t>射中鹄的</w:t>
      </w:r>
      <w:r w:rsidRPr="00306495">
        <w:rPr>
          <w:rFonts w:hint="eastAsia"/>
        </w:rPr>
        <w:t>，</w:t>
      </w:r>
      <w:r w:rsidRPr="00306495">
        <w:br/>
      </w:r>
      <w:r w:rsidRPr="00306495">
        <w:rPr>
          <w:rFonts w:hint="eastAsia"/>
        </w:rPr>
        <w:t>箭头钻到地里；</w:t>
      </w:r>
      <w:r w:rsidRPr="00306495">
        <w:br/>
      </w:r>
      <w:r>
        <w:rPr>
          <w:rFonts w:hint="eastAsia"/>
        </w:rPr>
        <w:t>我同恋人相会</w:t>
      </w:r>
      <w:r w:rsidRPr="00306495">
        <w:rPr>
          <w:rFonts w:hint="eastAsia"/>
        </w:rPr>
        <w:t>，</w:t>
      </w:r>
      <w:r w:rsidRPr="00306495">
        <w:br/>
      </w:r>
      <w:r>
        <w:rPr>
          <w:rFonts w:hint="eastAsia"/>
        </w:rPr>
        <w:t>心又跟着她去</w:t>
      </w:r>
      <w:r w:rsidRPr="00306495">
        <w:rPr>
          <w:rFonts w:hint="eastAsia"/>
        </w:rPr>
        <w:t>。</w:t>
      </w:r>
    </w:p>
    <w:p w:rsidR="003D6369" w:rsidRDefault="003D6369" w:rsidP="007D3635">
      <w:pPr>
        <w:rPr>
          <w:b/>
        </w:rPr>
      </w:pPr>
    </w:p>
    <w:p w:rsidR="003D6369" w:rsidRDefault="003D6369" w:rsidP="007D3635">
      <w:pPr>
        <w:rPr>
          <w:b/>
        </w:rPr>
      </w:pPr>
      <w:r>
        <w:rPr>
          <w:rFonts w:hint="eastAsia"/>
          <w:b/>
        </w:rPr>
        <w:t>【古体】</w:t>
      </w:r>
    </w:p>
    <w:p w:rsidR="003D6369" w:rsidRDefault="003D6369" w:rsidP="007D3635">
      <w:pPr>
        <w:rPr>
          <w:b/>
        </w:rPr>
      </w:pPr>
    </w:p>
    <w:p w:rsidR="003D6369" w:rsidRDefault="003D6369" w:rsidP="007D3635">
      <w:pPr>
        <w:rPr>
          <w:b/>
        </w:rPr>
      </w:pPr>
      <w:r w:rsidRPr="00306495">
        <w:rPr>
          <w:rFonts w:hint="eastAsia"/>
        </w:rPr>
        <w:t>卦箭中鹄的，</w:t>
      </w:r>
      <w:r w:rsidRPr="00306495">
        <w:br/>
      </w:r>
      <w:r w:rsidRPr="00306495">
        <w:rPr>
          <w:rFonts w:hint="eastAsia"/>
        </w:rPr>
        <w:t>箭头钻地里；</w:t>
      </w:r>
      <w:r w:rsidRPr="00306495">
        <w:br/>
      </w:r>
      <w:r w:rsidRPr="00306495">
        <w:rPr>
          <w:rFonts w:hint="eastAsia"/>
        </w:rPr>
        <w:t>我会恋人后，</w:t>
      </w:r>
      <w:r w:rsidRPr="00306495">
        <w:br/>
      </w:r>
      <w:r w:rsidRPr="00306495">
        <w:rPr>
          <w:rFonts w:hint="eastAsia"/>
        </w:rPr>
        <w:t>心儿随伊去。</w:t>
      </w:r>
      <w:r w:rsidRPr="00306495">
        <w:br/>
      </w:r>
      <w:r w:rsidRPr="00424A3E">
        <w:br/>
      </w:r>
      <w:r>
        <w:rPr>
          <w:rFonts w:hint="eastAsia"/>
        </w:rPr>
        <w:t>【</w:t>
      </w:r>
      <w:r w:rsidRPr="006D4156">
        <w:rPr>
          <w:rFonts w:hint="eastAsia"/>
          <w:b/>
        </w:rPr>
        <w:t>英译】</w:t>
      </w:r>
    </w:p>
    <w:p w:rsidR="003D6369" w:rsidRDefault="003D6369" w:rsidP="007D3635"/>
    <w:p w:rsidR="003D6369" w:rsidRDefault="003D6369" w:rsidP="007D3635">
      <w:pPr>
        <w:rPr>
          <w:b/>
          <w:sz w:val="24"/>
          <w:szCs w:val="24"/>
        </w:rPr>
      </w:pPr>
      <w:r w:rsidRPr="00A65597">
        <w:rPr>
          <w:b/>
          <w:sz w:val="24"/>
          <w:szCs w:val="24"/>
        </w:rPr>
        <w:t>Arrow of luck</w:t>
      </w:r>
    </w:p>
    <w:p w:rsidR="003D6369" w:rsidRPr="00A65597" w:rsidRDefault="003D6369" w:rsidP="007D3635">
      <w:pPr>
        <w:rPr>
          <w:b/>
          <w:sz w:val="24"/>
          <w:szCs w:val="24"/>
        </w:rPr>
      </w:pPr>
    </w:p>
    <w:p w:rsidR="003D6369" w:rsidRPr="009C34B6" w:rsidRDefault="003D6369" w:rsidP="007D3635">
      <w:pPr>
        <w:rPr>
          <w:b/>
        </w:rPr>
      </w:pPr>
      <w:r>
        <w:t xml:space="preserve">After an </w:t>
      </w:r>
      <w:r w:rsidRPr="00424A3E">
        <w:t>ar</w:t>
      </w:r>
      <w:r>
        <w:t xml:space="preserve">row of luck hit de </w:t>
      </w:r>
      <w:r w:rsidRPr="006E2BB5">
        <w:t>target</w:t>
      </w:r>
      <w:r>
        <w:t>,</w:t>
      </w:r>
      <w:r>
        <w:br/>
        <w:t>The tit penetrated into the ground.</w:t>
      </w:r>
      <w:r>
        <w:br/>
        <w:t xml:space="preserve">After I </w:t>
      </w:r>
      <w:r w:rsidRPr="00424A3E">
        <w:t>met m</w:t>
      </w:r>
      <w:r>
        <w:t>y lovely lover,</w:t>
      </w:r>
      <w:r>
        <w:br/>
        <w:t>My mind left to follow her.</w:t>
      </w:r>
      <w:r w:rsidRPr="00424A3E">
        <w:br/>
      </w:r>
      <w:r w:rsidRPr="00424A3E">
        <w:br/>
      </w:r>
      <w:r w:rsidRPr="009C34B6">
        <w:rPr>
          <w:rFonts w:hint="eastAsia"/>
          <w:b/>
        </w:rPr>
        <w:t>【笔记】</w:t>
      </w:r>
    </w:p>
    <w:p w:rsidR="003D6369" w:rsidRDefault="003D6369" w:rsidP="007D3635"/>
    <w:p w:rsidR="003D6369" w:rsidRDefault="003D6369" w:rsidP="008A771A">
      <w:pPr>
        <w:ind w:firstLineChars="200" w:firstLine="31680"/>
      </w:pPr>
      <w:r>
        <w:rPr>
          <w:rFonts w:hint="eastAsia"/>
        </w:rPr>
        <w:t>这首诗是以射箭中靶一事，来表明主人公对恋人的会面以及缱倦深情。卦箭：用射箭的方法来</w:t>
      </w:r>
      <w:r w:rsidRPr="00424A3E">
        <w:rPr>
          <w:rFonts w:hint="eastAsia"/>
        </w:rPr>
        <w:t>占卜吉凶的箭。</w:t>
      </w:r>
      <w:r w:rsidRPr="00306495">
        <w:rPr>
          <w:rFonts w:hint="eastAsia"/>
        </w:rPr>
        <w:t>鹄的</w:t>
      </w:r>
      <w:r>
        <w:rPr>
          <w:rFonts w:hint="eastAsia"/>
        </w:rPr>
        <w:t>：音“胡地”，箭靶中心，亦即</w:t>
      </w:r>
      <w:r w:rsidRPr="009C34B6">
        <w:rPr>
          <w:rFonts w:hint="eastAsia"/>
        </w:rPr>
        <w:t>练习射击的目标。《战国策</w:t>
      </w:r>
      <w:r>
        <w:rPr>
          <w:rFonts w:hint="eastAsia"/>
        </w:rPr>
        <w:t>·齐策五》：“</w:t>
      </w:r>
      <w:r w:rsidRPr="009C34B6">
        <w:rPr>
          <w:rFonts w:hint="eastAsia"/>
        </w:rPr>
        <w:t>今夫鹄的，非咎罪於人也，便弓引弩而射之，中者则善，不中则愧。</w:t>
      </w:r>
      <w:r>
        <w:rPr>
          <w:rFonts w:hint="eastAsia"/>
        </w:rPr>
        <w:t>”</w:t>
      </w:r>
      <w:r w:rsidRPr="009C34B6">
        <w:t xml:space="preserve"> </w:t>
      </w:r>
      <w:r w:rsidRPr="009C34B6">
        <w:rPr>
          <w:rFonts w:hint="eastAsia"/>
        </w:rPr>
        <w:t>引申意义</w:t>
      </w:r>
      <w:r>
        <w:rPr>
          <w:rFonts w:hint="eastAsia"/>
        </w:rPr>
        <w:t>为目的或</w:t>
      </w:r>
      <w:r w:rsidRPr="009C34B6">
        <w:rPr>
          <w:rFonts w:hint="eastAsia"/>
        </w:rPr>
        <w:t>想要达到的结果。</w:t>
      </w:r>
      <w:r w:rsidRPr="00306495">
        <w:rPr>
          <w:rFonts w:hint="eastAsia"/>
        </w:rPr>
        <w:t>鹄的</w:t>
      </w:r>
      <w:r>
        <w:rPr>
          <w:rFonts w:hint="eastAsia"/>
        </w:rPr>
        <w:t>：</w:t>
      </w:r>
      <w:r w:rsidRPr="006E2BB5">
        <w:t>bull's-eye, target, objective</w:t>
      </w:r>
      <w:r>
        <w:rPr>
          <w:rFonts w:hint="eastAsia"/>
        </w:rPr>
        <w:t>。</w:t>
      </w:r>
    </w:p>
    <w:p w:rsidR="003D6369" w:rsidRPr="00710EBD" w:rsidRDefault="003D6369" w:rsidP="008A771A">
      <w:pPr>
        <w:ind w:firstLineChars="200" w:firstLine="31680"/>
      </w:pPr>
    </w:p>
    <w:p w:rsidR="003D6369" w:rsidRPr="007D32FD" w:rsidRDefault="003D6369" w:rsidP="007D3635">
      <w:pPr>
        <w:rPr>
          <w:b/>
          <w:color w:val="FF0000"/>
          <w:sz w:val="32"/>
          <w:szCs w:val="32"/>
        </w:rPr>
      </w:pPr>
      <w:r w:rsidRPr="007D32FD">
        <w:rPr>
          <w:b/>
          <w:color w:val="FF0000"/>
          <w:sz w:val="32"/>
          <w:szCs w:val="32"/>
        </w:rPr>
        <w:t xml:space="preserve">60. </w:t>
      </w:r>
      <w:r>
        <w:rPr>
          <w:rFonts w:hint="eastAsia"/>
          <w:b/>
          <w:color w:val="FF0000"/>
          <w:sz w:val="32"/>
          <w:szCs w:val="32"/>
        </w:rPr>
        <w:t>孔雀</w:t>
      </w:r>
    </w:p>
    <w:p w:rsidR="003D6369" w:rsidRDefault="003D6369" w:rsidP="007D3635">
      <w:pPr>
        <w:rPr>
          <w:color w:val="FF0000"/>
        </w:rPr>
      </w:pPr>
    </w:p>
    <w:p w:rsidR="003D6369" w:rsidRPr="00306495" w:rsidRDefault="003D6369" w:rsidP="007D3635">
      <w:pPr>
        <w:rPr>
          <w:b/>
        </w:rPr>
      </w:pPr>
      <w:r>
        <w:rPr>
          <w:rFonts w:hint="eastAsia"/>
          <w:b/>
        </w:rPr>
        <w:t>【新体</w:t>
      </w:r>
      <w:r w:rsidRPr="00306495">
        <w:rPr>
          <w:rFonts w:hint="eastAsia"/>
          <w:b/>
        </w:rPr>
        <w:t>】</w:t>
      </w:r>
    </w:p>
    <w:p w:rsidR="003D6369" w:rsidRDefault="003D6369" w:rsidP="007D3635">
      <w:pPr>
        <w:rPr>
          <w:b/>
        </w:rPr>
      </w:pPr>
      <w:r w:rsidRPr="00424A3E">
        <w:br/>
      </w:r>
      <w:r>
        <w:rPr>
          <w:rFonts w:hint="eastAsia"/>
        </w:rPr>
        <w:t>印度东方</w:t>
      </w:r>
      <w:r w:rsidRPr="00424A3E">
        <w:rPr>
          <w:rFonts w:hint="eastAsia"/>
        </w:rPr>
        <w:t>孔雀，</w:t>
      </w:r>
      <w:r w:rsidRPr="00424A3E">
        <w:br/>
      </w:r>
      <w:r>
        <w:rPr>
          <w:rFonts w:hint="eastAsia"/>
        </w:rPr>
        <w:t>工布谷地</w:t>
      </w:r>
      <w:r w:rsidRPr="00424A3E">
        <w:rPr>
          <w:rFonts w:hint="eastAsia"/>
        </w:rPr>
        <w:t>鹦鹉，</w:t>
      </w:r>
      <w:r w:rsidRPr="00424A3E">
        <w:br/>
      </w:r>
      <w:r w:rsidRPr="00424A3E">
        <w:rPr>
          <w:rFonts w:hint="eastAsia"/>
        </w:rPr>
        <w:t>生地各各不同，</w:t>
      </w:r>
      <w:r w:rsidRPr="00424A3E">
        <w:br/>
      </w:r>
      <w:r>
        <w:rPr>
          <w:rFonts w:hint="eastAsia"/>
        </w:rPr>
        <w:t>聚</w:t>
      </w:r>
      <w:r w:rsidRPr="00424A3E">
        <w:rPr>
          <w:rFonts w:hint="eastAsia"/>
        </w:rPr>
        <w:t>在法轮拉萨。</w:t>
      </w:r>
      <w:r w:rsidRPr="00424A3E">
        <w:br/>
      </w:r>
      <w:r w:rsidRPr="00424A3E">
        <w:br/>
      </w:r>
      <w:r>
        <w:rPr>
          <w:rFonts w:hint="eastAsia"/>
          <w:b/>
        </w:rPr>
        <w:t>【古体】</w:t>
      </w:r>
    </w:p>
    <w:p w:rsidR="003D6369" w:rsidRDefault="003D6369" w:rsidP="007D3635">
      <w:pPr>
        <w:rPr>
          <w:b/>
        </w:rPr>
      </w:pPr>
    </w:p>
    <w:p w:rsidR="003D6369" w:rsidRDefault="003D6369" w:rsidP="007D3635">
      <w:r w:rsidRPr="00306495">
        <w:rPr>
          <w:rFonts w:hint="eastAsia"/>
        </w:rPr>
        <w:t>印度东方有孔雀，</w:t>
      </w:r>
      <w:r w:rsidRPr="00306495">
        <w:br/>
      </w:r>
      <w:r>
        <w:rPr>
          <w:rFonts w:hint="eastAsia"/>
        </w:rPr>
        <w:t>工</w:t>
      </w:r>
      <w:r w:rsidRPr="00306495">
        <w:rPr>
          <w:rFonts w:hint="eastAsia"/>
        </w:rPr>
        <w:t>布谷底有鹦鹉；</w:t>
      </w:r>
      <w:r w:rsidRPr="00306495">
        <w:br/>
      </w:r>
      <w:r w:rsidRPr="00306495">
        <w:rPr>
          <w:rFonts w:hint="eastAsia"/>
        </w:rPr>
        <w:t>生地各各皆不同，</w:t>
      </w:r>
      <w:r w:rsidRPr="00306495">
        <w:br/>
      </w:r>
      <w:r w:rsidRPr="00306495">
        <w:rPr>
          <w:rFonts w:hint="eastAsia"/>
        </w:rPr>
        <w:t>法轮拉萨是聚处。</w:t>
      </w:r>
      <w:r w:rsidRPr="00F70B94">
        <w:br/>
      </w:r>
      <w:r w:rsidRPr="00424A3E">
        <w:br/>
      </w:r>
      <w:r w:rsidRPr="006E2BB5">
        <w:rPr>
          <w:rFonts w:hint="eastAsia"/>
          <w:b/>
        </w:rPr>
        <w:t>【英译】</w:t>
      </w:r>
    </w:p>
    <w:p w:rsidR="003D6369" w:rsidRDefault="003D6369" w:rsidP="007D3635"/>
    <w:p w:rsidR="003D6369" w:rsidRPr="006E2BB5" w:rsidRDefault="003D6369" w:rsidP="007D3635">
      <w:pPr>
        <w:rPr>
          <w:b/>
          <w:sz w:val="24"/>
          <w:szCs w:val="24"/>
        </w:rPr>
      </w:pPr>
      <w:r w:rsidRPr="006E2BB5">
        <w:rPr>
          <w:b/>
          <w:sz w:val="24"/>
          <w:szCs w:val="24"/>
        </w:rPr>
        <w:t>Peacock</w:t>
      </w:r>
    </w:p>
    <w:p w:rsidR="003D6369" w:rsidRPr="006E2BB5" w:rsidRDefault="003D6369" w:rsidP="007D3635">
      <w:pPr>
        <w:rPr>
          <w:color w:val="C00000"/>
        </w:rPr>
      </w:pPr>
    </w:p>
    <w:p w:rsidR="003D6369" w:rsidRPr="00B37E86" w:rsidRDefault="003D6369" w:rsidP="007D3635">
      <w:r w:rsidRPr="00B37E86">
        <w:t>There’re peacocks in de east of India.</w:t>
      </w:r>
      <w:r w:rsidRPr="00B37E86">
        <w:br/>
        <w:t>Parrots exist in de valley of Kong-yul.</w:t>
      </w:r>
      <w:r w:rsidRPr="00B37E86">
        <w:br/>
        <w:t xml:space="preserve">Their birth places are quite different.   </w:t>
      </w:r>
      <w:r w:rsidRPr="00B37E86">
        <w:br/>
        <w:t xml:space="preserve">Lhasa is the place for them to gather. </w:t>
      </w:r>
    </w:p>
    <w:p w:rsidR="003D6369" w:rsidRPr="00B37E86" w:rsidRDefault="003D6369" w:rsidP="007D3635">
      <w:pPr>
        <w:rPr>
          <w:color w:val="C00000"/>
        </w:rPr>
      </w:pPr>
      <w:r w:rsidRPr="006E2BB5">
        <w:rPr>
          <w:color w:val="C00000"/>
        </w:rPr>
        <w:br/>
      </w:r>
      <w:r>
        <w:rPr>
          <w:rFonts w:hint="eastAsia"/>
          <w:b/>
        </w:rPr>
        <w:t>【</w:t>
      </w:r>
      <w:r w:rsidRPr="00653403">
        <w:rPr>
          <w:rFonts w:hint="eastAsia"/>
          <w:b/>
        </w:rPr>
        <w:t>笔记】</w:t>
      </w:r>
    </w:p>
    <w:p w:rsidR="003D6369" w:rsidRDefault="003D6369" w:rsidP="007D3635"/>
    <w:p w:rsidR="003D6369" w:rsidRDefault="003D6369" w:rsidP="007D3635">
      <w:r w:rsidRPr="00424A3E">
        <w:rPr>
          <w:rFonts w:hint="eastAsia"/>
        </w:rPr>
        <w:t>法轮</w:t>
      </w:r>
      <w:r>
        <w:rPr>
          <w:rFonts w:hint="eastAsia"/>
        </w:rPr>
        <w:t>：拉萨的别称，犹如从</w:t>
      </w:r>
      <w:r w:rsidRPr="00424A3E">
        <w:rPr>
          <w:rFonts w:hint="eastAsia"/>
        </w:rPr>
        <w:t>前的北京称为</w:t>
      </w:r>
      <w:r>
        <w:rPr>
          <w:rFonts w:hint="eastAsia"/>
        </w:rPr>
        <w:t>“</w:t>
      </w:r>
      <w:r w:rsidRPr="00424A3E">
        <w:rPr>
          <w:rFonts w:hint="eastAsia"/>
        </w:rPr>
        <w:t>首善之区</w:t>
      </w:r>
      <w:r>
        <w:rPr>
          <w:rFonts w:hint="eastAsia"/>
        </w:rPr>
        <w:t>”</w:t>
      </w:r>
      <w:r w:rsidRPr="00424A3E">
        <w:rPr>
          <w:rFonts w:hint="eastAsia"/>
        </w:rPr>
        <w:t>。</w:t>
      </w:r>
    </w:p>
    <w:p w:rsidR="003D6369" w:rsidRPr="001433E8" w:rsidRDefault="003D6369" w:rsidP="007D3635">
      <w:pPr>
        <w:rPr>
          <w:b/>
          <w:color w:val="FF0000"/>
          <w:sz w:val="32"/>
          <w:szCs w:val="32"/>
        </w:rPr>
      </w:pPr>
    </w:p>
    <w:p w:rsidR="003D6369" w:rsidRPr="001433E8" w:rsidRDefault="003D6369" w:rsidP="007D3635">
      <w:pPr>
        <w:rPr>
          <w:b/>
          <w:color w:val="FF0000"/>
          <w:sz w:val="32"/>
          <w:szCs w:val="32"/>
        </w:rPr>
      </w:pPr>
      <w:r w:rsidRPr="001433E8">
        <w:rPr>
          <w:b/>
          <w:color w:val="FF0000"/>
          <w:sz w:val="32"/>
          <w:szCs w:val="32"/>
        </w:rPr>
        <w:t>61.</w:t>
      </w:r>
      <w:r w:rsidRPr="001433E8">
        <w:rPr>
          <w:color w:val="FF0000"/>
          <w:sz w:val="32"/>
          <w:szCs w:val="32"/>
        </w:rPr>
        <w:t xml:space="preserve"> </w:t>
      </w:r>
      <w:r w:rsidRPr="001433E8">
        <w:rPr>
          <w:rFonts w:hint="eastAsia"/>
          <w:b/>
          <w:color w:val="FF0000"/>
          <w:sz w:val="32"/>
          <w:szCs w:val="32"/>
        </w:rPr>
        <w:t>人言</w:t>
      </w:r>
    </w:p>
    <w:p w:rsidR="003D6369" w:rsidRPr="006569ED" w:rsidRDefault="003D6369" w:rsidP="007D3635">
      <w:pPr>
        <w:rPr>
          <w:b/>
        </w:rPr>
      </w:pPr>
    </w:p>
    <w:p w:rsidR="003D6369" w:rsidRPr="00306495" w:rsidRDefault="003D6369" w:rsidP="007D3635">
      <w:pPr>
        <w:rPr>
          <w:b/>
        </w:rPr>
      </w:pPr>
      <w:r>
        <w:rPr>
          <w:rFonts w:hint="eastAsia"/>
          <w:b/>
        </w:rPr>
        <w:t>【新体</w:t>
      </w:r>
      <w:r w:rsidRPr="00306495">
        <w:rPr>
          <w:rFonts w:hint="eastAsia"/>
          <w:b/>
        </w:rPr>
        <w:t>】</w:t>
      </w:r>
    </w:p>
    <w:p w:rsidR="003D6369" w:rsidRDefault="003D6369" w:rsidP="007D3635"/>
    <w:p w:rsidR="003D6369" w:rsidRPr="00306495" w:rsidRDefault="003D6369" w:rsidP="007D3635">
      <w:pPr>
        <w:rPr>
          <w:b/>
        </w:rPr>
      </w:pPr>
      <w:r w:rsidRPr="00306495">
        <w:rPr>
          <w:rFonts w:hint="eastAsia"/>
        </w:rPr>
        <w:t>人们</w:t>
      </w:r>
      <w:r>
        <w:rPr>
          <w:rFonts w:hint="eastAsia"/>
        </w:rPr>
        <w:t>都在</w:t>
      </w:r>
      <w:r w:rsidRPr="00306495">
        <w:rPr>
          <w:rFonts w:hint="eastAsia"/>
        </w:rPr>
        <w:t>说我，</w:t>
      </w:r>
      <w:r w:rsidRPr="00306495">
        <w:br/>
      </w:r>
      <w:r>
        <w:rPr>
          <w:rFonts w:hint="eastAsia"/>
        </w:rPr>
        <w:t>说的都很正确</w:t>
      </w:r>
      <w:r w:rsidRPr="00306495">
        <w:rPr>
          <w:rFonts w:hint="eastAsia"/>
        </w:rPr>
        <w:t>。</w:t>
      </w:r>
      <w:r w:rsidRPr="00306495">
        <w:br/>
      </w:r>
      <w:r>
        <w:rPr>
          <w:rFonts w:hint="eastAsia"/>
        </w:rPr>
        <w:t>我以细碎</w:t>
      </w:r>
      <w:r w:rsidRPr="00306495">
        <w:rPr>
          <w:rFonts w:hint="eastAsia"/>
        </w:rPr>
        <w:t>脚步，</w:t>
      </w:r>
      <w:r w:rsidRPr="00306495">
        <w:br/>
      </w:r>
      <w:r>
        <w:rPr>
          <w:rFonts w:hint="eastAsia"/>
        </w:rPr>
        <w:t>去过</w:t>
      </w:r>
      <w:r w:rsidRPr="00306495">
        <w:rPr>
          <w:rFonts w:hint="eastAsia"/>
        </w:rPr>
        <w:t>女店东家。</w:t>
      </w:r>
      <w:r w:rsidRPr="00306495">
        <w:br/>
      </w:r>
    </w:p>
    <w:p w:rsidR="003D6369" w:rsidRPr="00C6696A" w:rsidRDefault="003D6369" w:rsidP="007D3635">
      <w:pPr>
        <w:rPr>
          <w:b/>
        </w:rPr>
      </w:pPr>
      <w:r>
        <w:rPr>
          <w:rFonts w:hint="eastAsia"/>
          <w:b/>
        </w:rPr>
        <w:t>【古体</w:t>
      </w:r>
      <w:r w:rsidRPr="00C6696A">
        <w:rPr>
          <w:rFonts w:hint="eastAsia"/>
          <w:b/>
        </w:rPr>
        <w:t>】</w:t>
      </w:r>
    </w:p>
    <w:p w:rsidR="003D6369" w:rsidRPr="00C6696A" w:rsidRDefault="003D6369" w:rsidP="007D3635">
      <w:pPr>
        <w:rPr>
          <w:b/>
        </w:rPr>
      </w:pPr>
    </w:p>
    <w:p w:rsidR="003D6369" w:rsidRPr="00C6696A" w:rsidRDefault="003D6369" w:rsidP="007D3635">
      <w:r w:rsidRPr="00C6696A">
        <w:rPr>
          <w:rFonts w:hint="eastAsia"/>
        </w:rPr>
        <w:t>人言</w:t>
      </w:r>
      <w:r>
        <w:rPr>
          <w:rFonts w:hint="eastAsia"/>
        </w:rPr>
        <w:t>涉及</w:t>
      </w:r>
      <w:r w:rsidRPr="00C6696A">
        <w:rPr>
          <w:rFonts w:hint="eastAsia"/>
        </w:rPr>
        <w:t>我，</w:t>
      </w:r>
      <w:r w:rsidRPr="00C6696A">
        <w:br/>
      </w:r>
      <w:r w:rsidRPr="00C6696A">
        <w:rPr>
          <w:rFonts w:hint="eastAsia"/>
        </w:rPr>
        <w:t>所言皆无瑕；</w:t>
      </w:r>
      <w:r w:rsidRPr="00C6696A">
        <w:t xml:space="preserve">    </w:t>
      </w:r>
      <w:r w:rsidRPr="00C6696A">
        <w:br/>
      </w:r>
      <w:r w:rsidRPr="00C6696A">
        <w:rPr>
          <w:rFonts w:hint="eastAsia"/>
        </w:rPr>
        <w:t>少年我细步，</w:t>
      </w:r>
      <w:r w:rsidRPr="00C6696A">
        <w:br/>
      </w:r>
      <w:r w:rsidRPr="00C6696A">
        <w:rPr>
          <w:rFonts w:hint="eastAsia"/>
        </w:rPr>
        <w:t>曾入女店家。</w:t>
      </w:r>
    </w:p>
    <w:p w:rsidR="003D6369" w:rsidRDefault="003D6369" w:rsidP="007D3635">
      <w:r w:rsidRPr="006569ED">
        <w:rPr>
          <w:b/>
        </w:rPr>
        <w:br/>
      </w:r>
      <w:r w:rsidRPr="00B37E86">
        <w:rPr>
          <w:rFonts w:hint="eastAsia"/>
          <w:b/>
        </w:rPr>
        <w:t>【英译</w:t>
      </w:r>
      <w:r>
        <w:rPr>
          <w:rFonts w:hint="eastAsia"/>
        </w:rPr>
        <w:t>】</w:t>
      </w:r>
    </w:p>
    <w:p w:rsidR="003D6369" w:rsidRDefault="003D6369" w:rsidP="007D3635"/>
    <w:p w:rsidR="003D6369" w:rsidRDefault="003D6369" w:rsidP="007D3635">
      <w:r w:rsidRPr="00B37E86">
        <w:rPr>
          <w:b/>
          <w:sz w:val="24"/>
          <w:szCs w:val="24"/>
        </w:rPr>
        <w:t>P</w:t>
      </w:r>
      <w:r>
        <w:rPr>
          <w:b/>
          <w:sz w:val="24"/>
          <w:szCs w:val="24"/>
        </w:rPr>
        <w:t>eople speak</w:t>
      </w:r>
    </w:p>
    <w:p w:rsidR="003D6369" w:rsidRDefault="003D6369" w:rsidP="007D3635">
      <w:r>
        <w:br/>
        <w:t>People like to speak about me.</w:t>
      </w:r>
    </w:p>
    <w:p w:rsidR="003D6369" w:rsidRDefault="003D6369" w:rsidP="007D3635">
      <w:r>
        <w:t>What they say isn’t false at all.</w:t>
      </w:r>
    </w:p>
    <w:p w:rsidR="003D6369" w:rsidRPr="00061ADE" w:rsidRDefault="003D6369" w:rsidP="007D3635">
      <w:pPr>
        <w:rPr>
          <w:b/>
        </w:rPr>
      </w:pPr>
      <w:r>
        <w:t>With half steps I once entered</w:t>
      </w:r>
      <w:r w:rsidRPr="00424A3E">
        <w:br/>
      </w:r>
      <w:r>
        <w:t>The house of a</w:t>
      </w:r>
      <w:r w:rsidRPr="00424A3E">
        <w:t xml:space="preserve"> hotel-mistress.</w:t>
      </w:r>
      <w:r w:rsidRPr="00424A3E">
        <w:br/>
      </w:r>
      <w:r w:rsidRPr="00424A3E">
        <w:br/>
      </w:r>
      <w:r>
        <w:rPr>
          <w:rFonts w:hint="eastAsia"/>
          <w:b/>
        </w:rPr>
        <w:t>【</w:t>
      </w:r>
      <w:r w:rsidRPr="00061ADE">
        <w:rPr>
          <w:rFonts w:hint="eastAsia"/>
          <w:b/>
        </w:rPr>
        <w:t>笔记】</w:t>
      </w:r>
    </w:p>
    <w:p w:rsidR="003D6369" w:rsidRDefault="003D6369" w:rsidP="007D3635"/>
    <w:p w:rsidR="003D6369" w:rsidRDefault="003D6369" w:rsidP="008A771A">
      <w:pPr>
        <w:ind w:firstLineChars="200" w:firstLine="31680"/>
      </w:pPr>
      <w:r>
        <w:rPr>
          <w:rFonts w:hint="eastAsia"/>
        </w:rPr>
        <w:t>这首诗说的是，仓央嘉措年轻时候颇有些花心，曾经以细碎的小步，悄悄地进入一位旅店女老板的房间。后来这件事被泄露出去，遭到人们的背后议论。据说本诗就</w:t>
      </w:r>
      <w:r w:rsidRPr="00424A3E">
        <w:rPr>
          <w:rFonts w:hint="eastAsia"/>
        </w:rPr>
        <w:t>是仓央嘉措</w:t>
      </w:r>
      <w:r>
        <w:rPr>
          <w:rFonts w:hint="eastAsia"/>
        </w:rPr>
        <w:t>的内心独白，</w:t>
      </w:r>
      <w:r w:rsidRPr="00424A3E">
        <w:rPr>
          <w:rFonts w:hint="eastAsia"/>
        </w:rPr>
        <w:t>暗中承认</w:t>
      </w:r>
      <w:r>
        <w:rPr>
          <w:rFonts w:hint="eastAsia"/>
        </w:rPr>
        <w:t>人们的议论没有错。英译中的</w:t>
      </w:r>
      <w:r>
        <w:t>half steps</w:t>
      </w:r>
      <w:r>
        <w:rPr>
          <w:rFonts w:hint="eastAsia"/>
        </w:rPr>
        <w:t>是细碎的小步。</w:t>
      </w:r>
    </w:p>
    <w:p w:rsidR="003D6369" w:rsidRPr="00710EBD" w:rsidRDefault="003D6369" w:rsidP="008A771A">
      <w:pPr>
        <w:ind w:firstLineChars="200" w:firstLine="31680"/>
      </w:pPr>
    </w:p>
    <w:p w:rsidR="003D6369" w:rsidRPr="006569ED" w:rsidRDefault="003D6369" w:rsidP="007D3635">
      <w:pPr>
        <w:rPr>
          <w:b/>
        </w:rPr>
      </w:pPr>
      <w:r w:rsidRPr="001433E8">
        <w:rPr>
          <w:b/>
          <w:color w:val="FF0000"/>
          <w:sz w:val="32"/>
          <w:szCs w:val="32"/>
        </w:rPr>
        <w:t>62.</w:t>
      </w:r>
      <w:r w:rsidRPr="001433E8">
        <w:rPr>
          <w:color w:val="FF0000"/>
          <w:sz w:val="32"/>
          <w:szCs w:val="32"/>
        </w:rPr>
        <w:t xml:space="preserve"> </w:t>
      </w:r>
      <w:r w:rsidRPr="001433E8">
        <w:rPr>
          <w:rFonts w:hint="eastAsia"/>
          <w:b/>
          <w:color w:val="FF0000"/>
          <w:sz w:val="32"/>
          <w:szCs w:val="32"/>
        </w:rPr>
        <w:t>爱意</w:t>
      </w:r>
    </w:p>
    <w:p w:rsidR="003D6369" w:rsidRPr="006569ED" w:rsidRDefault="003D6369" w:rsidP="007D3635">
      <w:pPr>
        <w:rPr>
          <w:b/>
        </w:rPr>
      </w:pPr>
    </w:p>
    <w:p w:rsidR="003D6369" w:rsidRPr="00C6696A" w:rsidRDefault="003D6369" w:rsidP="007D3635">
      <w:pPr>
        <w:rPr>
          <w:b/>
        </w:rPr>
      </w:pPr>
      <w:r>
        <w:rPr>
          <w:rFonts w:hint="eastAsia"/>
          <w:b/>
        </w:rPr>
        <w:t>【新体】</w:t>
      </w:r>
    </w:p>
    <w:p w:rsidR="003D6369" w:rsidRPr="00C6696A" w:rsidRDefault="003D6369" w:rsidP="007D3635">
      <w:pPr>
        <w:rPr>
          <w:b/>
        </w:rPr>
      </w:pPr>
    </w:p>
    <w:p w:rsidR="003D6369" w:rsidRDefault="003D6369" w:rsidP="007D3635">
      <w:pPr>
        <w:rPr>
          <w:b/>
        </w:rPr>
      </w:pPr>
      <w:r>
        <w:rPr>
          <w:rFonts w:hint="eastAsia"/>
        </w:rPr>
        <w:t>柳树爱上</w:t>
      </w:r>
      <w:r w:rsidRPr="00C6696A">
        <w:rPr>
          <w:rFonts w:hint="eastAsia"/>
        </w:rPr>
        <w:t>小鸟，</w:t>
      </w:r>
      <w:r w:rsidRPr="00C6696A">
        <w:br/>
      </w:r>
      <w:r>
        <w:rPr>
          <w:rFonts w:hint="eastAsia"/>
        </w:rPr>
        <w:t>小鸟爱上柳树；</w:t>
      </w:r>
      <w:r w:rsidRPr="00C6696A">
        <w:br/>
      </w:r>
      <w:r w:rsidRPr="00C6696A">
        <w:rPr>
          <w:rFonts w:hint="eastAsia"/>
        </w:rPr>
        <w:t>两人爱情和谐，</w:t>
      </w:r>
      <w:r w:rsidRPr="00C6696A">
        <w:br/>
      </w:r>
      <w:r>
        <w:rPr>
          <w:rFonts w:hint="eastAsia"/>
        </w:rPr>
        <w:t>鹰也无机</w:t>
      </w:r>
      <w:r w:rsidRPr="00C6696A">
        <w:rPr>
          <w:rFonts w:hint="eastAsia"/>
        </w:rPr>
        <w:t>可乘。</w:t>
      </w:r>
      <w:r w:rsidRPr="00C6696A">
        <w:rPr>
          <w:b/>
        </w:rPr>
        <w:br/>
      </w:r>
      <w:r w:rsidRPr="00C6696A">
        <w:rPr>
          <w:b/>
        </w:rPr>
        <w:br/>
      </w:r>
      <w:r>
        <w:rPr>
          <w:rFonts w:hint="eastAsia"/>
          <w:b/>
        </w:rPr>
        <w:t>【古体】</w:t>
      </w:r>
    </w:p>
    <w:p w:rsidR="003D6369" w:rsidRDefault="003D6369" w:rsidP="007D3635">
      <w:pPr>
        <w:rPr>
          <w:b/>
        </w:rPr>
      </w:pPr>
    </w:p>
    <w:p w:rsidR="003D6369" w:rsidRPr="00EF193E" w:rsidRDefault="003D6369" w:rsidP="007D3635">
      <w:pPr>
        <w:rPr>
          <w:b/>
        </w:rPr>
      </w:pPr>
      <w:r w:rsidRPr="00C6696A">
        <w:rPr>
          <w:rFonts w:hint="eastAsia"/>
        </w:rPr>
        <w:t>柳树爱恋小</w:t>
      </w:r>
      <w:r>
        <w:rPr>
          <w:rFonts w:hint="eastAsia"/>
        </w:rPr>
        <w:t>小</w:t>
      </w:r>
      <w:r w:rsidRPr="00C6696A">
        <w:rPr>
          <w:rFonts w:hint="eastAsia"/>
        </w:rPr>
        <w:t>鸟，</w:t>
      </w:r>
      <w:r w:rsidRPr="00C6696A">
        <w:br/>
      </w:r>
      <w:r w:rsidRPr="00C6696A">
        <w:rPr>
          <w:rFonts w:hint="eastAsia"/>
        </w:rPr>
        <w:t>小鸟</w:t>
      </w:r>
      <w:r>
        <w:rPr>
          <w:rFonts w:hint="eastAsia"/>
        </w:rPr>
        <w:t>若亦</w:t>
      </w:r>
      <w:r w:rsidRPr="00C6696A">
        <w:rPr>
          <w:rFonts w:hint="eastAsia"/>
        </w:rPr>
        <w:t>恋柳树；</w:t>
      </w:r>
      <w:r w:rsidRPr="00C6696A">
        <w:br/>
      </w:r>
      <w:r w:rsidRPr="00C6696A">
        <w:rPr>
          <w:rFonts w:hint="eastAsia"/>
        </w:rPr>
        <w:t>爱意如漆</w:t>
      </w:r>
      <w:r>
        <w:rPr>
          <w:rFonts w:hint="eastAsia"/>
        </w:rPr>
        <w:t>且</w:t>
      </w:r>
      <w:r w:rsidRPr="00C6696A">
        <w:rPr>
          <w:rFonts w:hint="eastAsia"/>
        </w:rPr>
        <w:t>似胶，</w:t>
      </w:r>
      <w:r w:rsidRPr="00C6696A">
        <w:br/>
      </w:r>
      <w:r>
        <w:rPr>
          <w:rFonts w:hint="eastAsia"/>
        </w:rPr>
        <w:t>鹰鹫欲袭无技</w:t>
      </w:r>
      <w:r w:rsidRPr="00C6696A">
        <w:rPr>
          <w:rFonts w:hint="eastAsia"/>
        </w:rPr>
        <w:t>出。</w:t>
      </w:r>
      <w:r w:rsidRPr="006569ED">
        <w:rPr>
          <w:b/>
        </w:rPr>
        <w:br/>
      </w:r>
      <w:r w:rsidRPr="00424A3E">
        <w:br/>
      </w:r>
      <w:r w:rsidRPr="00EF193E">
        <w:rPr>
          <w:rFonts w:hint="eastAsia"/>
          <w:b/>
        </w:rPr>
        <w:t>【英译】</w:t>
      </w:r>
    </w:p>
    <w:p w:rsidR="003D6369" w:rsidRDefault="003D6369" w:rsidP="007D3635"/>
    <w:p w:rsidR="003D6369" w:rsidRPr="003874F6" w:rsidRDefault="003D6369" w:rsidP="007D3635">
      <w:pPr>
        <w:rPr>
          <w:b/>
          <w:sz w:val="24"/>
          <w:szCs w:val="24"/>
        </w:rPr>
      </w:pPr>
      <w:r w:rsidRPr="00EF193E">
        <w:rPr>
          <w:b/>
          <w:sz w:val="24"/>
          <w:szCs w:val="24"/>
        </w:rPr>
        <w:t>Love</w:t>
      </w:r>
      <w:r w:rsidRPr="006569ED">
        <w:rPr>
          <w:b/>
        </w:rPr>
        <w:br/>
      </w:r>
    </w:p>
    <w:p w:rsidR="003D6369" w:rsidRPr="00EF193E" w:rsidRDefault="003D6369" w:rsidP="007D3635">
      <w:r w:rsidRPr="00424A3E">
        <w:t>The willow fell in lov</w:t>
      </w:r>
      <w:r>
        <w:t>e with the little bird.</w:t>
      </w:r>
      <w:r>
        <w:br/>
        <w:t>The little</w:t>
      </w:r>
      <w:r w:rsidRPr="00424A3E">
        <w:t xml:space="preserve"> bird fell in</w:t>
      </w:r>
      <w:r>
        <w:t xml:space="preserve"> love with willow too.</w:t>
      </w:r>
      <w:r>
        <w:br/>
        <w:t xml:space="preserve">Their love is in harmony as paint an’ </w:t>
      </w:r>
      <w:r w:rsidRPr="00EF193E">
        <w:t>glue</w:t>
      </w:r>
      <w:r>
        <w:t>.</w:t>
      </w:r>
    </w:p>
    <w:p w:rsidR="003D6369" w:rsidRDefault="003D6369" w:rsidP="007D3635">
      <w:r>
        <w:t>Even a hawk is unable to find any chance.</w:t>
      </w:r>
      <w:r>
        <w:br/>
      </w:r>
    </w:p>
    <w:p w:rsidR="003D6369" w:rsidRPr="00EE34AF" w:rsidRDefault="003D6369" w:rsidP="007D3635">
      <w:pPr>
        <w:rPr>
          <w:b/>
          <w:color w:val="FF0000"/>
        </w:rPr>
      </w:pPr>
      <w:r w:rsidRPr="001433E8">
        <w:rPr>
          <w:b/>
          <w:color w:val="FF0000"/>
          <w:sz w:val="32"/>
          <w:szCs w:val="32"/>
        </w:rPr>
        <w:t>63.</w:t>
      </w:r>
      <w:r w:rsidRPr="001433E8">
        <w:rPr>
          <w:sz w:val="32"/>
          <w:szCs w:val="32"/>
        </w:rPr>
        <w:t xml:space="preserve"> </w:t>
      </w:r>
      <w:r w:rsidRPr="001433E8">
        <w:rPr>
          <w:rFonts w:hint="eastAsia"/>
          <w:b/>
          <w:color w:val="FF0000"/>
          <w:sz w:val="32"/>
          <w:szCs w:val="32"/>
        </w:rPr>
        <w:t>宠幸</w:t>
      </w:r>
    </w:p>
    <w:p w:rsidR="003D6369" w:rsidRDefault="003D6369" w:rsidP="007D3635">
      <w:pPr>
        <w:rPr>
          <w:b/>
        </w:rPr>
      </w:pPr>
      <w:r w:rsidRPr="00EE34AF">
        <w:rPr>
          <w:b/>
        </w:rPr>
        <w:br/>
      </w:r>
      <w:r>
        <w:rPr>
          <w:rFonts w:hint="eastAsia"/>
          <w:b/>
        </w:rPr>
        <w:t>【新体】</w:t>
      </w:r>
    </w:p>
    <w:p w:rsidR="003D6369" w:rsidRDefault="003D6369" w:rsidP="007D3635">
      <w:pPr>
        <w:rPr>
          <w:b/>
        </w:rPr>
      </w:pPr>
    </w:p>
    <w:p w:rsidR="003D6369" w:rsidRPr="00C6696A" w:rsidRDefault="003D6369" w:rsidP="007D3635">
      <w:r>
        <w:rPr>
          <w:rFonts w:hint="eastAsia"/>
        </w:rPr>
        <w:t>极短今生今世</w:t>
      </w:r>
      <w:r w:rsidRPr="00C6696A">
        <w:rPr>
          <w:rFonts w:hint="eastAsia"/>
        </w:rPr>
        <w:t>，</w:t>
      </w:r>
      <w:r w:rsidRPr="00C6696A">
        <w:br/>
      </w:r>
      <w:r>
        <w:rPr>
          <w:rFonts w:hint="eastAsia"/>
        </w:rPr>
        <w:t>赢得</w:t>
      </w:r>
      <w:r w:rsidRPr="00C6696A">
        <w:rPr>
          <w:rFonts w:hint="eastAsia"/>
        </w:rPr>
        <w:t>这些宠幸；</w:t>
      </w:r>
      <w:r w:rsidRPr="00C6696A">
        <w:br/>
      </w:r>
      <w:r>
        <w:rPr>
          <w:rFonts w:hint="eastAsia"/>
        </w:rPr>
        <w:t>来生童年</w:t>
      </w:r>
      <w:r w:rsidRPr="00C6696A">
        <w:rPr>
          <w:rFonts w:hint="eastAsia"/>
        </w:rPr>
        <w:t>时候，</w:t>
      </w:r>
      <w:r w:rsidRPr="00C6696A">
        <w:br/>
      </w:r>
      <w:r w:rsidRPr="00C6696A">
        <w:rPr>
          <w:rFonts w:hint="eastAsia"/>
        </w:rPr>
        <w:t>是否能再相逢。</w:t>
      </w:r>
    </w:p>
    <w:p w:rsidR="003D6369" w:rsidRDefault="003D6369" w:rsidP="007D3635">
      <w:pPr>
        <w:rPr>
          <w:b/>
        </w:rPr>
      </w:pPr>
    </w:p>
    <w:p w:rsidR="003D6369" w:rsidRDefault="003D6369" w:rsidP="007D3635">
      <w:pPr>
        <w:rPr>
          <w:b/>
        </w:rPr>
      </w:pPr>
      <w:r>
        <w:rPr>
          <w:rFonts w:hint="eastAsia"/>
          <w:b/>
        </w:rPr>
        <w:t>【古体】</w:t>
      </w:r>
    </w:p>
    <w:p w:rsidR="003D6369" w:rsidRPr="00C6696A" w:rsidRDefault="003D6369" w:rsidP="007D3635"/>
    <w:p w:rsidR="003D6369" w:rsidRDefault="003D6369" w:rsidP="007D3635">
      <w:r w:rsidRPr="00C6696A">
        <w:rPr>
          <w:rFonts w:hint="eastAsia"/>
        </w:rPr>
        <w:t>极短今生中，</w:t>
      </w:r>
      <w:r w:rsidRPr="00C6696A">
        <w:br/>
      </w:r>
      <w:r>
        <w:rPr>
          <w:rFonts w:hint="eastAsia"/>
        </w:rPr>
        <w:t>赢得</w:t>
      </w:r>
      <w:r w:rsidRPr="00C6696A">
        <w:rPr>
          <w:rFonts w:hint="eastAsia"/>
        </w:rPr>
        <w:t>此宠幸；</w:t>
      </w:r>
      <w:r w:rsidRPr="00C6696A">
        <w:br/>
      </w:r>
      <w:r>
        <w:rPr>
          <w:rFonts w:hint="eastAsia"/>
        </w:rPr>
        <w:t>来世</w:t>
      </w:r>
      <w:r w:rsidRPr="00C6696A">
        <w:rPr>
          <w:rFonts w:hint="eastAsia"/>
        </w:rPr>
        <w:t>童年里，</w:t>
      </w:r>
      <w:r w:rsidRPr="00C6696A">
        <w:br/>
      </w:r>
      <w:r w:rsidRPr="00C6696A">
        <w:rPr>
          <w:rFonts w:hint="eastAsia"/>
        </w:rPr>
        <w:t>可</w:t>
      </w:r>
      <w:r>
        <w:rPr>
          <w:rFonts w:hint="eastAsia"/>
        </w:rPr>
        <w:t>否再相逢？</w:t>
      </w:r>
      <w:r w:rsidRPr="00C6696A">
        <w:br/>
      </w:r>
      <w:r w:rsidRPr="00424A3E">
        <w:br/>
      </w:r>
      <w:r>
        <w:rPr>
          <w:rFonts w:hint="eastAsia"/>
        </w:rPr>
        <w:t>【</w:t>
      </w:r>
      <w:r w:rsidRPr="003F4172">
        <w:rPr>
          <w:rFonts w:hint="eastAsia"/>
          <w:b/>
        </w:rPr>
        <w:t>英译</w:t>
      </w:r>
      <w:r>
        <w:rPr>
          <w:rFonts w:hint="eastAsia"/>
        </w:rPr>
        <w:t>】</w:t>
      </w:r>
    </w:p>
    <w:p w:rsidR="003D6369" w:rsidRDefault="003D6369" w:rsidP="007D3635"/>
    <w:p w:rsidR="003D6369" w:rsidRPr="003F4172" w:rsidRDefault="003D6369" w:rsidP="007D3635">
      <w:pPr>
        <w:rPr>
          <w:b/>
          <w:sz w:val="24"/>
          <w:szCs w:val="24"/>
        </w:rPr>
      </w:pPr>
      <w:r w:rsidRPr="003F4172">
        <w:rPr>
          <w:b/>
          <w:sz w:val="24"/>
          <w:szCs w:val="24"/>
        </w:rPr>
        <w:t xml:space="preserve">Favor </w:t>
      </w:r>
    </w:p>
    <w:p w:rsidR="003D6369" w:rsidRDefault="003D6369" w:rsidP="007D3635"/>
    <w:p w:rsidR="003D6369" w:rsidRDefault="003D6369" w:rsidP="007D3635">
      <w:r>
        <w:t>L</w:t>
      </w:r>
      <w:r w:rsidRPr="00424A3E">
        <w:t>ifetime</w:t>
      </w:r>
      <w:r>
        <w:t xml:space="preserve"> is rather short in this world.</w:t>
      </w:r>
    </w:p>
    <w:p w:rsidR="003D6369" w:rsidRDefault="003D6369" w:rsidP="007D3635">
      <w:r>
        <w:t>I’ve got to be</w:t>
      </w:r>
      <w:r w:rsidRPr="00424A3E">
        <w:t xml:space="preserve"> </w:t>
      </w:r>
      <w:r w:rsidRPr="003F4172">
        <w:t>pa</w:t>
      </w:r>
      <w:r>
        <w:t>t</w:t>
      </w:r>
      <w:r w:rsidRPr="003F4172">
        <w:t>ronize</w:t>
      </w:r>
      <w:r>
        <w:t xml:space="preserve">d </w:t>
      </w:r>
      <w:r w:rsidRPr="003F4172">
        <w:t>fortunately</w:t>
      </w:r>
      <w:r>
        <w:t>.</w:t>
      </w:r>
    </w:p>
    <w:p w:rsidR="003D6369" w:rsidRDefault="003D6369" w:rsidP="007D3635">
      <w:r>
        <w:t>If I have de honor to meet you again</w:t>
      </w:r>
    </w:p>
    <w:p w:rsidR="003D6369" w:rsidRDefault="003D6369" w:rsidP="007D3635">
      <w:pPr>
        <w:rPr>
          <w:color w:val="FF0000"/>
        </w:rPr>
      </w:pPr>
      <w:r w:rsidRPr="00424A3E">
        <w:t>During our</w:t>
      </w:r>
      <w:r>
        <w:t xml:space="preserve"> childhood in de next life?</w:t>
      </w:r>
      <w:r>
        <w:br/>
      </w:r>
    </w:p>
    <w:p w:rsidR="003D6369" w:rsidRPr="001433E8" w:rsidRDefault="003D6369" w:rsidP="007D3635">
      <w:pPr>
        <w:rPr>
          <w:b/>
          <w:color w:val="FF0000"/>
          <w:sz w:val="32"/>
          <w:szCs w:val="32"/>
        </w:rPr>
      </w:pPr>
      <w:r w:rsidRPr="001433E8">
        <w:rPr>
          <w:b/>
          <w:color w:val="FF0000"/>
          <w:sz w:val="32"/>
          <w:szCs w:val="32"/>
        </w:rPr>
        <w:t>64.</w:t>
      </w:r>
      <w:r w:rsidRPr="001433E8">
        <w:rPr>
          <w:color w:val="FF0000"/>
          <w:sz w:val="32"/>
          <w:szCs w:val="32"/>
        </w:rPr>
        <w:t xml:space="preserve"> </w:t>
      </w:r>
      <w:r w:rsidRPr="001433E8">
        <w:rPr>
          <w:rFonts w:hint="eastAsia"/>
          <w:b/>
          <w:color w:val="FF0000"/>
          <w:sz w:val="32"/>
          <w:szCs w:val="32"/>
        </w:rPr>
        <w:t>美调</w:t>
      </w:r>
    </w:p>
    <w:p w:rsidR="003D6369" w:rsidRDefault="003D6369" w:rsidP="007D3635"/>
    <w:p w:rsidR="003D6369" w:rsidRPr="00163F4D" w:rsidRDefault="003D6369" w:rsidP="007D3635">
      <w:pPr>
        <w:rPr>
          <w:b/>
        </w:rPr>
      </w:pPr>
      <w:r>
        <w:rPr>
          <w:rFonts w:hint="eastAsia"/>
          <w:b/>
        </w:rPr>
        <w:t>【新体</w:t>
      </w:r>
      <w:r w:rsidRPr="00163F4D">
        <w:rPr>
          <w:rFonts w:hint="eastAsia"/>
          <w:b/>
        </w:rPr>
        <w:t>】</w:t>
      </w:r>
    </w:p>
    <w:p w:rsidR="003D6369" w:rsidRDefault="003D6369" w:rsidP="007D3635">
      <w:pPr>
        <w:rPr>
          <w:color w:val="00B050"/>
        </w:rPr>
      </w:pPr>
    </w:p>
    <w:p w:rsidR="003D6369" w:rsidRPr="00163F4D" w:rsidRDefault="003D6369" w:rsidP="007D3635">
      <w:r w:rsidRPr="00163F4D">
        <w:rPr>
          <w:rFonts w:hint="eastAsia"/>
        </w:rPr>
        <w:t>鹦鹉</w:t>
      </w:r>
      <w:r>
        <w:rPr>
          <w:rFonts w:hint="eastAsia"/>
        </w:rPr>
        <w:t>会说人话</w:t>
      </w:r>
      <w:r w:rsidRPr="00163F4D">
        <w:rPr>
          <w:rFonts w:hint="eastAsia"/>
        </w:rPr>
        <w:t>，</w:t>
      </w:r>
      <w:r w:rsidRPr="00163F4D">
        <w:br/>
      </w:r>
      <w:r>
        <w:rPr>
          <w:rFonts w:hint="eastAsia"/>
        </w:rPr>
        <w:t>请你不要作声；</w:t>
      </w:r>
      <w:r w:rsidRPr="00163F4D">
        <w:br/>
      </w:r>
      <w:r>
        <w:rPr>
          <w:rFonts w:hint="eastAsia"/>
        </w:rPr>
        <w:t>柳林</w:t>
      </w:r>
      <w:r w:rsidRPr="00163F4D">
        <w:rPr>
          <w:rFonts w:hint="eastAsia"/>
        </w:rPr>
        <w:t>画眉姐姐，</w:t>
      </w:r>
      <w:r w:rsidRPr="00163F4D">
        <w:br/>
      </w:r>
      <w:r>
        <w:rPr>
          <w:rFonts w:hint="eastAsia"/>
        </w:rPr>
        <w:t>要唱好听小调</w:t>
      </w:r>
      <w:r w:rsidRPr="00163F4D">
        <w:rPr>
          <w:rFonts w:hint="eastAsia"/>
        </w:rPr>
        <w:t>。</w:t>
      </w:r>
    </w:p>
    <w:p w:rsidR="003D6369" w:rsidRDefault="003D6369" w:rsidP="007D3635"/>
    <w:p w:rsidR="003D6369" w:rsidRDefault="003D6369" w:rsidP="007D3635">
      <w:pPr>
        <w:rPr>
          <w:b/>
        </w:rPr>
      </w:pPr>
      <w:r>
        <w:rPr>
          <w:rFonts w:hint="eastAsia"/>
          <w:b/>
        </w:rPr>
        <w:t>【古体】</w:t>
      </w:r>
    </w:p>
    <w:p w:rsidR="003D6369" w:rsidRDefault="003D6369" w:rsidP="007D3635">
      <w:pPr>
        <w:rPr>
          <w:b/>
        </w:rPr>
      </w:pPr>
    </w:p>
    <w:p w:rsidR="003D6369" w:rsidRDefault="003D6369" w:rsidP="007D3635">
      <w:r w:rsidRPr="00163F4D">
        <w:rPr>
          <w:rFonts w:hint="eastAsia"/>
        </w:rPr>
        <w:t>能言鹦鹉鸟，</w:t>
      </w:r>
      <w:r w:rsidRPr="00163F4D">
        <w:br/>
      </w:r>
      <w:r w:rsidRPr="00163F4D">
        <w:rPr>
          <w:rFonts w:hint="eastAsia"/>
        </w:rPr>
        <w:t>恳请莫作声；</w:t>
      </w:r>
      <w:r w:rsidRPr="00163F4D">
        <w:br/>
      </w:r>
      <w:r w:rsidRPr="00163F4D">
        <w:rPr>
          <w:rFonts w:hint="eastAsia"/>
        </w:rPr>
        <w:t>柳中画眉姐，</w:t>
      </w:r>
      <w:r w:rsidRPr="00163F4D">
        <w:br/>
      </w:r>
      <w:r w:rsidRPr="00163F4D">
        <w:rPr>
          <w:rFonts w:hint="eastAsia"/>
        </w:rPr>
        <w:t>欲吟美调听。</w:t>
      </w:r>
      <w:r>
        <w:br/>
      </w:r>
      <w:r w:rsidRPr="00424A3E">
        <w:br/>
      </w:r>
      <w:r>
        <w:rPr>
          <w:rFonts w:hint="eastAsia"/>
        </w:rPr>
        <w:t>【</w:t>
      </w:r>
      <w:r w:rsidRPr="00A80DB2">
        <w:rPr>
          <w:rFonts w:hint="eastAsia"/>
          <w:b/>
        </w:rPr>
        <w:t>英译</w:t>
      </w:r>
      <w:r>
        <w:rPr>
          <w:rFonts w:hint="eastAsia"/>
        </w:rPr>
        <w:t>】</w:t>
      </w:r>
    </w:p>
    <w:p w:rsidR="003D6369" w:rsidRDefault="003D6369" w:rsidP="007D3635"/>
    <w:p w:rsidR="003D6369" w:rsidRPr="00E42ADD" w:rsidRDefault="003D6369" w:rsidP="007D3635">
      <w:pPr>
        <w:rPr>
          <w:b/>
          <w:sz w:val="24"/>
          <w:szCs w:val="24"/>
        </w:rPr>
      </w:pPr>
      <w:r w:rsidRPr="00E42ADD">
        <w:rPr>
          <w:b/>
          <w:sz w:val="24"/>
          <w:szCs w:val="24"/>
        </w:rPr>
        <w:t xml:space="preserve">Beautiful </w:t>
      </w:r>
      <w:r>
        <w:rPr>
          <w:b/>
          <w:sz w:val="24"/>
          <w:szCs w:val="24"/>
        </w:rPr>
        <w:t>minor</w:t>
      </w:r>
    </w:p>
    <w:p w:rsidR="003D6369" w:rsidRDefault="003D6369" w:rsidP="007D3635"/>
    <w:p w:rsidR="003D6369" w:rsidRDefault="003D6369" w:rsidP="007D3635">
      <w:r>
        <w:t xml:space="preserve">De </w:t>
      </w:r>
      <w:r w:rsidRPr="00E42ADD">
        <w:rPr>
          <w:bCs/>
        </w:rPr>
        <w:t>butter-tonsiled</w:t>
      </w:r>
      <w:r w:rsidRPr="00424A3E">
        <w:t xml:space="preserve"> parrot</w:t>
      </w:r>
      <w:r>
        <w:t xml:space="preserve">,    </w:t>
      </w:r>
      <w:r w:rsidRPr="00424A3E">
        <w:br/>
      </w:r>
      <w:r>
        <w:t>P</w:t>
      </w:r>
      <w:r w:rsidRPr="00424A3E">
        <w:t>lease hold yo</w:t>
      </w:r>
      <w:r>
        <w:t>ur tongue.</w:t>
      </w:r>
      <w:r>
        <w:br/>
        <w:t>Sister Thrush in willow grove</w:t>
      </w:r>
      <w:r>
        <w:br/>
        <w:t xml:space="preserve">Wants to hum a sweet minor.  </w:t>
      </w:r>
      <w:r>
        <w:br/>
      </w:r>
    </w:p>
    <w:p w:rsidR="003D6369" w:rsidRPr="001433E8" w:rsidRDefault="003D6369" w:rsidP="007D3635">
      <w:pPr>
        <w:rPr>
          <w:b/>
          <w:color w:val="FF0000"/>
          <w:sz w:val="32"/>
          <w:szCs w:val="32"/>
        </w:rPr>
      </w:pPr>
      <w:r w:rsidRPr="001433E8">
        <w:rPr>
          <w:b/>
          <w:color w:val="FF0000"/>
          <w:sz w:val="32"/>
          <w:szCs w:val="32"/>
        </w:rPr>
        <w:t>65.</w:t>
      </w:r>
      <w:r w:rsidRPr="001433E8">
        <w:rPr>
          <w:color w:val="FF0000"/>
          <w:sz w:val="32"/>
          <w:szCs w:val="32"/>
        </w:rPr>
        <w:t xml:space="preserve"> </w:t>
      </w:r>
      <w:r w:rsidRPr="001433E8">
        <w:rPr>
          <w:rFonts w:hint="eastAsia"/>
          <w:b/>
          <w:color w:val="FF0000"/>
          <w:sz w:val="32"/>
          <w:szCs w:val="32"/>
        </w:rPr>
        <w:t>龙魔</w:t>
      </w:r>
    </w:p>
    <w:p w:rsidR="003D6369" w:rsidRDefault="003D6369" w:rsidP="007D3635">
      <w:pPr>
        <w:rPr>
          <w:b/>
        </w:rPr>
      </w:pPr>
    </w:p>
    <w:p w:rsidR="003D6369" w:rsidRPr="00163F4D" w:rsidRDefault="003D6369" w:rsidP="007D3635">
      <w:pPr>
        <w:rPr>
          <w:b/>
        </w:rPr>
      </w:pPr>
      <w:r>
        <w:rPr>
          <w:rFonts w:hint="eastAsia"/>
          <w:b/>
        </w:rPr>
        <w:t>【新体</w:t>
      </w:r>
      <w:r w:rsidRPr="00163F4D">
        <w:rPr>
          <w:rFonts w:hint="eastAsia"/>
          <w:b/>
        </w:rPr>
        <w:t>】</w:t>
      </w:r>
    </w:p>
    <w:p w:rsidR="003D6369" w:rsidRDefault="003D6369" w:rsidP="007D3635"/>
    <w:p w:rsidR="003D6369" w:rsidRDefault="003D6369" w:rsidP="007D3635">
      <w:pPr>
        <w:rPr>
          <w:b/>
        </w:rPr>
      </w:pPr>
      <w:r>
        <w:rPr>
          <w:rFonts w:hint="eastAsia"/>
        </w:rPr>
        <w:t>后面凶恶</w:t>
      </w:r>
      <w:r w:rsidRPr="00424A3E">
        <w:rPr>
          <w:rFonts w:hint="eastAsia"/>
        </w:rPr>
        <w:t>龙魔，</w:t>
      </w:r>
      <w:r w:rsidRPr="00424A3E">
        <w:br/>
      </w:r>
      <w:r w:rsidRPr="00424A3E">
        <w:rPr>
          <w:rFonts w:hint="eastAsia"/>
        </w:rPr>
        <w:t>不论怎样利害；</w:t>
      </w:r>
      <w:r w:rsidRPr="00424A3E">
        <w:br/>
      </w:r>
      <w:r>
        <w:rPr>
          <w:rFonts w:hint="eastAsia"/>
        </w:rPr>
        <w:t>前面树上</w:t>
      </w:r>
      <w:r w:rsidRPr="00424A3E">
        <w:rPr>
          <w:rFonts w:hint="eastAsia"/>
        </w:rPr>
        <w:t>苹果，</w:t>
      </w:r>
      <w:r w:rsidRPr="00424A3E">
        <w:br/>
      </w:r>
      <w:r>
        <w:rPr>
          <w:rFonts w:hint="eastAsia"/>
        </w:rPr>
        <w:t>我必</w:t>
      </w:r>
      <w:r w:rsidRPr="00424A3E">
        <w:rPr>
          <w:rFonts w:hint="eastAsia"/>
        </w:rPr>
        <w:t>摘吃一个。</w:t>
      </w:r>
      <w:r w:rsidRPr="00424A3E">
        <w:br/>
      </w:r>
    </w:p>
    <w:p w:rsidR="003D6369" w:rsidRDefault="003D6369" w:rsidP="007D3635">
      <w:pPr>
        <w:rPr>
          <w:b/>
        </w:rPr>
      </w:pPr>
      <w:r>
        <w:rPr>
          <w:rFonts w:hint="eastAsia"/>
          <w:b/>
        </w:rPr>
        <w:t>【古体】</w:t>
      </w:r>
    </w:p>
    <w:p w:rsidR="003D6369" w:rsidRDefault="003D6369" w:rsidP="007D3635">
      <w:pPr>
        <w:rPr>
          <w:b/>
        </w:rPr>
      </w:pPr>
    </w:p>
    <w:p w:rsidR="003D6369" w:rsidRPr="00163F4D" w:rsidRDefault="003D6369" w:rsidP="007D3635">
      <w:r w:rsidRPr="00163F4D">
        <w:rPr>
          <w:rFonts w:hint="eastAsia"/>
        </w:rPr>
        <w:t>背后龙魔</w:t>
      </w:r>
      <w:r>
        <w:rPr>
          <w:rFonts w:hint="eastAsia"/>
        </w:rPr>
        <w:t>有</w:t>
      </w:r>
      <w:r w:rsidRPr="00163F4D">
        <w:rPr>
          <w:rFonts w:hint="eastAsia"/>
        </w:rPr>
        <w:t>一</w:t>
      </w:r>
      <w:r>
        <w:rPr>
          <w:rFonts w:hint="eastAsia"/>
        </w:rPr>
        <w:t>个</w:t>
      </w:r>
      <w:r w:rsidRPr="00163F4D">
        <w:rPr>
          <w:rFonts w:hint="eastAsia"/>
        </w:rPr>
        <w:t>，</w:t>
      </w:r>
      <w:r w:rsidRPr="00163F4D">
        <w:br/>
      </w:r>
      <w:r>
        <w:rPr>
          <w:rFonts w:hint="eastAsia"/>
        </w:rPr>
        <w:t>无论是否凶且恶</w:t>
      </w:r>
      <w:r w:rsidRPr="00163F4D">
        <w:rPr>
          <w:rFonts w:hint="eastAsia"/>
        </w:rPr>
        <w:t>；</w:t>
      </w:r>
      <w:r w:rsidRPr="00163F4D">
        <w:br/>
      </w:r>
      <w:r w:rsidRPr="00163F4D">
        <w:rPr>
          <w:rFonts w:hint="eastAsia"/>
        </w:rPr>
        <w:t>前面树上有苹果，</w:t>
      </w:r>
      <w:r w:rsidRPr="00163F4D">
        <w:br/>
      </w:r>
      <w:r w:rsidRPr="00163F4D">
        <w:rPr>
          <w:rFonts w:hint="eastAsia"/>
        </w:rPr>
        <w:t>我必摘下吃一个。</w:t>
      </w:r>
      <w:r w:rsidRPr="00163F4D">
        <w:br/>
      </w:r>
    </w:p>
    <w:p w:rsidR="003D6369" w:rsidRDefault="003D6369" w:rsidP="007D3635">
      <w:r w:rsidRPr="00846FC2">
        <w:rPr>
          <w:rFonts w:hint="eastAsia"/>
          <w:b/>
        </w:rPr>
        <w:t>【英译</w:t>
      </w:r>
      <w:r>
        <w:rPr>
          <w:rFonts w:hint="eastAsia"/>
        </w:rPr>
        <w:t>】</w:t>
      </w:r>
    </w:p>
    <w:p w:rsidR="003D6369" w:rsidRDefault="003D6369" w:rsidP="007D3635"/>
    <w:p w:rsidR="003D6369" w:rsidRPr="009B5E1B" w:rsidRDefault="003D6369" w:rsidP="007D3635">
      <w:pPr>
        <w:rPr>
          <w:b/>
          <w:sz w:val="24"/>
          <w:szCs w:val="24"/>
        </w:rPr>
      </w:pPr>
      <w:r w:rsidRPr="009B5E1B">
        <w:rPr>
          <w:b/>
          <w:sz w:val="24"/>
          <w:szCs w:val="24"/>
        </w:rPr>
        <w:t>Dragon-demon</w:t>
      </w:r>
      <w:r w:rsidRPr="009B5E1B">
        <w:rPr>
          <w:b/>
          <w:sz w:val="24"/>
          <w:szCs w:val="24"/>
        </w:rPr>
        <w:br/>
      </w:r>
    </w:p>
    <w:p w:rsidR="003D6369" w:rsidRPr="00846FC2" w:rsidRDefault="003D6369" w:rsidP="007D3635">
      <w:pPr>
        <w:rPr>
          <w:b/>
        </w:rPr>
      </w:pPr>
      <w:r>
        <w:t xml:space="preserve">No matter how </w:t>
      </w:r>
      <w:r w:rsidRPr="00846FC2">
        <w:t>ferocious</w:t>
      </w:r>
      <w:r>
        <w:t xml:space="preserve"> is that</w:t>
      </w:r>
      <w:r>
        <w:br/>
        <w:t>P</w:t>
      </w:r>
      <w:r w:rsidRPr="00424A3E">
        <w:t>o</w:t>
      </w:r>
      <w:r>
        <w:t>werful dragon-demon behind,</w:t>
      </w:r>
      <w:r>
        <w:br/>
        <w:t>I’</w:t>
      </w:r>
      <w:r w:rsidRPr="00424A3E">
        <w:t xml:space="preserve">ve </w:t>
      </w:r>
      <w:r>
        <w:t xml:space="preserve">already </w:t>
      </w:r>
      <w:r w:rsidRPr="00424A3E">
        <w:t>determined t</w:t>
      </w:r>
      <w:r>
        <w:t>o pl</w:t>
      </w:r>
      <w:r w:rsidRPr="00424A3E">
        <w:t>uck</w:t>
      </w:r>
      <w:r>
        <w:t xml:space="preserve"> </w:t>
      </w:r>
      <w:r w:rsidRPr="00424A3E">
        <w:br/>
        <w:t xml:space="preserve">An </w:t>
      </w:r>
      <w:r>
        <w:t>apple hangin’ on tree branch.</w:t>
      </w:r>
      <w:r w:rsidRPr="00424A3E">
        <w:br/>
      </w:r>
      <w:r w:rsidRPr="00424A3E">
        <w:br/>
      </w:r>
      <w:r w:rsidRPr="00846FC2">
        <w:rPr>
          <w:rFonts w:hint="eastAsia"/>
          <w:b/>
        </w:rPr>
        <w:t>【翻译笔记】</w:t>
      </w:r>
    </w:p>
    <w:p w:rsidR="003D6369" w:rsidRDefault="003D6369" w:rsidP="007D3635"/>
    <w:p w:rsidR="003D6369" w:rsidRDefault="003D6369" w:rsidP="008A771A">
      <w:pPr>
        <w:ind w:firstLineChars="200" w:firstLine="31680"/>
      </w:pPr>
      <w:r w:rsidRPr="00424A3E">
        <w:rPr>
          <w:rFonts w:hint="eastAsia"/>
        </w:rPr>
        <w:t>西藏传说中有两种</w:t>
      </w:r>
      <w:r>
        <w:rPr>
          <w:rFonts w:hint="eastAsia"/>
        </w:rPr>
        <w:t>龙。一种叫</w:t>
      </w:r>
      <w:r>
        <w:t xml:space="preserve"> </w:t>
      </w:r>
      <w:r>
        <w:rPr>
          <w:rFonts w:hint="eastAsia"/>
        </w:rPr>
        <w:t>“</w:t>
      </w:r>
      <w:r w:rsidRPr="00424A3E">
        <w:rPr>
          <w:rFonts w:hint="eastAsia"/>
        </w:rPr>
        <w:t>卢</w:t>
      </w:r>
      <w:r>
        <w:rPr>
          <w:rFonts w:hint="eastAsia"/>
        </w:rPr>
        <w:t>”</w:t>
      </w:r>
      <w:r w:rsidRPr="00424A3E">
        <w:rPr>
          <w:rFonts w:hint="eastAsia"/>
        </w:rPr>
        <w:t>，是</w:t>
      </w:r>
      <w:r>
        <w:rPr>
          <w:rFonts w:hint="eastAsia"/>
        </w:rPr>
        <w:t>一种</w:t>
      </w:r>
      <w:r w:rsidRPr="00424A3E">
        <w:rPr>
          <w:rFonts w:hint="eastAsia"/>
        </w:rPr>
        <w:t>有神通，能兴云作雨，也能害人的灵物。</w:t>
      </w:r>
      <w:r>
        <w:rPr>
          <w:rFonts w:hint="eastAsia"/>
        </w:rPr>
        <w:t>另一种叫“</w:t>
      </w:r>
      <w:r w:rsidRPr="00424A3E">
        <w:rPr>
          <w:rFonts w:hint="eastAsia"/>
        </w:rPr>
        <w:t>朱</w:t>
      </w:r>
      <w:r>
        <w:rPr>
          <w:rFonts w:hint="eastAsia"/>
        </w:rPr>
        <w:t>”</w:t>
      </w:r>
      <w:r w:rsidRPr="00424A3E">
        <w:rPr>
          <w:rFonts w:hint="eastAsia"/>
        </w:rPr>
        <w:t>，是夏出</w:t>
      </w:r>
      <w:r>
        <w:rPr>
          <w:rFonts w:hint="eastAsia"/>
        </w:rPr>
        <w:t>冬伏，只能随“卢”而</w:t>
      </w:r>
      <w:r w:rsidRPr="00424A3E">
        <w:rPr>
          <w:rFonts w:hint="eastAsia"/>
        </w:rPr>
        <w:t>行雨，</w:t>
      </w:r>
      <w:r>
        <w:rPr>
          <w:rFonts w:hint="eastAsia"/>
        </w:rPr>
        <w:t>除此别无</w:t>
      </w:r>
      <w:r w:rsidRPr="00424A3E">
        <w:rPr>
          <w:rFonts w:hint="eastAsia"/>
        </w:rPr>
        <w:t>本领，而</w:t>
      </w:r>
      <w:r>
        <w:rPr>
          <w:rFonts w:hint="eastAsia"/>
        </w:rPr>
        <w:t>且</w:t>
      </w:r>
      <w:r w:rsidRPr="00424A3E">
        <w:rPr>
          <w:rFonts w:hint="eastAsia"/>
        </w:rPr>
        <w:t>与人无害</w:t>
      </w:r>
      <w:r>
        <w:rPr>
          <w:rFonts w:hint="eastAsia"/>
        </w:rPr>
        <w:t>。藏族人通常都认为下雨时的雷声就是“朱”</w:t>
      </w:r>
      <w:r w:rsidRPr="00424A3E">
        <w:rPr>
          <w:rFonts w:hint="eastAsia"/>
        </w:rPr>
        <w:t>的鸣</w:t>
      </w:r>
      <w:r>
        <w:rPr>
          <w:rFonts w:hint="eastAsia"/>
        </w:rPr>
        <w:t>叫声</w:t>
      </w:r>
      <w:r w:rsidRPr="00424A3E">
        <w:rPr>
          <w:rFonts w:hint="eastAsia"/>
        </w:rPr>
        <w:t>。</w:t>
      </w:r>
      <w:r>
        <w:rPr>
          <w:rFonts w:hint="eastAsia"/>
        </w:rPr>
        <w:t>“卢”常住在水中，或在树上。如果住在水里，它附近就会经常出现上半身为女人之身的怪鱼。若是有人误在其</w:t>
      </w:r>
      <w:r w:rsidRPr="00424A3E">
        <w:rPr>
          <w:rFonts w:hint="eastAsia"/>
        </w:rPr>
        <w:t>住处捕鱼，或抛</w:t>
      </w:r>
      <w:r>
        <w:rPr>
          <w:rFonts w:hint="eastAsia"/>
        </w:rPr>
        <w:t>弃不干净的东西，它</w:t>
      </w:r>
      <w:r w:rsidRPr="00424A3E">
        <w:rPr>
          <w:rFonts w:hint="eastAsia"/>
        </w:rPr>
        <w:t>就</w:t>
      </w:r>
      <w:r>
        <w:rPr>
          <w:rFonts w:hint="eastAsia"/>
        </w:rPr>
        <w:t>使那人生病。他若在树上住</w:t>
      </w:r>
      <w:r w:rsidRPr="00424A3E">
        <w:rPr>
          <w:rFonts w:hint="eastAsia"/>
        </w:rPr>
        <w:t>，</w:t>
      </w:r>
      <w:r>
        <w:rPr>
          <w:rFonts w:hint="eastAsia"/>
        </w:rPr>
        <w:t>就</w:t>
      </w:r>
      <w:r w:rsidRPr="00424A3E">
        <w:rPr>
          <w:rFonts w:hint="eastAsia"/>
        </w:rPr>
        <w:t>永远是住在</w:t>
      </w:r>
      <w:r>
        <w:rPr>
          <w:rFonts w:hint="eastAsia"/>
        </w:rPr>
        <w:t>雌</w:t>
      </w:r>
      <w:r w:rsidRPr="00424A3E">
        <w:rPr>
          <w:rFonts w:hint="eastAsia"/>
        </w:rPr>
        <w:t>树</w:t>
      </w:r>
      <w:r>
        <w:rPr>
          <w:rFonts w:hint="eastAsia"/>
        </w:rPr>
        <w:t>上。</w:t>
      </w:r>
    </w:p>
    <w:p w:rsidR="003D6369" w:rsidRPr="00710EBD" w:rsidRDefault="003D6369" w:rsidP="008A771A">
      <w:pPr>
        <w:ind w:firstLineChars="200" w:firstLine="31680"/>
      </w:pPr>
      <w:r>
        <w:rPr>
          <w:rFonts w:hint="eastAsia"/>
        </w:rPr>
        <w:t>依西藏传说，树也分男女，结果之树是雌树。因为他有神通，所以</w:t>
      </w:r>
      <w:r w:rsidRPr="00424A3E">
        <w:rPr>
          <w:rFonts w:hint="eastAsia"/>
        </w:rPr>
        <w:t>住在树</w:t>
      </w:r>
      <w:r>
        <w:rPr>
          <w:rFonts w:hint="eastAsia"/>
        </w:rPr>
        <w:t>上时我们</w:t>
      </w:r>
      <w:r w:rsidRPr="00424A3E">
        <w:rPr>
          <w:rFonts w:hint="eastAsia"/>
        </w:rPr>
        <w:t>肉眼</w:t>
      </w:r>
      <w:r>
        <w:rPr>
          <w:rFonts w:hint="eastAsia"/>
        </w:rPr>
        <w:t>就</w:t>
      </w:r>
      <w:r w:rsidRPr="00424A3E">
        <w:rPr>
          <w:rFonts w:hint="eastAsia"/>
        </w:rPr>
        <w:t>看不见他。不过若是树上住着一个</w:t>
      </w:r>
      <w:r>
        <w:rPr>
          <w:rFonts w:hint="eastAsia"/>
        </w:rPr>
        <w:t>“卢”</w:t>
      </w:r>
      <w:r w:rsidRPr="00424A3E">
        <w:rPr>
          <w:rFonts w:hint="eastAsia"/>
        </w:rPr>
        <w:t>，人</w:t>
      </w:r>
      <w:r>
        <w:rPr>
          <w:rFonts w:hint="eastAsia"/>
        </w:rPr>
        <w:t>就只能拾取落在地下的果子。若是摘树上的果子吃，就得风湿等病</w:t>
      </w:r>
      <w:r w:rsidRPr="00424A3E">
        <w:rPr>
          <w:rFonts w:hint="eastAsia"/>
        </w:rPr>
        <w:t>。</w:t>
      </w:r>
      <w:r>
        <w:rPr>
          <w:rFonts w:hint="eastAsia"/>
        </w:rPr>
        <w:t>据说，这首诗</w:t>
      </w:r>
      <w:r w:rsidRPr="00424A3E">
        <w:rPr>
          <w:rFonts w:hint="eastAsia"/>
        </w:rPr>
        <w:t>是荡子</w:t>
      </w:r>
      <w:r>
        <w:rPr>
          <w:rFonts w:hint="eastAsia"/>
        </w:rPr>
        <w:t>所说的话。树上的苹果是指荡子的意中</w:t>
      </w:r>
      <w:r w:rsidRPr="00424A3E">
        <w:rPr>
          <w:rFonts w:hint="eastAsia"/>
        </w:rPr>
        <w:t>女子。后面的毒龙</w:t>
      </w:r>
      <w:r>
        <w:rPr>
          <w:rFonts w:hint="eastAsia"/>
        </w:rPr>
        <w:t>则</w:t>
      </w:r>
      <w:r w:rsidRPr="00424A3E">
        <w:rPr>
          <w:rFonts w:hint="eastAsia"/>
        </w:rPr>
        <w:t>是指女子家中的父亲或丈夫。</w:t>
      </w:r>
      <w:r w:rsidRPr="00424A3E">
        <w:br/>
      </w:r>
    </w:p>
    <w:p w:rsidR="003D6369" w:rsidRPr="001433E8" w:rsidRDefault="003D6369" w:rsidP="007D3635">
      <w:pPr>
        <w:rPr>
          <w:b/>
          <w:color w:val="FF0000"/>
          <w:sz w:val="32"/>
          <w:szCs w:val="32"/>
        </w:rPr>
      </w:pPr>
      <w:r w:rsidRPr="001433E8">
        <w:rPr>
          <w:b/>
          <w:color w:val="FF0000"/>
          <w:sz w:val="32"/>
          <w:szCs w:val="32"/>
        </w:rPr>
        <w:t xml:space="preserve">66. </w:t>
      </w:r>
      <w:r>
        <w:rPr>
          <w:rFonts w:hint="eastAsia"/>
          <w:b/>
          <w:color w:val="FF0000"/>
          <w:sz w:val="32"/>
          <w:szCs w:val="32"/>
        </w:rPr>
        <w:t>思</w:t>
      </w:r>
      <w:r w:rsidRPr="001433E8">
        <w:rPr>
          <w:rFonts w:hint="eastAsia"/>
          <w:b/>
          <w:color w:val="FF0000"/>
          <w:sz w:val="32"/>
          <w:szCs w:val="32"/>
        </w:rPr>
        <w:t>恋</w:t>
      </w:r>
    </w:p>
    <w:p w:rsidR="003D6369" w:rsidRDefault="003D6369" w:rsidP="007D3635">
      <w:pPr>
        <w:rPr>
          <w:b/>
        </w:rPr>
      </w:pPr>
    </w:p>
    <w:p w:rsidR="003D6369" w:rsidRPr="00163F4D" w:rsidRDefault="003D6369" w:rsidP="007D3635">
      <w:pPr>
        <w:rPr>
          <w:b/>
        </w:rPr>
      </w:pPr>
      <w:r>
        <w:rPr>
          <w:rFonts w:hint="eastAsia"/>
          <w:b/>
        </w:rPr>
        <w:t>【新体</w:t>
      </w:r>
      <w:r w:rsidRPr="00163F4D">
        <w:rPr>
          <w:rFonts w:hint="eastAsia"/>
          <w:b/>
        </w:rPr>
        <w:t>】</w:t>
      </w:r>
    </w:p>
    <w:p w:rsidR="003D6369" w:rsidRDefault="003D6369" w:rsidP="007D3635"/>
    <w:p w:rsidR="003D6369" w:rsidRDefault="003D6369" w:rsidP="007D3635">
      <w:r>
        <w:rPr>
          <w:rFonts w:hint="eastAsia"/>
        </w:rPr>
        <w:t>第一最好不</w:t>
      </w:r>
      <w:r w:rsidRPr="00424A3E">
        <w:rPr>
          <w:rFonts w:hint="eastAsia"/>
        </w:rPr>
        <w:t>见，</w:t>
      </w:r>
      <w:r w:rsidRPr="00424A3E">
        <w:br/>
      </w:r>
      <w:r w:rsidRPr="00424A3E">
        <w:rPr>
          <w:rFonts w:hint="eastAsia"/>
        </w:rPr>
        <w:t>便可不至相恋；</w:t>
      </w:r>
      <w:r w:rsidRPr="00424A3E">
        <w:br/>
      </w:r>
      <w:r>
        <w:rPr>
          <w:rFonts w:hint="eastAsia"/>
        </w:rPr>
        <w:t>第二最好不</w:t>
      </w:r>
      <w:r w:rsidRPr="00424A3E">
        <w:rPr>
          <w:rFonts w:hint="eastAsia"/>
        </w:rPr>
        <w:t>识，</w:t>
      </w:r>
      <w:r w:rsidRPr="00424A3E">
        <w:br/>
      </w:r>
      <w:r w:rsidRPr="00424A3E">
        <w:rPr>
          <w:rFonts w:hint="eastAsia"/>
        </w:rPr>
        <w:t>便可不用相思。</w:t>
      </w:r>
    </w:p>
    <w:p w:rsidR="003D6369" w:rsidRDefault="003D6369" w:rsidP="007D3635">
      <w:pPr>
        <w:rPr>
          <w:b/>
        </w:rPr>
      </w:pPr>
    </w:p>
    <w:p w:rsidR="003D6369" w:rsidRDefault="003D6369" w:rsidP="007D3635">
      <w:pPr>
        <w:rPr>
          <w:b/>
        </w:rPr>
      </w:pPr>
      <w:r>
        <w:rPr>
          <w:rFonts w:hint="eastAsia"/>
          <w:b/>
        </w:rPr>
        <w:t>【古体】</w:t>
      </w:r>
    </w:p>
    <w:p w:rsidR="003D6369" w:rsidRDefault="003D6369" w:rsidP="007D3635">
      <w:pPr>
        <w:rPr>
          <w:b/>
        </w:rPr>
      </w:pPr>
    </w:p>
    <w:p w:rsidR="003D6369" w:rsidRPr="00163F4D" w:rsidRDefault="003D6369" w:rsidP="007D3635">
      <w:r w:rsidRPr="00163F4D">
        <w:rPr>
          <w:rFonts w:hint="eastAsia"/>
        </w:rPr>
        <w:t>第一最好不相见，</w:t>
      </w:r>
      <w:r w:rsidRPr="00163F4D">
        <w:br/>
      </w:r>
      <w:r w:rsidRPr="00163F4D">
        <w:rPr>
          <w:rFonts w:hint="eastAsia"/>
        </w:rPr>
        <w:t>如此便可免相恋；</w:t>
      </w:r>
      <w:r w:rsidRPr="00163F4D">
        <w:br/>
      </w:r>
      <w:r w:rsidRPr="00163F4D">
        <w:rPr>
          <w:rFonts w:hint="eastAsia"/>
        </w:rPr>
        <w:t>第二最好不相识，</w:t>
      </w:r>
      <w:r w:rsidRPr="00163F4D">
        <w:br/>
      </w:r>
      <w:r w:rsidRPr="00163F4D">
        <w:rPr>
          <w:rFonts w:hint="eastAsia"/>
        </w:rPr>
        <w:t>如此便可免相思。</w:t>
      </w:r>
    </w:p>
    <w:p w:rsidR="003D6369" w:rsidRPr="00D80D8C" w:rsidRDefault="003D6369" w:rsidP="007D3635">
      <w:pPr>
        <w:rPr>
          <w:b/>
          <w:sz w:val="24"/>
          <w:szCs w:val="24"/>
        </w:rPr>
      </w:pPr>
      <w:r w:rsidRPr="00424A3E">
        <w:br/>
      </w:r>
      <w:r w:rsidRPr="00D80D8C">
        <w:rPr>
          <w:b/>
          <w:sz w:val="24"/>
          <w:szCs w:val="24"/>
        </w:rPr>
        <w:t>Fall in love</w:t>
      </w:r>
    </w:p>
    <w:p w:rsidR="003D6369" w:rsidRDefault="003D6369" w:rsidP="007D3635"/>
    <w:p w:rsidR="003D6369" w:rsidRDefault="003D6369" w:rsidP="007D3635">
      <w:r w:rsidRPr="00163F4D">
        <w:rPr>
          <w:rFonts w:hint="eastAsia"/>
        </w:rPr>
        <w:t>第一最好不相见，</w:t>
      </w:r>
      <w:r w:rsidRPr="00163F4D">
        <w:br/>
      </w:r>
      <w:r w:rsidRPr="00163F4D">
        <w:rPr>
          <w:rFonts w:hint="eastAsia"/>
        </w:rPr>
        <w:t>如此便可免相恋；</w:t>
      </w:r>
      <w:r w:rsidRPr="00163F4D">
        <w:br/>
      </w:r>
      <w:r w:rsidRPr="00163F4D">
        <w:rPr>
          <w:rFonts w:hint="eastAsia"/>
        </w:rPr>
        <w:t>第二最好不相识，</w:t>
      </w:r>
      <w:r w:rsidRPr="00163F4D">
        <w:br/>
      </w:r>
      <w:r w:rsidRPr="00163F4D">
        <w:rPr>
          <w:rFonts w:hint="eastAsia"/>
        </w:rPr>
        <w:t>如此便可免相思。</w:t>
      </w:r>
    </w:p>
    <w:p w:rsidR="003D6369" w:rsidRPr="00163F4D" w:rsidRDefault="003D6369" w:rsidP="007D3635"/>
    <w:p w:rsidR="003D6369" w:rsidRDefault="003D6369" w:rsidP="007D3635">
      <w:r w:rsidRPr="00424A3E">
        <w:t>In the firs</w:t>
      </w:r>
      <w:r>
        <w:t>t place it is best not to see each other,</w:t>
      </w:r>
      <w:r>
        <w:br/>
        <w:t>Neither of us will get a</w:t>
      </w:r>
      <w:r w:rsidRPr="00424A3E">
        <w:t xml:space="preserve"> chance to </w:t>
      </w:r>
      <w:r>
        <w:t xml:space="preserve">become </w:t>
      </w:r>
      <w:r w:rsidRPr="00424A3E">
        <w:t>love</w:t>
      </w:r>
      <w:r>
        <w:t>r</w:t>
      </w:r>
      <w:r w:rsidRPr="00424A3E">
        <w:t>.</w:t>
      </w:r>
      <w:r w:rsidRPr="00424A3E">
        <w:br/>
        <w:t>In the second place it i</w:t>
      </w:r>
      <w:r>
        <w:t xml:space="preserve">s best not to be intimate, </w:t>
      </w:r>
    </w:p>
    <w:p w:rsidR="003D6369" w:rsidRDefault="003D6369" w:rsidP="007D3635">
      <w:r>
        <w:t xml:space="preserve">We’ll not have any chances to miss each other. </w:t>
      </w:r>
      <w:r w:rsidRPr="00424A3E">
        <w:br/>
      </w:r>
      <w:r w:rsidRPr="00424A3E">
        <w:br/>
      </w:r>
      <w:r>
        <w:rPr>
          <w:rFonts w:hint="eastAsia"/>
        </w:rPr>
        <w:t>【</w:t>
      </w:r>
      <w:r w:rsidRPr="00E604B0">
        <w:rPr>
          <w:rFonts w:hint="eastAsia"/>
          <w:b/>
        </w:rPr>
        <w:t>笔记</w:t>
      </w:r>
      <w:r>
        <w:rPr>
          <w:rFonts w:hint="eastAsia"/>
        </w:rPr>
        <w:t>】</w:t>
      </w:r>
    </w:p>
    <w:p w:rsidR="003D6369" w:rsidRDefault="003D6369" w:rsidP="007D3635"/>
    <w:p w:rsidR="003D6369" w:rsidRDefault="003D6369" w:rsidP="007D3635">
      <w:r w:rsidRPr="00424A3E">
        <w:rPr>
          <w:rFonts w:hint="eastAsia"/>
        </w:rPr>
        <w:t>据藏族学者说</w:t>
      </w:r>
      <w:r>
        <w:rPr>
          <w:rFonts w:hint="eastAsia"/>
        </w:rPr>
        <w:t>这一首应该紧随</w:t>
      </w:r>
      <w:r w:rsidRPr="00424A3E">
        <w:t>29</w:t>
      </w:r>
      <w:r>
        <w:rPr>
          <w:rFonts w:hint="eastAsia"/>
        </w:rPr>
        <w:t>首之后</w:t>
      </w:r>
      <w:r w:rsidRPr="00424A3E">
        <w:rPr>
          <w:rFonts w:hint="eastAsia"/>
        </w:rPr>
        <w:t>。</w:t>
      </w:r>
      <w:r w:rsidRPr="00424A3E">
        <w:br/>
      </w:r>
    </w:p>
    <w:p w:rsidR="003D6369" w:rsidRPr="001C6722" w:rsidRDefault="003D6369" w:rsidP="007D3635"/>
    <w:p w:rsidR="003D6369" w:rsidRPr="00EB38B1" w:rsidRDefault="003D6369" w:rsidP="007D3635">
      <w:pPr>
        <w:rPr>
          <w:rFonts w:ascii="华文仿宋" w:eastAsia="华文仿宋" w:hAnsi="华文仿宋"/>
        </w:rPr>
      </w:pPr>
      <w:r w:rsidRPr="00EB38B1">
        <w:rPr>
          <w:rFonts w:ascii="华文仿宋" w:eastAsia="华文仿宋" w:hAnsi="华文仿宋" w:hint="eastAsia"/>
        </w:rPr>
        <w:t>（</w:t>
      </w:r>
      <w:r w:rsidRPr="00EB38B1">
        <w:rPr>
          <w:rFonts w:ascii="宋体" w:hAnsi="宋体" w:cs="宋体" w:hint="eastAsia"/>
        </w:rPr>
        <w:t>完</w:t>
      </w:r>
      <w:r w:rsidRPr="00EB38B1">
        <w:rPr>
          <w:rFonts w:ascii="华文仿宋" w:eastAsia="华文仿宋" w:hAnsi="华文仿宋" w:hint="eastAsia"/>
        </w:rPr>
        <w:t>）</w:t>
      </w:r>
    </w:p>
    <w:p w:rsidR="003D6369" w:rsidRPr="00EB38B1" w:rsidRDefault="003D6369" w:rsidP="007D3635">
      <w:pPr>
        <w:rPr>
          <w:rFonts w:ascii="华文仿宋" w:eastAsia="华文仿宋" w:hAnsi="华文仿宋"/>
        </w:rPr>
      </w:pPr>
    </w:p>
    <w:p w:rsidR="003D6369" w:rsidRPr="00EB38B1" w:rsidRDefault="003D6369" w:rsidP="007D3635">
      <w:pPr>
        <w:rPr>
          <w:rFonts w:ascii="华文仿宋" w:eastAsia="华文仿宋" w:hAnsi="华文仿宋"/>
        </w:rPr>
      </w:pPr>
      <w:r w:rsidRPr="00EB38B1">
        <w:rPr>
          <w:rFonts w:ascii="华文仿宋" w:eastAsia="华文仿宋" w:hAnsi="华文仿宋"/>
        </w:rPr>
        <w:t>2020</w:t>
      </w:r>
      <w:r w:rsidRPr="00EB38B1">
        <w:rPr>
          <w:rFonts w:ascii="宋体" w:hAnsi="宋体" w:cs="宋体" w:hint="eastAsia"/>
        </w:rPr>
        <w:t>年</w:t>
      </w:r>
      <w:r w:rsidRPr="00EB38B1">
        <w:rPr>
          <w:rFonts w:ascii="华文仿宋" w:eastAsia="华文仿宋" w:hAnsi="华文仿宋"/>
        </w:rPr>
        <w:t>3</w:t>
      </w:r>
      <w:r w:rsidRPr="00EB38B1">
        <w:rPr>
          <w:rFonts w:ascii="宋体" w:hAnsi="宋体" w:cs="宋体" w:hint="eastAsia"/>
        </w:rPr>
        <w:t>月</w:t>
      </w:r>
      <w:r w:rsidRPr="00EB38B1">
        <w:rPr>
          <w:rFonts w:ascii="华文仿宋" w:eastAsia="华文仿宋" w:hAnsi="华文仿宋"/>
        </w:rPr>
        <w:t>31</w:t>
      </w:r>
      <w:r w:rsidRPr="00EB38B1">
        <w:rPr>
          <w:rFonts w:ascii="宋体" w:hAnsi="宋体" w:cs="宋体" w:hint="eastAsia"/>
        </w:rPr>
        <w:t>日</w:t>
      </w:r>
      <w:r w:rsidRPr="00EB38B1">
        <w:rPr>
          <w:rFonts w:ascii="华文仿宋" w:eastAsia="华文仿宋" w:hAnsi="华文仿宋"/>
        </w:rPr>
        <w:t xml:space="preserve"> </w:t>
      </w:r>
      <w:r w:rsidRPr="00EB38B1">
        <w:rPr>
          <w:rFonts w:ascii="宋体" w:hAnsi="宋体" w:cs="宋体" w:hint="eastAsia"/>
        </w:rPr>
        <w:t>晚</w:t>
      </w:r>
      <w:r w:rsidRPr="00EB38B1">
        <w:rPr>
          <w:rFonts w:ascii="华文仿宋" w:eastAsia="华文仿宋" w:hAnsi="华文仿宋"/>
        </w:rPr>
        <w:t xml:space="preserve">11:20 </w:t>
      </w:r>
      <w:r w:rsidRPr="00EB38B1">
        <w:rPr>
          <w:rFonts w:ascii="宋体" w:hAnsi="宋体" w:cs="宋体" w:hint="eastAsia"/>
        </w:rPr>
        <w:t>美国新泽西家中自我隔离</w:t>
      </w:r>
    </w:p>
    <w:p w:rsidR="003D6369" w:rsidRPr="007E12A5" w:rsidRDefault="003D6369" w:rsidP="007D3635"/>
    <w:p w:rsidR="003D6369" w:rsidRDefault="003D6369"/>
    <w:sectPr w:rsidR="003D6369" w:rsidSect="00ED7C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69" w:rsidRDefault="003D6369">
      <w:r>
        <w:separator/>
      </w:r>
    </w:p>
  </w:endnote>
  <w:endnote w:type="continuationSeparator" w:id="0">
    <w:p w:rsidR="003D6369" w:rsidRDefault="003D6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华文仿宋">
    <w:altName w:val="Malgun Gothic Semilight"/>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69" w:rsidRDefault="003D6369">
    <w:pPr>
      <w:pStyle w:val="Footer"/>
    </w:pPr>
    <w:r>
      <w:rPr>
        <w:lang w:val="zh-CN"/>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63</w:t>
    </w:r>
    <w:r>
      <w:rPr>
        <w:b/>
        <w:bCs/>
      </w:rPr>
      <w:fldChar w:fldCharType="end"/>
    </w:r>
  </w:p>
  <w:p w:rsidR="003D6369" w:rsidRDefault="003D6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69" w:rsidRDefault="003D6369">
      <w:r>
        <w:separator/>
      </w:r>
    </w:p>
  </w:footnote>
  <w:footnote w:type="continuationSeparator" w:id="0">
    <w:p w:rsidR="003D6369" w:rsidRDefault="003D6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025E6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6480D4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A92A74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B341B6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3C0529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A860A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724D20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2D6A1E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F729A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6A24016"/>
    <w:lvl w:ilvl="0">
      <w:start w:val="1"/>
      <w:numFmt w:val="bullet"/>
      <w:lvlText w:val=""/>
      <w:lvlJc w:val="left"/>
      <w:pPr>
        <w:tabs>
          <w:tab w:val="num" w:pos="360"/>
        </w:tabs>
        <w:ind w:left="360" w:hanging="360"/>
      </w:pPr>
      <w:rPr>
        <w:rFonts w:ascii="Wingdings" w:hAnsi="Wingdings" w:hint="default"/>
      </w:rPr>
    </w:lvl>
  </w:abstractNum>
  <w:abstractNum w:abstractNumId="10">
    <w:nsid w:val="07D24528"/>
    <w:multiLevelType w:val="multilevel"/>
    <w:tmpl w:val="A8F4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607FF0"/>
    <w:multiLevelType w:val="multilevel"/>
    <w:tmpl w:val="EE26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775007"/>
    <w:multiLevelType w:val="hybridMultilevel"/>
    <w:tmpl w:val="FE269004"/>
    <w:lvl w:ilvl="0" w:tplc="D604EA88">
      <w:start w:val="1"/>
      <w:numFmt w:val="decimalZero"/>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7515016"/>
    <w:multiLevelType w:val="multilevel"/>
    <w:tmpl w:val="6650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A5811"/>
    <w:multiLevelType w:val="multilevel"/>
    <w:tmpl w:val="7EDC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D078B9"/>
    <w:multiLevelType w:val="multilevel"/>
    <w:tmpl w:val="2B40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F3F8E"/>
    <w:multiLevelType w:val="hybridMultilevel"/>
    <w:tmpl w:val="86C22D66"/>
    <w:lvl w:ilvl="0" w:tplc="B11ADE38">
      <w:start w:val="1"/>
      <w:numFmt w:val="decimalZero"/>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1B76CB9"/>
    <w:multiLevelType w:val="multilevel"/>
    <w:tmpl w:val="881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422123"/>
    <w:multiLevelType w:val="multilevel"/>
    <w:tmpl w:val="E1EE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2"/>
  </w:num>
  <w:num w:numId="4">
    <w:abstractNumId w:val="11"/>
  </w:num>
  <w:num w:numId="5">
    <w:abstractNumId w:val="18"/>
  </w:num>
  <w:num w:numId="6">
    <w:abstractNumId w:val="10"/>
  </w:num>
  <w:num w:numId="7">
    <w:abstractNumId w:val="14"/>
  </w:num>
  <w:num w:numId="8">
    <w:abstractNumId w:val="13"/>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635"/>
    <w:rsid w:val="00006791"/>
    <w:rsid w:val="000077EB"/>
    <w:rsid w:val="00013C3E"/>
    <w:rsid w:val="000223DA"/>
    <w:rsid w:val="00032228"/>
    <w:rsid w:val="00047707"/>
    <w:rsid w:val="00061ADE"/>
    <w:rsid w:val="00065D7A"/>
    <w:rsid w:val="000801BC"/>
    <w:rsid w:val="000832A8"/>
    <w:rsid w:val="00094067"/>
    <w:rsid w:val="000C7D20"/>
    <w:rsid w:val="000D49D9"/>
    <w:rsid w:val="000E21CE"/>
    <w:rsid w:val="000E5B45"/>
    <w:rsid w:val="001132C5"/>
    <w:rsid w:val="00117DC2"/>
    <w:rsid w:val="00122BCE"/>
    <w:rsid w:val="00124C52"/>
    <w:rsid w:val="001433E8"/>
    <w:rsid w:val="00146690"/>
    <w:rsid w:val="00150E34"/>
    <w:rsid w:val="00157FC8"/>
    <w:rsid w:val="001620A0"/>
    <w:rsid w:val="00163F4D"/>
    <w:rsid w:val="00173045"/>
    <w:rsid w:val="001778C7"/>
    <w:rsid w:val="00186D6B"/>
    <w:rsid w:val="001938A5"/>
    <w:rsid w:val="00194EAE"/>
    <w:rsid w:val="0019780E"/>
    <w:rsid w:val="001A1DF6"/>
    <w:rsid w:val="001B3E38"/>
    <w:rsid w:val="001C3CCB"/>
    <w:rsid w:val="001C6722"/>
    <w:rsid w:val="001D2670"/>
    <w:rsid w:val="001D3B10"/>
    <w:rsid w:val="001F5E7F"/>
    <w:rsid w:val="002055A7"/>
    <w:rsid w:val="00211A0C"/>
    <w:rsid w:val="002161BA"/>
    <w:rsid w:val="00234DFE"/>
    <w:rsid w:val="0024522F"/>
    <w:rsid w:val="00264E27"/>
    <w:rsid w:val="00274A55"/>
    <w:rsid w:val="0028353B"/>
    <w:rsid w:val="00287197"/>
    <w:rsid w:val="00292A00"/>
    <w:rsid w:val="0029452D"/>
    <w:rsid w:val="00294BA8"/>
    <w:rsid w:val="00296BD6"/>
    <w:rsid w:val="002A7536"/>
    <w:rsid w:val="002B36A7"/>
    <w:rsid w:val="002D1B1F"/>
    <w:rsid w:val="002D4546"/>
    <w:rsid w:val="002D4CAD"/>
    <w:rsid w:val="002E1346"/>
    <w:rsid w:val="002F42A4"/>
    <w:rsid w:val="002F6CB2"/>
    <w:rsid w:val="003015C6"/>
    <w:rsid w:val="00302229"/>
    <w:rsid w:val="003042AB"/>
    <w:rsid w:val="00306495"/>
    <w:rsid w:val="00314246"/>
    <w:rsid w:val="00315BB1"/>
    <w:rsid w:val="003244F8"/>
    <w:rsid w:val="003345AC"/>
    <w:rsid w:val="00336F97"/>
    <w:rsid w:val="00340FE9"/>
    <w:rsid w:val="003542CB"/>
    <w:rsid w:val="00355940"/>
    <w:rsid w:val="00371BD1"/>
    <w:rsid w:val="003730A1"/>
    <w:rsid w:val="00376882"/>
    <w:rsid w:val="00377049"/>
    <w:rsid w:val="00382E5D"/>
    <w:rsid w:val="003874F6"/>
    <w:rsid w:val="003B7907"/>
    <w:rsid w:val="003C6A3E"/>
    <w:rsid w:val="003D6369"/>
    <w:rsid w:val="003E2CDD"/>
    <w:rsid w:val="003E5E9D"/>
    <w:rsid w:val="003E730F"/>
    <w:rsid w:val="003F4172"/>
    <w:rsid w:val="004020D7"/>
    <w:rsid w:val="00412CE7"/>
    <w:rsid w:val="0041515B"/>
    <w:rsid w:val="00424A3E"/>
    <w:rsid w:val="004357C4"/>
    <w:rsid w:val="00436A5E"/>
    <w:rsid w:val="004536C3"/>
    <w:rsid w:val="00467C24"/>
    <w:rsid w:val="004700F0"/>
    <w:rsid w:val="004811A1"/>
    <w:rsid w:val="00487B8A"/>
    <w:rsid w:val="00493ACE"/>
    <w:rsid w:val="004B0B5A"/>
    <w:rsid w:val="004B2E23"/>
    <w:rsid w:val="004B780F"/>
    <w:rsid w:val="004C187C"/>
    <w:rsid w:val="004D2CE0"/>
    <w:rsid w:val="004D6CE6"/>
    <w:rsid w:val="004E0F9D"/>
    <w:rsid w:val="004F006E"/>
    <w:rsid w:val="004F396F"/>
    <w:rsid w:val="005007CC"/>
    <w:rsid w:val="005114D1"/>
    <w:rsid w:val="00546E2F"/>
    <w:rsid w:val="005637D5"/>
    <w:rsid w:val="00577B39"/>
    <w:rsid w:val="005807BB"/>
    <w:rsid w:val="005830FC"/>
    <w:rsid w:val="00587191"/>
    <w:rsid w:val="005B1704"/>
    <w:rsid w:val="005C0490"/>
    <w:rsid w:val="005C286A"/>
    <w:rsid w:val="005C3FEE"/>
    <w:rsid w:val="005C5335"/>
    <w:rsid w:val="005D2555"/>
    <w:rsid w:val="005D401D"/>
    <w:rsid w:val="005D4038"/>
    <w:rsid w:val="005D4AD3"/>
    <w:rsid w:val="005E095D"/>
    <w:rsid w:val="005E225D"/>
    <w:rsid w:val="005F35CD"/>
    <w:rsid w:val="005F5658"/>
    <w:rsid w:val="005F794D"/>
    <w:rsid w:val="006075DC"/>
    <w:rsid w:val="006408BD"/>
    <w:rsid w:val="006465CC"/>
    <w:rsid w:val="0065021A"/>
    <w:rsid w:val="00653403"/>
    <w:rsid w:val="006569ED"/>
    <w:rsid w:val="00670BDF"/>
    <w:rsid w:val="006751C1"/>
    <w:rsid w:val="00695F5A"/>
    <w:rsid w:val="00696B80"/>
    <w:rsid w:val="006C138A"/>
    <w:rsid w:val="006D4156"/>
    <w:rsid w:val="006E18EA"/>
    <w:rsid w:val="006E288B"/>
    <w:rsid w:val="006E2BB5"/>
    <w:rsid w:val="006E33C8"/>
    <w:rsid w:val="006E5034"/>
    <w:rsid w:val="006E59D4"/>
    <w:rsid w:val="006F0D1E"/>
    <w:rsid w:val="00701A68"/>
    <w:rsid w:val="00710EBD"/>
    <w:rsid w:val="00711D5C"/>
    <w:rsid w:val="00712422"/>
    <w:rsid w:val="007134F9"/>
    <w:rsid w:val="00717702"/>
    <w:rsid w:val="00722145"/>
    <w:rsid w:val="007350E4"/>
    <w:rsid w:val="00735B22"/>
    <w:rsid w:val="00741E3A"/>
    <w:rsid w:val="00745AE5"/>
    <w:rsid w:val="00745C9D"/>
    <w:rsid w:val="00754F03"/>
    <w:rsid w:val="00761A0E"/>
    <w:rsid w:val="007634CB"/>
    <w:rsid w:val="00771210"/>
    <w:rsid w:val="00782C81"/>
    <w:rsid w:val="00786835"/>
    <w:rsid w:val="007942B5"/>
    <w:rsid w:val="007A3D1F"/>
    <w:rsid w:val="007A6A7B"/>
    <w:rsid w:val="007B0B01"/>
    <w:rsid w:val="007B0DEC"/>
    <w:rsid w:val="007B42C8"/>
    <w:rsid w:val="007C414A"/>
    <w:rsid w:val="007D183A"/>
    <w:rsid w:val="007D32FD"/>
    <w:rsid w:val="007D3635"/>
    <w:rsid w:val="007E12A5"/>
    <w:rsid w:val="007F153D"/>
    <w:rsid w:val="007F6B7C"/>
    <w:rsid w:val="00800AA2"/>
    <w:rsid w:val="00804CB2"/>
    <w:rsid w:val="00806A12"/>
    <w:rsid w:val="0080753C"/>
    <w:rsid w:val="00817360"/>
    <w:rsid w:val="008252D1"/>
    <w:rsid w:val="0082553C"/>
    <w:rsid w:val="0083616A"/>
    <w:rsid w:val="00837318"/>
    <w:rsid w:val="00846FC2"/>
    <w:rsid w:val="0085109D"/>
    <w:rsid w:val="008848ED"/>
    <w:rsid w:val="00885DCB"/>
    <w:rsid w:val="00891F71"/>
    <w:rsid w:val="0089219E"/>
    <w:rsid w:val="00893493"/>
    <w:rsid w:val="008A6FAF"/>
    <w:rsid w:val="008A771A"/>
    <w:rsid w:val="008B7216"/>
    <w:rsid w:val="008C7BE8"/>
    <w:rsid w:val="008D381D"/>
    <w:rsid w:val="008F20C3"/>
    <w:rsid w:val="00912006"/>
    <w:rsid w:val="00914724"/>
    <w:rsid w:val="00923E84"/>
    <w:rsid w:val="00926893"/>
    <w:rsid w:val="00932D5F"/>
    <w:rsid w:val="00946738"/>
    <w:rsid w:val="009700A6"/>
    <w:rsid w:val="009742E2"/>
    <w:rsid w:val="00974509"/>
    <w:rsid w:val="009753FC"/>
    <w:rsid w:val="009758D9"/>
    <w:rsid w:val="00982623"/>
    <w:rsid w:val="00997520"/>
    <w:rsid w:val="009A1BF9"/>
    <w:rsid w:val="009B5E1B"/>
    <w:rsid w:val="009C34B6"/>
    <w:rsid w:val="009D4703"/>
    <w:rsid w:val="009E1EAB"/>
    <w:rsid w:val="009E722F"/>
    <w:rsid w:val="009F33A4"/>
    <w:rsid w:val="00A04772"/>
    <w:rsid w:val="00A071DD"/>
    <w:rsid w:val="00A16077"/>
    <w:rsid w:val="00A16D96"/>
    <w:rsid w:val="00A21711"/>
    <w:rsid w:val="00A33638"/>
    <w:rsid w:val="00A552E1"/>
    <w:rsid w:val="00A65597"/>
    <w:rsid w:val="00A666B6"/>
    <w:rsid w:val="00A80DB2"/>
    <w:rsid w:val="00A94E5E"/>
    <w:rsid w:val="00A96C1B"/>
    <w:rsid w:val="00AA001B"/>
    <w:rsid w:val="00AA2151"/>
    <w:rsid w:val="00AB23A1"/>
    <w:rsid w:val="00AB5694"/>
    <w:rsid w:val="00AC1B62"/>
    <w:rsid w:val="00AD001A"/>
    <w:rsid w:val="00AE27AB"/>
    <w:rsid w:val="00AE6DD6"/>
    <w:rsid w:val="00AF39F0"/>
    <w:rsid w:val="00B03018"/>
    <w:rsid w:val="00B1239E"/>
    <w:rsid w:val="00B20032"/>
    <w:rsid w:val="00B27823"/>
    <w:rsid w:val="00B37E86"/>
    <w:rsid w:val="00B40873"/>
    <w:rsid w:val="00B448DB"/>
    <w:rsid w:val="00B61D57"/>
    <w:rsid w:val="00B8085F"/>
    <w:rsid w:val="00B85341"/>
    <w:rsid w:val="00BA16C6"/>
    <w:rsid w:val="00BA4B80"/>
    <w:rsid w:val="00BB7366"/>
    <w:rsid w:val="00BC09CF"/>
    <w:rsid w:val="00BC46B6"/>
    <w:rsid w:val="00BC7568"/>
    <w:rsid w:val="00BD450A"/>
    <w:rsid w:val="00BE5FDC"/>
    <w:rsid w:val="00BE7C6D"/>
    <w:rsid w:val="00BF3D7B"/>
    <w:rsid w:val="00BF411E"/>
    <w:rsid w:val="00C1652A"/>
    <w:rsid w:val="00C229F5"/>
    <w:rsid w:val="00C32A51"/>
    <w:rsid w:val="00C35B93"/>
    <w:rsid w:val="00C37D37"/>
    <w:rsid w:val="00C400C2"/>
    <w:rsid w:val="00C4769E"/>
    <w:rsid w:val="00C5302D"/>
    <w:rsid w:val="00C57EF2"/>
    <w:rsid w:val="00C618D1"/>
    <w:rsid w:val="00C63B97"/>
    <w:rsid w:val="00C6696A"/>
    <w:rsid w:val="00C72B58"/>
    <w:rsid w:val="00C74316"/>
    <w:rsid w:val="00C743EF"/>
    <w:rsid w:val="00C82DFE"/>
    <w:rsid w:val="00C83DB7"/>
    <w:rsid w:val="00C906B5"/>
    <w:rsid w:val="00CA269F"/>
    <w:rsid w:val="00CC0D1F"/>
    <w:rsid w:val="00CC6E38"/>
    <w:rsid w:val="00CD34EC"/>
    <w:rsid w:val="00CD49AB"/>
    <w:rsid w:val="00CE3333"/>
    <w:rsid w:val="00CE726D"/>
    <w:rsid w:val="00CE75D8"/>
    <w:rsid w:val="00CF3D78"/>
    <w:rsid w:val="00CF4E11"/>
    <w:rsid w:val="00CF7DD0"/>
    <w:rsid w:val="00D04126"/>
    <w:rsid w:val="00D048D3"/>
    <w:rsid w:val="00D21E47"/>
    <w:rsid w:val="00D22D22"/>
    <w:rsid w:val="00D31212"/>
    <w:rsid w:val="00D323D9"/>
    <w:rsid w:val="00D32F74"/>
    <w:rsid w:val="00D418E0"/>
    <w:rsid w:val="00D53834"/>
    <w:rsid w:val="00D6412B"/>
    <w:rsid w:val="00D76AF5"/>
    <w:rsid w:val="00D80BFB"/>
    <w:rsid w:val="00D80D8C"/>
    <w:rsid w:val="00D91937"/>
    <w:rsid w:val="00DA7C6C"/>
    <w:rsid w:val="00DC0109"/>
    <w:rsid w:val="00DC1292"/>
    <w:rsid w:val="00DC35EA"/>
    <w:rsid w:val="00DE186C"/>
    <w:rsid w:val="00DF3597"/>
    <w:rsid w:val="00E221C8"/>
    <w:rsid w:val="00E25D03"/>
    <w:rsid w:val="00E264F4"/>
    <w:rsid w:val="00E3482F"/>
    <w:rsid w:val="00E42ADD"/>
    <w:rsid w:val="00E448AD"/>
    <w:rsid w:val="00E46BD6"/>
    <w:rsid w:val="00E604B0"/>
    <w:rsid w:val="00E637A0"/>
    <w:rsid w:val="00E7127C"/>
    <w:rsid w:val="00E72E07"/>
    <w:rsid w:val="00E81388"/>
    <w:rsid w:val="00E8420E"/>
    <w:rsid w:val="00E9119D"/>
    <w:rsid w:val="00EB06DE"/>
    <w:rsid w:val="00EB38B1"/>
    <w:rsid w:val="00EB42FD"/>
    <w:rsid w:val="00EB4F67"/>
    <w:rsid w:val="00EC16FF"/>
    <w:rsid w:val="00EC2748"/>
    <w:rsid w:val="00ED7CF8"/>
    <w:rsid w:val="00EE326A"/>
    <w:rsid w:val="00EE3488"/>
    <w:rsid w:val="00EE34AF"/>
    <w:rsid w:val="00EE59F7"/>
    <w:rsid w:val="00EE7626"/>
    <w:rsid w:val="00EF193E"/>
    <w:rsid w:val="00EF39C4"/>
    <w:rsid w:val="00EF5E89"/>
    <w:rsid w:val="00EF7332"/>
    <w:rsid w:val="00EF738E"/>
    <w:rsid w:val="00F00054"/>
    <w:rsid w:val="00F00D5F"/>
    <w:rsid w:val="00F215E3"/>
    <w:rsid w:val="00F35378"/>
    <w:rsid w:val="00F67458"/>
    <w:rsid w:val="00F70B94"/>
    <w:rsid w:val="00F73DF7"/>
    <w:rsid w:val="00F834B5"/>
    <w:rsid w:val="00F87F55"/>
    <w:rsid w:val="00F92E8D"/>
    <w:rsid w:val="00FA59C9"/>
    <w:rsid w:val="00FC278C"/>
    <w:rsid w:val="00FD2E73"/>
    <w:rsid w:val="00FE02DC"/>
    <w:rsid w:val="00FE08F4"/>
    <w:rsid w:val="00FF48F3"/>
    <w:rsid w:val="00FF54A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35"/>
    <w:pPr>
      <w:widowControl w:val="0"/>
      <w:jc w:val="both"/>
    </w:pPr>
    <w:rPr>
      <w:kern w:val="2"/>
      <w:sz w:val="21"/>
    </w:rPr>
  </w:style>
  <w:style w:type="paragraph" w:styleId="Heading4">
    <w:name w:val="heading 4"/>
    <w:basedOn w:val="Normal"/>
    <w:next w:val="Normal"/>
    <w:link w:val="Heading4Char"/>
    <w:uiPriority w:val="99"/>
    <w:qFormat/>
    <w:rsid w:val="007D3635"/>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7D3635"/>
    <w:rPr>
      <w:rFonts w:ascii="Cambria" w:eastAsia="宋体" w:hAnsi="Cambria" w:cs="Times New Roman"/>
      <w:b/>
      <w:bCs/>
      <w:sz w:val="28"/>
      <w:szCs w:val="28"/>
    </w:rPr>
  </w:style>
  <w:style w:type="character" w:styleId="Hyperlink">
    <w:name w:val="Hyperlink"/>
    <w:basedOn w:val="DefaultParagraphFont"/>
    <w:uiPriority w:val="99"/>
    <w:rsid w:val="007D3635"/>
    <w:rPr>
      <w:rFonts w:cs="Times New Roman"/>
      <w:color w:val="0000FF"/>
      <w:u w:val="single"/>
    </w:rPr>
  </w:style>
  <w:style w:type="paragraph" w:styleId="BalloonText">
    <w:name w:val="Balloon Text"/>
    <w:basedOn w:val="Normal"/>
    <w:link w:val="BalloonTextChar"/>
    <w:uiPriority w:val="99"/>
    <w:semiHidden/>
    <w:rsid w:val="007D3635"/>
    <w:rPr>
      <w:sz w:val="18"/>
      <w:szCs w:val="18"/>
    </w:rPr>
  </w:style>
  <w:style w:type="character" w:customStyle="1" w:styleId="BalloonTextChar">
    <w:name w:val="Balloon Text Char"/>
    <w:basedOn w:val="DefaultParagraphFont"/>
    <w:link w:val="BalloonText"/>
    <w:uiPriority w:val="99"/>
    <w:semiHidden/>
    <w:locked/>
    <w:rsid w:val="007D3635"/>
    <w:rPr>
      <w:rFonts w:cs="Times New Roman"/>
      <w:sz w:val="18"/>
      <w:szCs w:val="18"/>
    </w:rPr>
  </w:style>
  <w:style w:type="paragraph" w:styleId="Header">
    <w:name w:val="header"/>
    <w:basedOn w:val="Normal"/>
    <w:link w:val="HeaderChar"/>
    <w:uiPriority w:val="99"/>
    <w:rsid w:val="007D36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D3635"/>
    <w:rPr>
      <w:rFonts w:cs="Times New Roman"/>
      <w:sz w:val="18"/>
      <w:szCs w:val="18"/>
    </w:rPr>
  </w:style>
  <w:style w:type="paragraph" w:styleId="Footer">
    <w:name w:val="footer"/>
    <w:basedOn w:val="Normal"/>
    <w:link w:val="FooterChar"/>
    <w:uiPriority w:val="99"/>
    <w:rsid w:val="007D36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D3635"/>
    <w:rPr>
      <w:rFonts w:cs="Times New Roman"/>
      <w:sz w:val="18"/>
      <w:szCs w:val="18"/>
    </w:rPr>
  </w:style>
  <w:style w:type="paragraph" w:styleId="NormalWeb">
    <w:name w:val="Normal (Web)"/>
    <w:basedOn w:val="Normal"/>
    <w:uiPriority w:val="99"/>
    <w:rsid w:val="007D3635"/>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7D363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63</Pages>
  <Words>5999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情僧绝唱</dc:title>
  <dc:subject/>
  <dc:creator>Administrator</dc:creator>
  <cp:keywords/>
  <dc:description/>
  <cp:lastModifiedBy>gaogreg@hotmail.com</cp:lastModifiedBy>
  <cp:revision>2</cp:revision>
  <dcterms:created xsi:type="dcterms:W3CDTF">2020-12-13T18:42:00Z</dcterms:created>
  <dcterms:modified xsi:type="dcterms:W3CDTF">2020-12-13T18:42:00Z</dcterms:modified>
</cp:coreProperties>
</file>